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A3C5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819">
        <w:rPr>
          <w:rFonts w:ascii="Times New Roman" w:hAnsi="Times New Roman"/>
          <w:bCs/>
          <w:sz w:val="28"/>
          <w:szCs w:val="28"/>
        </w:rPr>
        <w:t>от 15 марта 2022 г. № 86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168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2A3C51" w:rsidTr="002A3C51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A3C5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A3C51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 xml:space="preserve">от 13.08.2019 № 251, от 22.10.2019 № 327, от 09.12.2019 № 388, 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 xml:space="preserve">от 18.12.2019 № 410, от 07.02.2020 № 14, от 27.04.2020 № 96, </w:t>
            </w:r>
          </w:p>
          <w:p w:rsidR="00BA1F87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 xml:space="preserve">от 14.07.2020 № 167, от 21.07.2020 № 171, от 27.10.2020 № 277, </w:t>
            </w:r>
          </w:p>
          <w:p w:rsidR="002A78D1" w:rsidRPr="002A3C51" w:rsidRDefault="00BA1F87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 xml:space="preserve">от 01.12.2020 № </w:t>
            </w:r>
            <w:r w:rsidR="000E5384" w:rsidRPr="002A3C51">
              <w:rPr>
                <w:rFonts w:ascii="Times New Roman" w:hAnsi="Times New Roman"/>
                <w:sz w:val="28"/>
                <w:szCs w:val="28"/>
              </w:rPr>
              <w:t xml:space="preserve">318, от 22.12.2020 № 352, </w:t>
            </w:r>
            <w:r w:rsidR="002A78D1" w:rsidRPr="002A3C51">
              <w:rPr>
                <w:rFonts w:ascii="Times New Roman" w:hAnsi="Times New Roman"/>
                <w:sz w:val="28"/>
                <w:szCs w:val="28"/>
              </w:rPr>
              <w:t>от 02.02.2021 № 12,</w:t>
            </w:r>
          </w:p>
          <w:p w:rsidR="00BA1F87" w:rsidRPr="002A3C51" w:rsidRDefault="000E5384" w:rsidP="002A3C51">
            <w:pPr>
              <w:tabs>
                <w:tab w:val="left" w:pos="807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от 0</w:t>
            </w:r>
            <w:r w:rsidR="002A78D1" w:rsidRPr="002A3C51">
              <w:rPr>
                <w:rFonts w:ascii="Times New Roman" w:hAnsi="Times New Roman"/>
                <w:sz w:val="28"/>
                <w:szCs w:val="28"/>
              </w:rPr>
              <w:t>3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.</w:t>
            </w:r>
            <w:r w:rsidR="00BA1F87" w:rsidRPr="002A3C51">
              <w:rPr>
                <w:rFonts w:ascii="Times New Roman" w:hAnsi="Times New Roman"/>
                <w:sz w:val="28"/>
                <w:szCs w:val="28"/>
              </w:rPr>
              <w:t xml:space="preserve">02.2021 № </w:t>
            </w:r>
            <w:r w:rsidR="002A78D1" w:rsidRPr="002A3C51">
              <w:rPr>
                <w:rFonts w:ascii="Times New Roman" w:hAnsi="Times New Roman"/>
                <w:sz w:val="28"/>
                <w:szCs w:val="28"/>
              </w:rPr>
              <w:t>13</w:t>
            </w:r>
            <w:r w:rsidR="00BA1F87" w:rsidRPr="002A3C51">
              <w:rPr>
                <w:rFonts w:ascii="Times New Roman" w:hAnsi="Times New Roman"/>
                <w:sz w:val="28"/>
                <w:szCs w:val="28"/>
              </w:rPr>
              <w:t>,</w:t>
            </w:r>
            <w:r w:rsidR="002A78D1" w:rsidRPr="002A3C51">
              <w:rPr>
                <w:rFonts w:ascii="Times New Roman" w:hAnsi="Times New Roman"/>
                <w:sz w:val="28"/>
                <w:szCs w:val="28"/>
              </w:rPr>
              <w:t xml:space="preserve"> от 09.03.2021 № 42, от 23.03.2021 № 57,</w:t>
            </w:r>
          </w:p>
          <w:p w:rsidR="00CF5CD8" w:rsidRPr="002A3C51" w:rsidRDefault="00BA1F87" w:rsidP="002A3C51">
            <w:pPr>
              <w:tabs>
                <w:tab w:val="left" w:pos="4600"/>
              </w:tabs>
              <w:spacing w:line="233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от 30.03.2021 № 64, от 08.06.2021 № 149, от 10.08.2021 № 212</w:t>
            </w:r>
            <w:r w:rsidR="00CF5CD8" w:rsidRPr="002A3C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03765" w:rsidRPr="002A3C51" w:rsidRDefault="00CF5CD8" w:rsidP="002A3C51">
            <w:pPr>
              <w:tabs>
                <w:tab w:val="left" w:pos="4600"/>
              </w:tabs>
              <w:spacing w:line="233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от 08.09.2021 № 233</w:t>
            </w:r>
            <w:r w:rsidR="00955B27" w:rsidRPr="002A3C51">
              <w:rPr>
                <w:rFonts w:ascii="Times New Roman" w:hAnsi="Times New Roman"/>
                <w:sz w:val="28"/>
                <w:szCs w:val="28"/>
              </w:rPr>
              <w:t>,</w:t>
            </w:r>
            <w:r w:rsidR="00955B27" w:rsidRPr="002A3C51">
              <w:rPr>
                <w:rFonts w:ascii="Times New Roman" w:hAnsi="Times New Roman"/>
              </w:rPr>
              <w:t xml:space="preserve"> </w:t>
            </w:r>
            <w:r w:rsidR="00955B27" w:rsidRPr="002A3C51">
              <w:rPr>
                <w:rFonts w:ascii="Times New Roman" w:hAnsi="Times New Roman"/>
                <w:sz w:val="28"/>
                <w:szCs w:val="28"/>
              </w:rPr>
              <w:t>от 28.09.2021 № 257</w:t>
            </w:r>
            <w:r w:rsidR="00903765" w:rsidRPr="002A3C51">
              <w:rPr>
                <w:rFonts w:ascii="Times New Roman" w:hAnsi="Times New Roman"/>
                <w:sz w:val="28"/>
                <w:szCs w:val="28"/>
              </w:rPr>
              <w:t>, от 02.11.2021 № 297,</w:t>
            </w:r>
          </w:p>
          <w:p w:rsidR="00D247A7" w:rsidRPr="002A3C51" w:rsidRDefault="00903765" w:rsidP="002A3C51">
            <w:pPr>
              <w:tabs>
                <w:tab w:val="left" w:pos="4600"/>
              </w:tabs>
              <w:spacing w:line="233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60561" w:rsidRPr="002A3C51">
              <w:rPr>
                <w:rFonts w:ascii="Times New Roman" w:hAnsi="Times New Roman"/>
                <w:sz w:val="28"/>
                <w:szCs w:val="28"/>
              </w:rPr>
              <w:t>07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.12.2021 №</w:t>
            </w:r>
            <w:r w:rsidR="008B73FD" w:rsidRPr="002A3C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561" w:rsidRPr="002A3C51">
              <w:rPr>
                <w:rFonts w:ascii="Times New Roman" w:hAnsi="Times New Roman"/>
                <w:sz w:val="28"/>
                <w:szCs w:val="28"/>
              </w:rPr>
              <w:t xml:space="preserve">351, от </w:t>
            </w:r>
            <w:r w:rsidR="00CF6CBB" w:rsidRPr="002A3C51">
              <w:rPr>
                <w:rFonts w:ascii="Times New Roman" w:hAnsi="Times New Roman"/>
                <w:sz w:val="28"/>
                <w:szCs w:val="28"/>
              </w:rPr>
              <w:t>10</w:t>
            </w:r>
            <w:r w:rsidR="00060561" w:rsidRPr="002A3C51">
              <w:rPr>
                <w:rFonts w:ascii="Times New Roman" w:hAnsi="Times New Roman"/>
                <w:sz w:val="28"/>
                <w:szCs w:val="28"/>
              </w:rPr>
              <w:t>.12.2021 №</w:t>
            </w:r>
            <w:r w:rsidR="00CF6CBB" w:rsidRPr="002A3C51">
              <w:rPr>
                <w:rFonts w:ascii="Times New Roman" w:hAnsi="Times New Roman"/>
                <w:sz w:val="28"/>
                <w:szCs w:val="28"/>
              </w:rPr>
              <w:t xml:space="preserve"> 353</w:t>
            </w:r>
            <w:r w:rsidR="00060561" w:rsidRPr="002A3C51">
              <w:rPr>
                <w:rFonts w:ascii="Times New Roman" w:hAnsi="Times New Roman"/>
                <w:sz w:val="28"/>
                <w:szCs w:val="28"/>
              </w:rPr>
              <w:t>, от</w:t>
            </w:r>
            <w:r w:rsidR="00CF6CBB" w:rsidRPr="002A3C51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582E11" w:rsidRPr="002A3C51">
              <w:rPr>
                <w:rFonts w:ascii="Times New Roman" w:hAnsi="Times New Roman"/>
                <w:sz w:val="28"/>
                <w:szCs w:val="28"/>
              </w:rPr>
              <w:t>3</w:t>
            </w:r>
            <w:r w:rsidR="00060561" w:rsidRPr="002A3C51">
              <w:rPr>
                <w:rFonts w:ascii="Times New Roman" w:hAnsi="Times New Roman"/>
                <w:sz w:val="28"/>
                <w:szCs w:val="28"/>
              </w:rPr>
              <w:t>.12.2021 №</w:t>
            </w:r>
            <w:r w:rsidR="00CF6CBB" w:rsidRPr="002A3C51">
              <w:rPr>
                <w:rFonts w:ascii="Times New Roman" w:hAnsi="Times New Roman"/>
                <w:sz w:val="28"/>
                <w:szCs w:val="28"/>
              </w:rPr>
              <w:t xml:space="preserve"> 35</w:t>
            </w:r>
            <w:r w:rsidR="00582E11" w:rsidRPr="002A3C51">
              <w:rPr>
                <w:rFonts w:ascii="Times New Roman" w:hAnsi="Times New Roman"/>
                <w:sz w:val="28"/>
                <w:szCs w:val="28"/>
              </w:rPr>
              <w:t>4</w:t>
            </w:r>
            <w:r w:rsidR="00D247A7" w:rsidRPr="002A3C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2A3C51" w:rsidRDefault="00D247A7" w:rsidP="002A3C51">
            <w:pPr>
              <w:tabs>
                <w:tab w:val="left" w:pos="4600"/>
              </w:tabs>
              <w:spacing w:line="233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от 23.12.2021 № 397</w:t>
            </w:r>
            <w:r w:rsidR="00026DCE" w:rsidRPr="002A3C51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EE03CA" w:rsidRPr="002A3C51">
              <w:rPr>
                <w:rFonts w:ascii="Times New Roman" w:hAnsi="Times New Roman"/>
                <w:sz w:val="28"/>
                <w:szCs w:val="28"/>
              </w:rPr>
              <w:t>22</w:t>
            </w:r>
            <w:r w:rsidR="00026DCE" w:rsidRPr="002A3C51">
              <w:rPr>
                <w:rFonts w:ascii="Times New Roman" w:hAnsi="Times New Roman"/>
                <w:sz w:val="28"/>
                <w:szCs w:val="28"/>
              </w:rPr>
              <w:t xml:space="preserve">.02.2022 № </w:t>
            </w:r>
            <w:r w:rsidR="00EE03CA" w:rsidRPr="002A3C51">
              <w:rPr>
                <w:rFonts w:ascii="Times New Roman" w:hAnsi="Times New Roman"/>
                <w:sz w:val="28"/>
                <w:szCs w:val="28"/>
              </w:rPr>
              <w:t>56</w:t>
            </w:r>
            <w:r w:rsidR="00A93A3D" w:rsidRPr="002A3C51">
              <w:rPr>
                <w:rFonts w:ascii="Times New Roman" w:hAnsi="Times New Roman"/>
                <w:sz w:val="28"/>
                <w:szCs w:val="28"/>
              </w:rPr>
              <w:t>, от</w:t>
            </w:r>
            <w:r w:rsidR="002A3C51" w:rsidRPr="002A3C51">
              <w:rPr>
                <w:rFonts w:ascii="Times New Roman" w:hAnsi="Times New Roman"/>
                <w:sz w:val="28"/>
                <w:szCs w:val="28"/>
              </w:rPr>
              <w:t xml:space="preserve"> 09.03.2022 </w:t>
            </w:r>
            <w:r w:rsidR="00A93A3D" w:rsidRPr="002A3C51">
              <w:rPr>
                <w:rFonts w:ascii="Times New Roman" w:hAnsi="Times New Roman"/>
                <w:sz w:val="28"/>
                <w:szCs w:val="28"/>
              </w:rPr>
              <w:t>№</w:t>
            </w:r>
            <w:r w:rsidR="002A3C51" w:rsidRPr="002A3C51">
              <w:rPr>
                <w:rFonts w:ascii="Times New Roman" w:hAnsi="Times New Roman"/>
                <w:sz w:val="28"/>
                <w:szCs w:val="28"/>
              </w:rPr>
              <w:t xml:space="preserve"> 72</w:t>
            </w:r>
            <w:r w:rsidR="00BA1F87" w:rsidRPr="002A3C5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2A3C51" w:rsidTr="00DB1A4E">
        <w:trPr>
          <w:trHeight w:val="426"/>
          <w:jc w:val="right"/>
        </w:trPr>
        <w:tc>
          <w:tcPr>
            <w:tcW w:w="5000" w:type="pct"/>
          </w:tcPr>
          <w:p w:rsidR="003164B4" w:rsidRPr="002A3C51" w:rsidRDefault="003164B4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164B4" w:rsidRPr="002A3C51" w:rsidRDefault="003164B4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 xml:space="preserve">Внести в приложение </w:t>
            </w:r>
            <w:r w:rsidR="00F86ADF" w:rsidRPr="002A3C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247A7" w:rsidRPr="002A3C51">
              <w:rPr>
                <w:rFonts w:ascii="Times New Roman" w:hAnsi="Times New Roman"/>
                <w:sz w:val="28"/>
                <w:szCs w:val="28"/>
              </w:rPr>
              <w:t>2</w:t>
            </w:r>
            <w:r w:rsidR="00F86ADF" w:rsidRPr="002A3C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3164B4" w:rsidRPr="002A3C51" w:rsidRDefault="00E228D8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1.</w:t>
            </w:r>
            <w:r w:rsidR="003164B4" w:rsidRPr="002A3C51">
              <w:rPr>
                <w:rFonts w:ascii="Times New Roman" w:hAnsi="Times New Roman"/>
                <w:sz w:val="28"/>
                <w:szCs w:val="28"/>
              </w:rPr>
              <w:t> </w:t>
            </w:r>
            <w:r w:rsidR="00A62F4D" w:rsidRPr="002A3C51">
              <w:rPr>
                <w:rFonts w:ascii="Times New Roman" w:hAnsi="Times New Roman"/>
                <w:sz w:val="28"/>
                <w:szCs w:val="28"/>
              </w:rPr>
              <w:t>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E7489E" w:rsidRPr="002A3C51" w:rsidRDefault="00E7489E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7644"/>
            </w:tblGrid>
            <w:tr w:rsidR="007827D6" w:rsidRPr="002A3C51" w:rsidTr="007827D6">
              <w:tc>
                <w:tcPr>
                  <w:tcW w:w="1696" w:type="dxa"/>
                  <w:shd w:val="clear" w:color="auto" w:fill="auto"/>
                </w:tcPr>
                <w:p w:rsidR="00A62F4D" w:rsidRPr="002A3C51" w:rsidRDefault="006C027A" w:rsidP="007827D6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3C51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A62F4D" w:rsidRPr="002A3C51">
                    <w:rPr>
                      <w:rFonts w:ascii="Times New Roman" w:hAnsi="Times New Roman"/>
                      <w:sz w:val="24"/>
                      <w:szCs w:val="24"/>
                    </w:rPr>
                    <w:t>Финансовое обеспечение Программы</w:t>
                  </w:r>
                </w:p>
              </w:tc>
              <w:tc>
                <w:tcPr>
                  <w:tcW w:w="7644" w:type="dxa"/>
                  <w:shd w:val="clear" w:color="auto" w:fill="auto"/>
                </w:tcPr>
                <w:p w:rsidR="00A62F4D" w:rsidRPr="002A3C51" w:rsidRDefault="00A62F4D" w:rsidP="00AA25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3C51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финансирования Программы составляет </w:t>
                  </w:r>
                  <w:r w:rsidR="00ED2425" w:rsidRPr="002A3C51">
                    <w:rPr>
                      <w:rFonts w:ascii="Times New Roman" w:hAnsi="Times New Roman"/>
                      <w:sz w:val="24"/>
                      <w:szCs w:val="24"/>
                    </w:rPr>
                    <w:t xml:space="preserve">28326080,6628 </w:t>
                  </w:r>
                  <w:r w:rsidRPr="002A3C51">
                    <w:rPr>
                      <w:rFonts w:ascii="Times New Roman" w:hAnsi="Times New Roman"/>
                      <w:sz w:val="24"/>
                      <w:szCs w:val="24"/>
                    </w:rPr>
                    <w:t>тыс. рублей (</w:t>
                  </w:r>
                  <w:r w:rsidR="00602B32" w:rsidRPr="002A3C51">
                    <w:rPr>
                      <w:rFonts w:ascii="Times New Roman" w:hAnsi="Times New Roman"/>
                      <w:sz w:val="24"/>
                      <w:szCs w:val="24"/>
                    </w:rPr>
                    <w:t>7783483,7628</w:t>
                  </w:r>
                  <w:r w:rsidR="00ED2425" w:rsidRPr="002A3C5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2A3C51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 – средства областного бюджета, </w:t>
                  </w:r>
                  <w:r w:rsidR="00602B32" w:rsidRPr="002A3C51">
                    <w:rPr>
                      <w:rFonts w:ascii="Times New Roman" w:hAnsi="Times New Roman"/>
                      <w:sz w:val="24"/>
                      <w:szCs w:val="24"/>
                    </w:rPr>
                    <w:t>20542</w:t>
                  </w:r>
                  <w:r w:rsidR="00ED2425" w:rsidRPr="002A3C51">
                    <w:rPr>
                      <w:rFonts w:ascii="Times New Roman" w:hAnsi="Times New Roman"/>
                      <w:sz w:val="24"/>
                      <w:szCs w:val="24"/>
                    </w:rPr>
                    <w:t xml:space="preserve">596,9 </w:t>
                  </w:r>
                  <w:r w:rsidRPr="002A3C51">
                    <w:rPr>
                      <w:rFonts w:ascii="Times New Roman" w:hAnsi="Times New Roman"/>
                      <w:sz w:val="24"/>
                      <w:szCs w:val="24"/>
                    </w:rPr>
                    <w:t>тыс. рублей – средства федерального бюджета)</w:t>
                  </w:r>
                  <w:r w:rsidR="006C027A" w:rsidRPr="002A3C5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754883" w:rsidRPr="002A3C51" w:rsidRDefault="00E228D8" w:rsidP="0046530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3164B4" w:rsidRPr="002A3C51">
              <w:rPr>
                <w:rFonts w:ascii="Times New Roman" w:hAnsi="Times New Roman"/>
                <w:sz w:val="28"/>
                <w:szCs w:val="28"/>
              </w:rPr>
              <w:t> </w:t>
            </w:r>
            <w:r w:rsidR="002A3C51" w:rsidRPr="002A3C51">
              <w:rPr>
                <w:rFonts w:ascii="Times New Roman" w:hAnsi="Times New Roman"/>
                <w:sz w:val="28"/>
                <w:szCs w:val="28"/>
              </w:rPr>
              <w:t> 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Р</w:t>
            </w:r>
            <w:r w:rsidR="0046530D" w:rsidRPr="002A3C51">
              <w:rPr>
                <w:rFonts w:ascii="Times New Roman" w:hAnsi="Times New Roman"/>
                <w:sz w:val="28"/>
                <w:szCs w:val="28"/>
              </w:rPr>
              <w:t>аздел</w:t>
            </w:r>
            <w:r w:rsidR="003164B4" w:rsidRPr="002A3C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530D" w:rsidRPr="002A3C51">
              <w:rPr>
                <w:rFonts w:ascii="Times New Roman" w:hAnsi="Times New Roman"/>
                <w:sz w:val="28"/>
                <w:szCs w:val="28"/>
              </w:rPr>
              <w:t>3</w:t>
            </w:r>
            <w:r w:rsidR="003164B4" w:rsidRPr="002A3C5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6530D" w:rsidRPr="002A3C51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  <w:r w:rsidR="003164B4" w:rsidRPr="002A3C51">
              <w:rPr>
                <w:rFonts w:ascii="Times New Roman" w:hAnsi="Times New Roman"/>
                <w:sz w:val="28"/>
                <w:szCs w:val="28"/>
              </w:rPr>
              <w:t>»</w:t>
            </w:r>
            <w:r w:rsidR="0046530D" w:rsidRPr="002A3C51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3164B4" w:rsidRPr="002A3C51">
              <w:rPr>
                <w:rFonts w:ascii="Times New Roman" w:hAnsi="Times New Roman"/>
                <w:sz w:val="28"/>
                <w:szCs w:val="28"/>
              </w:rPr>
              <w:t>:</w:t>
            </w:r>
            <w:r w:rsidR="0046530D" w:rsidRPr="002A3C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4B4E" w:rsidRPr="002A3C51" w:rsidRDefault="00DC4B4E" w:rsidP="00DC4B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«3. Финансовое обеспечение Программы</w:t>
            </w:r>
          </w:p>
        </w:tc>
      </w:tr>
    </w:tbl>
    <w:p w:rsidR="0046530D" w:rsidRPr="00353A09" w:rsidRDefault="0046530D">
      <w:pPr>
        <w:rPr>
          <w:rFonts w:ascii="Times New Roman" w:hAnsi="Times New Roman"/>
          <w:sz w:val="6"/>
          <w:szCs w:val="6"/>
          <w:highlight w:val="yellow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81"/>
        <w:gridCol w:w="860"/>
        <w:gridCol w:w="717"/>
        <w:gridCol w:w="519"/>
        <w:gridCol w:w="521"/>
        <w:gridCol w:w="521"/>
        <w:gridCol w:w="521"/>
        <w:gridCol w:w="519"/>
        <w:gridCol w:w="521"/>
        <w:gridCol w:w="521"/>
        <w:gridCol w:w="521"/>
        <w:gridCol w:w="519"/>
      </w:tblGrid>
      <w:tr w:rsidR="0046530D" w:rsidRPr="002A3C51" w:rsidTr="00963861">
        <w:trPr>
          <w:trHeight w:val="187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A3C51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2A3C51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46530D" w:rsidRPr="002A3C51" w:rsidTr="00C51B36">
        <w:trPr>
          <w:cantSplit/>
          <w:trHeight w:val="1102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6530D" w:rsidRPr="002A3C51" w:rsidRDefault="0046530D" w:rsidP="004653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6530D" w:rsidRPr="002A3C51" w:rsidRDefault="0046530D" w:rsidP="004653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6530D" w:rsidRPr="002A3C51" w:rsidRDefault="0046530D" w:rsidP="004653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6530D" w:rsidRPr="002A3C51" w:rsidRDefault="0046530D" w:rsidP="004653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6530D" w:rsidRPr="002A3C51" w:rsidRDefault="0046530D" w:rsidP="004653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6530D" w:rsidRPr="002A3C51" w:rsidRDefault="0046530D" w:rsidP="004653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6530D" w:rsidRPr="002A3C51" w:rsidRDefault="0046530D" w:rsidP="004653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6530D" w:rsidRPr="002A3C51" w:rsidRDefault="0046530D" w:rsidP="004653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6530D" w:rsidRPr="002A3C51" w:rsidRDefault="0046530D" w:rsidP="00465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46530D" w:rsidRPr="002A3C51" w:rsidRDefault="0046530D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81"/>
        <w:gridCol w:w="860"/>
        <w:gridCol w:w="717"/>
        <w:gridCol w:w="519"/>
        <w:gridCol w:w="521"/>
        <w:gridCol w:w="521"/>
        <w:gridCol w:w="521"/>
        <w:gridCol w:w="519"/>
        <w:gridCol w:w="521"/>
        <w:gridCol w:w="521"/>
        <w:gridCol w:w="521"/>
        <w:gridCol w:w="519"/>
      </w:tblGrid>
      <w:tr w:rsidR="0046530D" w:rsidRPr="002A3C51" w:rsidTr="007A1165">
        <w:trPr>
          <w:trHeight w:val="241"/>
          <w:tblHeader/>
        </w:trPr>
        <w:tc>
          <w:tcPr>
            <w:tcW w:w="638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81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46530D" w:rsidRPr="002A3C51" w:rsidRDefault="0046530D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1160B" w:rsidRPr="002A3C51" w:rsidTr="00E1160B">
        <w:trPr>
          <w:cantSplit/>
          <w:trHeight w:val="1838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7 125 230,92787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2 430 411,34022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2 367 400,61857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2 327 418,96908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E1160B">
        <w:trPr>
          <w:cantSplit/>
          <w:trHeight w:val="1846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216 166,52787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72 912,34022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73 431,61857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69 822,56908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E1160B">
        <w:trPr>
          <w:cantSplit/>
          <w:trHeight w:val="1363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6 909 064,4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2 357 499,0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2 293 969,0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2 257 596,4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5B0E72">
        <w:trPr>
          <w:cantSplit/>
          <w:trHeight w:val="1767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Региональный проект «Экспорт продукции АПК (Рязанская область)», в том числе: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6 992 244,32992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2 395 273,19589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2 328 393,40207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2 268 577,73196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5B0E72">
        <w:trPr>
          <w:cantSplit/>
          <w:trHeight w:val="1623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212 176,92992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71 858,19589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72 261,40207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68 057,33196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5B0E72">
        <w:trPr>
          <w:cantSplit/>
          <w:trHeight w:val="1491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6 780 067,4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2 323 415,0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2 256 132,0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2 200 520,4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5B0E72">
        <w:trPr>
          <w:cantSplit/>
          <w:trHeight w:val="1906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 xml:space="preserve">По подпрограмме № 1 «Развитие </w:t>
            </w:r>
            <w:proofErr w:type="spellStart"/>
            <w:r w:rsidRPr="002A3C51">
              <w:rPr>
                <w:rFonts w:ascii="Times New Roman" w:hAnsi="Times New Roman"/>
                <w:sz w:val="22"/>
                <w:szCs w:val="22"/>
              </w:rPr>
              <w:t>подотрасли</w:t>
            </w:r>
            <w:proofErr w:type="spellEnd"/>
            <w:r w:rsidRPr="002A3C51">
              <w:rPr>
                <w:rFonts w:ascii="Times New Roman" w:hAnsi="Times New Roman"/>
                <w:sz w:val="22"/>
                <w:szCs w:val="22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6 989 760,20621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2 395 273,19589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2 325 909,27836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2 268 577,73196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5B0E72">
        <w:trPr>
          <w:cantSplit/>
          <w:trHeight w:val="1622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209 692,80621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71 858,19589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69 777,27836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68 057,33196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5B0E72">
        <w:trPr>
          <w:cantSplit/>
          <w:trHeight w:val="1491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6 780 067,4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2 323 415,0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2 256 132,0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2 200 520,4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5B0E72">
        <w:trPr>
          <w:cantSplit/>
          <w:trHeight w:val="1635"/>
        </w:trPr>
        <w:tc>
          <w:tcPr>
            <w:tcW w:w="638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581" w:type="dxa"/>
            <w:tcMar>
              <w:top w:w="28" w:type="dxa"/>
              <w:bottom w:w="28" w:type="dxa"/>
            </w:tcMar>
          </w:tcPr>
          <w:p w:rsidR="00E1160B" w:rsidRPr="002A3C51" w:rsidRDefault="00E1160B" w:rsidP="0046530D">
            <w:pPr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По подпрограмме № 5 «Эффективное вовлечение в оборот земель сельскохозяйственного назначения и развитие мелиоративного комплекса»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2 484,12371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2 484,12371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5B0E72">
        <w:trPr>
          <w:cantSplit/>
          <w:trHeight w:val="1643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E1160B" w:rsidRPr="002A3C51" w:rsidRDefault="00E1160B" w:rsidP="00B95F37">
            <w:pPr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 (по подпрограмме № 3 «Развитие малых форм хозяйствования, сельскохозяйственной потребительской кооперации, поддержки садоводства и огородничества»)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132 986,59795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35 138,14433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39 007,2165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58 841,23712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5B0E72">
        <w:trPr>
          <w:cantSplit/>
          <w:trHeight w:val="1483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3 989,59795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1 054,14433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1 170,2165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1 765,23712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5B0E72">
        <w:trPr>
          <w:cantSplit/>
          <w:trHeight w:val="1222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128 997,0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34 084,0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37 837,0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57 076,0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7A1165">
        <w:trPr>
          <w:cantSplit/>
          <w:trHeight w:val="488"/>
        </w:trPr>
        <w:tc>
          <w:tcPr>
            <w:tcW w:w="638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81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7A116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7A116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7A116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7A116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1160B" w:rsidRPr="002A3C51" w:rsidTr="002A3C51">
        <w:trPr>
          <w:cantSplit/>
          <w:trHeight w:val="1875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81" w:type="dxa"/>
            <w:vMerge w:val="restart"/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21 200 849,73493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2 384 988,18184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1 754 230,55367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1 514 452,09942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2 388 905,0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2 460 458,8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2 535 356,7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2 617 436,4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2 718 672,5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2 826 349,5</w:t>
            </w:r>
          </w:p>
        </w:tc>
      </w:tr>
      <w:tr w:rsidR="00E1160B" w:rsidRPr="002A3C51" w:rsidTr="002A3C51">
        <w:trPr>
          <w:cantSplit/>
          <w:trHeight w:val="1720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7 567 317,23493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931 702,28184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485 272,15367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489 516,79942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860 038,7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923 583,8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1 033 858,6</w:t>
            </w:r>
          </w:p>
        </w:tc>
      </w:tr>
      <w:tr w:rsidR="00E1160B" w:rsidRPr="002A3C51" w:rsidTr="002A3C51">
        <w:trPr>
          <w:cantSplit/>
          <w:trHeight w:val="1435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13 633 532,5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1 453 285,9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1 268 958,4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1 024 935,3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1 528 866,3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1 792 490,9</w:t>
            </w:r>
          </w:p>
        </w:tc>
      </w:tr>
      <w:tr w:rsidR="00E1160B" w:rsidRPr="002A3C51" w:rsidTr="002A3C51">
        <w:trPr>
          <w:cantSplit/>
          <w:trHeight w:val="1818"/>
        </w:trPr>
        <w:tc>
          <w:tcPr>
            <w:tcW w:w="3219" w:type="dxa"/>
            <w:gridSpan w:val="2"/>
            <w:vMerge w:val="restart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28 326 080,6628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4 815 399,52206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4 121 631,17224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3 841 871,0685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2 388 905,0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2 460 458,8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2 535 356,7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2 617 436,4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2 718 672,5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2 826 349,5</w:t>
            </w:r>
          </w:p>
        </w:tc>
      </w:tr>
      <w:tr w:rsidR="00E1160B" w:rsidRPr="002A3C51" w:rsidTr="002A3C51">
        <w:trPr>
          <w:cantSplit/>
          <w:trHeight w:val="1720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7 783 483,7628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1 004 614,62206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558 703,77224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559 339,3685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860 038,7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923 583,8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1 033 858,6</w:t>
            </w:r>
          </w:p>
        </w:tc>
      </w:tr>
      <w:tr w:rsidR="00E1160B" w:rsidRPr="002A3C51" w:rsidTr="002A3C51">
        <w:trPr>
          <w:cantSplit/>
          <w:trHeight w:val="1413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20 542 596,9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3 810 784,9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3 562 927,4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3 282 531,7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5B0E7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1 528 866,3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1 792 490,9</w:t>
            </w:r>
          </w:p>
        </w:tc>
      </w:tr>
      <w:tr w:rsidR="00E1160B" w:rsidRPr="002A3C51" w:rsidTr="007A1165">
        <w:trPr>
          <w:cantSplit/>
          <w:trHeight w:val="69"/>
        </w:trPr>
        <w:tc>
          <w:tcPr>
            <w:tcW w:w="3219" w:type="dxa"/>
            <w:gridSpan w:val="2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1160B" w:rsidRPr="002A3C51" w:rsidTr="00E1160B">
        <w:trPr>
          <w:cantSplit/>
          <w:trHeight w:val="1738"/>
        </w:trPr>
        <w:tc>
          <w:tcPr>
            <w:tcW w:w="3219" w:type="dxa"/>
            <w:gridSpan w:val="2"/>
            <w:vMerge w:val="restart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  <w:p w:rsidR="00E1160B" w:rsidRPr="002A3C51" w:rsidRDefault="00E1160B" w:rsidP="009638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E1160B" w:rsidRPr="002A3C51" w:rsidRDefault="00E1160B" w:rsidP="009638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7 783 483,7628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1 004 614,62206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558 703,77224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559 339,3685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860 038,7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923 583,8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1 033 858,6</w:t>
            </w:r>
          </w:p>
        </w:tc>
      </w:tr>
      <w:tr w:rsidR="00E1160B" w:rsidRPr="002A3C51" w:rsidTr="00E1160B">
        <w:trPr>
          <w:cantSplit/>
          <w:trHeight w:val="1505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E1160B" w:rsidRPr="002A3C51" w:rsidRDefault="00E1160B" w:rsidP="00963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20 542 596,9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3 810 784,9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3 562 927,4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E116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3 282 531,7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1 528 866,3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160B" w:rsidRPr="002A3C51" w:rsidRDefault="00E1160B" w:rsidP="009638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1 792 490,9»</w:t>
            </w:r>
          </w:p>
        </w:tc>
      </w:tr>
    </w:tbl>
    <w:p w:rsidR="0046530D" w:rsidRPr="00353A09" w:rsidRDefault="0046530D">
      <w:pPr>
        <w:rPr>
          <w:rFonts w:ascii="Times New Roman" w:hAnsi="Times New Roman"/>
          <w:sz w:val="6"/>
          <w:szCs w:val="6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46530D" w:rsidRPr="002A3C51" w:rsidTr="00DB1A4E">
        <w:trPr>
          <w:trHeight w:val="426"/>
          <w:jc w:val="right"/>
        </w:trPr>
        <w:tc>
          <w:tcPr>
            <w:tcW w:w="5000" w:type="pct"/>
          </w:tcPr>
          <w:p w:rsidR="0046530D" w:rsidRPr="002A3C51" w:rsidRDefault="00DE555E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3</w:t>
            </w:r>
            <w:r w:rsidR="00E228D8" w:rsidRPr="002A3C51">
              <w:rPr>
                <w:rFonts w:ascii="Times New Roman" w:hAnsi="Times New Roman"/>
                <w:sz w:val="28"/>
                <w:szCs w:val="28"/>
              </w:rPr>
              <w:t>. В разделе 5 «Сведения о подпрограммах Программы»:</w:t>
            </w:r>
          </w:p>
          <w:p w:rsidR="00E228D8" w:rsidRPr="002A3C51" w:rsidRDefault="002A3C51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1)</w:t>
            </w:r>
            <w:r w:rsidRPr="002A3C5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E228D8" w:rsidRPr="002A3C51">
              <w:rPr>
                <w:rFonts w:ascii="Times New Roman" w:hAnsi="Times New Roman"/>
                <w:sz w:val="28"/>
                <w:szCs w:val="28"/>
              </w:rPr>
              <w:t>в подразделе 5.1 «Подпрограмма № 1</w:t>
            </w:r>
            <w:r w:rsidR="00DE36E7" w:rsidRPr="002A3C51">
              <w:rPr>
                <w:rFonts w:ascii="Times New Roman" w:hAnsi="Times New Roman"/>
                <w:sz w:val="28"/>
                <w:szCs w:val="28"/>
              </w:rPr>
              <w:t xml:space="preserve"> «Развитие </w:t>
            </w:r>
            <w:proofErr w:type="spellStart"/>
            <w:r w:rsidR="00DE36E7" w:rsidRPr="002A3C51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="00DE36E7" w:rsidRPr="002A3C51">
              <w:rPr>
                <w:rFonts w:ascii="Times New Roman" w:hAnsi="Times New Roman"/>
                <w:sz w:val="28"/>
                <w:szCs w:val="28"/>
              </w:rPr>
              <w:t xml:space="preserve"> растениеводства, переработки и реализации продукции растениеводства</w:t>
            </w:r>
            <w:r w:rsidR="00E228D8" w:rsidRPr="002A3C5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9F24E8" w:rsidRPr="002A3C51" w:rsidRDefault="00E228D8" w:rsidP="002A3C5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-</w:t>
            </w:r>
            <w:r w:rsidR="002A3C51" w:rsidRPr="002A3C5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1267F8" w:rsidRPr="002A3C51">
              <w:rPr>
                <w:rFonts w:ascii="Times New Roman" w:hAnsi="Times New Roman"/>
                <w:sz w:val="28"/>
                <w:szCs w:val="28"/>
              </w:rPr>
              <w:t xml:space="preserve">пункт 3.2 </w:t>
            </w:r>
            <w:r w:rsidR="0035702E" w:rsidRPr="002A3C51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1267F8" w:rsidRPr="002A3C51">
              <w:rPr>
                <w:rFonts w:ascii="Times New Roman" w:hAnsi="Times New Roman"/>
                <w:sz w:val="28"/>
                <w:szCs w:val="28"/>
              </w:rPr>
              <w:t>ы</w:t>
            </w:r>
            <w:r w:rsidR="0035702E" w:rsidRPr="002A3C51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 дополнить </w:t>
            </w:r>
            <w:r w:rsidR="00DD6CF7" w:rsidRPr="002A3C51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35702E" w:rsidRPr="002A3C51">
              <w:rPr>
                <w:rFonts w:ascii="Times New Roman" w:hAnsi="Times New Roman"/>
                <w:sz w:val="28"/>
                <w:szCs w:val="28"/>
              </w:rPr>
              <w:t>ом</w:t>
            </w:r>
            <w:r w:rsidR="00DD6CF7" w:rsidRPr="002A3C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33A" w:rsidRPr="002A3C51">
              <w:rPr>
                <w:rFonts w:ascii="Times New Roman" w:hAnsi="Times New Roman"/>
                <w:sz w:val="28"/>
                <w:szCs w:val="28"/>
              </w:rPr>
              <w:t>3.2.</w:t>
            </w:r>
            <w:r w:rsidR="0035702E" w:rsidRPr="002A3C51">
              <w:rPr>
                <w:rFonts w:ascii="Times New Roman" w:hAnsi="Times New Roman"/>
                <w:sz w:val="28"/>
                <w:szCs w:val="28"/>
              </w:rPr>
              <w:t>7 следующего содержания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553940" w:rsidRPr="00A16819" w:rsidRDefault="00553940">
      <w:pPr>
        <w:rPr>
          <w:rFonts w:ascii="Times New Roman" w:hAnsi="Times New Roman"/>
          <w:sz w:val="12"/>
          <w:szCs w:val="12"/>
          <w:highlight w:val="yellow"/>
        </w:rPr>
      </w:pPr>
    </w:p>
    <w:p w:rsidR="00353A09" w:rsidRPr="00A16819" w:rsidRDefault="00353A09">
      <w:pPr>
        <w:rPr>
          <w:rFonts w:ascii="Times New Roman" w:hAnsi="Times New Roman"/>
          <w:sz w:val="12"/>
          <w:szCs w:val="12"/>
          <w:highlight w:val="yellow"/>
        </w:rPr>
      </w:pPr>
    </w:p>
    <w:p w:rsidR="00353A09" w:rsidRPr="00A16819" w:rsidRDefault="00353A09">
      <w:pPr>
        <w:rPr>
          <w:rFonts w:ascii="Times New Roman" w:hAnsi="Times New Roman"/>
          <w:sz w:val="12"/>
          <w:szCs w:val="12"/>
          <w:highlight w:val="yellow"/>
        </w:rPr>
      </w:pPr>
    </w:p>
    <w:tbl>
      <w:tblPr>
        <w:tblW w:w="9458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386"/>
        <w:gridCol w:w="706"/>
        <w:gridCol w:w="444"/>
        <w:gridCol w:w="992"/>
        <w:gridCol w:w="402"/>
        <w:gridCol w:w="403"/>
        <w:gridCol w:w="402"/>
        <w:gridCol w:w="403"/>
        <w:gridCol w:w="403"/>
        <w:gridCol w:w="402"/>
        <w:gridCol w:w="403"/>
        <w:gridCol w:w="403"/>
      </w:tblGrid>
      <w:tr w:rsidR="00576518" w:rsidRPr="002A3C51" w:rsidTr="00C94905">
        <w:trPr>
          <w:cantSplit/>
          <w:trHeight w:val="23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3" w:rsidRPr="002A3C51" w:rsidRDefault="00BA19B3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76518" w:rsidRPr="002A3C51" w:rsidTr="00C94905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3A" w:rsidRPr="002A3C51" w:rsidRDefault="00F2333A" w:rsidP="0035702E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pacing w:val="-8"/>
                <w:sz w:val="22"/>
                <w:szCs w:val="22"/>
              </w:rPr>
              <w:t>«3.2.</w:t>
            </w:r>
            <w:r w:rsidR="0035702E" w:rsidRPr="002A3C51">
              <w:rPr>
                <w:rFonts w:ascii="Times New Roman" w:hAnsi="Times New Roman"/>
                <w:spacing w:val="-8"/>
                <w:sz w:val="22"/>
                <w:szCs w:val="22"/>
              </w:rPr>
              <w:t>7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3A" w:rsidRPr="002A3C51" w:rsidRDefault="0035702E" w:rsidP="00C514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Объем произведенных и реализованных хлеба и хлебобулочных изделий с использованием господдержки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A" w:rsidRPr="002A3C51" w:rsidRDefault="00F2333A" w:rsidP="0001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тонн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A" w:rsidRPr="002A3C51" w:rsidRDefault="00F2333A" w:rsidP="0001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A" w:rsidRPr="002A3C51" w:rsidRDefault="00C94905" w:rsidP="0001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9397,74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A" w:rsidRPr="002A3C51" w:rsidRDefault="0035702E" w:rsidP="0001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A" w:rsidRPr="002A3C51" w:rsidRDefault="0035702E" w:rsidP="0001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A" w:rsidRPr="002A3C51" w:rsidRDefault="0035702E" w:rsidP="0001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A" w:rsidRPr="002A3C51" w:rsidRDefault="0035702E" w:rsidP="0001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A" w:rsidRPr="002A3C51" w:rsidRDefault="0035702E" w:rsidP="0001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A" w:rsidRPr="002A3C51" w:rsidRDefault="0035702E" w:rsidP="0001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A" w:rsidRPr="002A3C51" w:rsidRDefault="0035702E" w:rsidP="0001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3A" w:rsidRPr="002A3C51" w:rsidRDefault="0035702E" w:rsidP="0001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  <w:r w:rsidR="00F2333A" w:rsidRPr="002A3C5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553940" w:rsidRPr="00353A09" w:rsidRDefault="00553940">
      <w:pPr>
        <w:rPr>
          <w:rFonts w:ascii="Times New Roman" w:hAnsi="Times New Roman"/>
          <w:sz w:val="6"/>
          <w:szCs w:val="6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53940" w:rsidRPr="002A3C51" w:rsidTr="00DB1A4E">
        <w:trPr>
          <w:trHeight w:val="426"/>
          <w:jc w:val="right"/>
        </w:trPr>
        <w:tc>
          <w:tcPr>
            <w:tcW w:w="5000" w:type="pct"/>
          </w:tcPr>
          <w:p w:rsidR="00553940" w:rsidRPr="002A3C51" w:rsidRDefault="00553940" w:rsidP="0055394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67F8" w:rsidRPr="002A3C51">
              <w:rPr>
                <w:rFonts w:ascii="Times New Roman" w:hAnsi="Times New Roman"/>
                <w:sz w:val="28"/>
                <w:szCs w:val="28"/>
              </w:rPr>
              <w:t xml:space="preserve">в таблице 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1267F8" w:rsidRPr="002A3C51">
              <w:rPr>
                <w:rFonts w:ascii="Times New Roman" w:hAnsi="Times New Roman"/>
                <w:sz w:val="28"/>
                <w:szCs w:val="28"/>
              </w:rPr>
              <w:t>а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 xml:space="preserve"> 5 «Перечень мероприятий подпрограммы»</w:t>
            </w:r>
            <w:r w:rsidR="001267F8" w:rsidRPr="002A3C51">
              <w:rPr>
                <w:rFonts w:ascii="Times New Roman" w:hAnsi="Times New Roman"/>
                <w:sz w:val="28"/>
                <w:szCs w:val="28"/>
              </w:rPr>
              <w:t>:</w:t>
            </w:r>
            <w:r w:rsidRPr="002A3C51">
              <w:rPr>
                <w:rFonts w:ascii="Times New Roman" w:hAnsi="Times New Roman"/>
              </w:rPr>
              <w:t xml:space="preserve"> </w:t>
            </w:r>
          </w:p>
          <w:p w:rsidR="001267F8" w:rsidRPr="002A3C51" w:rsidRDefault="001267F8" w:rsidP="001267F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1267F8" w:rsidRPr="002A3C51" w:rsidRDefault="001267F8" w:rsidP="001267F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A35952" w:rsidRPr="002A3C51">
              <w:rPr>
                <w:rFonts w:ascii="Times New Roman" w:hAnsi="Times New Roman"/>
                <w:sz w:val="28"/>
                <w:szCs w:val="28"/>
              </w:rPr>
              <w:t>3589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776,61305», «</w:t>
            </w:r>
            <w:r w:rsidR="00A35952" w:rsidRPr="002A3C51">
              <w:rPr>
                <w:rFonts w:ascii="Times New Roman" w:hAnsi="Times New Roman"/>
                <w:sz w:val="28"/>
                <w:szCs w:val="28"/>
              </w:rPr>
              <w:t>339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598,57357», «</w:t>
            </w:r>
            <w:r w:rsidR="00A35952" w:rsidRPr="002A3C51">
              <w:rPr>
                <w:rFonts w:ascii="Times New Roman" w:hAnsi="Times New Roman"/>
                <w:sz w:val="28"/>
                <w:szCs w:val="28"/>
              </w:rPr>
              <w:t>744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156,26305», «</w:t>
            </w:r>
            <w:r w:rsidR="00A35952" w:rsidRPr="002A3C51">
              <w:rPr>
                <w:rFonts w:ascii="Times New Roman" w:hAnsi="Times New Roman"/>
                <w:sz w:val="28"/>
                <w:szCs w:val="28"/>
              </w:rPr>
              <w:t>66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541,62357» заменить соответственно цифрами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3593300,76305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343122,72357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</w:t>
            </w:r>
            <w:r w:rsidR="00A35952" w:rsidRPr="002A3C51">
              <w:rPr>
                <w:rFonts w:ascii="Times New Roman" w:hAnsi="Times New Roman"/>
                <w:sz w:val="28"/>
                <w:szCs w:val="28"/>
              </w:rPr>
              <w:t>,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747680,41305</w:t>
            </w:r>
            <w:r w:rsidR="00A35952"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70065,77357</w:t>
            </w:r>
            <w:r w:rsidR="00A35952" w:rsidRPr="002A3C51">
              <w:rPr>
                <w:rFonts w:ascii="Times New Roman" w:hAnsi="Times New Roman"/>
                <w:sz w:val="28"/>
                <w:szCs w:val="28"/>
              </w:rPr>
              <w:t>»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53940" w:rsidRPr="002A3C51" w:rsidRDefault="00FE60F5" w:rsidP="00FE60F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дополнить подпунктом 3.2.7</w:t>
            </w:r>
            <w:r w:rsidRPr="002A3C51">
              <w:rPr>
                <w:rFonts w:ascii="Times New Roman" w:hAnsi="Times New Roman"/>
              </w:rPr>
              <w:t xml:space="preserve"> 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  <w:r w:rsidRPr="002A3C51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FE60F5" w:rsidRPr="002A3C51" w:rsidRDefault="00FE60F5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449"/>
        <w:gridCol w:w="450"/>
        <w:gridCol w:w="450"/>
        <w:gridCol w:w="450"/>
        <w:gridCol w:w="45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</w:tblGrid>
      <w:tr w:rsidR="00C1473C" w:rsidRPr="002A3C51" w:rsidTr="00C94905">
        <w:trPr>
          <w:cantSplit/>
          <w:trHeight w:val="323"/>
        </w:trPr>
        <w:tc>
          <w:tcPr>
            <w:tcW w:w="709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9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49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50" w:type="dxa"/>
          </w:tcPr>
          <w:p w:rsidR="00FE60F5" w:rsidRPr="002A3C51" w:rsidRDefault="00FE60F5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1473C" w:rsidRPr="002A3C51" w:rsidTr="00C94905">
        <w:trPr>
          <w:cantSplit/>
          <w:trHeight w:val="2260"/>
        </w:trPr>
        <w:tc>
          <w:tcPr>
            <w:tcW w:w="709" w:type="dxa"/>
          </w:tcPr>
          <w:p w:rsidR="00C1473C" w:rsidRPr="002A3C51" w:rsidRDefault="00C1473C" w:rsidP="00C1473C">
            <w:pPr>
              <w:ind w:left="-14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«3.2.7</w:t>
            </w:r>
          </w:p>
        </w:tc>
        <w:tc>
          <w:tcPr>
            <w:tcW w:w="2410" w:type="dxa"/>
          </w:tcPr>
          <w:p w:rsidR="00C1473C" w:rsidRPr="002A3C51" w:rsidRDefault="00C1473C" w:rsidP="000554F6">
            <w:pPr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предприятиям хлебопекарной промышленности на реализацию произведенных и реализованных хлеба и хлебобулочных изделий</w:t>
            </w:r>
          </w:p>
        </w:tc>
        <w:tc>
          <w:tcPr>
            <w:tcW w:w="449" w:type="dxa"/>
            <w:textDirection w:val="btLr"/>
            <w:vAlign w:val="center"/>
          </w:tcPr>
          <w:p w:rsidR="00C1473C" w:rsidRPr="002A3C51" w:rsidRDefault="00C1473C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1473C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1473C" w:rsidP="00C9490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1473C" w:rsidP="00C9490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94905" w:rsidP="00010C19">
            <w:pPr>
              <w:ind w:left="-62" w:right="-62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3 524,15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94905" w:rsidP="00010C19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3 524,15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1473C" w:rsidP="00010C19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9" w:type="dxa"/>
            <w:textDirection w:val="btLr"/>
            <w:vAlign w:val="center"/>
          </w:tcPr>
          <w:p w:rsidR="00C1473C" w:rsidRPr="002A3C51" w:rsidRDefault="00C1473C" w:rsidP="00010C19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1473C" w:rsidP="00010C19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1473C" w:rsidP="00010C19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1473C" w:rsidP="00010C19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1473C" w:rsidP="00010C19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1473C" w:rsidP="00010C19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0" w:type="dxa"/>
            <w:textDirection w:val="btLr"/>
            <w:vAlign w:val="center"/>
          </w:tcPr>
          <w:p w:rsidR="00C1473C" w:rsidRPr="002A3C51" w:rsidRDefault="00C1473C" w:rsidP="00010C19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0,0»</w:t>
            </w:r>
          </w:p>
        </w:tc>
      </w:tr>
    </w:tbl>
    <w:p w:rsidR="00FE60F5" w:rsidRPr="002A3C51" w:rsidRDefault="00FE60F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E60F5" w:rsidRPr="002A3C51" w:rsidTr="00DB1A4E">
        <w:trPr>
          <w:trHeight w:val="426"/>
          <w:jc w:val="right"/>
        </w:trPr>
        <w:tc>
          <w:tcPr>
            <w:tcW w:w="5000" w:type="pct"/>
          </w:tcPr>
          <w:p w:rsidR="00FE60F5" w:rsidRPr="002A3C51" w:rsidRDefault="00FE60F5" w:rsidP="00FE60F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 xml:space="preserve">в графах </w:t>
            </w:r>
            <w:r w:rsidR="00F31327" w:rsidRPr="002A3C51">
              <w:rPr>
                <w:rFonts w:ascii="Times New Roman" w:hAnsi="Times New Roman"/>
                <w:sz w:val="28"/>
                <w:szCs w:val="28"/>
              </w:rPr>
              <w:t>7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1327" w:rsidRPr="002A3C51">
              <w:rPr>
                <w:rFonts w:ascii="Times New Roman" w:hAnsi="Times New Roman"/>
                <w:sz w:val="28"/>
                <w:szCs w:val="28"/>
              </w:rPr>
              <w:t>8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 xml:space="preserve"> строки «</w:t>
            </w:r>
            <w:r w:rsidR="00F31327" w:rsidRPr="002A3C51">
              <w:rPr>
                <w:rFonts w:ascii="Times New Roman" w:hAnsi="Times New Roman"/>
                <w:sz w:val="28"/>
                <w:szCs w:val="28"/>
              </w:rPr>
              <w:t>Всего по комплексу процессных мероприятий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 цифры «</w:t>
            </w:r>
            <w:r w:rsidR="00F31327" w:rsidRPr="002A3C51">
              <w:rPr>
                <w:rFonts w:ascii="Times New Roman" w:hAnsi="Times New Roman"/>
                <w:sz w:val="28"/>
                <w:szCs w:val="28"/>
              </w:rPr>
              <w:t>4979769,2517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31327" w:rsidRPr="002A3C51">
              <w:rPr>
                <w:rFonts w:ascii="Times New Roman" w:hAnsi="Times New Roman"/>
                <w:sz w:val="28"/>
                <w:szCs w:val="28"/>
              </w:rPr>
              <w:t>477524,88039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31327" w:rsidRPr="002A3C51">
              <w:rPr>
                <w:rFonts w:ascii="Times New Roman" w:hAnsi="Times New Roman"/>
                <w:sz w:val="28"/>
                <w:szCs w:val="28"/>
              </w:rPr>
              <w:t>1015197,3517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31327" w:rsidRPr="002A3C51">
              <w:rPr>
                <w:rFonts w:ascii="Times New Roman" w:hAnsi="Times New Roman"/>
                <w:sz w:val="28"/>
                <w:szCs w:val="28"/>
              </w:rPr>
              <w:t>95412,78039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4983293,4017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481049,03039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1018721,5017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98936,93039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31327" w:rsidRPr="002A3C51" w:rsidRDefault="00F31327" w:rsidP="00F3132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«11969529,45791», «2872798,07628», «1224890,15791», «167270,97628» заменить соответственно цифрами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11973053,60791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2876322,22628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1228414,30791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4905" w:rsidRPr="002A3C51">
              <w:rPr>
                <w:rFonts w:ascii="Times New Roman" w:hAnsi="Times New Roman"/>
                <w:sz w:val="28"/>
                <w:szCs w:val="28"/>
              </w:rPr>
              <w:t>170795,12628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E60F5" w:rsidRPr="002A3C51" w:rsidRDefault="00FE60F5" w:rsidP="00FE60F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2)</w:t>
            </w:r>
            <w:r w:rsidR="002A3C51" w:rsidRPr="002A3C5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 xml:space="preserve">в подразделе 5.2 «Подпрограмма № 2 «Развитие </w:t>
            </w:r>
            <w:proofErr w:type="spellStart"/>
            <w:r w:rsidRPr="002A3C51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2A3C51">
              <w:rPr>
                <w:rFonts w:ascii="Times New Roman" w:hAnsi="Times New Roman"/>
                <w:sz w:val="28"/>
                <w:szCs w:val="28"/>
              </w:rPr>
              <w:t xml:space="preserve"> животноводства, переработки и реализации продукции животноводства»:</w:t>
            </w:r>
          </w:p>
          <w:p w:rsidR="00FE60F5" w:rsidRPr="002A3C51" w:rsidRDefault="00FE60F5" w:rsidP="002A3C5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-</w:t>
            </w:r>
            <w:r w:rsidR="002A3C51" w:rsidRPr="002A3C5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пункт 3.1 таблицы пункта 4 «Результаты структурных элементов подпрограммы» дополнить подпунктом 3.1.15 следующего содержания:</w:t>
            </w:r>
          </w:p>
        </w:tc>
      </w:tr>
    </w:tbl>
    <w:p w:rsidR="00553940" w:rsidRPr="002A3C51" w:rsidRDefault="00553940">
      <w:pPr>
        <w:rPr>
          <w:rFonts w:ascii="Times New Roman" w:hAnsi="Times New Roman"/>
          <w:sz w:val="12"/>
          <w:szCs w:val="12"/>
          <w:highlight w:val="yellow"/>
        </w:rPr>
      </w:pPr>
    </w:p>
    <w:tbl>
      <w:tblPr>
        <w:tblW w:w="9451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380"/>
        <w:gridCol w:w="705"/>
        <w:gridCol w:w="451"/>
        <w:gridCol w:w="802"/>
        <w:gridCol w:w="425"/>
        <w:gridCol w:w="426"/>
        <w:gridCol w:w="425"/>
        <w:gridCol w:w="426"/>
        <w:gridCol w:w="425"/>
        <w:gridCol w:w="426"/>
        <w:gridCol w:w="425"/>
        <w:gridCol w:w="426"/>
      </w:tblGrid>
      <w:tr w:rsidR="00576518" w:rsidRPr="002A3C51" w:rsidTr="0035702E">
        <w:trPr>
          <w:cantSplit/>
          <w:trHeight w:val="23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5C" w:rsidRPr="002A3C51" w:rsidRDefault="0033545C" w:rsidP="00C514E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5702E" w:rsidRPr="002A3C51" w:rsidTr="00F917BE">
        <w:trPr>
          <w:trHeight w:val="1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2E" w:rsidRPr="002A3C51" w:rsidRDefault="0035702E" w:rsidP="0035702E">
            <w:pPr>
              <w:spacing w:line="228" w:lineRule="auto"/>
              <w:ind w:left="-62" w:right="-66"/>
              <w:rPr>
                <w:rFonts w:ascii="Times New Roman" w:hAnsi="Times New Roman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«3.1.15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2E" w:rsidRPr="002A3C51" w:rsidRDefault="0035702E" w:rsidP="006110D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Численность поголовья молочных коров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E" w:rsidRPr="002A3C51" w:rsidRDefault="0035702E" w:rsidP="00F917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тыс. голов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E" w:rsidRPr="002A3C51" w:rsidRDefault="0035702E" w:rsidP="00F917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E" w:rsidRPr="002A3C51" w:rsidRDefault="0035702E" w:rsidP="00F917B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44,145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E" w:rsidRPr="002A3C51" w:rsidRDefault="0035702E" w:rsidP="00F9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E" w:rsidRPr="002A3C51" w:rsidRDefault="0035702E" w:rsidP="00F9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E" w:rsidRPr="002A3C51" w:rsidRDefault="0035702E" w:rsidP="00F9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E" w:rsidRPr="002A3C51" w:rsidRDefault="0035702E" w:rsidP="00F9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E" w:rsidRPr="002A3C51" w:rsidRDefault="0035702E" w:rsidP="00F9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E" w:rsidRPr="002A3C51" w:rsidRDefault="0035702E" w:rsidP="00F9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E" w:rsidRPr="002A3C51" w:rsidRDefault="0035702E" w:rsidP="00F9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2E" w:rsidRPr="002A3C51" w:rsidRDefault="0035702E" w:rsidP="00F91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553940" w:rsidRPr="002A3C51" w:rsidRDefault="00553940">
      <w:pPr>
        <w:rPr>
          <w:rFonts w:ascii="Times New Roman" w:hAnsi="Times New Roman"/>
          <w:sz w:val="6"/>
          <w:szCs w:val="6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53940" w:rsidRPr="002A3C51" w:rsidTr="00DB1A4E">
        <w:trPr>
          <w:trHeight w:val="426"/>
          <w:jc w:val="right"/>
        </w:trPr>
        <w:tc>
          <w:tcPr>
            <w:tcW w:w="5000" w:type="pct"/>
          </w:tcPr>
          <w:p w:rsidR="00F917BE" w:rsidRPr="002A3C51" w:rsidRDefault="00F917BE" w:rsidP="00F917B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- в таблице пункта 5 «Перечень мероприятий подпрограммы»:</w:t>
            </w:r>
            <w:r w:rsidRPr="002A3C51">
              <w:rPr>
                <w:rFonts w:ascii="Times New Roman" w:hAnsi="Times New Roman"/>
              </w:rPr>
              <w:t xml:space="preserve"> </w:t>
            </w:r>
          </w:p>
          <w:p w:rsidR="00F917BE" w:rsidRPr="002A3C51" w:rsidRDefault="00F917BE" w:rsidP="00F917B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F917BE" w:rsidRPr="002A3C51" w:rsidRDefault="00F917BE" w:rsidP="00F917B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в графах 7, 8 цифры «4182344,89316», «517141,10694», «1446204,89316», «257482,70694» заменить соответственно цифрами «</w:t>
            </w:r>
            <w:r w:rsidR="00ED6AEC" w:rsidRPr="002A3C51">
              <w:rPr>
                <w:rFonts w:ascii="Times New Roman" w:hAnsi="Times New Roman"/>
                <w:sz w:val="28"/>
                <w:szCs w:val="28"/>
              </w:rPr>
              <w:t>4048270,59284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6AEC" w:rsidRPr="002A3C51">
              <w:rPr>
                <w:rFonts w:ascii="Times New Roman" w:hAnsi="Times New Roman"/>
                <w:sz w:val="28"/>
                <w:szCs w:val="28"/>
              </w:rPr>
              <w:t>383066,80662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6AEC" w:rsidRPr="002A3C51">
              <w:rPr>
                <w:rFonts w:ascii="Times New Roman" w:hAnsi="Times New Roman"/>
                <w:sz w:val="28"/>
                <w:szCs w:val="28"/>
              </w:rPr>
              <w:t>1312130,59284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6AEC" w:rsidRPr="002A3C51">
              <w:rPr>
                <w:rFonts w:ascii="Times New Roman" w:hAnsi="Times New Roman"/>
                <w:sz w:val="28"/>
                <w:szCs w:val="28"/>
              </w:rPr>
              <w:t>123408,40662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917BE" w:rsidRPr="002A3C51" w:rsidRDefault="00F917BE" w:rsidP="00F917B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в графах 7, 8 подпункта 3.1.4 цифры «1062088,39313», «221034,7433» заменить соответственно цифрами «</w:t>
            </w:r>
            <w:r w:rsidR="00ED6AEC" w:rsidRPr="002A3C51">
              <w:rPr>
                <w:rFonts w:ascii="Times New Roman" w:hAnsi="Times New Roman"/>
                <w:sz w:val="28"/>
                <w:szCs w:val="28"/>
              </w:rPr>
              <w:t>927914,09281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6AEC" w:rsidRPr="002A3C51">
              <w:rPr>
                <w:rFonts w:ascii="Times New Roman" w:hAnsi="Times New Roman"/>
                <w:sz w:val="28"/>
                <w:szCs w:val="28"/>
              </w:rPr>
              <w:t>86860,44298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53940" w:rsidRPr="002A3C51" w:rsidRDefault="00F917BE" w:rsidP="00F917B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дополнить подпунктом 3.1.6</w:t>
            </w:r>
            <w:r w:rsidRPr="002A3C51">
              <w:rPr>
                <w:rFonts w:ascii="Times New Roman" w:hAnsi="Times New Roman"/>
              </w:rPr>
              <w:t xml:space="preserve"> 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 xml:space="preserve">следующего содержания: </w:t>
            </w:r>
          </w:p>
        </w:tc>
      </w:tr>
    </w:tbl>
    <w:p w:rsidR="00553940" w:rsidRPr="002A3C51" w:rsidRDefault="00553940">
      <w:pPr>
        <w:rPr>
          <w:rFonts w:ascii="Times New Roman" w:hAnsi="Times New Roman"/>
          <w:sz w:val="6"/>
          <w:szCs w:val="6"/>
          <w:highlight w:val="yellow"/>
        </w:rPr>
      </w:pPr>
    </w:p>
    <w:p w:rsidR="00533E8C" w:rsidRPr="002A3C51" w:rsidRDefault="00533E8C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425"/>
        <w:gridCol w:w="425"/>
        <w:gridCol w:w="426"/>
        <w:gridCol w:w="425"/>
        <w:gridCol w:w="567"/>
        <w:gridCol w:w="567"/>
        <w:gridCol w:w="425"/>
        <w:gridCol w:w="425"/>
        <w:gridCol w:w="425"/>
        <w:gridCol w:w="426"/>
        <w:gridCol w:w="425"/>
        <w:gridCol w:w="425"/>
        <w:gridCol w:w="426"/>
        <w:gridCol w:w="486"/>
      </w:tblGrid>
      <w:tr w:rsidR="00F917BE" w:rsidRPr="002A3C51" w:rsidTr="000554F6">
        <w:trPr>
          <w:cantSplit/>
          <w:trHeight w:val="323"/>
        </w:trPr>
        <w:tc>
          <w:tcPr>
            <w:tcW w:w="709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6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6" w:type="dxa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F917BE" w:rsidRPr="002A3C51" w:rsidTr="000554F6">
        <w:trPr>
          <w:cantSplit/>
          <w:trHeight w:val="2260"/>
        </w:trPr>
        <w:tc>
          <w:tcPr>
            <w:tcW w:w="709" w:type="dxa"/>
          </w:tcPr>
          <w:p w:rsidR="00F917BE" w:rsidRPr="002A3C51" w:rsidRDefault="00F917BE" w:rsidP="00F917BE">
            <w:pPr>
              <w:ind w:left="-14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«3.1.6</w:t>
            </w:r>
          </w:p>
        </w:tc>
        <w:tc>
          <w:tcPr>
            <w:tcW w:w="2410" w:type="dxa"/>
          </w:tcPr>
          <w:p w:rsidR="00F917BE" w:rsidRPr="002A3C51" w:rsidRDefault="00F917BE" w:rsidP="000554F6">
            <w:pPr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Субсидии на 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</w:t>
            </w:r>
          </w:p>
        </w:tc>
        <w:tc>
          <w:tcPr>
            <w:tcW w:w="425" w:type="dxa"/>
            <w:textDirection w:val="btLr"/>
            <w:vAlign w:val="center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Align w:val="center"/>
          </w:tcPr>
          <w:p w:rsidR="00F917BE" w:rsidRPr="002A3C51" w:rsidRDefault="00F917BE" w:rsidP="000554F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vAlign w:val="center"/>
          </w:tcPr>
          <w:p w:rsidR="00F917BE" w:rsidRPr="002A3C51" w:rsidRDefault="00F917BE" w:rsidP="00F917BE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F917BE" w:rsidRPr="002A3C51" w:rsidRDefault="00F917BE" w:rsidP="000554F6">
            <w:pPr>
              <w:ind w:left="-62" w:right="-62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567" w:type="dxa"/>
            <w:vAlign w:val="center"/>
          </w:tcPr>
          <w:p w:rsidR="00F917BE" w:rsidRPr="002A3C51" w:rsidRDefault="00F917BE" w:rsidP="000554F6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25" w:type="dxa"/>
            <w:vAlign w:val="center"/>
          </w:tcPr>
          <w:p w:rsidR="00F917BE" w:rsidRPr="002A3C51" w:rsidRDefault="00F917BE" w:rsidP="000554F6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vAlign w:val="center"/>
          </w:tcPr>
          <w:p w:rsidR="00F917BE" w:rsidRPr="002A3C51" w:rsidRDefault="00F917BE" w:rsidP="000554F6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vAlign w:val="center"/>
          </w:tcPr>
          <w:p w:rsidR="00F917BE" w:rsidRPr="002A3C51" w:rsidRDefault="00F917BE" w:rsidP="000554F6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vAlign w:val="center"/>
          </w:tcPr>
          <w:p w:rsidR="00F917BE" w:rsidRPr="002A3C51" w:rsidRDefault="00F917BE" w:rsidP="000554F6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vAlign w:val="center"/>
          </w:tcPr>
          <w:p w:rsidR="00F917BE" w:rsidRPr="002A3C51" w:rsidRDefault="00F917BE" w:rsidP="000554F6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vAlign w:val="center"/>
          </w:tcPr>
          <w:p w:rsidR="00F917BE" w:rsidRPr="002A3C51" w:rsidRDefault="00F917BE" w:rsidP="000554F6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vAlign w:val="center"/>
          </w:tcPr>
          <w:p w:rsidR="00F917BE" w:rsidRPr="002A3C51" w:rsidRDefault="00F917BE" w:rsidP="000554F6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86" w:type="dxa"/>
            <w:vAlign w:val="center"/>
          </w:tcPr>
          <w:p w:rsidR="00F917BE" w:rsidRPr="002A3C51" w:rsidRDefault="00F917BE" w:rsidP="000554F6">
            <w:pPr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3C51">
              <w:rPr>
                <w:rFonts w:ascii="Times New Roman" w:hAnsi="Times New Roman"/>
                <w:color w:val="000000"/>
                <w:sz w:val="22"/>
                <w:szCs w:val="22"/>
              </w:rPr>
              <w:t>0,0»</w:t>
            </w:r>
          </w:p>
        </w:tc>
      </w:tr>
    </w:tbl>
    <w:p w:rsidR="004062B9" w:rsidRPr="002A3C51" w:rsidRDefault="004062B9">
      <w:pPr>
        <w:rPr>
          <w:rFonts w:ascii="Times New Roman" w:hAnsi="Times New Roman"/>
          <w:sz w:val="12"/>
          <w:szCs w:val="1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553940" w:rsidRPr="002A3C51" w:rsidTr="00DB1A4E">
        <w:trPr>
          <w:trHeight w:val="426"/>
          <w:jc w:val="right"/>
        </w:trPr>
        <w:tc>
          <w:tcPr>
            <w:tcW w:w="5000" w:type="pct"/>
            <w:gridSpan w:val="3"/>
          </w:tcPr>
          <w:p w:rsidR="00F917BE" w:rsidRPr="002A3C51" w:rsidRDefault="00D4288E" w:rsidP="00F917B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по тексту граф 7, 8 строк</w:t>
            </w:r>
            <w:r w:rsidR="00F917BE" w:rsidRPr="002A3C51">
              <w:rPr>
                <w:rFonts w:ascii="Times New Roman" w:hAnsi="Times New Roman"/>
                <w:sz w:val="28"/>
                <w:szCs w:val="28"/>
              </w:rPr>
              <w:t xml:space="preserve"> «Всего по комплексу процессных мероприятий»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, «Итого по подпрограмме»</w:t>
            </w:r>
            <w:r w:rsidR="00F917BE" w:rsidRPr="002A3C51">
              <w:rPr>
                <w:rFonts w:ascii="Times New Roman" w:hAnsi="Times New Roman"/>
                <w:sz w:val="28"/>
                <w:szCs w:val="28"/>
              </w:rPr>
              <w:t xml:space="preserve"> цифры «5440752,67866», «634214,85695», «1597212,27866», «271531,55695» заменить соответственно цифрами «</w:t>
            </w:r>
            <w:r w:rsidR="005D7E5B" w:rsidRPr="002A3C51">
              <w:rPr>
                <w:rFonts w:ascii="Times New Roman" w:hAnsi="Times New Roman"/>
                <w:sz w:val="28"/>
                <w:szCs w:val="28"/>
              </w:rPr>
              <w:t>5306678,37834</w:t>
            </w:r>
            <w:r w:rsidR="00F917BE"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7E5B" w:rsidRPr="002A3C51">
              <w:rPr>
                <w:rFonts w:ascii="Times New Roman" w:hAnsi="Times New Roman"/>
                <w:sz w:val="28"/>
                <w:szCs w:val="28"/>
              </w:rPr>
              <w:t>500140,55663</w:t>
            </w:r>
            <w:r w:rsidR="00F917BE"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7E5B" w:rsidRPr="002A3C51">
              <w:rPr>
                <w:rFonts w:ascii="Times New Roman" w:hAnsi="Times New Roman"/>
                <w:sz w:val="28"/>
                <w:szCs w:val="28"/>
              </w:rPr>
              <w:t>1463137,97834</w:t>
            </w:r>
            <w:r w:rsidR="00F917BE" w:rsidRPr="002A3C5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7E5B" w:rsidRPr="002A3C51">
              <w:rPr>
                <w:rFonts w:ascii="Times New Roman" w:hAnsi="Times New Roman"/>
                <w:sz w:val="28"/>
                <w:szCs w:val="28"/>
              </w:rPr>
              <w:t>137457,25663</w:t>
            </w:r>
            <w:r w:rsidR="00F917BE" w:rsidRPr="002A3C5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53940" w:rsidRPr="002A3C51" w:rsidRDefault="0057155E" w:rsidP="0055394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3</w:t>
            </w:r>
            <w:r w:rsidR="00553940" w:rsidRPr="002A3C51">
              <w:rPr>
                <w:rFonts w:ascii="Times New Roman" w:hAnsi="Times New Roman"/>
                <w:sz w:val="28"/>
                <w:szCs w:val="28"/>
              </w:rPr>
              <w:t>) в подразделе 5.4 «Подпрограмма № 4</w:t>
            </w:r>
            <w:r w:rsidR="00DE36E7" w:rsidRPr="002A3C51">
              <w:rPr>
                <w:rFonts w:ascii="Times New Roman" w:hAnsi="Times New Roman"/>
                <w:sz w:val="28"/>
                <w:szCs w:val="28"/>
              </w:rPr>
              <w:t xml:space="preserve"> «Модернизация, научное и инновационное развитие агропромышленного комплекса</w:t>
            </w:r>
            <w:r w:rsidR="00553940" w:rsidRPr="002A3C5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C21429" w:rsidRPr="002A3C51" w:rsidRDefault="0027663A" w:rsidP="0057155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21429" w:rsidRPr="002A3C51">
              <w:rPr>
                <w:rFonts w:ascii="Times New Roman" w:hAnsi="Times New Roman"/>
                <w:sz w:val="28"/>
                <w:szCs w:val="28"/>
              </w:rPr>
              <w:t xml:space="preserve">в пункте 3.1 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C21429" w:rsidRPr="002A3C51">
              <w:rPr>
                <w:rFonts w:ascii="Times New Roman" w:hAnsi="Times New Roman"/>
                <w:sz w:val="28"/>
                <w:szCs w:val="28"/>
              </w:rPr>
              <w:t>ы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</w:t>
            </w:r>
            <w:r w:rsidR="0057155E" w:rsidRPr="002A3C5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21429" w:rsidRPr="002A3C51" w:rsidRDefault="00C21429" w:rsidP="00C2142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в графе 5 подпункта 3.1.1 цифры «203,0» заменить цифрами «1100,0»;</w:t>
            </w:r>
          </w:p>
          <w:p w:rsidR="00C21429" w:rsidRPr="002A3C51" w:rsidRDefault="00C21429" w:rsidP="00C2142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 xml:space="preserve">в графе 5 подпункта 3.1.2 цифры «1600,0» заменить цифрами «5,0»; </w:t>
            </w:r>
          </w:p>
          <w:p w:rsidR="00C50353" w:rsidRPr="002A3C51" w:rsidRDefault="00C50353" w:rsidP="00C5035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- в таблице пункта 5 «Перечень мероприятий подпрограммы»:</w:t>
            </w:r>
            <w:r w:rsidRPr="002A3C51">
              <w:rPr>
                <w:rFonts w:ascii="Times New Roman" w:hAnsi="Times New Roman"/>
              </w:rPr>
              <w:t xml:space="preserve"> </w:t>
            </w:r>
          </w:p>
          <w:p w:rsidR="00C50353" w:rsidRPr="002A3C51" w:rsidRDefault="00C50353" w:rsidP="00C5035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C50353" w:rsidRPr="002A3C51" w:rsidRDefault="00C50353" w:rsidP="00C5035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в графах 7, 8 ц</w:t>
            </w:r>
            <w:r w:rsidR="000D0C1F" w:rsidRPr="002A3C51">
              <w:rPr>
                <w:rFonts w:ascii="Times New Roman" w:hAnsi="Times New Roman"/>
                <w:sz w:val="28"/>
                <w:szCs w:val="28"/>
              </w:rPr>
              <w:t>ифры «1328053,09405», «73000,0»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0D0C1F" w:rsidRPr="002A3C51">
              <w:rPr>
                <w:rFonts w:ascii="Times New Roman" w:hAnsi="Times New Roman"/>
                <w:sz w:val="28"/>
                <w:szCs w:val="28"/>
              </w:rPr>
              <w:t>«1565153,09405», «310100,0»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53940" w:rsidRPr="002A3C51" w:rsidRDefault="00C50353" w:rsidP="00C5035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в графах 7, 8 подпункта 3.1.2 цифры «276758,3», «32000,0» заменить соответственно цифрами «244858,3», «100,0»;</w:t>
            </w:r>
            <w:r w:rsidR="0027663A" w:rsidRPr="002A3C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0353" w:rsidRPr="002A3C51" w:rsidRDefault="00C50353" w:rsidP="00C5035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в графах 7, 8 подпункта 3.1.3 цифры «7000,0», «1000,0» заменить соответственно цифрами «276000,0», «270000,0»;</w:t>
            </w:r>
          </w:p>
          <w:p w:rsidR="006A610F" w:rsidRPr="002A3C51" w:rsidRDefault="006A610F" w:rsidP="006A610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по тексту граф 7, 8 строк «Всего по комплексу процессных мероприятий», «Итого по подпрограмме» цифры «1968872,04007», «302694,75369», «1515313,54007», «151018,25369» заменить соответственно цифрами «2205972,04007», «539794,75369», «1752413,54007», «388118,25369»;</w:t>
            </w:r>
          </w:p>
          <w:p w:rsidR="00A153B3" w:rsidRPr="002A3C51" w:rsidRDefault="002A3C51" w:rsidP="00A153B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4)</w:t>
            </w:r>
            <w:r w:rsidRPr="002A3C5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A153B3" w:rsidRPr="002A3C51">
              <w:rPr>
                <w:rFonts w:ascii="Times New Roman" w:hAnsi="Times New Roman"/>
                <w:sz w:val="28"/>
                <w:szCs w:val="28"/>
              </w:rPr>
              <w:t>в подразделе 5.5 «Подпрограмма № 5 «Эффективное вовлечение в оборот земель сельскохозяйственного назначения и развитие мелиоративного комплекса»:</w:t>
            </w:r>
          </w:p>
          <w:p w:rsidR="006A610F" w:rsidRPr="002A3C51" w:rsidRDefault="00A153B3" w:rsidP="009A238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A2382" w:rsidRPr="002A3C51">
              <w:rPr>
                <w:rFonts w:ascii="Times New Roman" w:hAnsi="Times New Roman"/>
                <w:sz w:val="28"/>
                <w:szCs w:val="28"/>
              </w:rPr>
              <w:t xml:space="preserve">в графе 5 подпункта 3.1.1 пункта 3.1 таблицы 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 xml:space="preserve">пункта 4 «Результаты структурных элементов подпрограммы» </w:t>
            </w:r>
            <w:r w:rsidR="009A2382" w:rsidRPr="002A3C51">
              <w:rPr>
                <w:rFonts w:ascii="Times New Roman" w:hAnsi="Times New Roman"/>
                <w:sz w:val="28"/>
                <w:szCs w:val="28"/>
              </w:rPr>
              <w:t xml:space="preserve">цифры «0,23» заменить цифрой «0»; </w:t>
            </w:r>
          </w:p>
          <w:p w:rsidR="009A2382" w:rsidRPr="002A3C51" w:rsidRDefault="009A2382" w:rsidP="009A238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- пункт 5 «Перечень мероприятий подпрограммы»</w:t>
            </w:r>
            <w:r w:rsidRPr="002A3C51">
              <w:rPr>
                <w:rFonts w:ascii="Times New Roman" w:hAnsi="Times New Roman"/>
              </w:rPr>
              <w:t xml:space="preserve"> 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изложить в новой редакции согласно приложению № 1 к настоящему постановлению;</w:t>
            </w:r>
          </w:p>
          <w:p w:rsidR="009A2382" w:rsidRPr="002A3C51" w:rsidRDefault="009A2382" w:rsidP="009A238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5)</w:t>
            </w:r>
            <w:r w:rsidR="002A3C51" w:rsidRPr="002A3C5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 xml:space="preserve">пункты 3.1, 3.5, строки «Всего по комплексу процессных мероприятий», «Итого по подпрограмме» пункта 5 «Перечень мероприятий подпрограммы» подраздела 5.6 «Подпрограмма № 6 «Комплексное развитие </w:t>
            </w:r>
            <w:r w:rsidRPr="002A3C51">
              <w:rPr>
                <w:rFonts w:ascii="Times New Roman" w:hAnsi="Times New Roman"/>
                <w:sz w:val="28"/>
                <w:szCs w:val="28"/>
              </w:rPr>
              <w:lastRenderedPageBreak/>
              <w:t>сельских территорий» изложить в новой редакции согласно приложению</w:t>
            </w:r>
            <w:r w:rsidR="00353A09" w:rsidRPr="00353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3C51">
              <w:rPr>
                <w:rFonts w:ascii="Times New Roman" w:hAnsi="Times New Roman"/>
                <w:sz w:val="28"/>
                <w:szCs w:val="28"/>
              </w:rPr>
              <w:t>№ 2 к настоящему постановлению;</w:t>
            </w:r>
          </w:p>
          <w:p w:rsidR="009A2382" w:rsidRPr="002A3C51" w:rsidRDefault="009A2382" w:rsidP="009A238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6) пункт 3.1, строки «Всего по комплексу процессных мероприятий», «Итого по подпрограмме» пункта 5 «Перечень мероприятий подпрограммы» подраздела 5.7 «Подпрограмма № 7 «Обеспечение реализации Программы» изложить в новой редакции согласно приложению № 3 к настоящему постановлению.</w:t>
            </w:r>
          </w:p>
        </w:tc>
      </w:tr>
      <w:tr w:rsidR="000D5EED" w:rsidRPr="002A3C51">
        <w:trPr>
          <w:trHeight w:val="309"/>
          <w:jc w:val="right"/>
        </w:trPr>
        <w:tc>
          <w:tcPr>
            <w:tcW w:w="2087" w:type="pct"/>
          </w:tcPr>
          <w:p w:rsidR="00683693" w:rsidRPr="002A3C5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F6449" w:rsidRPr="002A3C51" w:rsidRDefault="007F6449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A3C5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A3C51" w:rsidRDefault="000D5EED" w:rsidP="002A3C51">
            <w:pPr>
              <w:rPr>
                <w:rFonts w:ascii="Times New Roman" w:hAnsi="Times New Roman"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2A3C51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2A3C5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A3C5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F6449" w:rsidRPr="002A3C51" w:rsidRDefault="007F6449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A3C51" w:rsidRDefault="00343B92" w:rsidP="002A3C5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A3C51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2A3C51" w:rsidRDefault="00460FEA" w:rsidP="00CC356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2A3C51" w:rsidSect="002A3C51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59" w:rsidRDefault="00674159">
      <w:r>
        <w:separator/>
      </w:r>
    </w:p>
  </w:endnote>
  <w:endnote w:type="continuationSeparator" w:id="0">
    <w:p w:rsidR="00674159" w:rsidRDefault="0067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19" w:rsidRDefault="00A168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2A3C51">
          <w:pPr>
            <w:pStyle w:val="a6"/>
          </w:pPr>
          <w:r>
            <w:rPr>
              <w:noProof/>
            </w:rPr>
            <w:drawing>
              <wp:inline distT="0" distB="0" distL="0" distR="0" wp14:anchorId="1CE61831" wp14:editId="423ACE11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2A3C51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50039D7" wp14:editId="54B7DAE0">
                <wp:extent cx="171450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2A3C51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9392  11.03.2022 12:32:51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59" w:rsidRDefault="00674159">
      <w:r>
        <w:separator/>
      </w:r>
    </w:p>
  </w:footnote>
  <w:footnote w:type="continuationSeparator" w:id="0">
    <w:p w:rsidR="00674159" w:rsidRDefault="00674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19" w:rsidRDefault="00A1681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19" w:rsidRDefault="00A1681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75B3A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2D74CB"/>
    <w:multiLevelType w:val="hybridMultilevel"/>
    <w:tmpl w:val="D92E74E6"/>
    <w:lvl w:ilvl="0" w:tplc="3D94D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W09vHEtWPm5/jyEWE3XH6ddtJI=" w:salt="ZEkIMJ1MAFjN2+TFGA2Z5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92"/>
    <w:rsid w:val="00000B2A"/>
    <w:rsid w:val="000028A7"/>
    <w:rsid w:val="00002C29"/>
    <w:rsid w:val="000037B4"/>
    <w:rsid w:val="00010C19"/>
    <w:rsid w:val="0001360F"/>
    <w:rsid w:val="0001410A"/>
    <w:rsid w:val="000141BF"/>
    <w:rsid w:val="000155A5"/>
    <w:rsid w:val="000210FF"/>
    <w:rsid w:val="00021576"/>
    <w:rsid w:val="000215A4"/>
    <w:rsid w:val="00021B0B"/>
    <w:rsid w:val="00022AF8"/>
    <w:rsid w:val="00023CCB"/>
    <w:rsid w:val="00025198"/>
    <w:rsid w:val="0002543B"/>
    <w:rsid w:val="00026DCE"/>
    <w:rsid w:val="000278F6"/>
    <w:rsid w:val="0003071E"/>
    <w:rsid w:val="00030EE1"/>
    <w:rsid w:val="0003257A"/>
    <w:rsid w:val="000331B3"/>
    <w:rsid w:val="00033393"/>
    <w:rsid w:val="00033413"/>
    <w:rsid w:val="00033722"/>
    <w:rsid w:val="00034041"/>
    <w:rsid w:val="00034708"/>
    <w:rsid w:val="00035F33"/>
    <w:rsid w:val="00037C0C"/>
    <w:rsid w:val="00040088"/>
    <w:rsid w:val="0004120D"/>
    <w:rsid w:val="0004371F"/>
    <w:rsid w:val="00043755"/>
    <w:rsid w:val="000449BB"/>
    <w:rsid w:val="0004632D"/>
    <w:rsid w:val="000513A6"/>
    <w:rsid w:val="000514FB"/>
    <w:rsid w:val="00051A10"/>
    <w:rsid w:val="00055366"/>
    <w:rsid w:val="00056DEB"/>
    <w:rsid w:val="00056F94"/>
    <w:rsid w:val="00060561"/>
    <w:rsid w:val="000610DB"/>
    <w:rsid w:val="00070084"/>
    <w:rsid w:val="00070962"/>
    <w:rsid w:val="00071ED9"/>
    <w:rsid w:val="00072A63"/>
    <w:rsid w:val="0007378E"/>
    <w:rsid w:val="00073A7A"/>
    <w:rsid w:val="0007577F"/>
    <w:rsid w:val="00076C2C"/>
    <w:rsid w:val="00076D5E"/>
    <w:rsid w:val="00082928"/>
    <w:rsid w:val="00083390"/>
    <w:rsid w:val="00084417"/>
    <w:rsid w:val="000848DB"/>
    <w:rsid w:val="0008496B"/>
    <w:rsid w:val="00084DD3"/>
    <w:rsid w:val="0008503F"/>
    <w:rsid w:val="000917C0"/>
    <w:rsid w:val="00094499"/>
    <w:rsid w:val="00097F61"/>
    <w:rsid w:val="000A22D4"/>
    <w:rsid w:val="000A27AF"/>
    <w:rsid w:val="000A3661"/>
    <w:rsid w:val="000A59EB"/>
    <w:rsid w:val="000A5D88"/>
    <w:rsid w:val="000A7348"/>
    <w:rsid w:val="000A7B43"/>
    <w:rsid w:val="000B0736"/>
    <w:rsid w:val="000B0875"/>
    <w:rsid w:val="000B302B"/>
    <w:rsid w:val="000B6B56"/>
    <w:rsid w:val="000B7D74"/>
    <w:rsid w:val="000D0C1F"/>
    <w:rsid w:val="000D1ABF"/>
    <w:rsid w:val="000D30B3"/>
    <w:rsid w:val="000D3496"/>
    <w:rsid w:val="000D5DFC"/>
    <w:rsid w:val="000D5EED"/>
    <w:rsid w:val="000E08AE"/>
    <w:rsid w:val="000E2402"/>
    <w:rsid w:val="000E3F9F"/>
    <w:rsid w:val="000E4961"/>
    <w:rsid w:val="000E5384"/>
    <w:rsid w:val="000F01FF"/>
    <w:rsid w:val="000F4DAB"/>
    <w:rsid w:val="000F7408"/>
    <w:rsid w:val="00102E82"/>
    <w:rsid w:val="001053D6"/>
    <w:rsid w:val="00105730"/>
    <w:rsid w:val="001061DA"/>
    <w:rsid w:val="001068F2"/>
    <w:rsid w:val="00114E14"/>
    <w:rsid w:val="00116BEE"/>
    <w:rsid w:val="00121106"/>
    <w:rsid w:val="00122CFD"/>
    <w:rsid w:val="0012403B"/>
    <w:rsid w:val="00124C2C"/>
    <w:rsid w:val="001267F8"/>
    <w:rsid w:val="00126F61"/>
    <w:rsid w:val="001271EC"/>
    <w:rsid w:val="00127371"/>
    <w:rsid w:val="001275C3"/>
    <w:rsid w:val="001338EE"/>
    <w:rsid w:val="001359D3"/>
    <w:rsid w:val="00144ADB"/>
    <w:rsid w:val="00150BC6"/>
    <w:rsid w:val="00150E67"/>
    <w:rsid w:val="00151370"/>
    <w:rsid w:val="00152F25"/>
    <w:rsid w:val="00153843"/>
    <w:rsid w:val="00154668"/>
    <w:rsid w:val="00154BE4"/>
    <w:rsid w:val="00155C0F"/>
    <w:rsid w:val="0015601E"/>
    <w:rsid w:val="00157644"/>
    <w:rsid w:val="001576B0"/>
    <w:rsid w:val="00160D29"/>
    <w:rsid w:val="00162549"/>
    <w:rsid w:val="0016281A"/>
    <w:rsid w:val="00162E72"/>
    <w:rsid w:val="00163070"/>
    <w:rsid w:val="001717F7"/>
    <w:rsid w:val="00175BE5"/>
    <w:rsid w:val="00177B88"/>
    <w:rsid w:val="00180379"/>
    <w:rsid w:val="001850F4"/>
    <w:rsid w:val="00185991"/>
    <w:rsid w:val="00185EFC"/>
    <w:rsid w:val="0019143B"/>
    <w:rsid w:val="00191A24"/>
    <w:rsid w:val="00192B7E"/>
    <w:rsid w:val="00193ACE"/>
    <w:rsid w:val="001947BE"/>
    <w:rsid w:val="001970C4"/>
    <w:rsid w:val="00197571"/>
    <w:rsid w:val="001A3EDF"/>
    <w:rsid w:val="001A560F"/>
    <w:rsid w:val="001A5AAD"/>
    <w:rsid w:val="001B0955"/>
    <w:rsid w:val="001B0982"/>
    <w:rsid w:val="001B128A"/>
    <w:rsid w:val="001B32BA"/>
    <w:rsid w:val="001B40A1"/>
    <w:rsid w:val="001B6DF5"/>
    <w:rsid w:val="001B7ADB"/>
    <w:rsid w:val="001C0C11"/>
    <w:rsid w:val="001C2847"/>
    <w:rsid w:val="001D2278"/>
    <w:rsid w:val="001D5480"/>
    <w:rsid w:val="001D78B7"/>
    <w:rsid w:val="001E0317"/>
    <w:rsid w:val="001E1E72"/>
    <w:rsid w:val="001E20F1"/>
    <w:rsid w:val="001E4FAA"/>
    <w:rsid w:val="001F0529"/>
    <w:rsid w:val="001F0759"/>
    <w:rsid w:val="001F12E8"/>
    <w:rsid w:val="001F228C"/>
    <w:rsid w:val="001F3EB0"/>
    <w:rsid w:val="001F4AE0"/>
    <w:rsid w:val="001F64B8"/>
    <w:rsid w:val="001F769A"/>
    <w:rsid w:val="001F7C83"/>
    <w:rsid w:val="00201538"/>
    <w:rsid w:val="00203046"/>
    <w:rsid w:val="0020384E"/>
    <w:rsid w:val="0020508F"/>
    <w:rsid w:val="00206FD2"/>
    <w:rsid w:val="002073D4"/>
    <w:rsid w:val="00210DC4"/>
    <w:rsid w:val="00211853"/>
    <w:rsid w:val="002130D1"/>
    <w:rsid w:val="00213B47"/>
    <w:rsid w:val="00214113"/>
    <w:rsid w:val="002146F7"/>
    <w:rsid w:val="00221B8C"/>
    <w:rsid w:val="002239C1"/>
    <w:rsid w:val="00224932"/>
    <w:rsid w:val="00226A45"/>
    <w:rsid w:val="00226A4A"/>
    <w:rsid w:val="00231BDA"/>
    <w:rsid w:val="00231F1C"/>
    <w:rsid w:val="00242DDB"/>
    <w:rsid w:val="00243A09"/>
    <w:rsid w:val="00246464"/>
    <w:rsid w:val="00247837"/>
    <w:rsid w:val="002479A2"/>
    <w:rsid w:val="002515C7"/>
    <w:rsid w:val="002566D1"/>
    <w:rsid w:val="00256B3F"/>
    <w:rsid w:val="00257C1F"/>
    <w:rsid w:val="0026087E"/>
    <w:rsid w:val="00262E3C"/>
    <w:rsid w:val="00265420"/>
    <w:rsid w:val="002668C0"/>
    <w:rsid w:val="002676FB"/>
    <w:rsid w:val="00267BE0"/>
    <w:rsid w:val="002736B5"/>
    <w:rsid w:val="002748F9"/>
    <w:rsid w:val="00274B11"/>
    <w:rsid w:val="00274E14"/>
    <w:rsid w:val="0027663A"/>
    <w:rsid w:val="002800AB"/>
    <w:rsid w:val="00280A6D"/>
    <w:rsid w:val="00281C08"/>
    <w:rsid w:val="00282576"/>
    <w:rsid w:val="00282B0B"/>
    <w:rsid w:val="00283AE6"/>
    <w:rsid w:val="00284BC9"/>
    <w:rsid w:val="00284D40"/>
    <w:rsid w:val="00285F1C"/>
    <w:rsid w:val="00286CD5"/>
    <w:rsid w:val="00290DB1"/>
    <w:rsid w:val="002953B6"/>
    <w:rsid w:val="00295C03"/>
    <w:rsid w:val="002A069D"/>
    <w:rsid w:val="002A154A"/>
    <w:rsid w:val="002A3C51"/>
    <w:rsid w:val="002A6CFD"/>
    <w:rsid w:val="002A78D1"/>
    <w:rsid w:val="002B1745"/>
    <w:rsid w:val="002B2368"/>
    <w:rsid w:val="002B4392"/>
    <w:rsid w:val="002B4AD6"/>
    <w:rsid w:val="002B5513"/>
    <w:rsid w:val="002B761F"/>
    <w:rsid w:val="002B7A59"/>
    <w:rsid w:val="002C193E"/>
    <w:rsid w:val="002C3FA1"/>
    <w:rsid w:val="002C45FA"/>
    <w:rsid w:val="002C5FCC"/>
    <w:rsid w:val="002C6B4B"/>
    <w:rsid w:val="002D21FD"/>
    <w:rsid w:val="002D4F7A"/>
    <w:rsid w:val="002D6027"/>
    <w:rsid w:val="002D7493"/>
    <w:rsid w:val="002E42ED"/>
    <w:rsid w:val="002E45C8"/>
    <w:rsid w:val="002F0275"/>
    <w:rsid w:val="002F19BD"/>
    <w:rsid w:val="002F1E6B"/>
    <w:rsid w:val="002F1E81"/>
    <w:rsid w:val="002F3C3B"/>
    <w:rsid w:val="00301ADD"/>
    <w:rsid w:val="00304B98"/>
    <w:rsid w:val="00304C31"/>
    <w:rsid w:val="00305FA5"/>
    <w:rsid w:val="003070FB"/>
    <w:rsid w:val="00310D92"/>
    <w:rsid w:val="00312D9D"/>
    <w:rsid w:val="003160CB"/>
    <w:rsid w:val="003164B4"/>
    <w:rsid w:val="00316583"/>
    <w:rsid w:val="00316CD1"/>
    <w:rsid w:val="003222A3"/>
    <w:rsid w:val="0032373E"/>
    <w:rsid w:val="00327B9A"/>
    <w:rsid w:val="00327CDC"/>
    <w:rsid w:val="00330AA2"/>
    <w:rsid w:val="00331302"/>
    <w:rsid w:val="003314BD"/>
    <w:rsid w:val="003332FD"/>
    <w:rsid w:val="00333DCF"/>
    <w:rsid w:val="0033545C"/>
    <w:rsid w:val="00337BDA"/>
    <w:rsid w:val="00340093"/>
    <w:rsid w:val="0034273B"/>
    <w:rsid w:val="003428AC"/>
    <w:rsid w:val="00342F87"/>
    <w:rsid w:val="003434C2"/>
    <w:rsid w:val="0034390C"/>
    <w:rsid w:val="00343B92"/>
    <w:rsid w:val="00344603"/>
    <w:rsid w:val="00344CAC"/>
    <w:rsid w:val="00344F95"/>
    <w:rsid w:val="0034514C"/>
    <w:rsid w:val="00353837"/>
    <w:rsid w:val="00353A09"/>
    <w:rsid w:val="00354C6B"/>
    <w:rsid w:val="0035702E"/>
    <w:rsid w:val="00357562"/>
    <w:rsid w:val="00360A40"/>
    <w:rsid w:val="00362DA8"/>
    <w:rsid w:val="00370A25"/>
    <w:rsid w:val="00374AEB"/>
    <w:rsid w:val="00380BC5"/>
    <w:rsid w:val="003826CE"/>
    <w:rsid w:val="00382CA4"/>
    <w:rsid w:val="0038445B"/>
    <w:rsid w:val="0038534F"/>
    <w:rsid w:val="0038559B"/>
    <w:rsid w:val="00386F1F"/>
    <w:rsid w:val="003870C2"/>
    <w:rsid w:val="00390CD3"/>
    <w:rsid w:val="003921EA"/>
    <w:rsid w:val="00393E22"/>
    <w:rsid w:val="00394168"/>
    <w:rsid w:val="003946B9"/>
    <w:rsid w:val="00395472"/>
    <w:rsid w:val="003A077D"/>
    <w:rsid w:val="003A6633"/>
    <w:rsid w:val="003A7453"/>
    <w:rsid w:val="003A749D"/>
    <w:rsid w:val="003A74BB"/>
    <w:rsid w:val="003A7905"/>
    <w:rsid w:val="003B0A19"/>
    <w:rsid w:val="003B14E5"/>
    <w:rsid w:val="003B4646"/>
    <w:rsid w:val="003B4A68"/>
    <w:rsid w:val="003B5333"/>
    <w:rsid w:val="003B573B"/>
    <w:rsid w:val="003B6577"/>
    <w:rsid w:val="003B6D64"/>
    <w:rsid w:val="003C0DC0"/>
    <w:rsid w:val="003C141B"/>
    <w:rsid w:val="003C3774"/>
    <w:rsid w:val="003C5EF8"/>
    <w:rsid w:val="003C7384"/>
    <w:rsid w:val="003D0063"/>
    <w:rsid w:val="003D1705"/>
    <w:rsid w:val="003D1EA0"/>
    <w:rsid w:val="003D3B8A"/>
    <w:rsid w:val="003D54E0"/>
    <w:rsid w:val="003D54F8"/>
    <w:rsid w:val="003D61DC"/>
    <w:rsid w:val="003E2AE4"/>
    <w:rsid w:val="003E3DF6"/>
    <w:rsid w:val="003E4B51"/>
    <w:rsid w:val="003F07C2"/>
    <w:rsid w:val="003F1487"/>
    <w:rsid w:val="003F4F5E"/>
    <w:rsid w:val="00400906"/>
    <w:rsid w:val="00405E44"/>
    <w:rsid w:val="004062B9"/>
    <w:rsid w:val="00407779"/>
    <w:rsid w:val="004111E9"/>
    <w:rsid w:val="00411BC7"/>
    <w:rsid w:val="00412013"/>
    <w:rsid w:val="00421584"/>
    <w:rsid w:val="0042320B"/>
    <w:rsid w:val="0042590E"/>
    <w:rsid w:val="004263AC"/>
    <w:rsid w:val="004270B8"/>
    <w:rsid w:val="004274ED"/>
    <w:rsid w:val="00432468"/>
    <w:rsid w:val="004345F8"/>
    <w:rsid w:val="00436B9B"/>
    <w:rsid w:val="00437B66"/>
    <w:rsid w:val="00437F65"/>
    <w:rsid w:val="0044537B"/>
    <w:rsid w:val="00445C90"/>
    <w:rsid w:val="00446057"/>
    <w:rsid w:val="00446A01"/>
    <w:rsid w:val="00446A08"/>
    <w:rsid w:val="00446AEA"/>
    <w:rsid w:val="0045279E"/>
    <w:rsid w:val="0045350C"/>
    <w:rsid w:val="00456E08"/>
    <w:rsid w:val="00460FEA"/>
    <w:rsid w:val="00461702"/>
    <w:rsid w:val="00461F4A"/>
    <w:rsid w:val="00462AC6"/>
    <w:rsid w:val="0046414A"/>
    <w:rsid w:val="0046530D"/>
    <w:rsid w:val="004657D0"/>
    <w:rsid w:val="00471215"/>
    <w:rsid w:val="004734B7"/>
    <w:rsid w:val="004772A8"/>
    <w:rsid w:val="0048190B"/>
    <w:rsid w:val="00481B88"/>
    <w:rsid w:val="00485B4F"/>
    <w:rsid w:val="0048608A"/>
    <w:rsid w:val="004862D1"/>
    <w:rsid w:val="00486F20"/>
    <w:rsid w:val="004965F8"/>
    <w:rsid w:val="00496829"/>
    <w:rsid w:val="00496CF3"/>
    <w:rsid w:val="00497394"/>
    <w:rsid w:val="004974B9"/>
    <w:rsid w:val="004A0C20"/>
    <w:rsid w:val="004A27B2"/>
    <w:rsid w:val="004A466D"/>
    <w:rsid w:val="004A648F"/>
    <w:rsid w:val="004A72B7"/>
    <w:rsid w:val="004B2D5A"/>
    <w:rsid w:val="004C0D1E"/>
    <w:rsid w:val="004C0F89"/>
    <w:rsid w:val="004C4818"/>
    <w:rsid w:val="004C620C"/>
    <w:rsid w:val="004C67D6"/>
    <w:rsid w:val="004D293D"/>
    <w:rsid w:val="004D2D69"/>
    <w:rsid w:val="004D3432"/>
    <w:rsid w:val="004D35DA"/>
    <w:rsid w:val="004D4BC9"/>
    <w:rsid w:val="004D4D66"/>
    <w:rsid w:val="004D5BD6"/>
    <w:rsid w:val="004E1488"/>
    <w:rsid w:val="004E603F"/>
    <w:rsid w:val="004E6AED"/>
    <w:rsid w:val="004E6E57"/>
    <w:rsid w:val="004E7C36"/>
    <w:rsid w:val="004F292B"/>
    <w:rsid w:val="004F44FE"/>
    <w:rsid w:val="004F6439"/>
    <w:rsid w:val="004F65B9"/>
    <w:rsid w:val="0050099C"/>
    <w:rsid w:val="00502797"/>
    <w:rsid w:val="00512A47"/>
    <w:rsid w:val="005138E0"/>
    <w:rsid w:val="00514D71"/>
    <w:rsid w:val="00517450"/>
    <w:rsid w:val="00531078"/>
    <w:rsid w:val="00531C68"/>
    <w:rsid w:val="00532119"/>
    <w:rsid w:val="005335F3"/>
    <w:rsid w:val="00533E8C"/>
    <w:rsid w:val="00535338"/>
    <w:rsid w:val="00537280"/>
    <w:rsid w:val="0053783A"/>
    <w:rsid w:val="00537F03"/>
    <w:rsid w:val="0054196E"/>
    <w:rsid w:val="00541997"/>
    <w:rsid w:val="0054381C"/>
    <w:rsid w:val="0054394A"/>
    <w:rsid w:val="00543C38"/>
    <w:rsid w:val="00543D2D"/>
    <w:rsid w:val="00544676"/>
    <w:rsid w:val="005446C4"/>
    <w:rsid w:val="00545A3D"/>
    <w:rsid w:val="00546DBB"/>
    <w:rsid w:val="00547EF2"/>
    <w:rsid w:val="00550B90"/>
    <w:rsid w:val="00553940"/>
    <w:rsid w:val="00554E13"/>
    <w:rsid w:val="00560D52"/>
    <w:rsid w:val="00560FD7"/>
    <w:rsid w:val="00561A5B"/>
    <w:rsid w:val="00562FD8"/>
    <w:rsid w:val="0056346A"/>
    <w:rsid w:val="00564D21"/>
    <w:rsid w:val="0057074C"/>
    <w:rsid w:val="00570B50"/>
    <w:rsid w:val="00571271"/>
    <w:rsid w:val="0057155E"/>
    <w:rsid w:val="00573FBF"/>
    <w:rsid w:val="00574FF3"/>
    <w:rsid w:val="005756CB"/>
    <w:rsid w:val="00575E2B"/>
    <w:rsid w:val="005764D1"/>
    <w:rsid w:val="00576518"/>
    <w:rsid w:val="00576A46"/>
    <w:rsid w:val="00576D3B"/>
    <w:rsid w:val="00581104"/>
    <w:rsid w:val="00581158"/>
    <w:rsid w:val="005814D0"/>
    <w:rsid w:val="005815CE"/>
    <w:rsid w:val="00582538"/>
    <w:rsid w:val="00582E11"/>
    <w:rsid w:val="00583191"/>
    <w:rsid w:val="005835C2"/>
    <w:rsid w:val="005838EA"/>
    <w:rsid w:val="005853C2"/>
    <w:rsid w:val="00585EE1"/>
    <w:rsid w:val="00590C0E"/>
    <w:rsid w:val="005914E9"/>
    <w:rsid w:val="005939E6"/>
    <w:rsid w:val="00595D1B"/>
    <w:rsid w:val="005A0EA9"/>
    <w:rsid w:val="005A1462"/>
    <w:rsid w:val="005A3197"/>
    <w:rsid w:val="005A4227"/>
    <w:rsid w:val="005A649D"/>
    <w:rsid w:val="005A64C7"/>
    <w:rsid w:val="005A7034"/>
    <w:rsid w:val="005A767F"/>
    <w:rsid w:val="005A7F9A"/>
    <w:rsid w:val="005B0E72"/>
    <w:rsid w:val="005B21BA"/>
    <w:rsid w:val="005B229B"/>
    <w:rsid w:val="005B24E7"/>
    <w:rsid w:val="005B2F3C"/>
    <w:rsid w:val="005B3518"/>
    <w:rsid w:val="005B517C"/>
    <w:rsid w:val="005B5A4B"/>
    <w:rsid w:val="005B5D4D"/>
    <w:rsid w:val="005B5F14"/>
    <w:rsid w:val="005C06D8"/>
    <w:rsid w:val="005C0BF3"/>
    <w:rsid w:val="005C292A"/>
    <w:rsid w:val="005C2C67"/>
    <w:rsid w:val="005C2F13"/>
    <w:rsid w:val="005C56AE"/>
    <w:rsid w:val="005C7449"/>
    <w:rsid w:val="005D38F6"/>
    <w:rsid w:val="005D4C68"/>
    <w:rsid w:val="005D5CF8"/>
    <w:rsid w:val="005D7D0C"/>
    <w:rsid w:val="005D7E5B"/>
    <w:rsid w:val="005E1F30"/>
    <w:rsid w:val="005E3021"/>
    <w:rsid w:val="005E6D99"/>
    <w:rsid w:val="005E76D1"/>
    <w:rsid w:val="005F2ADD"/>
    <w:rsid w:val="005F2C49"/>
    <w:rsid w:val="005F3818"/>
    <w:rsid w:val="005F41D4"/>
    <w:rsid w:val="005F7741"/>
    <w:rsid w:val="005F7BC4"/>
    <w:rsid w:val="006013EB"/>
    <w:rsid w:val="00602B32"/>
    <w:rsid w:val="006034BF"/>
    <w:rsid w:val="0060479E"/>
    <w:rsid w:val="00604BE7"/>
    <w:rsid w:val="006061FF"/>
    <w:rsid w:val="006062A7"/>
    <w:rsid w:val="00610475"/>
    <w:rsid w:val="006110D7"/>
    <w:rsid w:val="00612171"/>
    <w:rsid w:val="00612AE5"/>
    <w:rsid w:val="00612C0C"/>
    <w:rsid w:val="00612C99"/>
    <w:rsid w:val="006148B2"/>
    <w:rsid w:val="006153F0"/>
    <w:rsid w:val="00616AED"/>
    <w:rsid w:val="00617354"/>
    <w:rsid w:val="006215F4"/>
    <w:rsid w:val="00622A07"/>
    <w:rsid w:val="00622A51"/>
    <w:rsid w:val="006238E6"/>
    <w:rsid w:val="00623912"/>
    <w:rsid w:val="0062492C"/>
    <w:rsid w:val="006253AD"/>
    <w:rsid w:val="00631F62"/>
    <w:rsid w:val="00631F8F"/>
    <w:rsid w:val="00632A4F"/>
    <w:rsid w:val="00632B56"/>
    <w:rsid w:val="006345B7"/>
    <w:rsid w:val="006351E3"/>
    <w:rsid w:val="0064012A"/>
    <w:rsid w:val="006418BB"/>
    <w:rsid w:val="0064288B"/>
    <w:rsid w:val="006428CF"/>
    <w:rsid w:val="00644236"/>
    <w:rsid w:val="00646736"/>
    <w:rsid w:val="006471E5"/>
    <w:rsid w:val="0065085A"/>
    <w:rsid w:val="006514A8"/>
    <w:rsid w:val="00654B65"/>
    <w:rsid w:val="006558DD"/>
    <w:rsid w:val="00656300"/>
    <w:rsid w:val="00656508"/>
    <w:rsid w:val="00656620"/>
    <w:rsid w:val="00657D93"/>
    <w:rsid w:val="00663DCF"/>
    <w:rsid w:val="00664BA0"/>
    <w:rsid w:val="00665688"/>
    <w:rsid w:val="006659FA"/>
    <w:rsid w:val="00666292"/>
    <w:rsid w:val="00671D3B"/>
    <w:rsid w:val="00672A2E"/>
    <w:rsid w:val="00674159"/>
    <w:rsid w:val="0067494B"/>
    <w:rsid w:val="006800F1"/>
    <w:rsid w:val="00681834"/>
    <w:rsid w:val="00683693"/>
    <w:rsid w:val="00684A5B"/>
    <w:rsid w:val="0068790A"/>
    <w:rsid w:val="00692B6E"/>
    <w:rsid w:val="00697CEE"/>
    <w:rsid w:val="006A1F71"/>
    <w:rsid w:val="006A2F8E"/>
    <w:rsid w:val="006A4D4F"/>
    <w:rsid w:val="006A610F"/>
    <w:rsid w:val="006A78CB"/>
    <w:rsid w:val="006A7EE7"/>
    <w:rsid w:val="006B2173"/>
    <w:rsid w:val="006C027A"/>
    <w:rsid w:val="006C5078"/>
    <w:rsid w:val="006C7728"/>
    <w:rsid w:val="006D042C"/>
    <w:rsid w:val="006D4923"/>
    <w:rsid w:val="006D7CEA"/>
    <w:rsid w:val="006E0233"/>
    <w:rsid w:val="006E1D5A"/>
    <w:rsid w:val="006E2046"/>
    <w:rsid w:val="006E3315"/>
    <w:rsid w:val="006E6E17"/>
    <w:rsid w:val="006F328B"/>
    <w:rsid w:val="006F5886"/>
    <w:rsid w:val="00701F08"/>
    <w:rsid w:val="0070439C"/>
    <w:rsid w:val="00704AF9"/>
    <w:rsid w:val="00704D33"/>
    <w:rsid w:val="007056B1"/>
    <w:rsid w:val="007073FA"/>
    <w:rsid w:val="00707734"/>
    <w:rsid w:val="00707E19"/>
    <w:rsid w:val="00712F7C"/>
    <w:rsid w:val="00714F0C"/>
    <w:rsid w:val="00716E89"/>
    <w:rsid w:val="007226A8"/>
    <w:rsid w:val="0072328A"/>
    <w:rsid w:val="00724174"/>
    <w:rsid w:val="00724AE0"/>
    <w:rsid w:val="00724E22"/>
    <w:rsid w:val="00730177"/>
    <w:rsid w:val="00731DE0"/>
    <w:rsid w:val="00733A16"/>
    <w:rsid w:val="007377B5"/>
    <w:rsid w:val="00741043"/>
    <w:rsid w:val="00742287"/>
    <w:rsid w:val="0074275C"/>
    <w:rsid w:val="0074670F"/>
    <w:rsid w:val="00746CC2"/>
    <w:rsid w:val="007475B4"/>
    <w:rsid w:val="0075112A"/>
    <w:rsid w:val="00752669"/>
    <w:rsid w:val="0075377E"/>
    <w:rsid w:val="00754883"/>
    <w:rsid w:val="00760323"/>
    <w:rsid w:val="007637BD"/>
    <w:rsid w:val="0076411F"/>
    <w:rsid w:val="00765600"/>
    <w:rsid w:val="00766D94"/>
    <w:rsid w:val="00767219"/>
    <w:rsid w:val="00780964"/>
    <w:rsid w:val="007814A5"/>
    <w:rsid w:val="007827D6"/>
    <w:rsid w:val="0078360C"/>
    <w:rsid w:val="00784BB9"/>
    <w:rsid w:val="00791C9F"/>
    <w:rsid w:val="00792AAB"/>
    <w:rsid w:val="00793B47"/>
    <w:rsid w:val="00793BEA"/>
    <w:rsid w:val="00796862"/>
    <w:rsid w:val="007A0167"/>
    <w:rsid w:val="007A09D9"/>
    <w:rsid w:val="007A0D80"/>
    <w:rsid w:val="007A1165"/>
    <w:rsid w:val="007A1D0C"/>
    <w:rsid w:val="007A2A7B"/>
    <w:rsid w:val="007A3655"/>
    <w:rsid w:val="007A5D19"/>
    <w:rsid w:val="007B1F74"/>
    <w:rsid w:val="007B2185"/>
    <w:rsid w:val="007B3FA1"/>
    <w:rsid w:val="007B4DD0"/>
    <w:rsid w:val="007B7AD0"/>
    <w:rsid w:val="007C09BE"/>
    <w:rsid w:val="007C1A2E"/>
    <w:rsid w:val="007C2B1A"/>
    <w:rsid w:val="007C2FA1"/>
    <w:rsid w:val="007C3073"/>
    <w:rsid w:val="007D0EBA"/>
    <w:rsid w:val="007D1B6D"/>
    <w:rsid w:val="007D26AC"/>
    <w:rsid w:val="007D4925"/>
    <w:rsid w:val="007D4BA8"/>
    <w:rsid w:val="007E60FD"/>
    <w:rsid w:val="007E7DD0"/>
    <w:rsid w:val="007F0385"/>
    <w:rsid w:val="007F0C8A"/>
    <w:rsid w:val="007F11AB"/>
    <w:rsid w:val="007F2A2F"/>
    <w:rsid w:val="007F3290"/>
    <w:rsid w:val="007F34CE"/>
    <w:rsid w:val="007F6449"/>
    <w:rsid w:val="007F6492"/>
    <w:rsid w:val="007F70BC"/>
    <w:rsid w:val="00800231"/>
    <w:rsid w:val="008024C6"/>
    <w:rsid w:val="008035E2"/>
    <w:rsid w:val="008039F6"/>
    <w:rsid w:val="00804521"/>
    <w:rsid w:val="00804EA8"/>
    <w:rsid w:val="00805635"/>
    <w:rsid w:val="008143CB"/>
    <w:rsid w:val="008159EC"/>
    <w:rsid w:val="00820AEF"/>
    <w:rsid w:val="008229E3"/>
    <w:rsid w:val="008235EE"/>
    <w:rsid w:val="00823CA1"/>
    <w:rsid w:val="0082746A"/>
    <w:rsid w:val="00831CFC"/>
    <w:rsid w:val="00835C09"/>
    <w:rsid w:val="00836455"/>
    <w:rsid w:val="0084342C"/>
    <w:rsid w:val="008463D9"/>
    <w:rsid w:val="0084679E"/>
    <w:rsid w:val="00850CFA"/>
    <w:rsid w:val="008513B9"/>
    <w:rsid w:val="0085147A"/>
    <w:rsid w:val="008541F7"/>
    <w:rsid w:val="00855FDE"/>
    <w:rsid w:val="008563A0"/>
    <w:rsid w:val="0085688D"/>
    <w:rsid w:val="00864293"/>
    <w:rsid w:val="0086681A"/>
    <w:rsid w:val="008702D3"/>
    <w:rsid w:val="0087107D"/>
    <w:rsid w:val="00871CCC"/>
    <w:rsid w:val="00874301"/>
    <w:rsid w:val="008745D4"/>
    <w:rsid w:val="00876034"/>
    <w:rsid w:val="008776A0"/>
    <w:rsid w:val="0088224E"/>
    <w:rsid w:val="008827E7"/>
    <w:rsid w:val="008838CE"/>
    <w:rsid w:val="00883E4D"/>
    <w:rsid w:val="008840B9"/>
    <w:rsid w:val="00884993"/>
    <w:rsid w:val="0088540E"/>
    <w:rsid w:val="0088586F"/>
    <w:rsid w:val="00886FF8"/>
    <w:rsid w:val="00887C18"/>
    <w:rsid w:val="00897610"/>
    <w:rsid w:val="008A0E98"/>
    <w:rsid w:val="008A1470"/>
    <w:rsid w:val="008A1696"/>
    <w:rsid w:val="008A26AA"/>
    <w:rsid w:val="008A2D83"/>
    <w:rsid w:val="008A620B"/>
    <w:rsid w:val="008A7BA2"/>
    <w:rsid w:val="008B0896"/>
    <w:rsid w:val="008B24FE"/>
    <w:rsid w:val="008B5875"/>
    <w:rsid w:val="008B7138"/>
    <w:rsid w:val="008B73FD"/>
    <w:rsid w:val="008B7D2A"/>
    <w:rsid w:val="008C058F"/>
    <w:rsid w:val="008C58FE"/>
    <w:rsid w:val="008C66F3"/>
    <w:rsid w:val="008D0B56"/>
    <w:rsid w:val="008D0E3F"/>
    <w:rsid w:val="008D7032"/>
    <w:rsid w:val="008E22E5"/>
    <w:rsid w:val="008E6112"/>
    <w:rsid w:val="008E6C41"/>
    <w:rsid w:val="008E764F"/>
    <w:rsid w:val="008F0816"/>
    <w:rsid w:val="008F12F6"/>
    <w:rsid w:val="008F4DFA"/>
    <w:rsid w:val="008F52E8"/>
    <w:rsid w:val="008F6BB7"/>
    <w:rsid w:val="008F78B5"/>
    <w:rsid w:val="00900F42"/>
    <w:rsid w:val="00902A5E"/>
    <w:rsid w:val="00903765"/>
    <w:rsid w:val="00904BC7"/>
    <w:rsid w:val="00904E12"/>
    <w:rsid w:val="0090515B"/>
    <w:rsid w:val="009065D6"/>
    <w:rsid w:val="00906A1B"/>
    <w:rsid w:val="0091046E"/>
    <w:rsid w:val="00911A6F"/>
    <w:rsid w:val="009131F0"/>
    <w:rsid w:val="00913A44"/>
    <w:rsid w:val="00913AFD"/>
    <w:rsid w:val="00916609"/>
    <w:rsid w:val="00921ED1"/>
    <w:rsid w:val="00925DFB"/>
    <w:rsid w:val="00926F5E"/>
    <w:rsid w:val="0093078D"/>
    <w:rsid w:val="00931A6E"/>
    <w:rsid w:val="00932506"/>
    <w:rsid w:val="00932E3C"/>
    <w:rsid w:val="009438E3"/>
    <w:rsid w:val="00944249"/>
    <w:rsid w:val="009442B1"/>
    <w:rsid w:val="00946B66"/>
    <w:rsid w:val="009503A7"/>
    <w:rsid w:val="009521AC"/>
    <w:rsid w:val="00955B27"/>
    <w:rsid w:val="0095667A"/>
    <w:rsid w:val="00962B83"/>
    <w:rsid w:val="00962EE6"/>
    <w:rsid w:val="00965794"/>
    <w:rsid w:val="00970FFE"/>
    <w:rsid w:val="00973E2A"/>
    <w:rsid w:val="00975B3A"/>
    <w:rsid w:val="00985D40"/>
    <w:rsid w:val="0098611F"/>
    <w:rsid w:val="009901BD"/>
    <w:rsid w:val="0099258A"/>
    <w:rsid w:val="00993421"/>
    <w:rsid w:val="009977FF"/>
    <w:rsid w:val="00997A63"/>
    <w:rsid w:val="009A0099"/>
    <w:rsid w:val="009A085B"/>
    <w:rsid w:val="009A1A8F"/>
    <w:rsid w:val="009A2382"/>
    <w:rsid w:val="009A7C5A"/>
    <w:rsid w:val="009C079A"/>
    <w:rsid w:val="009C1DE6"/>
    <w:rsid w:val="009C1F0E"/>
    <w:rsid w:val="009C2066"/>
    <w:rsid w:val="009C51DB"/>
    <w:rsid w:val="009D278B"/>
    <w:rsid w:val="009D3524"/>
    <w:rsid w:val="009D3E2B"/>
    <w:rsid w:val="009D3E8C"/>
    <w:rsid w:val="009D54BE"/>
    <w:rsid w:val="009E196A"/>
    <w:rsid w:val="009E361E"/>
    <w:rsid w:val="009E3A0E"/>
    <w:rsid w:val="009F24E8"/>
    <w:rsid w:val="009F2EEC"/>
    <w:rsid w:val="009F2F69"/>
    <w:rsid w:val="009F387A"/>
    <w:rsid w:val="009F6003"/>
    <w:rsid w:val="00A03603"/>
    <w:rsid w:val="00A05D94"/>
    <w:rsid w:val="00A07119"/>
    <w:rsid w:val="00A078F8"/>
    <w:rsid w:val="00A07F04"/>
    <w:rsid w:val="00A1267A"/>
    <w:rsid w:val="00A1314B"/>
    <w:rsid w:val="00A13160"/>
    <w:rsid w:val="00A134FA"/>
    <w:rsid w:val="00A137D3"/>
    <w:rsid w:val="00A14764"/>
    <w:rsid w:val="00A153B3"/>
    <w:rsid w:val="00A159ED"/>
    <w:rsid w:val="00A15F9B"/>
    <w:rsid w:val="00A16819"/>
    <w:rsid w:val="00A205A9"/>
    <w:rsid w:val="00A23968"/>
    <w:rsid w:val="00A259C5"/>
    <w:rsid w:val="00A27786"/>
    <w:rsid w:val="00A329FE"/>
    <w:rsid w:val="00A35952"/>
    <w:rsid w:val="00A35AF9"/>
    <w:rsid w:val="00A36CEE"/>
    <w:rsid w:val="00A37DFB"/>
    <w:rsid w:val="00A422D4"/>
    <w:rsid w:val="00A4405F"/>
    <w:rsid w:val="00A448E0"/>
    <w:rsid w:val="00A44A8F"/>
    <w:rsid w:val="00A5023C"/>
    <w:rsid w:val="00A5057E"/>
    <w:rsid w:val="00A51D96"/>
    <w:rsid w:val="00A5601A"/>
    <w:rsid w:val="00A560CB"/>
    <w:rsid w:val="00A56C4E"/>
    <w:rsid w:val="00A60597"/>
    <w:rsid w:val="00A60D75"/>
    <w:rsid w:val="00A62F4D"/>
    <w:rsid w:val="00A65823"/>
    <w:rsid w:val="00A76EF4"/>
    <w:rsid w:val="00A77633"/>
    <w:rsid w:val="00A83AC7"/>
    <w:rsid w:val="00A9326C"/>
    <w:rsid w:val="00A93461"/>
    <w:rsid w:val="00A93A3D"/>
    <w:rsid w:val="00A963C1"/>
    <w:rsid w:val="00A96F84"/>
    <w:rsid w:val="00AA034B"/>
    <w:rsid w:val="00AA0419"/>
    <w:rsid w:val="00AA2308"/>
    <w:rsid w:val="00AA25B6"/>
    <w:rsid w:val="00AB39CD"/>
    <w:rsid w:val="00AB4814"/>
    <w:rsid w:val="00AC1907"/>
    <w:rsid w:val="00AC3953"/>
    <w:rsid w:val="00AC6133"/>
    <w:rsid w:val="00AC7150"/>
    <w:rsid w:val="00AD0FE4"/>
    <w:rsid w:val="00AD326E"/>
    <w:rsid w:val="00AD3994"/>
    <w:rsid w:val="00AD4A6B"/>
    <w:rsid w:val="00AD4DAB"/>
    <w:rsid w:val="00AD6BE7"/>
    <w:rsid w:val="00AD7281"/>
    <w:rsid w:val="00AD7A99"/>
    <w:rsid w:val="00AE5BED"/>
    <w:rsid w:val="00AF5F7C"/>
    <w:rsid w:val="00AF7E3B"/>
    <w:rsid w:val="00B0171C"/>
    <w:rsid w:val="00B02207"/>
    <w:rsid w:val="00B03403"/>
    <w:rsid w:val="00B04E48"/>
    <w:rsid w:val="00B06BC6"/>
    <w:rsid w:val="00B07D96"/>
    <w:rsid w:val="00B10324"/>
    <w:rsid w:val="00B115F0"/>
    <w:rsid w:val="00B11699"/>
    <w:rsid w:val="00B145C9"/>
    <w:rsid w:val="00B16622"/>
    <w:rsid w:val="00B20F4E"/>
    <w:rsid w:val="00B21C25"/>
    <w:rsid w:val="00B2444A"/>
    <w:rsid w:val="00B262F4"/>
    <w:rsid w:val="00B326F6"/>
    <w:rsid w:val="00B376B1"/>
    <w:rsid w:val="00B407EA"/>
    <w:rsid w:val="00B40ACC"/>
    <w:rsid w:val="00B40EE7"/>
    <w:rsid w:val="00B413CE"/>
    <w:rsid w:val="00B42357"/>
    <w:rsid w:val="00B44780"/>
    <w:rsid w:val="00B4624A"/>
    <w:rsid w:val="00B46810"/>
    <w:rsid w:val="00B5225F"/>
    <w:rsid w:val="00B53E94"/>
    <w:rsid w:val="00B54F2F"/>
    <w:rsid w:val="00B5528C"/>
    <w:rsid w:val="00B6028E"/>
    <w:rsid w:val="00B6135E"/>
    <w:rsid w:val="00B6190E"/>
    <w:rsid w:val="00B620D9"/>
    <w:rsid w:val="00B633DB"/>
    <w:rsid w:val="00B639ED"/>
    <w:rsid w:val="00B65353"/>
    <w:rsid w:val="00B66A8C"/>
    <w:rsid w:val="00B67974"/>
    <w:rsid w:val="00B7081D"/>
    <w:rsid w:val="00B735B3"/>
    <w:rsid w:val="00B73CC3"/>
    <w:rsid w:val="00B75DF3"/>
    <w:rsid w:val="00B775AA"/>
    <w:rsid w:val="00B8061C"/>
    <w:rsid w:val="00B80BE2"/>
    <w:rsid w:val="00B80C5A"/>
    <w:rsid w:val="00B82ABF"/>
    <w:rsid w:val="00B83BA2"/>
    <w:rsid w:val="00B842FC"/>
    <w:rsid w:val="00B853AA"/>
    <w:rsid w:val="00B85CB2"/>
    <w:rsid w:val="00B875BF"/>
    <w:rsid w:val="00B91F62"/>
    <w:rsid w:val="00B948A1"/>
    <w:rsid w:val="00B95250"/>
    <w:rsid w:val="00B95F37"/>
    <w:rsid w:val="00B961E1"/>
    <w:rsid w:val="00BA19B3"/>
    <w:rsid w:val="00BA1F87"/>
    <w:rsid w:val="00BA5AB4"/>
    <w:rsid w:val="00BA7567"/>
    <w:rsid w:val="00BB1002"/>
    <w:rsid w:val="00BB2881"/>
    <w:rsid w:val="00BB2B20"/>
    <w:rsid w:val="00BB2C98"/>
    <w:rsid w:val="00BB6924"/>
    <w:rsid w:val="00BC3C7C"/>
    <w:rsid w:val="00BC41B5"/>
    <w:rsid w:val="00BC79E4"/>
    <w:rsid w:val="00BD0793"/>
    <w:rsid w:val="00BD0B82"/>
    <w:rsid w:val="00BD7AB7"/>
    <w:rsid w:val="00BE0B4A"/>
    <w:rsid w:val="00BE20AC"/>
    <w:rsid w:val="00BE2415"/>
    <w:rsid w:val="00BE46D9"/>
    <w:rsid w:val="00BE7B99"/>
    <w:rsid w:val="00BF1E23"/>
    <w:rsid w:val="00BF29A5"/>
    <w:rsid w:val="00BF29C7"/>
    <w:rsid w:val="00BF4746"/>
    <w:rsid w:val="00BF4AD5"/>
    <w:rsid w:val="00BF4F5F"/>
    <w:rsid w:val="00C009A4"/>
    <w:rsid w:val="00C01749"/>
    <w:rsid w:val="00C03778"/>
    <w:rsid w:val="00C039E0"/>
    <w:rsid w:val="00C03EC2"/>
    <w:rsid w:val="00C04BC0"/>
    <w:rsid w:val="00C04EEB"/>
    <w:rsid w:val="00C0746E"/>
    <w:rsid w:val="00C106CF"/>
    <w:rsid w:val="00C10F12"/>
    <w:rsid w:val="00C11826"/>
    <w:rsid w:val="00C129A1"/>
    <w:rsid w:val="00C1473C"/>
    <w:rsid w:val="00C17501"/>
    <w:rsid w:val="00C20754"/>
    <w:rsid w:val="00C21429"/>
    <w:rsid w:val="00C21D73"/>
    <w:rsid w:val="00C22273"/>
    <w:rsid w:val="00C27E46"/>
    <w:rsid w:val="00C27E63"/>
    <w:rsid w:val="00C32C09"/>
    <w:rsid w:val="00C33A70"/>
    <w:rsid w:val="00C42173"/>
    <w:rsid w:val="00C466F7"/>
    <w:rsid w:val="00C46D42"/>
    <w:rsid w:val="00C47E1B"/>
    <w:rsid w:val="00C50353"/>
    <w:rsid w:val="00C50C32"/>
    <w:rsid w:val="00C51B36"/>
    <w:rsid w:val="00C53EE5"/>
    <w:rsid w:val="00C57F0D"/>
    <w:rsid w:val="00C60178"/>
    <w:rsid w:val="00C61760"/>
    <w:rsid w:val="00C62561"/>
    <w:rsid w:val="00C63855"/>
    <w:rsid w:val="00C63CD6"/>
    <w:rsid w:val="00C76AC9"/>
    <w:rsid w:val="00C76BF5"/>
    <w:rsid w:val="00C77B7D"/>
    <w:rsid w:val="00C8146D"/>
    <w:rsid w:val="00C8251B"/>
    <w:rsid w:val="00C83EB8"/>
    <w:rsid w:val="00C867EC"/>
    <w:rsid w:val="00C8713C"/>
    <w:rsid w:val="00C87D95"/>
    <w:rsid w:val="00C9077A"/>
    <w:rsid w:val="00C937F9"/>
    <w:rsid w:val="00C94905"/>
    <w:rsid w:val="00C95732"/>
    <w:rsid w:val="00C95B64"/>
    <w:rsid w:val="00C95CD2"/>
    <w:rsid w:val="00CA051B"/>
    <w:rsid w:val="00CB3CBE"/>
    <w:rsid w:val="00CB559E"/>
    <w:rsid w:val="00CB5A9B"/>
    <w:rsid w:val="00CB5B88"/>
    <w:rsid w:val="00CB5C6A"/>
    <w:rsid w:val="00CC04F2"/>
    <w:rsid w:val="00CC059E"/>
    <w:rsid w:val="00CC1C34"/>
    <w:rsid w:val="00CC356D"/>
    <w:rsid w:val="00CC50CB"/>
    <w:rsid w:val="00CD1401"/>
    <w:rsid w:val="00CD4D98"/>
    <w:rsid w:val="00CD54CA"/>
    <w:rsid w:val="00CD58B0"/>
    <w:rsid w:val="00CD73E6"/>
    <w:rsid w:val="00CE1C56"/>
    <w:rsid w:val="00CE4CC4"/>
    <w:rsid w:val="00CF0095"/>
    <w:rsid w:val="00CF03D8"/>
    <w:rsid w:val="00CF1B60"/>
    <w:rsid w:val="00CF1EE6"/>
    <w:rsid w:val="00CF2770"/>
    <w:rsid w:val="00CF3613"/>
    <w:rsid w:val="00CF3E36"/>
    <w:rsid w:val="00CF43C3"/>
    <w:rsid w:val="00CF5CD8"/>
    <w:rsid w:val="00CF61F1"/>
    <w:rsid w:val="00CF635A"/>
    <w:rsid w:val="00CF6CBB"/>
    <w:rsid w:val="00D015D5"/>
    <w:rsid w:val="00D02D20"/>
    <w:rsid w:val="00D03D68"/>
    <w:rsid w:val="00D0564E"/>
    <w:rsid w:val="00D11A75"/>
    <w:rsid w:val="00D11DC3"/>
    <w:rsid w:val="00D13643"/>
    <w:rsid w:val="00D15A02"/>
    <w:rsid w:val="00D21045"/>
    <w:rsid w:val="00D22A60"/>
    <w:rsid w:val="00D24131"/>
    <w:rsid w:val="00D24745"/>
    <w:rsid w:val="00D247A7"/>
    <w:rsid w:val="00D2603B"/>
    <w:rsid w:val="00D266DD"/>
    <w:rsid w:val="00D30C69"/>
    <w:rsid w:val="00D32B04"/>
    <w:rsid w:val="00D33B37"/>
    <w:rsid w:val="00D33FC0"/>
    <w:rsid w:val="00D35DCA"/>
    <w:rsid w:val="00D374E7"/>
    <w:rsid w:val="00D3781B"/>
    <w:rsid w:val="00D4179C"/>
    <w:rsid w:val="00D42443"/>
    <w:rsid w:val="00D4288E"/>
    <w:rsid w:val="00D42918"/>
    <w:rsid w:val="00D43085"/>
    <w:rsid w:val="00D46BC4"/>
    <w:rsid w:val="00D51225"/>
    <w:rsid w:val="00D51556"/>
    <w:rsid w:val="00D57918"/>
    <w:rsid w:val="00D6040C"/>
    <w:rsid w:val="00D60929"/>
    <w:rsid w:val="00D62A83"/>
    <w:rsid w:val="00D63949"/>
    <w:rsid w:val="00D652E7"/>
    <w:rsid w:val="00D7428B"/>
    <w:rsid w:val="00D77BCF"/>
    <w:rsid w:val="00D800F9"/>
    <w:rsid w:val="00D82C38"/>
    <w:rsid w:val="00D84394"/>
    <w:rsid w:val="00D85547"/>
    <w:rsid w:val="00D85BAF"/>
    <w:rsid w:val="00D86F9F"/>
    <w:rsid w:val="00D8796C"/>
    <w:rsid w:val="00D91AAC"/>
    <w:rsid w:val="00D923E6"/>
    <w:rsid w:val="00D92BA8"/>
    <w:rsid w:val="00D95E55"/>
    <w:rsid w:val="00DA1370"/>
    <w:rsid w:val="00DA14A5"/>
    <w:rsid w:val="00DA19BA"/>
    <w:rsid w:val="00DA38BE"/>
    <w:rsid w:val="00DA4554"/>
    <w:rsid w:val="00DA504C"/>
    <w:rsid w:val="00DA5B40"/>
    <w:rsid w:val="00DA62D2"/>
    <w:rsid w:val="00DA65CC"/>
    <w:rsid w:val="00DB1A4E"/>
    <w:rsid w:val="00DB2BE7"/>
    <w:rsid w:val="00DB3664"/>
    <w:rsid w:val="00DB36BE"/>
    <w:rsid w:val="00DB5CFF"/>
    <w:rsid w:val="00DC16FB"/>
    <w:rsid w:val="00DC4A65"/>
    <w:rsid w:val="00DC4B4E"/>
    <w:rsid w:val="00DC4F66"/>
    <w:rsid w:val="00DC4F75"/>
    <w:rsid w:val="00DC6627"/>
    <w:rsid w:val="00DD6CF7"/>
    <w:rsid w:val="00DE295B"/>
    <w:rsid w:val="00DE36E7"/>
    <w:rsid w:val="00DE555E"/>
    <w:rsid w:val="00DE6215"/>
    <w:rsid w:val="00DF24AB"/>
    <w:rsid w:val="00DF5983"/>
    <w:rsid w:val="00DF6A0F"/>
    <w:rsid w:val="00DF6F49"/>
    <w:rsid w:val="00DF73D7"/>
    <w:rsid w:val="00E01362"/>
    <w:rsid w:val="00E027C9"/>
    <w:rsid w:val="00E04415"/>
    <w:rsid w:val="00E05116"/>
    <w:rsid w:val="00E10873"/>
    <w:rsid w:val="00E10B44"/>
    <w:rsid w:val="00E1160B"/>
    <w:rsid w:val="00E11A43"/>
    <w:rsid w:val="00E11AD6"/>
    <w:rsid w:val="00E11F02"/>
    <w:rsid w:val="00E14504"/>
    <w:rsid w:val="00E15165"/>
    <w:rsid w:val="00E1645D"/>
    <w:rsid w:val="00E17A82"/>
    <w:rsid w:val="00E228D8"/>
    <w:rsid w:val="00E271E7"/>
    <w:rsid w:val="00E2726B"/>
    <w:rsid w:val="00E33223"/>
    <w:rsid w:val="00E33F36"/>
    <w:rsid w:val="00E3407E"/>
    <w:rsid w:val="00E34185"/>
    <w:rsid w:val="00E36CED"/>
    <w:rsid w:val="00E37801"/>
    <w:rsid w:val="00E37DF5"/>
    <w:rsid w:val="00E41C21"/>
    <w:rsid w:val="00E44304"/>
    <w:rsid w:val="00E46EAA"/>
    <w:rsid w:val="00E5038C"/>
    <w:rsid w:val="00E50B69"/>
    <w:rsid w:val="00E528F8"/>
    <w:rsid w:val="00E5298B"/>
    <w:rsid w:val="00E560DD"/>
    <w:rsid w:val="00E56D68"/>
    <w:rsid w:val="00E56E9B"/>
    <w:rsid w:val="00E56EFB"/>
    <w:rsid w:val="00E57B05"/>
    <w:rsid w:val="00E6081A"/>
    <w:rsid w:val="00E60BE8"/>
    <w:rsid w:val="00E60DDE"/>
    <w:rsid w:val="00E6119B"/>
    <w:rsid w:val="00E6193C"/>
    <w:rsid w:val="00E63583"/>
    <w:rsid w:val="00E63762"/>
    <w:rsid w:val="00E63A53"/>
    <w:rsid w:val="00E6458F"/>
    <w:rsid w:val="00E6541A"/>
    <w:rsid w:val="00E670F8"/>
    <w:rsid w:val="00E719F9"/>
    <w:rsid w:val="00E7242D"/>
    <w:rsid w:val="00E72B87"/>
    <w:rsid w:val="00E742DB"/>
    <w:rsid w:val="00E7489E"/>
    <w:rsid w:val="00E7771E"/>
    <w:rsid w:val="00E80D46"/>
    <w:rsid w:val="00E8264E"/>
    <w:rsid w:val="00E84C45"/>
    <w:rsid w:val="00E87E21"/>
    <w:rsid w:val="00E87E25"/>
    <w:rsid w:val="00E908A0"/>
    <w:rsid w:val="00E91518"/>
    <w:rsid w:val="00E95610"/>
    <w:rsid w:val="00E97029"/>
    <w:rsid w:val="00EA04F1"/>
    <w:rsid w:val="00EA0810"/>
    <w:rsid w:val="00EA11B4"/>
    <w:rsid w:val="00EA1E13"/>
    <w:rsid w:val="00EA2FD3"/>
    <w:rsid w:val="00EA3B7C"/>
    <w:rsid w:val="00EA7610"/>
    <w:rsid w:val="00EB0FF7"/>
    <w:rsid w:val="00EB29DD"/>
    <w:rsid w:val="00EB7CE9"/>
    <w:rsid w:val="00EC0884"/>
    <w:rsid w:val="00EC33FE"/>
    <w:rsid w:val="00EC433F"/>
    <w:rsid w:val="00EC4B21"/>
    <w:rsid w:val="00EC68A4"/>
    <w:rsid w:val="00EC74E0"/>
    <w:rsid w:val="00ED1FDE"/>
    <w:rsid w:val="00ED2425"/>
    <w:rsid w:val="00ED4894"/>
    <w:rsid w:val="00ED523C"/>
    <w:rsid w:val="00ED5CB5"/>
    <w:rsid w:val="00ED6AE8"/>
    <w:rsid w:val="00ED6AEC"/>
    <w:rsid w:val="00EE03CA"/>
    <w:rsid w:val="00EE347F"/>
    <w:rsid w:val="00EE4820"/>
    <w:rsid w:val="00EE7342"/>
    <w:rsid w:val="00EF0250"/>
    <w:rsid w:val="00EF31AF"/>
    <w:rsid w:val="00EF3BB8"/>
    <w:rsid w:val="00EF6C29"/>
    <w:rsid w:val="00F02424"/>
    <w:rsid w:val="00F04581"/>
    <w:rsid w:val="00F06EFB"/>
    <w:rsid w:val="00F124AD"/>
    <w:rsid w:val="00F1304E"/>
    <w:rsid w:val="00F14B62"/>
    <w:rsid w:val="00F1529E"/>
    <w:rsid w:val="00F16F07"/>
    <w:rsid w:val="00F22A3B"/>
    <w:rsid w:val="00F2333A"/>
    <w:rsid w:val="00F31327"/>
    <w:rsid w:val="00F31D0A"/>
    <w:rsid w:val="00F32607"/>
    <w:rsid w:val="00F32D86"/>
    <w:rsid w:val="00F3334F"/>
    <w:rsid w:val="00F426F6"/>
    <w:rsid w:val="00F45B7C"/>
    <w:rsid w:val="00F45FCE"/>
    <w:rsid w:val="00F47F63"/>
    <w:rsid w:val="00F50B7D"/>
    <w:rsid w:val="00F5337F"/>
    <w:rsid w:val="00F556C3"/>
    <w:rsid w:val="00F66710"/>
    <w:rsid w:val="00F71ECC"/>
    <w:rsid w:val="00F73F10"/>
    <w:rsid w:val="00F7492F"/>
    <w:rsid w:val="00F81AE2"/>
    <w:rsid w:val="00F81E2F"/>
    <w:rsid w:val="00F84475"/>
    <w:rsid w:val="00F8685F"/>
    <w:rsid w:val="00F86ADF"/>
    <w:rsid w:val="00F917BE"/>
    <w:rsid w:val="00F9334F"/>
    <w:rsid w:val="00F9415B"/>
    <w:rsid w:val="00F9567D"/>
    <w:rsid w:val="00F97D7F"/>
    <w:rsid w:val="00FA04C1"/>
    <w:rsid w:val="00FA122C"/>
    <w:rsid w:val="00FA2D73"/>
    <w:rsid w:val="00FA3814"/>
    <w:rsid w:val="00FA3B95"/>
    <w:rsid w:val="00FA43BA"/>
    <w:rsid w:val="00FA49CE"/>
    <w:rsid w:val="00FA6A3B"/>
    <w:rsid w:val="00FA7720"/>
    <w:rsid w:val="00FA7F00"/>
    <w:rsid w:val="00FB4B27"/>
    <w:rsid w:val="00FB5284"/>
    <w:rsid w:val="00FB5ABD"/>
    <w:rsid w:val="00FC0B8D"/>
    <w:rsid w:val="00FC1278"/>
    <w:rsid w:val="00FC3EF1"/>
    <w:rsid w:val="00FC730A"/>
    <w:rsid w:val="00FC7C7A"/>
    <w:rsid w:val="00FD283D"/>
    <w:rsid w:val="00FD2E0B"/>
    <w:rsid w:val="00FD395D"/>
    <w:rsid w:val="00FE544D"/>
    <w:rsid w:val="00FE60F5"/>
    <w:rsid w:val="00FE6ECC"/>
    <w:rsid w:val="00FE7735"/>
    <w:rsid w:val="00FF2B32"/>
    <w:rsid w:val="00FF2E4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D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D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7902-CA92-4DC5-970F-BACB6CD3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6</cp:revision>
  <cp:lastPrinted>2022-01-19T08:08:00Z</cp:lastPrinted>
  <dcterms:created xsi:type="dcterms:W3CDTF">2022-03-11T09:32:00Z</dcterms:created>
  <dcterms:modified xsi:type="dcterms:W3CDTF">2022-03-15T12:29:00Z</dcterms:modified>
</cp:coreProperties>
</file>