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43FF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40C40" w:rsidTr="00840C40">
        <w:tc>
          <w:tcPr>
            <w:tcW w:w="10326" w:type="dxa"/>
            <w:shd w:val="clear" w:color="auto" w:fill="auto"/>
          </w:tcPr>
          <w:p w:rsidR="00190FF9" w:rsidRPr="00840C40" w:rsidRDefault="00190FF9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46E4" w:rsidRPr="00840C40" w:rsidRDefault="002146E4" w:rsidP="00B528B6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7303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96A18" w:rsidRPr="00840C40" w:rsidRDefault="002146E4" w:rsidP="006968A3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12" w:type="dxa"/>
            <w:shd w:val="clear" w:color="auto" w:fill="auto"/>
          </w:tcPr>
          <w:p w:rsidR="006968A3" w:rsidRPr="00840C40" w:rsidRDefault="00BD404A" w:rsidP="00B528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15.03.2022 № 86</w:t>
            </w:r>
          </w:p>
        </w:tc>
      </w:tr>
      <w:bookmarkEnd w:id="0"/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46E4" w:rsidRDefault="002146E4" w:rsidP="00C9384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x-none"/>
        </w:rPr>
      </w:pPr>
      <w:r w:rsidRPr="00747737">
        <w:rPr>
          <w:rFonts w:ascii="Times New Roman" w:hAnsi="Times New Roman"/>
          <w:bCs/>
          <w:sz w:val="28"/>
          <w:szCs w:val="28"/>
          <w:lang w:eastAsia="x-none"/>
        </w:rPr>
        <w:t>«</w:t>
      </w:r>
      <w:r w:rsidR="00AB5660" w:rsidRPr="00747737">
        <w:rPr>
          <w:rFonts w:ascii="Times New Roman" w:hAnsi="Times New Roman"/>
          <w:bCs/>
          <w:sz w:val="28"/>
          <w:szCs w:val="28"/>
          <w:lang w:val="x-none" w:eastAsia="x-none"/>
        </w:rPr>
        <w:t>5. Перечень мероприятий подпрограммы:</w:t>
      </w:r>
    </w:p>
    <w:p w:rsidR="00604A08" w:rsidRPr="00604A08" w:rsidRDefault="00604A08" w:rsidP="00C9384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lang w:eastAsia="x-none"/>
        </w:rPr>
      </w:pPr>
    </w:p>
    <w:tbl>
      <w:tblPr>
        <w:tblW w:w="14317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3823"/>
        <w:gridCol w:w="1840"/>
        <w:gridCol w:w="1843"/>
        <w:gridCol w:w="1142"/>
        <w:gridCol w:w="851"/>
        <w:gridCol w:w="425"/>
        <w:gridCol w:w="425"/>
        <w:gridCol w:w="425"/>
        <w:gridCol w:w="426"/>
        <w:gridCol w:w="425"/>
        <w:gridCol w:w="425"/>
        <w:gridCol w:w="417"/>
        <w:gridCol w:w="426"/>
        <w:gridCol w:w="425"/>
        <w:gridCol w:w="425"/>
      </w:tblGrid>
      <w:tr w:rsidR="00604A08" w:rsidTr="00562762">
        <w:trPr>
          <w:trHeight w:val="183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604A08" w:rsidTr="00562762">
        <w:trPr>
          <w:cantSplit/>
          <w:trHeight w:val="84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A08" w:rsidRDefault="00604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A08" w:rsidRDefault="00604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A08" w:rsidRDefault="00604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A08" w:rsidRDefault="00604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A08" w:rsidRDefault="00604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A08" w:rsidRDefault="00604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04A08" w:rsidRDefault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620A36" w:rsidRPr="00AB5660" w:rsidRDefault="00620A36" w:rsidP="00465E29">
      <w:pPr>
        <w:spacing w:line="192" w:lineRule="auto"/>
        <w:jc w:val="center"/>
        <w:rPr>
          <w:rFonts w:ascii="Times New Roman" w:hAnsi="Times New Roman"/>
          <w:sz w:val="2"/>
          <w:szCs w:val="2"/>
          <w:u w:val="single"/>
        </w:rPr>
      </w:pPr>
    </w:p>
    <w:tbl>
      <w:tblPr>
        <w:tblW w:w="143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20"/>
        <w:gridCol w:w="1842"/>
        <w:gridCol w:w="1843"/>
        <w:gridCol w:w="1134"/>
        <w:gridCol w:w="8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F1AD5" w:rsidRPr="00522A51" w:rsidTr="00604A08">
        <w:trPr>
          <w:trHeight w:val="258"/>
          <w:tblHeader/>
        </w:trPr>
        <w:tc>
          <w:tcPr>
            <w:tcW w:w="57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0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DF1AD5" w:rsidRPr="00522A51" w:rsidRDefault="00DF1AD5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F1AD5" w:rsidRPr="00522A51" w:rsidRDefault="00DF1AD5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DF1AD5" w:rsidRPr="00522A51" w:rsidTr="00604A08">
        <w:trPr>
          <w:cantSplit/>
          <w:trHeight w:val="243"/>
        </w:trPr>
        <w:tc>
          <w:tcPr>
            <w:tcW w:w="57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0" w:type="dxa"/>
          </w:tcPr>
          <w:p w:rsidR="00DF1AD5" w:rsidRPr="00522A51" w:rsidRDefault="00DF1AD5" w:rsidP="002E449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1842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1AD5" w:rsidRPr="00522A51" w:rsidRDefault="00DF1AD5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F1AD5" w:rsidRPr="00522A51" w:rsidRDefault="00DF1AD5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F1AD5" w:rsidRPr="00522A51" w:rsidRDefault="00DF1AD5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4A06" w:rsidRPr="00522A51" w:rsidTr="00E658FE">
        <w:trPr>
          <w:cantSplit/>
          <w:trHeight w:val="1587"/>
        </w:trPr>
        <w:tc>
          <w:tcPr>
            <w:tcW w:w="575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820" w:type="dxa"/>
          </w:tcPr>
          <w:p w:rsidR="00334A06" w:rsidRPr="00522A51" w:rsidRDefault="00334A06" w:rsidP="002E449C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</w:rPr>
              <w:t>Региональный проект «Экспорт продукции АПК (Рязанская область)»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Pr="00522A51">
              <w:rPr>
                <w:rFonts w:hint="eastAsia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842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34A06" w:rsidRPr="00522A51" w:rsidRDefault="00334A06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334A06" w:rsidRPr="00522A51" w:rsidRDefault="00334A06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2A51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E658FE" w:rsidP="00334A0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658F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7D2BFA" w:rsidP="00334A0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E658FE" w:rsidP="00334A0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658F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4A06" w:rsidRPr="00522A51" w:rsidTr="007D2BFA">
        <w:trPr>
          <w:cantSplit/>
          <w:trHeight w:val="1344"/>
        </w:trPr>
        <w:tc>
          <w:tcPr>
            <w:tcW w:w="575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820" w:type="dxa"/>
          </w:tcPr>
          <w:p w:rsidR="00334A06" w:rsidRPr="00522A51" w:rsidRDefault="00334A06" w:rsidP="002E449C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Субсидии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сельскохозяйственным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товаропроизводител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ям,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за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исключением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граждан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ведущих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личное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подсобное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хозяйство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, на возмещение части затрат на реализацию проектов </w:t>
            </w:r>
            <w:r w:rsidRPr="00522A51">
              <w:rPr>
                <w:rFonts w:ascii="Times New Roman" w:hAnsi="Times New Roman" w:hint="eastAsia"/>
                <w:color w:val="000000"/>
                <w:sz w:val="22"/>
              </w:rPr>
              <w:t>мелиорации</w:t>
            </w: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2" w:type="dxa"/>
          </w:tcPr>
          <w:p w:rsidR="00334A06" w:rsidRPr="00522A51" w:rsidRDefault="00334A06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843" w:type="dxa"/>
          </w:tcPr>
          <w:p w:rsidR="00334A06" w:rsidRPr="00522A51" w:rsidRDefault="00334A06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134" w:type="dxa"/>
          </w:tcPr>
          <w:p w:rsidR="00334A06" w:rsidRPr="00522A51" w:rsidRDefault="00334A06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334A06" w:rsidRPr="00522A51" w:rsidRDefault="00334A06" w:rsidP="00604A08">
            <w:pPr>
              <w:jc w:val="center"/>
            </w:pPr>
            <w:r w:rsidRPr="00522A51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22A51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E658FE" w:rsidP="00334A0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658F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7D2BFA" w:rsidP="00334A0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E658FE" w:rsidP="00334A0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58FE">
              <w:rPr>
                <w:rFonts w:ascii="Times New Roman" w:hAnsi="Times New Roman"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4A06" w:rsidRPr="00522A51" w:rsidTr="00E658FE">
        <w:trPr>
          <w:cantSplit/>
          <w:trHeight w:val="1392"/>
        </w:trPr>
        <w:tc>
          <w:tcPr>
            <w:tcW w:w="8080" w:type="dxa"/>
            <w:gridSpan w:val="4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1134" w:type="dxa"/>
          </w:tcPr>
          <w:p w:rsidR="00334A06" w:rsidRPr="00522A51" w:rsidRDefault="00334A06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334A06" w:rsidRPr="00522A51" w:rsidRDefault="00334A06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E658FE" w:rsidP="00334A0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658F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7D2BFA" w:rsidP="00334A0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E658FE" w:rsidP="00334A0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658F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4A06" w:rsidRPr="00522A51" w:rsidTr="00604A08">
        <w:trPr>
          <w:cantSplit/>
          <w:trHeight w:val="217"/>
        </w:trPr>
        <w:tc>
          <w:tcPr>
            <w:tcW w:w="575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0" w:type="dxa"/>
          </w:tcPr>
          <w:p w:rsidR="00334A06" w:rsidRPr="00522A51" w:rsidRDefault="00334A06" w:rsidP="002E449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1842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4A06" w:rsidRPr="00522A51" w:rsidRDefault="00334A06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4A06" w:rsidRPr="00522A51" w:rsidRDefault="00334A06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4A06" w:rsidRPr="00522A51" w:rsidTr="007D2BFA">
        <w:trPr>
          <w:cantSplit/>
          <w:trHeight w:val="146"/>
        </w:trPr>
        <w:tc>
          <w:tcPr>
            <w:tcW w:w="575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20" w:type="dxa"/>
          </w:tcPr>
          <w:p w:rsidR="00334A06" w:rsidRPr="00522A51" w:rsidRDefault="00334A06" w:rsidP="002E449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842" w:type="dxa"/>
          </w:tcPr>
          <w:p w:rsidR="00334A06" w:rsidRPr="00522A51" w:rsidRDefault="00334A06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34A06" w:rsidRPr="00522A51" w:rsidRDefault="00334A06" w:rsidP="002E4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34A06" w:rsidRPr="00522A51" w:rsidRDefault="00334A06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334A06" w:rsidRPr="00522A51" w:rsidRDefault="00334A06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4A06" w:rsidRPr="00522A51" w:rsidRDefault="00334A06" w:rsidP="002E449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2BFA" w:rsidRPr="00522A51" w:rsidTr="007D2BFA">
        <w:trPr>
          <w:cantSplit/>
          <w:trHeight w:val="1242"/>
        </w:trPr>
        <w:tc>
          <w:tcPr>
            <w:tcW w:w="575" w:type="dxa"/>
            <w:vMerge w:val="restart"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3820" w:type="dxa"/>
            <w:vMerge w:val="restart"/>
          </w:tcPr>
          <w:p w:rsidR="007D2BFA" w:rsidRPr="00522A51" w:rsidRDefault="007D2BFA" w:rsidP="002E449C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522A51">
              <w:rPr>
                <w:rFonts w:ascii="Times New Roman" w:hAnsi="Times New Roman"/>
                <w:bCs/>
                <w:sz w:val="22"/>
              </w:rPr>
              <w:t>Задача 1. Восстановление мелиорируемых земель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Pr="00522A51">
              <w:rPr>
                <w:rFonts w:hint="eastAsia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842" w:type="dxa"/>
            <w:vMerge w:val="restart"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2BFA" w:rsidRPr="00522A51" w:rsidRDefault="007D2B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567 124,3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9 170,0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9 540,0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82 680,0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85 987,1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89 426,7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93 003,8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96 723,9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100 592,8</w:t>
            </w:r>
          </w:p>
        </w:tc>
      </w:tr>
      <w:tr w:rsidR="007D2BFA" w:rsidRPr="00522A51" w:rsidTr="007D2BFA">
        <w:trPr>
          <w:cantSplit/>
          <w:trHeight w:val="1283"/>
        </w:trPr>
        <w:tc>
          <w:tcPr>
            <w:tcW w:w="575" w:type="dxa"/>
            <w:vMerge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7D2BFA" w:rsidRPr="00522A51" w:rsidRDefault="007D2BFA" w:rsidP="002E449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84 519,7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9 170,0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9 540,0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9 921,6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10 318,4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10 731,2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11 160,5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11 606,9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12 071,1</w:t>
            </w:r>
          </w:p>
        </w:tc>
      </w:tr>
      <w:tr w:rsidR="007D2BFA" w:rsidRPr="00522A51" w:rsidTr="007D2BFA">
        <w:trPr>
          <w:cantSplit/>
          <w:trHeight w:val="1271"/>
        </w:trPr>
        <w:tc>
          <w:tcPr>
            <w:tcW w:w="575" w:type="dxa"/>
            <w:vMerge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7D2BFA" w:rsidRPr="00522A51" w:rsidRDefault="007D2BFA" w:rsidP="002E449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482 604,6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72 758,4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75 668,7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78 695,5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81 843,3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85 117,0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88 521,7</w:t>
            </w:r>
          </w:p>
        </w:tc>
      </w:tr>
      <w:tr w:rsidR="007D2BFA" w:rsidRPr="00522A51" w:rsidTr="007D2BFA">
        <w:trPr>
          <w:cantSplit/>
          <w:trHeight w:val="1248"/>
        </w:trPr>
        <w:tc>
          <w:tcPr>
            <w:tcW w:w="575" w:type="dxa"/>
            <w:vMerge w:val="restart"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820" w:type="dxa"/>
            <w:vMerge w:val="restart"/>
          </w:tcPr>
          <w:p w:rsidR="007D2BFA" w:rsidRPr="00522A51" w:rsidRDefault="007D2BFA" w:rsidP="002E449C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</w:rPr>
              <w:t>Субсидии на возмещение части затрат на проведение гидромелиоративных мероприятий</w:t>
            </w:r>
          </w:p>
        </w:tc>
        <w:tc>
          <w:tcPr>
            <w:tcW w:w="1842" w:type="dxa"/>
            <w:vMerge w:val="restart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843" w:type="dxa"/>
            <w:vMerge w:val="restart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134" w:type="dxa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7D2BFA" w:rsidRPr="00522A51" w:rsidRDefault="007D2B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84 519,7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9 170,0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9 540,0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9 921,6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10 318,4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10 731,2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11 160,5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11 606,9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12 071,1</w:t>
            </w:r>
          </w:p>
        </w:tc>
      </w:tr>
      <w:tr w:rsidR="007D2BFA" w:rsidRPr="00522A51" w:rsidTr="007D2BFA">
        <w:trPr>
          <w:cantSplit/>
          <w:trHeight w:val="1406"/>
        </w:trPr>
        <w:tc>
          <w:tcPr>
            <w:tcW w:w="575" w:type="dxa"/>
            <w:vMerge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7D2BFA" w:rsidRPr="00522A51" w:rsidRDefault="007D2BFA" w:rsidP="002E449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2BFA" w:rsidRPr="00522A51" w:rsidRDefault="007D2B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7D2BFA" w:rsidRPr="00522A51" w:rsidRDefault="007D2B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482 604,6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72 758,4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75 668,7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78 695,5</w:t>
            </w:r>
          </w:p>
        </w:tc>
        <w:tc>
          <w:tcPr>
            <w:tcW w:w="426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81 843,3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85 117,0</w:t>
            </w:r>
          </w:p>
        </w:tc>
        <w:tc>
          <w:tcPr>
            <w:tcW w:w="425" w:type="dxa"/>
            <w:textDirection w:val="btLr"/>
            <w:vAlign w:val="center"/>
          </w:tcPr>
          <w:p w:rsidR="007D2BFA" w:rsidRPr="00522A51" w:rsidRDefault="007D2B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88 521,7</w:t>
            </w:r>
          </w:p>
        </w:tc>
      </w:tr>
      <w:tr w:rsidR="00243FFA" w:rsidRPr="00522A51" w:rsidTr="00243FFA">
        <w:trPr>
          <w:cantSplit/>
          <w:trHeight w:val="1850"/>
        </w:trPr>
        <w:tc>
          <w:tcPr>
            <w:tcW w:w="575" w:type="dxa"/>
            <w:vMerge w:val="restart"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820" w:type="dxa"/>
            <w:vMerge w:val="restart"/>
          </w:tcPr>
          <w:p w:rsidR="00243FFA" w:rsidRPr="00522A51" w:rsidRDefault="00243FFA" w:rsidP="002E449C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</w:rPr>
              <w:t>Задача 2. Организация эффективного вовлечения в оборот земель сельскохозяйственного назначения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Pr="00522A51">
              <w:rPr>
                <w:rFonts w:hint="eastAsia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842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2 305 038,54638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88 785,79546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89 106,00546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91 515,34546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306 895,7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319 171,6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331 938,3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345 215,9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359 024,5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373 385,4</w:t>
            </w:r>
          </w:p>
        </w:tc>
      </w:tr>
      <w:tr w:rsidR="00243FFA" w:rsidRPr="00522A51" w:rsidTr="00243FFA">
        <w:trPr>
          <w:cantSplit/>
          <w:trHeight w:val="1819"/>
        </w:trPr>
        <w:tc>
          <w:tcPr>
            <w:tcW w:w="575" w:type="dxa"/>
            <w:vMerge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243FFA" w:rsidRPr="00522A51" w:rsidRDefault="00243FFA" w:rsidP="002E449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322 674,98638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10 654,29546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33 215,04546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34 530,04546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36 827,5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38 300,6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39 832,5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41 425,9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43 082,9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44 806,2</w:t>
            </w:r>
          </w:p>
        </w:tc>
      </w:tr>
      <w:tr w:rsidR="00243FFA" w:rsidRPr="00522A51" w:rsidTr="00243FFA">
        <w:trPr>
          <w:cantSplit/>
          <w:trHeight w:val="1561"/>
        </w:trPr>
        <w:tc>
          <w:tcPr>
            <w:tcW w:w="575" w:type="dxa"/>
            <w:vMerge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243FFA" w:rsidRPr="00522A51" w:rsidRDefault="00243FFA" w:rsidP="002E4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1 982 363,56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78 131,5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55 890,96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56 985,3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270 068,2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280 871,0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292 105,8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303 790,0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315 941,6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328 579,2</w:t>
            </w:r>
          </w:p>
        </w:tc>
      </w:tr>
      <w:tr w:rsidR="00243FFA" w:rsidRPr="00522A51" w:rsidTr="00243FFA">
        <w:trPr>
          <w:cantSplit/>
          <w:trHeight w:val="1418"/>
        </w:trPr>
        <w:tc>
          <w:tcPr>
            <w:tcW w:w="575" w:type="dxa"/>
            <w:vMerge w:val="restart"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3820" w:type="dxa"/>
            <w:vMerge w:val="restart"/>
          </w:tcPr>
          <w:p w:rsidR="00243FFA" w:rsidRPr="00522A51" w:rsidRDefault="00243FFA" w:rsidP="002E449C">
            <w:pPr>
              <w:spacing w:after="24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Субсидии на возмещение части затрат на проведение </w:t>
            </w:r>
            <w:proofErr w:type="spellStart"/>
            <w:r w:rsidRPr="00522A51">
              <w:rPr>
                <w:rFonts w:ascii="Times New Roman" w:hAnsi="Times New Roman"/>
                <w:color w:val="000000"/>
                <w:sz w:val="22"/>
              </w:rPr>
              <w:t>культуртехнических</w:t>
            </w:r>
            <w:proofErr w:type="spellEnd"/>
            <w:r w:rsidRPr="00522A51">
              <w:rPr>
                <w:rFonts w:ascii="Times New Roman" w:hAnsi="Times New Roman"/>
                <w:color w:val="000000"/>
                <w:sz w:val="22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1842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843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134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312 984,35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10 289,25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32 850,0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34 165,0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35 531,6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36 952,9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38 430,9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39 968,2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41 566,9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43 229,6</w:t>
            </w:r>
          </w:p>
        </w:tc>
      </w:tr>
      <w:tr w:rsidR="00243FFA" w:rsidRPr="00522A51" w:rsidTr="00243FFA">
        <w:trPr>
          <w:cantSplit/>
          <w:trHeight w:val="1553"/>
        </w:trPr>
        <w:tc>
          <w:tcPr>
            <w:tcW w:w="575" w:type="dxa"/>
            <w:vMerge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243FFA" w:rsidRPr="00522A51" w:rsidRDefault="00243FFA" w:rsidP="002E449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1 911 298,56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75 454,5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53 213,96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54 308,3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260 565,1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270 987,7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281 827,2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293 100,3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304 824,3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317 017,2</w:t>
            </w:r>
          </w:p>
        </w:tc>
      </w:tr>
      <w:tr w:rsidR="00243FFA" w:rsidRPr="00522A51" w:rsidTr="00243FFA">
        <w:trPr>
          <w:cantSplit/>
          <w:trHeight w:val="1566"/>
        </w:trPr>
        <w:tc>
          <w:tcPr>
            <w:tcW w:w="575" w:type="dxa"/>
            <w:vMerge w:val="restart"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3820" w:type="dxa"/>
            <w:vMerge w:val="restart"/>
          </w:tcPr>
          <w:p w:rsidR="00243FFA" w:rsidRPr="00522A51" w:rsidRDefault="00243FFA" w:rsidP="002E449C">
            <w:pPr>
              <w:spacing w:after="240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</w:rPr>
              <w:t>Предоставление иных межбюджетных трансфертов бюджетам муниципальных образований Рязанской области на возмещение расходов на подготовку проектов межевания земельных участков и на проведение кадастровых работ</w:t>
            </w:r>
          </w:p>
          <w:p w:rsidR="00243FFA" w:rsidRPr="00522A51" w:rsidRDefault="00243FFA" w:rsidP="002E449C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843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134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9 690,63638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365,04546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365,04546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365,04546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1 295,9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1 347,7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1 401,6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1 457,7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1 516,0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1 576,6</w:t>
            </w:r>
          </w:p>
        </w:tc>
      </w:tr>
      <w:tr w:rsidR="00243FFA" w:rsidRPr="00522A51" w:rsidTr="00243FFA">
        <w:trPr>
          <w:cantSplit/>
          <w:trHeight w:val="1262"/>
        </w:trPr>
        <w:tc>
          <w:tcPr>
            <w:tcW w:w="575" w:type="dxa"/>
            <w:vMerge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</w:tcPr>
          <w:p w:rsidR="00243FFA" w:rsidRPr="00522A51" w:rsidRDefault="00243FFA" w:rsidP="002E449C">
            <w:pPr>
              <w:spacing w:after="240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71 065,0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2 677,0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2 677,0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color w:val="000000"/>
                <w:sz w:val="22"/>
                <w:szCs w:val="22"/>
              </w:rPr>
              <w:t>2 677,0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9 503,1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9 883,3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10 278,6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10 689,7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11 117,3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11 562,0</w:t>
            </w:r>
          </w:p>
        </w:tc>
      </w:tr>
      <w:tr w:rsidR="00243FFA" w:rsidRPr="00522A51" w:rsidTr="00243FFA">
        <w:trPr>
          <w:cantSplit/>
          <w:trHeight w:val="1671"/>
        </w:trPr>
        <w:tc>
          <w:tcPr>
            <w:tcW w:w="575" w:type="dxa"/>
            <w:vMerge w:val="restart"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3820" w:type="dxa"/>
            <w:vMerge w:val="restart"/>
          </w:tcPr>
          <w:p w:rsidR="00243FFA" w:rsidRPr="00522A51" w:rsidRDefault="00243FFA" w:rsidP="002E449C">
            <w:pPr>
              <w:rPr>
                <w:rFonts w:ascii="Times New Roman" w:hAnsi="Times New Roman"/>
                <w:bCs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</w:rPr>
              <w:t>Задача 3. Стимулирование эффективного использования земель сельскохозяйственного назначения и повышения плодородия почв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Pr="00522A51">
              <w:rPr>
                <w:rFonts w:hint="eastAsia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22A51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842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853 865,02182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59 285,68182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48 562,04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49 841,7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104 956,8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109 155,0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113 521,2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118 062,0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122 784,6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127 696,0</w:t>
            </w:r>
          </w:p>
        </w:tc>
      </w:tr>
      <w:tr w:rsidR="00243FFA" w:rsidRPr="00522A51" w:rsidTr="00243FFA">
        <w:trPr>
          <w:cantSplit/>
          <w:trHeight w:val="1708"/>
        </w:trPr>
        <w:tc>
          <w:tcPr>
            <w:tcW w:w="575" w:type="dxa"/>
            <w:vMerge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243FFA" w:rsidRPr="00522A51" w:rsidRDefault="00243FFA" w:rsidP="002E449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143 857,18182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9 895,08182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14 540,0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15 120,0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15 724,8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16 353,8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17 007,9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17 688,2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18 395,8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19 131,6</w:t>
            </w:r>
          </w:p>
        </w:tc>
      </w:tr>
      <w:tr w:rsidR="00243FFA" w:rsidRPr="00522A51" w:rsidTr="00243FFA">
        <w:trPr>
          <w:cantSplit/>
          <w:trHeight w:val="1406"/>
        </w:trPr>
        <w:tc>
          <w:tcPr>
            <w:tcW w:w="575" w:type="dxa"/>
            <w:vMerge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243FFA" w:rsidRPr="00522A51" w:rsidRDefault="00243FFA" w:rsidP="002E449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710 007,84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49 390,6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34 022,04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34 721,7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89 232,0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92 801,2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96 513,3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100 373,8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104 388,8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108 564,4</w:t>
            </w:r>
          </w:p>
        </w:tc>
      </w:tr>
      <w:tr w:rsidR="00243FFA" w:rsidRPr="00522A51" w:rsidTr="007D2BFA">
        <w:trPr>
          <w:cantSplit/>
          <w:trHeight w:val="1694"/>
        </w:trPr>
        <w:tc>
          <w:tcPr>
            <w:tcW w:w="575" w:type="dxa"/>
            <w:vMerge w:val="restart"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3820" w:type="dxa"/>
            <w:vMerge w:val="restart"/>
          </w:tcPr>
          <w:p w:rsidR="00243FFA" w:rsidRPr="00522A51" w:rsidRDefault="00243FFA" w:rsidP="002E449C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</w:rPr>
              <w:t>Субсидии на возмещение части затрат на проведение мероприятий в области известкования кислых почв на пашне</w:t>
            </w:r>
          </w:p>
        </w:tc>
        <w:tc>
          <w:tcPr>
            <w:tcW w:w="1842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843" w:type="dxa"/>
            <w:vMerge w:val="restart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110 394,98182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6 735,08182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11 250,0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11 700,0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12 168,0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12 654,7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13 160,9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13 687,3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14 234,8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14 804,2</w:t>
            </w:r>
          </w:p>
        </w:tc>
      </w:tr>
      <w:tr w:rsidR="00243FFA" w:rsidRPr="00522A51" w:rsidTr="007D2BFA">
        <w:trPr>
          <w:cantSplit/>
          <w:trHeight w:val="1394"/>
        </w:trPr>
        <w:tc>
          <w:tcPr>
            <w:tcW w:w="575" w:type="dxa"/>
            <w:vMerge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243FFA" w:rsidRPr="00522A51" w:rsidRDefault="00243FFA" w:rsidP="002E449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710 007,84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49 390,6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34 022,04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34 721,7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89 232,0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92 801,2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96 513,3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100 373,8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104 388,8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108 564,4</w:t>
            </w:r>
          </w:p>
        </w:tc>
      </w:tr>
      <w:tr w:rsidR="00243FFA" w:rsidRPr="00522A51" w:rsidTr="007D2BFA">
        <w:trPr>
          <w:cantSplit/>
          <w:trHeight w:val="1259"/>
        </w:trPr>
        <w:tc>
          <w:tcPr>
            <w:tcW w:w="575" w:type="dxa"/>
          </w:tcPr>
          <w:p w:rsidR="00243FFA" w:rsidRPr="00522A51" w:rsidRDefault="00243FFA" w:rsidP="002E449C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3820" w:type="dxa"/>
          </w:tcPr>
          <w:p w:rsidR="00243FFA" w:rsidRPr="00522A51" w:rsidRDefault="00243FFA" w:rsidP="002E449C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</w:rPr>
              <w:t>Субсидии на возмещение части затрат по проведению агрохимического обследования земель</w:t>
            </w:r>
          </w:p>
        </w:tc>
        <w:tc>
          <w:tcPr>
            <w:tcW w:w="1842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843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33 462,2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3 160,0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3 290,0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7D2BF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3 420,0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3 556,8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3 699,1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3 847,0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4 000,9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4 161,0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4 327,4</w:t>
            </w:r>
          </w:p>
        </w:tc>
      </w:tr>
      <w:tr w:rsidR="00243FFA" w:rsidRPr="00522A51" w:rsidTr="00243FFA">
        <w:trPr>
          <w:cantSplit/>
          <w:trHeight w:val="1785"/>
        </w:trPr>
        <w:tc>
          <w:tcPr>
            <w:tcW w:w="8080" w:type="dxa"/>
            <w:gridSpan w:val="4"/>
            <w:vMerge w:val="restart"/>
          </w:tcPr>
          <w:p w:rsidR="00243FFA" w:rsidRPr="00522A51" w:rsidRDefault="00243FFA" w:rsidP="002E449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1134" w:type="dxa"/>
          </w:tcPr>
          <w:p w:rsidR="00243FFA" w:rsidRPr="00522A51" w:rsidRDefault="00243FFA" w:rsidP="00604A08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3 726 027,8682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148 071,47728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146 838,04546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150 897,04546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494 532,5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514 313,7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534 886,2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556 281,7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578 533,0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601 674,2</w:t>
            </w:r>
          </w:p>
        </w:tc>
      </w:tr>
      <w:tr w:rsidR="00243FFA" w:rsidRPr="00522A51" w:rsidTr="00243FFA">
        <w:trPr>
          <w:cantSplit/>
          <w:trHeight w:val="1591"/>
        </w:trPr>
        <w:tc>
          <w:tcPr>
            <w:tcW w:w="8080" w:type="dxa"/>
            <w:gridSpan w:val="4"/>
            <w:vMerge/>
          </w:tcPr>
          <w:p w:rsidR="00243FFA" w:rsidRPr="00522A51" w:rsidRDefault="00243FFA" w:rsidP="002E449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551 051,8682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20 549,37728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56 925,04546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59 190,04546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62 473,9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64 972,8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67 571,6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70 274,6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73 085,6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76 008,9</w:t>
            </w:r>
          </w:p>
        </w:tc>
      </w:tr>
      <w:tr w:rsidR="00243FFA" w:rsidRPr="00522A51" w:rsidTr="00243FFA">
        <w:trPr>
          <w:cantSplit/>
          <w:trHeight w:val="1429"/>
        </w:trPr>
        <w:tc>
          <w:tcPr>
            <w:tcW w:w="8080" w:type="dxa"/>
            <w:gridSpan w:val="4"/>
            <w:vMerge/>
          </w:tcPr>
          <w:p w:rsidR="00243FFA" w:rsidRPr="00522A51" w:rsidRDefault="00243FFA" w:rsidP="002E449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3 174 976,0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127 522,1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89 913,0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91 707,0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432 058,6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449 340,9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467 314,6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486 007,1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505 447,4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color w:val="000000"/>
                <w:sz w:val="22"/>
                <w:szCs w:val="22"/>
              </w:rPr>
              <w:t>525 665,3</w:t>
            </w:r>
          </w:p>
        </w:tc>
      </w:tr>
      <w:tr w:rsidR="00243FFA" w:rsidRPr="00522A51" w:rsidTr="00243FFA">
        <w:trPr>
          <w:cantSplit/>
          <w:trHeight w:val="1974"/>
        </w:trPr>
        <w:tc>
          <w:tcPr>
            <w:tcW w:w="8080" w:type="dxa"/>
            <w:gridSpan w:val="4"/>
            <w:vMerge w:val="restart"/>
          </w:tcPr>
          <w:p w:rsidR="00243FFA" w:rsidRPr="00522A51" w:rsidRDefault="00243FFA" w:rsidP="001F75F7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3 728 511,99191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148 071,47728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149 322,16917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150 897,04546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494 532,5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514 313,7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534 886,2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556 281,7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578 533,0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601 674,2</w:t>
            </w:r>
          </w:p>
        </w:tc>
      </w:tr>
      <w:tr w:rsidR="00243FFA" w:rsidRPr="00522A51" w:rsidTr="00243FFA">
        <w:trPr>
          <w:cantSplit/>
          <w:trHeight w:val="1691"/>
        </w:trPr>
        <w:tc>
          <w:tcPr>
            <w:tcW w:w="8080" w:type="dxa"/>
            <w:gridSpan w:val="4"/>
            <w:vMerge/>
          </w:tcPr>
          <w:p w:rsidR="00243FFA" w:rsidRPr="00522A51" w:rsidRDefault="00243FFA" w:rsidP="002E449C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553 535,99191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20 549,37728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59 409,16917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59 190,04546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62 473,9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64 972,8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67 571,6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70 274,6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73 085,6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76 008,9</w:t>
            </w:r>
          </w:p>
        </w:tc>
      </w:tr>
      <w:tr w:rsidR="00243FFA" w:rsidRPr="00525518" w:rsidTr="00243FFA">
        <w:trPr>
          <w:cantSplit/>
          <w:trHeight w:val="1424"/>
        </w:trPr>
        <w:tc>
          <w:tcPr>
            <w:tcW w:w="8080" w:type="dxa"/>
            <w:gridSpan w:val="4"/>
            <w:vMerge/>
          </w:tcPr>
          <w:p w:rsidR="00243FFA" w:rsidRPr="00522A51" w:rsidRDefault="00243FFA" w:rsidP="002E449C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FFA" w:rsidRPr="00522A51" w:rsidRDefault="00243FFA" w:rsidP="00604A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851" w:type="dxa"/>
          </w:tcPr>
          <w:p w:rsidR="00243FFA" w:rsidRPr="00522A51" w:rsidRDefault="00243FFA" w:rsidP="00604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3 174 976,0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127 522,1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89 913,0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243FFA" w:rsidRDefault="00243FFA" w:rsidP="00243FF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43F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91 707,0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432 058,6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449 340,9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467 314,6</w:t>
            </w:r>
          </w:p>
        </w:tc>
        <w:tc>
          <w:tcPr>
            <w:tcW w:w="426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486 007,1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2A51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505 447,4</w:t>
            </w:r>
          </w:p>
        </w:tc>
        <w:tc>
          <w:tcPr>
            <w:tcW w:w="425" w:type="dxa"/>
            <w:textDirection w:val="btLr"/>
            <w:vAlign w:val="center"/>
          </w:tcPr>
          <w:p w:rsidR="00243FFA" w:rsidRPr="00525518" w:rsidRDefault="00243FFA" w:rsidP="002E449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22A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525 665,3»</w:t>
            </w:r>
          </w:p>
        </w:tc>
      </w:tr>
    </w:tbl>
    <w:p w:rsidR="00DF1AD5" w:rsidRPr="004C3027" w:rsidRDefault="00DF1AD5" w:rsidP="00465E29">
      <w:pPr>
        <w:spacing w:line="192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65E29" w:rsidRDefault="00465E29" w:rsidP="00465E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86ECA" w:rsidRPr="002146E4" w:rsidRDefault="00286ECA" w:rsidP="00465E29">
      <w:pPr>
        <w:tabs>
          <w:tab w:val="left" w:pos="12240"/>
        </w:tabs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2146E4" w:rsidSect="00243FFA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4B" w:rsidRDefault="00C05B4B">
      <w:r>
        <w:separator/>
      </w:r>
    </w:p>
  </w:endnote>
  <w:endnote w:type="continuationSeparator" w:id="0">
    <w:p w:rsidR="00C05B4B" w:rsidRDefault="00C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40C40" w:rsidTr="00840C4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D404A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6pt;height:22.5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40C40" w:rsidRDefault="00BD404A" w:rsidP="00840C4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7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40C40" w:rsidRDefault="00243FFA" w:rsidP="00840C4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4145  04.03.2022 15:52:30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40C4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40C40" w:rsidRDefault="00876034" w:rsidP="00840C4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40C40" w:rsidRPr="00840C40" w:rsidTr="00840C40">
      <w:tc>
        <w:tcPr>
          <w:tcW w:w="2538" w:type="dxa"/>
          <w:shd w:val="clear" w:color="auto" w:fill="auto"/>
        </w:tcPr>
        <w:p w:rsidR="00876034" w:rsidRPr="00840C4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40C40" w:rsidRDefault="00876034" w:rsidP="00840C4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40C40" w:rsidRDefault="00876034" w:rsidP="00840C4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40C40" w:rsidRDefault="00876034" w:rsidP="00840C4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4B" w:rsidRDefault="00C05B4B">
      <w:r>
        <w:separator/>
      </w:r>
    </w:p>
  </w:footnote>
  <w:footnote w:type="continuationSeparator" w:id="0">
    <w:p w:rsidR="00C05B4B" w:rsidRDefault="00C05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D404A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dmLxKLlicm5s0qg0O7Hh8yrobxw=" w:salt="v/rixCwaaW2BwGvrvNqb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6E4"/>
    <w:rsid w:val="0001360F"/>
    <w:rsid w:val="000200BC"/>
    <w:rsid w:val="00023549"/>
    <w:rsid w:val="000331B3"/>
    <w:rsid w:val="00033413"/>
    <w:rsid w:val="00037C0C"/>
    <w:rsid w:val="00047554"/>
    <w:rsid w:val="000502A3"/>
    <w:rsid w:val="000510A0"/>
    <w:rsid w:val="0005513F"/>
    <w:rsid w:val="00056DEB"/>
    <w:rsid w:val="000570F6"/>
    <w:rsid w:val="00073A7A"/>
    <w:rsid w:val="0007459D"/>
    <w:rsid w:val="00075965"/>
    <w:rsid w:val="00076D5E"/>
    <w:rsid w:val="00084DD3"/>
    <w:rsid w:val="000917C0"/>
    <w:rsid w:val="000939EA"/>
    <w:rsid w:val="000B0736"/>
    <w:rsid w:val="000C2230"/>
    <w:rsid w:val="000D4F85"/>
    <w:rsid w:val="000D5E76"/>
    <w:rsid w:val="000E3F19"/>
    <w:rsid w:val="00101951"/>
    <w:rsid w:val="00101ABA"/>
    <w:rsid w:val="00113E03"/>
    <w:rsid w:val="00122CFD"/>
    <w:rsid w:val="0014124F"/>
    <w:rsid w:val="00151370"/>
    <w:rsid w:val="00154D5D"/>
    <w:rsid w:val="00155C3F"/>
    <w:rsid w:val="0016042B"/>
    <w:rsid w:val="00162E72"/>
    <w:rsid w:val="00167CD5"/>
    <w:rsid w:val="00172513"/>
    <w:rsid w:val="00175BE5"/>
    <w:rsid w:val="001763D3"/>
    <w:rsid w:val="00176FFF"/>
    <w:rsid w:val="00184799"/>
    <w:rsid w:val="001850F4"/>
    <w:rsid w:val="001909DE"/>
    <w:rsid w:val="00190FF9"/>
    <w:rsid w:val="001947BE"/>
    <w:rsid w:val="0019776B"/>
    <w:rsid w:val="001A1CA4"/>
    <w:rsid w:val="001A560F"/>
    <w:rsid w:val="001B0982"/>
    <w:rsid w:val="001B32BA"/>
    <w:rsid w:val="001C51F6"/>
    <w:rsid w:val="001D1712"/>
    <w:rsid w:val="001D568A"/>
    <w:rsid w:val="001E0317"/>
    <w:rsid w:val="001E20F1"/>
    <w:rsid w:val="001F12E8"/>
    <w:rsid w:val="001F228C"/>
    <w:rsid w:val="001F64B8"/>
    <w:rsid w:val="001F75F7"/>
    <w:rsid w:val="001F7C83"/>
    <w:rsid w:val="00201229"/>
    <w:rsid w:val="00203046"/>
    <w:rsid w:val="00205AB5"/>
    <w:rsid w:val="002146E4"/>
    <w:rsid w:val="0021496C"/>
    <w:rsid w:val="00224DBA"/>
    <w:rsid w:val="00231F1C"/>
    <w:rsid w:val="002429AC"/>
    <w:rsid w:val="00242DDB"/>
    <w:rsid w:val="00243FFA"/>
    <w:rsid w:val="00246CB7"/>
    <w:rsid w:val="002479A2"/>
    <w:rsid w:val="0026087E"/>
    <w:rsid w:val="00261DE0"/>
    <w:rsid w:val="00263435"/>
    <w:rsid w:val="00265420"/>
    <w:rsid w:val="0026696A"/>
    <w:rsid w:val="00274E14"/>
    <w:rsid w:val="00280A6D"/>
    <w:rsid w:val="00285543"/>
    <w:rsid w:val="00286ECA"/>
    <w:rsid w:val="002953B6"/>
    <w:rsid w:val="002A3604"/>
    <w:rsid w:val="002B6674"/>
    <w:rsid w:val="002B7A59"/>
    <w:rsid w:val="002C6B4B"/>
    <w:rsid w:val="002E449C"/>
    <w:rsid w:val="002E51A7"/>
    <w:rsid w:val="002E5A5F"/>
    <w:rsid w:val="002E5CD2"/>
    <w:rsid w:val="002F1E81"/>
    <w:rsid w:val="00310D92"/>
    <w:rsid w:val="00315A4C"/>
    <w:rsid w:val="003160CB"/>
    <w:rsid w:val="00321A7C"/>
    <w:rsid w:val="003222A3"/>
    <w:rsid w:val="0032305E"/>
    <w:rsid w:val="003276AB"/>
    <w:rsid w:val="00334A06"/>
    <w:rsid w:val="00336035"/>
    <w:rsid w:val="003368E5"/>
    <w:rsid w:val="003431B4"/>
    <w:rsid w:val="00345AE4"/>
    <w:rsid w:val="003529C7"/>
    <w:rsid w:val="00360A40"/>
    <w:rsid w:val="00381C12"/>
    <w:rsid w:val="003870C2"/>
    <w:rsid w:val="003B00DE"/>
    <w:rsid w:val="003D14B2"/>
    <w:rsid w:val="003D3B8A"/>
    <w:rsid w:val="003D3E42"/>
    <w:rsid w:val="003D54F8"/>
    <w:rsid w:val="003D63DE"/>
    <w:rsid w:val="003F4F5E"/>
    <w:rsid w:val="003F6ED5"/>
    <w:rsid w:val="00400906"/>
    <w:rsid w:val="004011C1"/>
    <w:rsid w:val="0042590E"/>
    <w:rsid w:val="0043345B"/>
    <w:rsid w:val="00437F65"/>
    <w:rsid w:val="00460FEA"/>
    <w:rsid w:val="00465E29"/>
    <w:rsid w:val="004717A3"/>
    <w:rsid w:val="004734B7"/>
    <w:rsid w:val="00475AD6"/>
    <w:rsid w:val="00476C41"/>
    <w:rsid w:val="00477654"/>
    <w:rsid w:val="00480763"/>
    <w:rsid w:val="0048113F"/>
    <w:rsid w:val="00481B88"/>
    <w:rsid w:val="00483369"/>
    <w:rsid w:val="00483B49"/>
    <w:rsid w:val="00485B4F"/>
    <w:rsid w:val="004862D1"/>
    <w:rsid w:val="00490B25"/>
    <w:rsid w:val="004A16A6"/>
    <w:rsid w:val="004B12DC"/>
    <w:rsid w:val="004B2D5A"/>
    <w:rsid w:val="004C3027"/>
    <w:rsid w:val="004C7785"/>
    <w:rsid w:val="004D293D"/>
    <w:rsid w:val="004D52B1"/>
    <w:rsid w:val="004F0F15"/>
    <w:rsid w:val="004F44FE"/>
    <w:rsid w:val="00502F66"/>
    <w:rsid w:val="00512A47"/>
    <w:rsid w:val="00520649"/>
    <w:rsid w:val="00522A51"/>
    <w:rsid w:val="005251DE"/>
    <w:rsid w:val="00531C68"/>
    <w:rsid w:val="00532119"/>
    <w:rsid w:val="005335F3"/>
    <w:rsid w:val="005360C6"/>
    <w:rsid w:val="00543C38"/>
    <w:rsid w:val="00543D2D"/>
    <w:rsid w:val="00545A3D"/>
    <w:rsid w:val="00546DBB"/>
    <w:rsid w:val="00561A5B"/>
    <w:rsid w:val="00562762"/>
    <w:rsid w:val="0057074C"/>
    <w:rsid w:val="00573FBF"/>
    <w:rsid w:val="00574FF3"/>
    <w:rsid w:val="00582538"/>
    <w:rsid w:val="005838EA"/>
    <w:rsid w:val="00585EE1"/>
    <w:rsid w:val="00590C0E"/>
    <w:rsid w:val="005939E6"/>
    <w:rsid w:val="0059404C"/>
    <w:rsid w:val="005A4227"/>
    <w:rsid w:val="005A476D"/>
    <w:rsid w:val="005A7C62"/>
    <w:rsid w:val="005B1357"/>
    <w:rsid w:val="005B229B"/>
    <w:rsid w:val="005B3518"/>
    <w:rsid w:val="005C56AE"/>
    <w:rsid w:val="005C7449"/>
    <w:rsid w:val="005D4A4F"/>
    <w:rsid w:val="005D616A"/>
    <w:rsid w:val="005D69FA"/>
    <w:rsid w:val="005E3C98"/>
    <w:rsid w:val="005E6D99"/>
    <w:rsid w:val="005F0242"/>
    <w:rsid w:val="005F2ADD"/>
    <w:rsid w:val="005F2C49"/>
    <w:rsid w:val="005F58DF"/>
    <w:rsid w:val="006013EB"/>
    <w:rsid w:val="0060479E"/>
    <w:rsid w:val="00604A08"/>
    <w:rsid w:val="00604BE7"/>
    <w:rsid w:val="00611CF5"/>
    <w:rsid w:val="00616AED"/>
    <w:rsid w:val="00620A36"/>
    <w:rsid w:val="00632A4F"/>
    <w:rsid w:val="00632B56"/>
    <w:rsid w:val="00634541"/>
    <w:rsid w:val="006351E3"/>
    <w:rsid w:val="00644236"/>
    <w:rsid w:val="006471E5"/>
    <w:rsid w:val="006710D1"/>
    <w:rsid w:val="006717EF"/>
    <w:rsid w:val="00671D3B"/>
    <w:rsid w:val="00672DE4"/>
    <w:rsid w:val="006745FA"/>
    <w:rsid w:val="006837FA"/>
    <w:rsid w:val="00684A5B"/>
    <w:rsid w:val="006968A3"/>
    <w:rsid w:val="006A16BB"/>
    <w:rsid w:val="006A1F71"/>
    <w:rsid w:val="006A5C2F"/>
    <w:rsid w:val="006B124A"/>
    <w:rsid w:val="006C200B"/>
    <w:rsid w:val="006C7A5C"/>
    <w:rsid w:val="006F328B"/>
    <w:rsid w:val="006F3765"/>
    <w:rsid w:val="006F3FDF"/>
    <w:rsid w:val="006F5886"/>
    <w:rsid w:val="00707734"/>
    <w:rsid w:val="00707E19"/>
    <w:rsid w:val="00712F7C"/>
    <w:rsid w:val="00715B62"/>
    <w:rsid w:val="0072328A"/>
    <w:rsid w:val="0073035C"/>
    <w:rsid w:val="007377B5"/>
    <w:rsid w:val="00745E2D"/>
    <w:rsid w:val="00746CC2"/>
    <w:rsid w:val="00747737"/>
    <w:rsid w:val="007514BA"/>
    <w:rsid w:val="00760323"/>
    <w:rsid w:val="0076517F"/>
    <w:rsid w:val="00765600"/>
    <w:rsid w:val="0078362A"/>
    <w:rsid w:val="007912FB"/>
    <w:rsid w:val="00791A98"/>
    <w:rsid w:val="00791C9F"/>
    <w:rsid w:val="00792AAB"/>
    <w:rsid w:val="00793B47"/>
    <w:rsid w:val="007A1D0C"/>
    <w:rsid w:val="007A2A7B"/>
    <w:rsid w:val="007B63E9"/>
    <w:rsid w:val="007D2BFA"/>
    <w:rsid w:val="007D4925"/>
    <w:rsid w:val="007F0311"/>
    <w:rsid w:val="007F0C8A"/>
    <w:rsid w:val="007F11AB"/>
    <w:rsid w:val="007F68EF"/>
    <w:rsid w:val="007F79FF"/>
    <w:rsid w:val="008076FD"/>
    <w:rsid w:val="00807EBC"/>
    <w:rsid w:val="0081343F"/>
    <w:rsid w:val="00813EC3"/>
    <w:rsid w:val="008143CB"/>
    <w:rsid w:val="00816B11"/>
    <w:rsid w:val="008175EE"/>
    <w:rsid w:val="00823CA1"/>
    <w:rsid w:val="00827A68"/>
    <w:rsid w:val="00840C40"/>
    <w:rsid w:val="00850EB3"/>
    <w:rsid w:val="008513B9"/>
    <w:rsid w:val="00852A00"/>
    <w:rsid w:val="008622E9"/>
    <w:rsid w:val="008702D3"/>
    <w:rsid w:val="00876034"/>
    <w:rsid w:val="008767BD"/>
    <w:rsid w:val="00882159"/>
    <w:rsid w:val="008827E7"/>
    <w:rsid w:val="0088482D"/>
    <w:rsid w:val="00884BAC"/>
    <w:rsid w:val="008A1696"/>
    <w:rsid w:val="008A1BA9"/>
    <w:rsid w:val="008A54F5"/>
    <w:rsid w:val="008B7B5C"/>
    <w:rsid w:val="008C58FE"/>
    <w:rsid w:val="008D24E4"/>
    <w:rsid w:val="008D5409"/>
    <w:rsid w:val="008D6277"/>
    <w:rsid w:val="008E6C41"/>
    <w:rsid w:val="008F0816"/>
    <w:rsid w:val="008F498C"/>
    <w:rsid w:val="008F6BB7"/>
    <w:rsid w:val="00900F42"/>
    <w:rsid w:val="00901C70"/>
    <w:rsid w:val="00902BCD"/>
    <w:rsid w:val="00903003"/>
    <w:rsid w:val="00903424"/>
    <w:rsid w:val="009062CF"/>
    <w:rsid w:val="00906D7B"/>
    <w:rsid w:val="00907CF7"/>
    <w:rsid w:val="00915640"/>
    <w:rsid w:val="00932E3C"/>
    <w:rsid w:val="0093300E"/>
    <w:rsid w:val="00942FAB"/>
    <w:rsid w:val="0095573E"/>
    <w:rsid w:val="009573D3"/>
    <w:rsid w:val="009608B9"/>
    <w:rsid w:val="00963DAE"/>
    <w:rsid w:val="0098499A"/>
    <w:rsid w:val="00991B8A"/>
    <w:rsid w:val="009977FF"/>
    <w:rsid w:val="009A085B"/>
    <w:rsid w:val="009B6B53"/>
    <w:rsid w:val="009C1DE6"/>
    <w:rsid w:val="009C1F0E"/>
    <w:rsid w:val="009D3E8C"/>
    <w:rsid w:val="009E3A0E"/>
    <w:rsid w:val="00A1314B"/>
    <w:rsid w:val="00A13160"/>
    <w:rsid w:val="00A137D3"/>
    <w:rsid w:val="00A40494"/>
    <w:rsid w:val="00A44A8F"/>
    <w:rsid w:val="00A51D96"/>
    <w:rsid w:val="00A54268"/>
    <w:rsid w:val="00A96D17"/>
    <w:rsid w:val="00A96F84"/>
    <w:rsid w:val="00AB5660"/>
    <w:rsid w:val="00AC0D93"/>
    <w:rsid w:val="00AC3953"/>
    <w:rsid w:val="00AC7150"/>
    <w:rsid w:val="00AD4D8D"/>
    <w:rsid w:val="00AE1DCA"/>
    <w:rsid w:val="00AF4808"/>
    <w:rsid w:val="00AF5F7C"/>
    <w:rsid w:val="00B02207"/>
    <w:rsid w:val="00B03403"/>
    <w:rsid w:val="00B06918"/>
    <w:rsid w:val="00B06DE9"/>
    <w:rsid w:val="00B10324"/>
    <w:rsid w:val="00B20471"/>
    <w:rsid w:val="00B376B1"/>
    <w:rsid w:val="00B41EF1"/>
    <w:rsid w:val="00B528B6"/>
    <w:rsid w:val="00B620D9"/>
    <w:rsid w:val="00B633DB"/>
    <w:rsid w:val="00B639ED"/>
    <w:rsid w:val="00B6448A"/>
    <w:rsid w:val="00B66A8C"/>
    <w:rsid w:val="00B8061C"/>
    <w:rsid w:val="00B83BA2"/>
    <w:rsid w:val="00B84237"/>
    <w:rsid w:val="00B853AA"/>
    <w:rsid w:val="00B8724A"/>
    <w:rsid w:val="00B875BF"/>
    <w:rsid w:val="00B91F62"/>
    <w:rsid w:val="00B95295"/>
    <w:rsid w:val="00B96AA6"/>
    <w:rsid w:val="00B96DF7"/>
    <w:rsid w:val="00BB2C98"/>
    <w:rsid w:val="00BD0B82"/>
    <w:rsid w:val="00BD32CD"/>
    <w:rsid w:val="00BD404A"/>
    <w:rsid w:val="00BD5EE8"/>
    <w:rsid w:val="00BE3D50"/>
    <w:rsid w:val="00BE7D79"/>
    <w:rsid w:val="00BF1279"/>
    <w:rsid w:val="00BF3F48"/>
    <w:rsid w:val="00BF4F5F"/>
    <w:rsid w:val="00C04EEB"/>
    <w:rsid w:val="00C05B4B"/>
    <w:rsid w:val="00C0704D"/>
    <w:rsid w:val="00C075A4"/>
    <w:rsid w:val="00C10F12"/>
    <w:rsid w:val="00C11826"/>
    <w:rsid w:val="00C236CD"/>
    <w:rsid w:val="00C3044A"/>
    <w:rsid w:val="00C41854"/>
    <w:rsid w:val="00C4611F"/>
    <w:rsid w:val="00C46D42"/>
    <w:rsid w:val="00C50C32"/>
    <w:rsid w:val="00C60178"/>
    <w:rsid w:val="00C61760"/>
    <w:rsid w:val="00C63CD6"/>
    <w:rsid w:val="00C86CFB"/>
    <w:rsid w:val="00C87D95"/>
    <w:rsid w:val="00C9077A"/>
    <w:rsid w:val="00C9384B"/>
    <w:rsid w:val="00C940B0"/>
    <w:rsid w:val="00C95CD2"/>
    <w:rsid w:val="00C96A18"/>
    <w:rsid w:val="00CA051B"/>
    <w:rsid w:val="00CB3CBE"/>
    <w:rsid w:val="00CB4EEC"/>
    <w:rsid w:val="00CE16F0"/>
    <w:rsid w:val="00CE4498"/>
    <w:rsid w:val="00CF03D8"/>
    <w:rsid w:val="00CF375D"/>
    <w:rsid w:val="00CF4348"/>
    <w:rsid w:val="00D015D5"/>
    <w:rsid w:val="00D03795"/>
    <w:rsid w:val="00D03D68"/>
    <w:rsid w:val="00D048B9"/>
    <w:rsid w:val="00D13AE7"/>
    <w:rsid w:val="00D21650"/>
    <w:rsid w:val="00D24E5C"/>
    <w:rsid w:val="00D266DD"/>
    <w:rsid w:val="00D32B04"/>
    <w:rsid w:val="00D374E7"/>
    <w:rsid w:val="00D50F27"/>
    <w:rsid w:val="00D61F6D"/>
    <w:rsid w:val="00D628C0"/>
    <w:rsid w:val="00D638AA"/>
    <w:rsid w:val="00D63949"/>
    <w:rsid w:val="00D652E7"/>
    <w:rsid w:val="00D77AA3"/>
    <w:rsid w:val="00D77BCF"/>
    <w:rsid w:val="00D84394"/>
    <w:rsid w:val="00D8518F"/>
    <w:rsid w:val="00D87263"/>
    <w:rsid w:val="00D95E55"/>
    <w:rsid w:val="00D961CC"/>
    <w:rsid w:val="00DB3664"/>
    <w:rsid w:val="00DC16FB"/>
    <w:rsid w:val="00DC4A65"/>
    <w:rsid w:val="00DC4F66"/>
    <w:rsid w:val="00DF1AD5"/>
    <w:rsid w:val="00E062A4"/>
    <w:rsid w:val="00E10B44"/>
    <w:rsid w:val="00E11F02"/>
    <w:rsid w:val="00E15151"/>
    <w:rsid w:val="00E209DC"/>
    <w:rsid w:val="00E2726B"/>
    <w:rsid w:val="00E36AA2"/>
    <w:rsid w:val="00E37801"/>
    <w:rsid w:val="00E46EAA"/>
    <w:rsid w:val="00E5038C"/>
    <w:rsid w:val="00E50B69"/>
    <w:rsid w:val="00E5298B"/>
    <w:rsid w:val="00E55F7B"/>
    <w:rsid w:val="00E56EFB"/>
    <w:rsid w:val="00E6273D"/>
    <w:rsid w:val="00E6458F"/>
    <w:rsid w:val="00E658FE"/>
    <w:rsid w:val="00E71CE3"/>
    <w:rsid w:val="00E7242D"/>
    <w:rsid w:val="00E8408D"/>
    <w:rsid w:val="00E87E25"/>
    <w:rsid w:val="00E95029"/>
    <w:rsid w:val="00EA04F1"/>
    <w:rsid w:val="00EA2FD3"/>
    <w:rsid w:val="00EB451F"/>
    <w:rsid w:val="00EB7CE9"/>
    <w:rsid w:val="00EC433F"/>
    <w:rsid w:val="00ED1FDE"/>
    <w:rsid w:val="00ED6D81"/>
    <w:rsid w:val="00ED7107"/>
    <w:rsid w:val="00EE005B"/>
    <w:rsid w:val="00EE661B"/>
    <w:rsid w:val="00F06EFB"/>
    <w:rsid w:val="00F1529E"/>
    <w:rsid w:val="00F16406"/>
    <w:rsid w:val="00F16F07"/>
    <w:rsid w:val="00F23A22"/>
    <w:rsid w:val="00F45975"/>
    <w:rsid w:val="00F45B7C"/>
    <w:rsid w:val="00F45FCE"/>
    <w:rsid w:val="00F46E8C"/>
    <w:rsid w:val="00F66485"/>
    <w:rsid w:val="00F90667"/>
    <w:rsid w:val="00F9334F"/>
    <w:rsid w:val="00F97D7F"/>
    <w:rsid w:val="00FA122C"/>
    <w:rsid w:val="00FA1FCD"/>
    <w:rsid w:val="00FA3B95"/>
    <w:rsid w:val="00FB1F47"/>
    <w:rsid w:val="00FB3560"/>
    <w:rsid w:val="00FC1278"/>
    <w:rsid w:val="00FC1973"/>
    <w:rsid w:val="00FD7733"/>
    <w:rsid w:val="00FE2035"/>
    <w:rsid w:val="00FE7735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3DDB-D9F1-4D0C-9F03-BA2278DF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Дягилева М.А.</cp:lastModifiedBy>
  <cp:revision>4</cp:revision>
  <cp:lastPrinted>2019-12-10T11:25:00Z</cp:lastPrinted>
  <dcterms:created xsi:type="dcterms:W3CDTF">2022-03-04T12:39:00Z</dcterms:created>
  <dcterms:modified xsi:type="dcterms:W3CDTF">2022-03-15T12:29:00Z</dcterms:modified>
</cp:coreProperties>
</file>