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9E366E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840C40" w:rsidTr="00840C40">
        <w:tc>
          <w:tcPr>
            <w:tcW w:w="10326" w:type="dxa"/>
            <w:shd w:val="clear" w:color="auto" w:fill="auto"/>
          </w:tcPr>
          <w:p w:rsidR="00190FF9" w:rsidRPr="00840C40" w:rsidRDefault="00190FF9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146E4" w:rsidRPr="00840C40" w:rsidRDefault="002146E4" w:rsidP="00B528B6">
            <w:pPr>
              <w:rPr>
                <w:rFonts w:ascii="Times New Roman" w:hAnsi="Times New Roman"/>
                <w:sz w:val="28"/>
                <w:szCs w:val="28"/>
              </w:rPr>
            </w:pPr>
            <w:r w:rsidRPr="00840C40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2079C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96A18" w:rsidRPr="00840C40" w:rsidRDefault="002146E4" w:rsidP="006968A3">
            <w:pPr>
              <w:rPr>
                <w:rFonts w:ascii="Times New Roman" w:hAnsi="Times New Roman"/>
                <w:sz w:val="28"/>
                <w:szCs w:val="28"/>
              </w:rPr>
            </w:pPr>
            <w:r w:rsidRPr="00840C40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6968A3" w:rsidRPr="00840C40" w:rsidTr="00840C40">
        <w:tc>
          <w:tcPr>
            <w:tcW w:w="10326" w:type="dxa"/>
            <w:shd w:val="clear" w:color="auto" w:fill="auto"/>
          </w:tcPr>
          <w:p w:rsidR="006968A3" w:rsidRPr="00840C40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68A3" w:rsidRPr="00840C40" w:rsidRDefault="00884A08" w:rsidP="00884A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15.03.2022 № 86</w:t>
            </w:r>
            <w:bookmarkStart w:id="0" w:name="_GoBack"/>
            <w:bookmarkEnd w:id="0"/>
          </w:p>
        </w:tc>
      </w:tr>
      <w:tr w:rsidR="006968A3" w:rsidRPr="00840C40" w:rsidTr="00840C40">
        <w:tc>
          <w:tcPr>
            <w:tcW w:w="10326" w:type="dxa"/>
            <w:shd w:val="clear" w:color="auto" w:fill="auto"/>
          </w:tcPr>
          <w:p w:rsidR="006968A3" w:rsidRPr="00840C40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68A3" w:rsidRPr="00840C40" w:rsidRDefault="006968A3" w:rsidP="00B528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8A3" w:rsidRPr="00840C40" w:rsidTr="00840C40">
        <w:tc>
          <w:tcPr>
            <w:tcW w:w="10326" w:type="dxa"/>
            <w:shd w:val="clear" w:color="auto" w:fill="auto"/>
          </w:tcPr>
          <w:p w:rsidR="006968A3" w:rsidRPr="00840C40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68A3" w:rsidRPr="00840C40" w:rsidRDefault="006968A3" w:rsidP="00B528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783D" w:rsidRPr="00E6783D" w:rsidRDefault="00E6783D" w:rsidP="00C9384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lang w:eastAsia="x-none"/>
        </w:rPr>
      </w:pPr>
    </w:p>
    <w:p w:rsidR="008A4565" w:rsidRPr="008A4565" w:rsidRDefault="008A4565" w:rsidP="00465E29">
      <w:pPr>
        <w:spacing w:line="192" w:lineRule="auto"/>
        <w:jc w:val="center"/>
        <w:rPr>
          <w:rFonts w:ascii="Times New Roman" w:hAnsi="Times New Roman"/>
          <w:sz w:val="2"/>
          <w:szCs w:val="2"/>
          <w:u w:val="single"/>
        </w:rPr>
      </w:pPr>
    </w:p>
    <w:tbl>
      <w:tblPr>
        <w:tblW w:w="143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426"/>
        <w:gridCol w:w="425"/>
        <w:gridCol w:w="425"/>
        <w:gridCol w:w="425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2"/>
      </w:tblGrid>
      <w:tr w:rsidR="00B00397" w:rsidRPr="00B82567" w:rsidTr="00B00397">
        <w:trPr>
          <w:cantSplit/>
          <w:trHeight w:val="116"/>
          <w:tblHeader/>
        </w:trPr>
        <w:tc>
          <w:tcPr>
            <w:tcW w:w="567" w:type="dxa"/>
            <w:vAlign w:val="center"/>
          </w:tcPr>
          <w:p w:rsidR="00046B4A" w:rsidRPr="00B82567" w:rsidRDefault="00046B4A" w:rsidP="00E678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938" w:type="dxa"/>
            <w:vAlign w:val="center"/>
          </w:tcPr>
          <w:p w:rsidR="00046B4A" w:rsidRPr="00B82567" w:rsidRDefault="00046B4A" w:rsidP="00E678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vAlign w:val="center"/>
          </w:tcPr>
          <w:p w:rsidR="00046B4A" w:rsidRPr="00B82567" w:rsidRDefault="00046B4A" w:rsidP="00E678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:rsidR="00046B4A" w:rsidRPr="00B82567" w:rsidRDefault="00046B4A" w:rsidP="00E678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046B4A" w:rsidRPr="00B82567" w:rsidRDefault="00046B4A" w:rsidP="00E678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046B4A" w:rsidRPr="00B82567" w:rsidRDefault="00046B4A" w:rsidP="00E678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11" w:type="dxa"/>
            <w:vAlign w:val="center"/>
          </w:tcPr>
          <w:p w:rsidR="00046B4A" w:rsidRPr="00B82567" w:rsidRDefault="00046B4A" w:rsidP="00E678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11" w:type="dxa"/>
            <w:vAlign w:val="center"/>
          </w:tcPr>
          <w:p w:rsidR="00046B4A" w:rsidRPr="00B82567" w:rsidRDefault="00046B4A" w:rsidP="00E678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11" w:type="dxa"/>
            <w:vAlign w:val="center"/>
          </w:tcPr>
          <w:p w:rsidR="00046B4A" w:rsidRPr="00B82567" w:rsidRDefault="00046B4A" w:rsidP="00E678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11" w:type="dxa"/>
            <w:vAlign w:val="center"/>
          </w:tcPr>
          <w:p w:rsidR="00046B4A" w:rsidRPr="00B82567" w:rsidRDefault="00046B4A" w:rsidP="00E678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11" w:type="dxa"/>
            <w:vAlign w:val="center"/>
          </w:tcPr>
          <w:p w:rsidR="00046B4A" w:rsidRPr="00B82567" w:rsidRDefault="00046B4A" w:rsidP="00E678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11" w:type="dxa"/>
            <w:vAlign w:val="center"/>
          </w:tcPr>
          <w:p w:rsidR="00046B4A" w:rsidRPr="00B82567" w:rsidRDefault="00046B4A" w:rsidP="00E678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11" w:type="dxa"/>
            <w:vAlign w:val="center"/>
          </w:tcPr>
          <w:p w:rsidR="00046B4A" w:rsidRPr="00B82567" w:rsidRDefault="00046B4A" w:rsidP="00E678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11" w:type="dxa"/>
            <w:vAlign w:val="center"/>
          </w:tcPr>
          <w:p w:rsidR="00046B4A" w:rsidRPr="00B82567" w:rsidRDefault="00046B4A" w:rsidP="00E678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11" w:type="dxa"/>
            <w:vAlign w:val="center"/>
          </w:tcPr>
          <w:p w:rsidR="00046B4A" w:rsidRPr="00B82567" w:rsidRDefault="00046B4A" w:rsidP="00E678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12" w:type="dxa"/>
            <w:vAlign w:val="center"/>
          </w:tcPr>
          <w:p w:rsidR="00046B4A" w:rsidRPr="00B82567" w:rsidRDefault="00046B4A" w:rsidP="00E6783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C24C8C" w:rsidRPr="00B82567" w:rsidTr="00C24C8C">
        <w:trPr>
          <w:cantSplit/>
          <w:trHeight w:val="1463"/>
        </w:trPr>
        <w:tc>
          <w:tcPr>
            <w:tcW w:w="567" w:type="dxa"/>
            <w:vMerge w:val="restart"/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«3.1</w:t>
            </w:r>
          </w:p>
        </w:tc>
        <w:tc>
          <w:tcPr>
            <w:tcW w:w="7938" w:type="dxa"/>
            <w:vMerge w:val="restart"/>
          </w:tcPr>
          <w:p w:rsidR="00C24C8C" w:rsidRPr="00B82567" w:rsidRDefault="00C24C8C" w:rsidP="002113D1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Задача 1. Улучшение жилищных условий граждан Российской Федерации, проживающих и работающих на сельских территориях,</w:t>
            </w:r>
            <w:r w:rsidRPr="00B82567">
              <w:rPr>
                <w:rFonts w:hint="eastAsia"/>
              </w:rPr>
              <w:t xml:space="preserve"> </w:t>
            </w:r>
            <w:r w:rsidRPr="00B82567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B82567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B82567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6" w:type="dxa"/>
            <w:vMerge w:val="restart"/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1 061 861,2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113 632,4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3C75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92 840,0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3C75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92 840,0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114 963,3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119 561,8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124 344,3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129 318,1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134 490,8</w:t>
            </w:r>
          </w:p>
        </w:tc>
        <w:tc>
          <w:tcPr>
            <w:tcW w:w="412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139 870,5</w:t>
            </w:r>
          </w:p>
        </w:tc>
      </w:tr>
      <w:tr w:rsidR="00C24C8C" w:rsidRPr="00B82567" w:rsidTr="00C24C8C">
        <w:trPr>
          <w:cantSplit/>
          <w:trHeight w:val="1541"/>
        </w:trPr>
        <w:tc>
          <w:tcPr>
            <w:tcW w:w="567" w:type="dxa"/>
            <w:vMerge/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38" w:type="dxa"/>
            <w:vMerge/>
          </w:tcPr>
          <w:p w:rsidR="00C24C8C" w:rsidRPr="00B82567" w:rsidRDefault="00C24C8C" w:rsidP="002113D1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913 325,5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111 840,0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3C75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92 840,0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3C75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92 840,0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92 840,0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96 553,6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100 415,7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104 432,4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108 609,7</w:t>
            </w:r>
          </w:p>
        </w:tc>
        <w:tc>
          <w:tcPr>
            <w:tcW w:w="412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112 954,1</w:t>
            </w:r>
          </w:p>
        </w:tc>
      </w:tr>
      <w:tr w:rsidR="00C24C8C" w:rsidRPr="00B82567" w:rsidTr="00C24C8C">
        <w:trPr>
          <w:cantSplit/>
          <w:trHeight w:val="1407"/>
        </w:trPr>
        <w:tc>
          <w:tcPr>
            <w:tcW w:w="567" w:type="dxa"/>
            <w:vMerge/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38" w:type="dxa"/>
            <w:vMerge/>
          </w:tcPr>
          <w:p w:rsidR="00C24C8C" w:rsidRPr="00B82567" w:rsidRDefault="00C24C8C" w:rsidP="002113D1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148 535,7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1 792,4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3C75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3C75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22 123,3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23 008,2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23 928,6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24 885,7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25 881,1</w:t>
            </w:r>
          </w:p>
        </w:tc>
        <w:tc>
          <w:tcPr>
            <w:tcW w:w="412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26 916,4</w:t>
            </w:r>
          </w:p>
        </w:tc>
      </w:tr>
      <w:tr w:rsidR="00C24C8C" w:rsidRPr="00B82567" w:rsidTr="00C24C8C">
        <w:trPr>
          <w:cantSplit/>
          <w:trHeight w:val="2548"/>
        </w:trPr>
        <w:tc>
          <w:tcPr>
            <w:tcW w:w="567" w:type="dxa"/>
            <w:vMerge w:val="restart"/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7938" w:type="dxa"/>
            <w:vMerge w:val="restart"/>
          </w:tcPr>
          <w:p w:rsidR="00C24C8C" w:rsidRPr="00B82567" w:rsidRDefault="00C24C8C" w:rsidP="002113D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социальных выплат на строительство (приобретение) жилья гражданам Российской Федерации, проживающим на сельских территориях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913 325,5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111 840,0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3C75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92 840,0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3C75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92 840,0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92 840,0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96 553,6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100 415,7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104 432,4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108 609,7</w:t>
            </w:r>
          </w:p>
        </w:tc>
        <w:tc>
          <w:tcPr>
            <w:tcW w:w="412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112 954,1</w:t>
            </w:r>
          </w:p>
        </w:tc>
      </w:tr>
      <w:tr w:rsidR="00C24C8C" w:rsidRPr="00B82567" w:rsidTr="00C24C8C">
        <w:trPr>
          <w:cantSplit/>
          <w:trHeight w:val="1424"/>
        </w:trPr>
        <w:tc>
          <w:tcPr>
            <w:tcW w:w="567" w:type="dxa"/>
            <w:vMerge/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38" w:type="dxa"/>
            <w:vMerge/>
          </w:tcPr>
          <w:p w:rsidR="00C24C8C" w:rsidRPr="00B82567" w:rsidRDefault="00C24C8C" w:rsidP="002113D1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148 535,7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1 792,4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3C75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3C75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22 123,3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23 008,2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23 928,6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24 885,7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25 881,1</w:t>
            </w:r>
          </w:p>
        </w:tc>
        <w:tc>
          <w:tcPr>
            <w:tcW w:w="412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26 916,4</w:t>
            </w:r>
            <w:r w:rsidR="004C51E2"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C24C8C" w:rsidRPr="00B82567" w:rsidTr="00B00397">
        <w:trPr>
          <w:cantSplit/>
          <w:trHeight w:val="1544"/>
        </w:trPr>
        <w:tc>
          <w:tcPr>
            <w:tcW w:w="567" w:type="dxa"/>
            <w:vMerge w:val="restart"/>
          </w:tcPr>
          <w:p w:rsidR="00C24C8C" w:rsidRPr="00B82567" w:rsidRDefault="004C51E2" w:rsidP="00046B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«</w:t>
            </w:r>
            <w:r w:rsidR="00C24C8C" w:rsidRPr="00B82567">
              <w:rPr>
                <w:rFonts w:ascii="Times New Roman" w:hAnsi="Times New Roman"/>
                <w:sz w:val="22"/>
                <w:szCs w:val="22"/>
              </w:rPr>
              <w:t>3.5</w:t>
            </w:r>
          </w:p>
        </w:tc>
        <w:tc>
          <w:tcPr>
            <w:tcW w:w="7938" w:type="dxa"/>
            <w:vMerge w:val="restart"/>
          </w:tcPr>
          <w:p w:rsidR="00C24C8C" w:rsidRPr="00B82567" w:rsidRDefault="00C24C8C" w:rsidP="002113D1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Задача 5. Содействие предприятиям агропромышленного комплекса Рязанской области в обеспечении квалифицированными кадрами,</w:t>
            </w:r>
            <w:r w:rsidRPr="00B82567">
              <w:rPr>
                <w:rFonts w:hint="eastAsia"/>
              </w:rPr>
              <w:t xml:space="preserve"> </w:t>
            </w:r>
            <w:r w:rsidRPr="00B82567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в</w:t>
            </w: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B82567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том</w:t>
            </w: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B82567">
              <w:rPr>
                <w:rFonts w:ascii="Times New Roman" w:hAnsi="Times New Roman" w:hint="eastAsia"/>
                <w:bCs/>
                <w:color w:val="000000"/>
                <w:sz w:val="22"/>
                <w:szCs w:val="22"/>
              </w:rPr>
              <w:t>числе</w:t>
            </w: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250 357,214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18 619,09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1D42F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25 410,044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1D42F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25 337,88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27 285,7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28 377,9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29 513,1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30 693,6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31 921,5</w:t>
            </w:r>
          </w:p>
        </w:tc>
        <w:tc>
          <w:tcPr>
            <w:tcW w:w="412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33 198,4</w:t>
            </w:r>
          </w:p>
        </w:tc>
      </w:tr>
      <w:tr w:rsidR="00C24C8C" w:rsidRPr="00B82567" w:rsidTr="00B00397">
        <w:trPr>
          <w:cantSplit/>
          <w:trHeight w:val="1693"/>
        </w:trPr>
        <w:tc>
          <w:tcPr>
            <w:tcW w:w="567" w:type="dxa"/>
            <w:vMerge/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38" w:type="dxa"/>
            <w:vMerge/>
            <w:vAlign w:val="center"/>
          </w:tcPr>
          <w:p w:rsidR="00C24C8C" w:rsidRPr="00B82567" w:rsidRDefault="00C24C8C" w:rsidP="002113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176 733,614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11 922,69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1D42F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17 826,544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1D42F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17 824,38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19 471,7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20 251,4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21 061,5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21 903,9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22 780,1</w:t>
            </w:r>
          </w:p>
        </w:tc>
        <w:tc>
          <w:tcPr>
            <w:tcW w:w="412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23 691,4</w:t>
            </w:r>
          </w:p>
        </w:tc>
      </w:tr>
      <w:tr w:rsidR="00C24C8C" w:rsidRPr="00B82567" w:rsidTr="00B00397">
        <w:trPr>
          <w:cantSplit/>
          <w:trHeight w:val="1561"/>
        </w:trPr>
        <w:tc>
          <w:tcPr>
            <w:tcW w:w="567" w:type="dxa"/>
            <w:vMerge/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38" w:type="dxa"/>
            <w:vMerge/>
            <w:vAlign w:val="center"/>
          </w:tcPr>
          <w:p w:rsidR="00C24C8C" w:rsidRPr="00B82567" w:rsidRDefault="00C24C8C" w:rsidP="002113D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73 623,6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6 696,4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1D42F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7 583,5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1D42F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7 513,5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7 814,0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8 126,5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8 451,6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8 789,7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9 141,4</w:t>
            </w:r>
          </w:p>
        </w:tc>
        <w:tc>
          <w:tcPr>
            <w:tcW w:w="412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9 507,0</w:t>
            </w:r>
          </w:p>
        </w:tc>
      </w:tr>
      <w:tr w:rsidR="00C24C8C" w:rsidRPr="00B82567" w:rsidTr="00B00397">
        <w:trPr>
          <w:cantSplit/>
          <w:trHeight w:val="2392"/>
        </w:trPr>
        <w:tc>
          <w:tcPr>
            <w:tcW w:w="567" w:type="dxa"/>
            <w:tcBorders>
              <w:bottom w:val="single" w:sz="4" w:space="0" w:color="auto"/>
            </w:tcBorders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3.5.1</w:t>
            </w:r>
          </w:p>
        </w:tc>
        <w:tc>
          <w:tcPr>
            <w:tcW w:w="7938" w:type="dxa"/>
          </w:tcPr>
          <w:p w:rsidR="00C24C8C" w:rsidRPr="00B82567" w:rsidRDefault="00C24C8C" w:rsidP="002113D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Государственная поддержка молодых специалистов агропромышленного комплекса Рязанской области (единовременные пособия и ежемесячные пособия) </w:t>
            </w:r>
          </w:p>
        </w:tc>
        <w:tc>
          <w:tcPr>
            <w:tcW w:w="426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174 456,6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11 715,6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1D42F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17 592,0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1D42F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17 592,0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19 230,0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20 000,1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20 800,1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21 632,1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22 497,4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23 397,3</w:t>
            </w:r>
          </w:p>
        </w:tc>
      </w:tr>
      <w:tr w:rsidR="00C24C8C" w:rsidRPr="00B82567" w:rsidTr="005D76BE">
        <w:trPr>
          <w:cantSplit/>
          <w:trHeight w:val="2133"/>
        </w:trPr>
        <w:tc>
          <w:tcPr>
            <w:tcW w:w="567" w:type="dxa"/>
            <w:vMerge w:val="restart"/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lastRenderedPageBreak/>
              <w:t>3.5.2</w:t>
            </w:r>
          </w:p>
        </w:tc>
        <w:tc>
          <w:tcPr>
            <w:tcW w:w="7938" w:type="dxa"/>
            <w:vMerge w:val="restart"/>
          </w:tcPr>
          <w:p w:rsidR="00C24C8C" w:rsidRPr="009E366E" w:rsidRDefault="00C24C8C" w:rsidP="000A298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9E36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Субсидии на возмещение индивидуальным предпринимателям или организациям, осуществляющим деятельность на сельских территориях, являющимся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осуществляющим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</w:t>
            </w:r>
            <w:r w:rsidR="000A298D" w:rsidRPr="009E36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9E366E">
              <w:rPr>
                <w:rFonts w:ascii="Times New Roman" w:hAnsi="Times New Roman"/>
                <w:color w:val="000000"/>
                <w:sz w:val="22"/>
                <w:szCs w:val="22"/>
              </w:rPr>
              <w:t>90 процентов фактически понесенных в году</w:t>
            </w:r>
            <w:proofErr w:type="gramEnd"/>
            <w:r w:rsidRPr="009E36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E366E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обучающимися</w:t>
            </w:r>
            <w:proofErr w:type="gramEnd"/>
            <w:r w:rsidRPr="009E36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иных образовательных организациях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106,72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19,49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E678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14,98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E678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9,15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E678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E678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9,9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E678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10,3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E678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10,7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E678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E6783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11,6</w:t>
            </w:r>
          </w:p>
        </w:tc>
      </w:tr>
      <w:tr w:rsidR="00C24C8C" w:rsidRPr="00B82567" w:rsidTr="005D76BE">
        <w:trPr>
          <w:cantSplit/>
          <w:trHeight w:val="195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38" w:type="dxa"/>
            <w:vMerge/>
          </w:tcPr>
          <w:p w:rsidR="00C24C8C" w:rsidRPr="009E366E" w:rsidRDefault="00C24C8C" w:rsidP="002113D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3 449,7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629,9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3020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484,3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3020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295,7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3020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307,5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3020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319,8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3020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332,6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3020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345,9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3020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359,8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3020A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374,2</w:t>
            </w:r>
          </w:p>
        </w:tc>
      </w:tr>
      <w:tr w:rsidR="00C24C8C" w:rsidRPr="00B82567" w:rsidTr="005D76BE">
        <w:trPr>
          <w:cantSplit/>
          <w:trHeight w:val="45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3.5.3</w:t>
            </w:r>
          </w:p>
          <w:p w:rsidR="00C24C8C" w:rsidRPr="00B82567" w:rsidRDefault="00C24C8C" w:rsidP="00046B4A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C8C" w:rsidRPr="009E366E" w:rsidRDefault="00C24C8C" w:rsidP="000A298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9E366E">
              <w:rPr>
                <w:rFonts w:ascii="Times New Roman" w:hAnsi="Times New Roman"/>
                <w:color w:val="000000"/>
                <w:sz w:val="22"/>
                <w:szCs w:val="22"/>
              </w:rPr>
              <w:t>Субсидии на возмещение индивидуальным предпринимателям или организациям, осуществляющим деятельность на сельских территориях, являющимся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осуществляющим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90 процентов фактически понесенных в году</w:t>
            </w:r>
            <w:proofErr w:type="gramEnd"/>
            <w:r w:rsidRPr="009E36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E366E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предоставления субсидии и (или) в году, предшествующем году предоставления субсидии, затрат, связанных с оплатой труда и проживанием обучающихся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иных образовательных организациях, привлеченных для прохождения практики</w:t>
            </w:r>
            <w:proofErr w:type="gramEnd"/>
            <w:r w:rsidRPr="009E36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в том числе производственной практики, и практической подготовки или осуществляющих трудовую деятельность не более 6 месяцев в году </w:t>
            </w:r>
            <w:r w:rsidRPr="009E36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lastRenderedPageBreak/>
              <w:t>Минсельхозпрод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4C8C" w:rsidRPr="00B82567" w:rsidRDefault="00C24C8C" w:rsidP="005D76B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4C8C" w:rsidRPr="00B82567" w:rsidRDefault="00C24C8C" w:rsidP="005D76B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4C8C" w:rsidRPr="00B82567" w:rsidRDefault="00C24C8C" w:rsidP="005D76B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2 170,294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4C8C" w:rsidRPr="00B82567" w:rsidRDefault="00C24C8C" w:rsidP="005D76B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187,6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4C8C" w:rsidRPr="00B82567" w:rsidRDefault="00C24C8C" w:rsidP="005D76B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219,564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4C8C" w:rsidRPr="00B82567" w:rsidRDefault="00C24C8C" w:rsidP="005D76B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223,23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4C8C" w:rsidRPr="00B82567" w:rsidRDefault="00C24C8C" w:rsidP="005D76B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232,2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4C8C" w:rsidRPr="00B82567" w:rsidRDefault="00C24C8C" w:rsidP="005D76B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241,4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4C8C" w:rsidRPr="00B82567" w:rsidRDefault="00C24C8C" w:rsidP="005D76B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251,1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4C8C" w:rsidRPr="00B82567" w:rsidRDefault="00C24C8C" w:rsidP="005D76B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261,1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4C8C" w:rsidRPr="00B82567" w:rsidRDefault="00C24C8C" w:rsidP="005D76B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271,6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4C8C" w:rsidRPr="00B82567" w:rsidRDefault="00C24C8C" w:rsidP="005D76B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282,5</w:t>
            </w:r>
          </w:p>
        </w:tc>
      </w:tr>
      <w:tr w:rsidR="00C24C8C" w:rsidRPr="00B82567" w:rsidTr="00B00397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ind w:left="-62" w:right="-7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8C" w:rsidRPr="00B82567" w:rsidRDefault="00C24C8C" w:rsidP="00046B4A">
            <w:pPr>
              <w:spacing w:line="228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4C8C" w:rsidRPr="00B82567" w:rsidRDefault="00C24C8C" w:rsidP="00046B4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70 173,9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6 066,5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7 099,2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7 217,8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7 506,5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7 806,7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8 119,0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8 443,8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8 781,6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color w:val="000000"/>
                <w:sz w:val="22"/>
                <w:szCs w:val="22"/>
              </w:rPr>
              <w:t>9 132,8</w:t>
            </w:r>
          </w:p>
        </w:tc>
      </w:tr>
      <w:tr w:rsidR="00C24C8C" w:rsidRPr="00B82567" w:rsidTr="00C24C8C">
        <w:trPr>
          <w:cantSplit/>
          <w:trHeight w:val="1695"/>
        </w:trPr>
        <w:tc>
          <w:tcPr>
            <w:tcW w:w="9356" w:type="dxa"/>
            <w:gridSpan w:val="4"/>
            <w:vMerge w:val="restart"/>
          </w:tcPr>
          <w:p w:rsidR="00C24C8C" w:rsidRPr="00B82567" w:rsidRDefault="00C24C8C" w:rsidP="00506665">
            <w:pPr>
              <w:ind w:right="113"/>
              <w:rPr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lastRenderedPageBreak/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3 191 622,408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521 354,59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1D42F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391 698,638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1D42F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171 011,08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318 693,0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331 041,5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343 883,5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357 238,6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371 128,1</w:t>
            </w:r>
          </w:p>
        </w:tc>
        <w:tc>
          <w:tcPr>
            <w:tcW w:w="412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385 573,4</w:t>
            </w:r>
          </w:p>
        </w:tc>
      </w:tr>
      <w:tr w:rsidR="00C24C8C" w:rsidRPr="00B82567" w:rsidTr="002113D1">
        <w:trPr>
          <w:cantSplit/>
          <w:trHeight w:val="1807"/>
        </w:trPr>
        <w:tc>
          <w:tcPr>
            <w:tcW w:w="9356" w:type="dxa"/>
            <w:gridSpan w:val="4"/>
            <w:vMerge/>
          </w:tcPr>
          <w:p w:rsidR="00C24C8C" w:rsidRPr="00B82567" w:rsidRDefault="00C24C8C" w:rsidP="00046B4A">
            <w:pPr>
              <w:ind w:left="82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1 686 890,708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176 062,69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1D42F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153 405,738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1D42F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147 964,38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183 293,7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190 226,3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197 435,6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204 932,8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212 730,1</w:t>
            </w:r>
          </w:p>
        </w:tc>
        <w:tc>
          <w:tcPr>
            <w:tcW w:w="412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220 839,4</w:t>
            </w:r>
          </w:p>
        </w:tc>
      </w:tr>
      <w:tr w:rsidR="00C24C8C" w:rsidRPr="00B82567" w:rsidTr="002113D1">
        <w:trPr>
          <w:cantSplit/>
          <w:trHeight w:val="1549"/>
        </w:trPr>
        <w:tc>
          <w:tcPr>
            <w:tcW w:w="9356" w:type="dxa"/>
            <w:gridSpan w:val="4"/>
            <w:vMerge/>
          </w:tcPr>
          <w:p w:rsidR="00C24C8C" w:rsidRPr="00B82567" w:rsidRDefault="00C24C8C" w:rsidP="00046B4A">
            <w:pPr>
              <w:ind w:left="82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1 504 731,7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345 291,9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1D42F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238 292,9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1D42F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23 046,7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135 399,3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140 815,2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146 447,9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152 305,8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158 398,0</w:t>
            </w:r>
          </w:p>
        </w:tc>
        <w:tc>
          <w:tcPr>
            <w:tcW w:w="412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164 734,0</w:t>
            </w:r>
          </w:p>
        </w:tc>
      </w:tr>
      <w:tr w:rsidR="00C24C8C" w:rsidRPr="00B82567" w:rsidTr="002113D1">
        <w:trPr>
          <w:cantSplit/>
          <w:trHeight w:val="1699"/>
        </w:trPr>
        <w:tc>
          <w:tcPr>
            <w:tcW w:w="9356" w:type="dxa"/>
            <w:gridSpan w:val="4"/>
            <w:vMerge w:val="restart"/>
          </w:tcPr>
          <w:p w:rsidR="00C24C8C" w:rsidRPr="00B82567" w:rsidRDefault="00C24C8C" w:rsidP="00506665">
            <w:pPr>
              <w:ind w:right="113"/>
              <w:rPr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3 191 622,408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521 354,59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1D42F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391 698,638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1D42F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171 011,08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318 693,0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331 041,5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343 883,5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357 238,6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371 128,1</w:t>
            </w:r>
          </w:p>
        </w:tc>
        <w:tc>
          <w:tcPr>
            <w:tcW w:w="412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385 573,4</w:t>
            </w:r>
          </w:p>
        </w:tc>
      </w:tr>
      <w:tr w:rsidR="00C24C8C" w:rsidRPr="00B82567" w:rsidTr="00C24C8C">
        <w:trPr>
          <w:cantSplit/>
          <w:trHeight w:val="1715"/>
        </w:trPr>
        <w:tc>
          <w:tcPr>
            <w:tcW w:w="9356" w:type="dxa"/>
            <w:gridSpan w:val="4"/>
            <w:vMerge/>
          </w:tcPr>
          <w:p w:rsidR="00C24C8C" w:rsidRPr="00B82567" w:rsidRDefault="00C24C8C" w:rsidP="00046B4A">
            <w:pPr>
              <w:ind w:left="82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1 686 890,708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176 062,69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3C75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153 405,738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3C75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147 964,38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183 293,7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190 226,3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197 435,6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204 932,8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212 730,1</w:t>
            </w:r>
          </w:p>
        </w:tc>
        <w:tc>
          <w:tcPr>
            <w:tcW w:w="412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220 839,4</w:t>
            </w:r>
          </w:p>
        </w:tc>
      </w:tr>
      <w:tr w:rsidR="00C24C8C" w:rsidRPr="00046B4A" w:rsidTr="00C24C8C">
        <w:trPr>
          <w:cantSplit/>
          <w:trHeight w:val="1566"/>
        </w:trPr>
        <w:tc>
          <w:tcPr>
            <w:tcW w:w="9356" w:type="dxa"/>
            <w:gridSpan w:val="4"/>
            <w:vMerge/>
          </w:tcPr>
          <w:p w:rsidR="00C24C8C" w:rsidRPr="00B82567" w:rsidRDefault="00C24C8C" w:rsidP="00046B4A">
            <w:pPr>
              <w:ind w:left="82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C24C8C" w:rsidRPr="00B82567" w:rsidRDefault="00C24C8C" w:rsidP="00B003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1 504 731,7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C24C8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345 291,9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3C75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238 292,9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3C75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23 046,7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135 399,3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140 815,2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146 447,9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152 305,8</w:t>
            </w:r>
          </w:p>
        </w:tc>
        <w:tc>
          <w:tcPr>
            <w:tcW w:w="411" w:type="dxa"/>
            <w:textDirection w:val="btLr"/>
            <w:vAlign w:val="center"/>
          </w:tcPr>
          <w:p w:rsidR="00C24C8C" w:rsidRPr="00B82567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158 398,0</w:t>
            </w:r>
          </w:p>
        </w:tc>
        <w:tc>
          <w:tcPr>
            <w:tcW w:w="412" w:type="dxa"/>
            <w:textDirection w:val="btLr"/>
            <w:vAlign w:val="center"/>
          </w:tcPr>
          <w:p w:rsidR="00C24C8C" w:rsidRPr="00046B4A" w:rsidRDefault="00C24C8C" w:rsidP="00046B4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8256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164 734,0»</w:t>
            </w:r>
          </w:p>
        </w:tc>
      </w:tr>
    </w:tbl>
    <w:p w:rsidR="008A4565" w:rsidRPr="004C3027" w:rsidRDefault="008A4565" w:rsidP="00465E29">
      <w:pPr>
        <w:spacing w:line="192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65E29" w:rsidRDefault="00465E29" w:rsidP="00465E2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286ECA" w:rsidRPr="002146E4" w:rsidRDefault="00286ECA" w:rsidP="00465E29">
      <w:pPr>
        <w:tabs>
          <w:tab w:val="left" w:pos="12240"/>
        </w:tabs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2146E4" w:rsidSect="009E366E">
      <w:headerReference w:type="default" r:id="rId12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C6" w:rsidRDefault="00A464C6">
      <w:r>
        <w:separator/>
      </w:r>
    </w:p>
  </w:endnote>
  <w:endnote w:type="continuationSeparator" w:id="0">
    <w:p w:rsidR="00A464C6" w:rsidRDefault="00A4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40C40" w:rsidTr="00840C4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EB3E0A">
          <w:pPr>
            <w:pStyle w:val="a6"/>
          </w:pPr>
          <w:r>
            <w:rPr>
              <w:noProof/>
            </w:rPr>
            <w:drawing>
              <wp:inline distT="0" distB="0" distL="0" distR="0" wp14:anchorId="475E1854" wp14:editId="7FD81F6F">
                <wp:extent cx="668020" cy="286385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840C40" w:rsidRDefault="00EB3E0A" w:rsidP="00840C4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13AEC1F" wp14:editId="6C813268">
                <wp:extent cx="174625" cy="142875"/>
                <wp:effectExtent l="0" t="0" r="0" b="9525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840C40" w:rsidRDefault="009E366E" w:rsidP="00840C4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4944  05.03.2022 12:23:29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840C4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840C40" w:rsidRDefault="00876034" w:rsidP="00840C4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40C40" w:rsidRPr="00840C40" w:rsidTr="00840C40">
      <w:tc>
        <w:tcPr>
          <w:tcW w:w="2538" w:type="dxa"/>
          <w:shd w:val="clear" w:color="auto" w:fill="auto"/>
        </w:tcPr>
        <w:p w:rsidR="00876034" w:rsidRPr="00840C4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840C40" w:rsidRDefault="00876034" w:rsidP="00840C4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840C40" w:rsidRDefault="00876034" w:rsidP="00840C4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840C40" w:rsidRDefault="00876034" w:rsidP="00840C4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C6" w:rsidRDefault="00A464C6">
      <w:r>
        <w:separator/>
      </w:r>
    </w:p>
  </w:footnote>
  <w:footnote w:type="continuationSeparator" w:id="0">
    <w:p w:rsidR="00A464C6" w:rsidRDefault="00A46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84A08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u4UhopXr6aVV0Y2wADWOy1zJkQ=" w:salt="cfQaYJbUWop1n6+TupWGu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E4"/>
    <w:rsid w:val="0001360F"/>
    <w:rsid w:val="000200BC"/>
    <w:rsid w:val="00023549"/>
    <w:rsid w:val="0003144D"/>
    <w:rsid w:val="000331B3"/>
    <w:rsid w:val="00033413"/>
    <w:rsid w:val="00037C0C"/>
    <w:rsid w:val="00043572"/>
    <w:rsid w:val="00046B4A"/>
    <w:rsid w:val="00047554"/>
    <w:rsid w:val="000502A3"/>
    <w:rsid w:val="000510A0"/>
    <w:rsid w:val="0005513F"/>
    <w:rsid w:val="00056DEB"/>
    <w:rsid w:val="000570F6"/>
    <w:rsid w:val="00073A7A"/>
    <w:rsid w:val="0007459D"/>
    <w:rsid w:val="00076D5E"/>
    <w:rsid w:val="00084DD3"/>
    <w:rsid w:val="000917C0"/>
    <w:rsid w:val="000939EA"/>
    <w:rsid w:val="000A298D"/>
    <w:rsid w:val="000B0736"/>
    <w:rsid w:val="000B73C0"/>
    <w:rsid w:val="000C2230"/>
    <w:rsid w:val="000D4F85"/>
    <w:rsid w:val="000D5E76"/>
    <w:rsid w:val="000E3F19"/>
    <w:rsid w:val="00101951"/>
    <w:rsid w:val="00101ABA"/>
    <w:rsid w:val="00105486"/>
    <w:rsid w:val="001121DB"/>
    <w:rsid w:val="00113E03"/>
    <w:rsid w:val="00122CFD"/>
    <w:rsid w:val="0014124F"/>
    <w:rsid w:val="00151370"/>
    <w:rsid w:val="00154D5D"/>
    <w:rsid w:val="00155C3F"/>
    <w:rsid w:val="0016042B"/>
    <w:rsid w:val="00162E72"/>
    <w:rsid w:val="00167CD5"/>
    <w:rsid w:val="00172513"/>
    <w:rsid w:val="00175BE5"/>
    <w:rsid w:val="001763D3"/>
    <w:rsid w:val="00176FFF"/>
    <w:rsid w:val="00184799"/>
    <w:rsid w:val="001850F4"/>
    <w:rsid w:val="00190FF9"/>
    <w:rsid w:val="001947BE"/>
    <w:rsid w:val="0019776B"/>
    <w:rsid w:val="001A1CA4"/>
    <w:rsid w:val="001A560F"/>
    <w:rsid w:val="001B0982"/>
    <w:rsid w:val="001B32BA"/>
    <w:rsid w:val="001C51F6"/>
    <w:rsid w:val="001D1712"/>
    <w:rsid w:val="001D42FD"/>
    <w:rsid w:val="001D568A"/>
    <w:rsid w:val="001E0317"/>
    <w:rsid w:val="001E20F1"/>
    <w:rsid w:val="001F12E8"/>
    <w:rsid w:val="001F228C"/>
    <w:rsid w:val="001F64B8"/>
    <w:rsid w:val="001F7C83"/>
    <w:rsid w:val="00201229"/>
    <w:rsid w:val="00203046"/>
    <w:rsid w:val="00205AB5"/>
    <w:rsid w:val="002079CC"/>
    <w:rsid w:val="002113D1"/>
    <w:rsid w:val="002146E4"/>
    <w:rsid w:val="0021496C"/>
    <w:rsid w:val="00224DBA"/>
    <w:rsid w:val="00231F1C"/>
    <w:rsid w:val="002429AC"/>
    <w:rsid w:val="00242DDB"/>
    <w:rsid w:val="00246CB7"/>
    <w:rsid w:val="002479A2"/>
    <w:rsid w:val="0026087E"/>
    <w:rsid w:val="00261DE0"/>
    <w:rsid w:val="00263435"/>
    <w:rsid w:val="00265420"/>
    <w:rsid w:val="0026696A"/>
    <w:rsid w:val="00274E14"/>
    <w:rsid w:val="00280A6D"/>
    <w:rsid w:val="00285543"/>
    <w:rsid w:val="00286ECA"/>
    <w:rsid w:val="002953B6"/>
    <w:rsid w:val="002B6674"/>
    <w:rsid w:val="002B7A59"/>
    <w:rsid w:val="002C6B4B"/>
    <w:rsid w:val="002E51A7"/>
    <w:rsid w:val="002E5A5F"/>
    <w:rsid w:val="002E5CD2"/>
    <w:rsid w:val="002F1E81"/>
    <w:rsid w:val="003020A5"/>
    <w:rsid w:val="00310D92"/>
    <w:rsid w:val="00315A4C"/>
    <w:rsid w:val="003160CB"/>
    <w:rsid w:val="00321A7C"/>
    <w:rsid w:val="003222A3"/>
    <w:rsid w:val="0032305E"/>
    <w:rsid w:val="003276AB"/>
    <w:rsid w:val="003333E6"/>
    <w:rsid w:val="00336035"/>
    <w:rsid w:val="003368E5"/>
    <w:rsid w:val="003431B4"/>
    <w:rsid w:val="003529C7"/>
    <w:rsid w:val="00360A40"/>
    <w:rsid w:val="00381C12"/>
    <w:rsid w:val="003870C2"/>
    <w:rsid w:val="003B00DE"/>
    <w:rsid w:val="003C75A4"/>
    <w:rsid w:val="003D14B2"/>
    <w:rsid w:val="003D3B8A"/>
    <w:rsid w:val="003D3E42"/>
    <w:rsid w:val="003D54F8"/>
    <w:rsid w:val="003D63DE"/>
    <w:rsid w:val="003F054E"/>
    <w:rsid w:val="003F4F5E"/>
    <w:rsid w:val="003F6ED5"/>
    <w:rsid w:val="00400906"/>
    <w:rsid w:val="004011C1"/>
    <w:rsid w:val="0042590E"/>
    <w:rsid w:val="0043345B"/>
    <w:rsid w:val="00437F65"/>
    <w:rsid w:val="00460FEA"/>
    <w:rsid w:val="00465E29"/>
    <w:rsid w:val="004717A3"/>
    <w:rsid w:val="004734B7"/>
    <w:rsid w:val="00475AD6"/>
    <w:rsid w:val="00476C41"/>
    <w:rsid w:val="00476EFE"/>
    <w:rsid w:val="00477654"/>
    <w:rsid w:val="00480763"/>
    <w:rsid w:val="0048113F"/>
    <w:rsid w:val="00481B88"/>
    <w:rsid w:val="00483369"/>
    <w:rsid w:val="00483B49"/>
    <w:rsid w:val="00485B4F"/>
    <w:rsid w:val="004862D1"/>
    <w:rsid w:val="00490B25"/>
    <w:rsid w:val="00491431"/>
    <w:rsid w:val="00496279"/>
    <w:rsid w:val="004A16A6"/>
    <w:rsid w:val="004B12DC"/>
    <w:rsid w:val="004B2D5A"/>
    <w:rsid w:val="004C3027"/>
    <w:rsid w:val="004C51E2"/>
    <w:rsid w:val="004C7785"/>
    <w:rsid w:val="004D293D"/>
    <w:rsid w:val="004D52B1"/>
    <w:rsid w:val="004F0F15"/>
    <w:rsid w:val="004F44FE"/>
    <w:rsid w:val="00502F66"/>
    <w:rsid w:val="00506665"/>
    <w:rsid w:val="00512A47"/>
    <w:rsid w:val="00516C6F"/>
    <w:rsid w:val="00520649"/>
    <w:rsid w:val="005251DE"/>
    <w:rsid w:val="00531C68"/>
    <w:rsid w:val="00532119"/>
    <w:rsid w:val="005335F3"/>
    <w:rsid w:val="005360C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22ED"/>
    <w:rsid w:val="005939E6"/>
    <w:rsid w:val="0059404C"/>
    <w:rsid w:val="005A4227"/>
    <w:rsid w:val="005A476D"/>
    <w:rsid w:val="005A7C62"/>
    <w:rsid w:val="005B1357"/>
    <w:rsid w:val="005B229B"/>
    <w:rsid w:val="005B3518"/>
    <w:rsid w:val="005C56AE"/>
    <w:rsid w:val="005C7449"/>
    <w:rsid w:val="005D4A4F"/>
    <w:rsid w:val="005D616A"/>
    <w:rsid w:val="005D69FA"/>
    <w:rsid w:val="005D76BE"/>
    <w:rsid w:val="005E3C98"/>
    <w:rsid w:val="005E6D99"/>
    <w:rsid w:val="005F2ADD"/>
    <w:rsid w:val="005F2C49"/>
    <w:rsid w:val="005F58DF"/>
    <w:rsid w:val="006013EB"/>
    <w:rsid w:val="0060479E"/>
    <w:rsid w:val="00604BE7"/>
    <w:rsid w:val="00611CF5"/>
    <w:rsid w:val="00616AED"/>
    <w:rsid w:val="00620A36"/>
    <w:rsid w:val="00632A4F"/>
    <w:rsid w:val="00632B56"/>
    <w:rsid w:val="00634541"/>
    <w:rsid w:val="006351E3"/>
    <w:rsid w:val="00644236"/>
    <w:rsid w:val="006471E5"/>
    <w:rsid w:val="006710D1"/>
    <w:rsid w:val="006717EF"/>
    <w:rsid w:val="00671D3B"/>
    <w:rsid w:val="00672DE4"/>
    <w:rsid w:val="006837FA"/>
    <w:rsid w:val="00684A5B"/>
    <w:rsid w:val="006968A3"/>
    <w:rsid w:val="006A16BB"/>
    <w:rsid w:val="006A1F71"/>
    <w:rsid w:val="006A5C2F"/>
    <w:rsid w:val="006B124A"/>
    <w:rsid w:val="006C200B"/>
    <w:rsid w:val="006C7A5C"/>
    <w:rsid w:val="006F328B"/>
    <w:rsid w:val="006F3765"/>
    <w:rsid w:val="006F3FDF"/>
    <w:rsid w:val="006F5886"/>
    <w:rsid w:val="00707734"/>
    <w:rsid w:val="00707E19"/>
    <w:rsid w:val="00712F7C"/>
    <w:rsid w:val="00715B62"/>
    <w:rsid w:val="0072328A"/>
    <w:rsid w:val="007377B5"/>
    <w:rsid w:val="00745E2D"/>
    <w:rsid w:val="00746CC2"/>
    <w:rsid w:val="007514BA"/>
    <w:rsid w:val="00760323"/>
    <w:rsid w:val="00764159"/>
    <w:rsid w:val="0076517F"/>
    <w:rsid w:val="00765600"/>
    <w:rsid w:val="0078362A"/>
    <w:rsid w:val="007912FB"/>
    <w:rsid w:val="00791A98"/>
    <w:rsid w:val="00791C9F"/>
    <w:rsid w:val="00792AAB"/>
    <w:rsid w:val="00793B47"/>
    <w:rsid w:val="007A1D0C"/>
    <w:rsid w:val="007A2A7B"/>
    <w:rsid w:val="007B1D39"/>
    <w:rsid w:val="007B63E9"/>
    <w:rsid w:val="007D4925"/>
    <w:rsid w:val="007E0932"/>
    <w:rsid w:val="007F0311"/>
    <w:rsid w:val="007F0C8A"/>
    <w:rsid w:val="007F11AB"/>
    <w:rsid w:val="007F68EF"/>
    <w:rsid w:val="007F79FF"/>
    <w:rsid w:val="008076FD"/>
    <w:rsid w:val="00807EBC"/>
    <w:rsid w:val="0081343F"/>
    <w:rsid w:val="00813EC3"/>
    <w:rsid w:val="008143CB"/>
    <w:rsid w:val="00816B11"/>
    <w:rsid w:val="008175EE"/>
    <w:rsid w:val="00823CA1"/>
    <w:rsid w:val="00827A68"/>
    <w:rsid w:val="00840C40"/>
    <w:rsid w:val="00850EB3"/>
    <w:rsid w:val="008513B9"/>
    <w:rsid w:val="00852A00"/>
    <w:rsid w:val="008622E9"/>
    <w:rsid w:val="008702D3"/>
    <w:rsid w:val="00876034"/>
    <w:rsid w:val="008767BD"/>
    <w:rsid w:val="00882159"/>
    <w:rsid w:val="008827E7"/>
    <w:rsid w:val="0088482D"/>
    <w:rsid w:val="00884A08"/>
    <w:rsid w:val="00884BAC"/>
    <w:rsid w:val="008A1696"/>
    <w:rsid w:val="008A1BA9"/>
    <w:rsid w:val="008A4565"/>
    <w:rsid w:val="008A54F5"/>
    <w:rsid w:val="008B7B5C"/>
    <w:rsid w:val="008C58FE"/>
    <w:rsid w:val="008D24E4"/>
    <w:rsid w:val="008D5409"/>
    <w:rsid w:val="008E6C41"/>
    <w:rsid w:val="008F0816"/>
    <w:rsid w:val="008F6BB7"/>
    <w:rsid w:val="00900F42"/>
    <w:rsid w:val="00901C70"/>
    <w:rsid w:val="00902BCD"/>
    <w:rsid w:val="00903003"/>
    <w:rsid w:val="00903424"/>
    <w:rsid w:val="00906D7B"/>
    <w:rsid w:val="00907CF7"/>
    <w:rsid w:val="009115C5"/>
    <w:rsid w:val="00915640"/>
    <w:rsid w:val="00932E3C"/>
    <w:rsid w:val="0093300E"/>
    <w:rsid w:val="0095573E"/>
    <w:rsid w:val="009573D3"/>
    <w:rsid w:val="009608B9"/>
    <w:rsid w:val="00963DAE"/>
    <w:rsid w:val="0098499A"/>
    <w:rsid w:val="00991B8A"/>
    <w:rsid w:val="009977FF"/>
    <w:rsid w:val="009A085B"/>
    <w:rsid w:val="009B6B53"/>
    <w:rsid w:val="009C1DE6"/>
    <w:rsid w:val="009C1F0E"/>
    <w:rsid w:val="009D3E8C"/>
    <w:rsid w:val="009E2C87"/>
    <w:rsid w:val="009E366E"/>
    <w:rsid w:val="009E3A0E"/>
    <w:rsid w:val="00A1314B"/>
    <w:rsid w:val="00A13160"/>
    <w:rsid w:val="00A137D3"/>
    <w:rsid w:val="00A26BB1"/>
    <w:rsid w:val="00A40494"/>
    <w:rsid w:val="00A44A8F"/>
    <w:rsid w:val="00A464C6"/>
    <w:rsid w:val="00A51D96"/>
    <w:rsid w:val="00A54268"/>
    <w:rsid w:val="00A715D3"/>
    <w:rsid w:val="00A96D17"/>
    <w:rsid w:val="00A96F84"/>
    <w:rsid w:val="00AB5660"/>
    <w:rsid w:val="00AC0D93"/>
    <w:rsid w:val="00AC3953"/>
    <w:rsid w:val="00AC7150"/>
    <w:rsid w:val="00AD4D8D"/>
    <w:rsid w:val="00AE1DCA"/>
    <w:rsid w:val="00AF5F7C"/>
    <w:rsid w:val="00B00397"/>
    <w:rsid w:val="00B02207"/>
    <w:rsid w:val="00B025E0"/>
    <w:rsid w:val="00B03403"/>
    <w:rsid w:val="00B06918"/>
    <w:rsid w:val="00B06DE9"/>
    <w:rsid w:val="00B10324"/>
    <w:rsid w:val="00B20471"/>
    <w:rsid w:val="00B376B1"/>
    <w:rsid w:val="00B41EF1"/>
    <w:rsid w:val="00B528B6"/>
    <w:rsid w:val="00B620D9"/>
    <w:rsid w:val="00B633DB"/>
    <w:rsid w:val="00B639ED"/>
    <w:rsid w:val="00B6448A"/>
    <w:rsid w:val="00B66A8C"/>
    <w:rsid w:val="00B67F43"/>
    <w:rsid w:val="00B8061C"/>
    <w:rsid w:val="00B82567"/>
    <w:rsid w:val="00B83BA2"/>
    <w:rsid w:val="00B84237"/>
    <w:rsid w:val="00B853AA"/>
    <w:rsid w:val="00B8724A"/>
    <w:rsid w:val="00B875BF"/>
    <w:rsid w:val="00B91F62"/>
    <w:rsid w:val="00B95295"/>
    <w:rsid w:val="00B96AA6"/>
    <w:rsid w:val="00B96DF7"/>
    <w:rsid w:val="00BB2C98"/>
    <w:rsid w:val="00BC4A35"/>
    <w:rsid w:val="00BD0B82"/>
    <w:rsid w:val="00BD32CD"/>
    <w:rsid w:val="00BE3D50"/>
    <w:rsid w:val="00BE7D79"/>
    <w:rsid w:val="00BF1279"/>
    <w:rsid w:val="00BF1D18"/>
    <w:rsid w:val="00BF3F48"/>
    <w:rsid w:val="00BF4F5F"/>
    <w:rsid w:val="00BF7572"/>
    <w:rsid w:val="00C04EEB"/>
    <w:rsid w:val="00C0704D"/>
    <w:rsid w:val="00C075A4"/>
    <w:rsid w:val="00C10F12"/>
    <w:rsid w:val="00C11826"/>
    <w:rsid w:val="00C236CD"/>
    <w:rsid w:val="00C24C8C"/>
    <w:rsid w:val="00C3044A"/>
    <w:rsid w:val="00C41854"/>
    <w:rsid w:val="00C4611F"/>
    <w:rsid w:val="00C46D42"/>
    <w:rsid w:val="00C50C32"/>
    <w:rsid w:val="00C60178"/>
    <w:rsid w:val="00C61760"/>
    <w:rsid w:val="00C63CD6"/>
    <w:rsid w:val="00C86CFB"/>
    <w:rsid w:val="00C87D95"/>
    <w:rsid w:val="00C9077A"/>
    <w:rsid w:val="00C9384B"/>
    <w:rsid w:val="00C940B0"/>
    <w:rsid w:val="00C95CD2"/>
    <w:rsid w:val="00C96A18"/>
    <w:rsid w:val="00CA051B"/>
    <w:rsid w:val="00CB3CBE"/>
    <w:rsid w:val="00CB4EEC"/>
    <w:rsid w:val="00CD3B93"/>
    <w:rsid w:val="00CE16F0"/>
    <w:rsid w:val="00CE4498"/>
    <w:rsid w:val="00CF03D8"/>
    <w:rsid w:val="00CF375D"/>
    <w:rsid w:val="00CF4348"/>
    <w:rsid w:val="00D015D5"/>
    <w:rsid w:val="00D03795"/>
    <w:rsid w:val="00D03D68"/>
    <w:rsid w:val="00D13AE7"/>
    <w:rsid w:val="00D21650"/>
    <w:rsid w:val="00D24E5C"/>
    <w:rsid w:val="00D266DD"/>
    <w:rsid w:val="00D32B04"/>
    <w:rsid w:val="00D33B00"/>
    <w:rsid w:val="00D374E7"/>
    <w:rsid w:val="00D50F27"/>
    <w:rsid w:val="00D61F6D"/>
    <w:rsid w:val="00D628C0"/>
    <w:rsid w:val="00D638AA"/>
    <w:rsid w:val="00D63949"/>
    <w:rsid w:val="00D652E7"/>
    <w:rsid w:val="00D77AA3"/>
    <w:rsid w:val="00D77BCF"/>
    <w:rsid w:val="00D84394"/>
    <w:rsid w:val="00D8518F"/>
    <w:rsid w:val="00D87263"/>
    <w:rsid w:val="00D95E55"/>
    <w:rsid w:val="00D961CC"/>
    <w:rsid w:val="00DB3664"/>
    <w:rsid w:val="00DC16FB"/>
    <w:rsid w:val="00DC4A65"/>
    <w:rsid w:val="00DC4F66"/>
    <w:rsid w:val="00E062A4"/>
    <w:rsid w:val="00E10B44"/>
    <w:rsid w:val="00E11F02"/>
    <w:rsid w:val="00E15151"/>
    <w:rsid w:val="00E209DC"/>
    <w:rsid w:val="00E2726B"/>
    <w:rsid w:val="00E367A5"/>
    <w:rsid w:val="00E36AA2"/>
    <w:rsid w:val="00E37801"/>
    <w:rsid w:val="00E460AF"/>
    <w:rsid w:val="00E46EAA"/>
    <w:rsid w:val="00E5038C"/>
    <w:rsid w:val="00E50B69"/>
    <w:rsid w:val="00E5298B"/>
    <w:rsid w:val="00E55F7B"/>
    <w:rsid w:val="00E56EFB"/>
    <w:rsid w:val="00E6273D"/>
    <w:rsid w:val="00E6458F"/>
    <w:rsid w:val="00E6783D"/>
    <w:rsid w:val="00E71CE3"/>
    <w:rsid w:val="00E7242D"/>
    <w:rsid w:val="00E83BFB"/>
    <w:rsid w:val="00E8408D"/>
    <w:rsid w:val="00E87E25"/>
    <w:rsid w:val="00E95029"/>
    <w:rsid w:val="00EA04F1"/>
    <w:rsid w:val="00EA2FD3"/>
    <w:rsid w:val="00EB3E0A"/>
    <w:rsid w:val="00EB451F"/>
    <w:rsid w:val="00EB7CE9"/>
    <w:rsid w:val="00EC433F"/>
    <w:rsid w:val="00ED1FDE"/>
    <w:rsid w:val="00ED6D81"/>
    <w:rsid w:val="00ED7107"/>
    <w:rsid w:val="00EE005B"/>
    <w:rsid w:val="00EE3DA1"/>
    <w:rsid w:val="00EE661B"/>
    <w:rsid w:val="00F06EFB"/>
    <w:rsid w:val="00F1529E"/>
    <w:rsid w:val="00F16406"/>
    <w:rsid w:val="00F16F07"/>
    <w:rsid w:val="00F23A22"/>
    <w:rsid w:val="00F25D5D"/>
    <w:rsid w:val="00F35B9F"/>
    <w:rsid w:val="00F45975"/>
    <w:rsid w:val="00F45B7C"/>
    <w:rsid w:val="00F45FCE"/>
    <w:rsid w:val="00F46E8C"/>
    <w:rsid w:val="00F66485"/>
    <w:rsid w:val="00F90667"/>
    <w:rsid w:val="00F9334F"/>
    <w:rsid w:val="00F97D7F"/>
    <w:rsid w:val="00FA122C"/>
    <w:rsid w:val="00FA1FCD"/>
    <w:rsid w:val="00FA3B95"/>
    <w:rsid w:val="00FB1F47"/>
    <w:rsid w:val="00FB3560"/>
    <w:rsid w:val="00FC1278"/>
    <w:rsid w:val="00FC1973"/>
    <w:rsid w:val="00FE2035"/>
    <w:rsid w:val="00FE7735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146E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146E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rmina\Desktop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E4F02-AE84-401A-97AF-A99FFA6E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46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Шурмина Светлана Анатольевна</dc:creator>
  <cp:lastModifiedBy>Дягилева М.А.</cp:lastModifiedBy>
  <cp:revision>5</cp:revision>
  <cp:lastPrinted>2021-12-27T08:57:00Z</cp:lastPrinted>
  <dcterms:created xsi:type="dcterms:W3CDTF">2022-03-05T08:10:00Z</dcterms:created>
  <dcterms:modified xsi:type="dcterms:W3CDTF">2022-03-15T12:29:00Z</dcterms:modified>
</cp:coreProperties>
</file>