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77F3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40C40" w:rsidTr="00840C40">
        <w:tc>
          <w:tcPr>
            <w:tcW w:w="10326" w:type="dxa"/>
            <w:shd w:val="clear" w:color="auto" w:fill="auto"/>
          </w:tcPr>
          <w:p w:rsidR="00190FF9" w:rsidRPr="00840C40" w:rsidRDefault="00190FF9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146E4" w:rsidRPr="00840C40" w:rsidRDefault="002146E4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3B153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96A18" w:rsidRPr="00840C40" w:rsidRDefault="002146E4" w:rsidP="006968A3">
            <w:pPr>
              <w:rPr>
                <w:rFonts w:ascii="Times New Roman" w:hAnsi="Times New Roman"/>
                <w:sz w:val="28"/>
                <w:szCs w:val="28"/>
              </w:rPr>
            </w:pPr>
            <w:r w:rsidRPr="00840C4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1677C5" w:rsidP="00B528B6">
            <w:pPr>
              <w:rPr>
                <w:rFonts w:ascii="Times New Roman" w:hAnsi="Times New Roman"/>
                <w:sz w:val="28"/>
                <w:szCs w:val="28"/>
              </w:rPr>
            </w:pPr>
            <w:r w:rsidRPr="001677C5">
              <w:rPr>
                <w:rFonts w:ascii="Times New Roman" w:hAnsi="Times New Roman"/>
                <w:sz w:val="28"/>
                <w:szCs w:val="28"/>
              </w:rPr>
              <w:t>от 15.03.2022 № 86</w:t>
            </w:r>
            <w:bookmarkStart w:id="0" w:name="_GoBack"/>
            <w:bookmarkEnd w:id="0"/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68A3" w:rsidRPr="00840C40" w:rsidTr="00840C40">
        <w:tc>
          <w:tcPr>
            <w:tcW w:w="10326" w:type="dxa"/>
            <w:shd w:val="clear" w:color="auto" w:fill="auto"/>
          </w:tcPr>
          <w:p w:rsidR="006968A3" w:rsidRPr="00840C40" w:rsidRDefault="006968A3" w:rsidP="00B528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968A3" w:rsidRPr="00840C40" w:rsidRDefault="006968A3" w:rsidP="00B52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E0E49" w:rsidRPr="00AE0E49" w:rsidRDefault="00AE0E49" w:rsidP="00C9384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lang w:eastAsia="x-none"/>
        </w:rPr>
      </w:pPr>
    </w:p>
    <w:p w:rsidR="00620A36" w:rsidRPr="00AB5660" w:rsidRDefault="00620A36" w:rsidP="00465E29">
      <w:pPr>
        <w:spacing w:line="192" w:lineRule="auto"/>
        <w:jc w:val="center"/>
        <w:rPr>
          <w:rFonts w:ascii="Times New Roman" w:hAnsi="Times New Roman"/>
          <w:sz w:val="2"/>
          <w:szCs w:val="2"/>
          <w:u w:val="single"/>
        </w:rPr>
      </w:pPr>
    </w:p>
    <w:p w:rsidR="00AB5660" w:rsidRPr="00406E38" w:rsidRDefault="00AB5660" w:rsidP="00465E29">
      <w:pPr>
        <w:spacing w:line="192" w:lineRule="auto"/>
        <w:jc w:val="center"/>
        <w:rPr>
          <w:rFonts w:ascii="Times New Roman" w:hAnsi="Times New Roman"/>
          <w:sz w:val="2"/>
          <w:szCs w:val="2"/>
          <w:u w:val="single"/>
        </w:rPr>
      </w:pPr>
    </w:p>
    <w:tbl>
      <w:tblPr>
        <w:tblW w:w="1445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842"/>
        <w:gridCol w:w="2410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06E38" w:rsidRPr="00CC7070" w:rsidTr="00094F1A">
        <w:trPr>
          <w:cantSplit/>
          <w:trHeight w:val="168"/>
          <w:tblHeader/>
        </w:trPr>
        <w:tc>
          <w:tcPr>
            <w:tcW w:w="567" w:type="dxa"/>
          </w:tcPr>
          <w:p w:rsidR="00406E38" w:rsidRPr="00CC7070" w:rsidRDefault="00406E38" w:rsidP="007E50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406E38" w:rsidRPr="00CC7070" w:rsidRDefault="00406E38" w:rsidP="007E50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6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6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vAlign w:val="center"/>
          </w:tcPr>
          <w:p w:rsidR="00406E38" w:rsidRPr="00CC7070" w:rsidRDefault="00406E38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C3650" w:rsidRPr="00CC7070" w:rsidTr="00094F1A">
        <w:trPr>
          <w:cantSplit/>
          <w:trHeight w:val="1719"/>
        </w:trPr>
        <w:tc>
          <w:tcPr>
            <w:tcW w:w="567" w:type="dxa"/>
          </w:tcPr>
          <w:p w:rsidR="009C3650" w:rsidRPr="00CC7070" w:rsidRDefault="007E4B57" w:rsidP="007E50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="009C3650"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4253" w:type="dxa"/>
          </w:tcPr>
          <w:p w:rsidR="009C3650" w:rsidRPr="00CC7070" w:rsidRDefault="009C3650" w:rsidP="007E50C6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1842" w:type="dxa"/>
          </w:tcPr>
          <w:p w:rsidR="009C3650" w:rsidRPr="00CC7070" w:rsidRDefault="009C3650" w:rsidP="007E50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C3650" w:rsidRPr="00CC7070" w:rsidRDefault="009C3650" w:rsidP="007E50C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9C3650" w:rsidRPr="00CC7070" w:rsidRDefault="009C3650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7" w:type="dxa"/>
          </w:tcPr>
          <w:p w:rsidR="009C3650" w:rsidRPr="00CC7070" w:rsidRDefault="009C3650" w:rsidP="00AE0E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9C365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914 294,08407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9C365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92 123,22839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9C365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92 213,67784</w:t>
            </w:r>
          </w:p>
        </w:tc>
        <w:tc>
          <w:tcPr>
            <w:tcW w:w="426" w:type="dxa"/>
            <w:textDirection w:val="btLr"/>
            <w:vAlign w:val="center"/>
          </w:tcPr>
          <w:p w:rsidR="009C3650" w:rsidRPr="00CC7070" w:rsidRDefault="009C3650" w:rsidP="009C365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92 859,37784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7E50C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96 050,1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7E50C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99 892,0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7E50C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103 887,8</w:t>
            </w:r>
          </w:p>
        </w:tc>
        <w:tc>
          <w:tcPr>
            <w:tcW w:w="426" w:type="dxa"/>
            <w:textDirection w:val="btLr"/>
            <w:vAlign w:val="center"/>
          </w:tcPr>
          <w:p w:rsidR="009C3650" w:rsidRPr="00CC7070" w:rsidRDefault="009C3650" w:rsidP="007E50C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108 043,3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7E50C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112 365,0</w:t>
            </w:r>
          </w:p>
        </w:tc>
        <w:tc>
          <w:tcPr>
            <w:tcW w:w="425" w:type="dxa"/>
            <w:textDirection w:val="btLr"/>
            <w:vAlign w:val="center"/>
          </w:tcPr>
          <w:p w:rsidR="009C3650" w:rsidRPr="00CC7070" w:rsidRDefault="009C3650" w:rsidP="007E50C6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116 859,6</w:t>
            </w:r>
          </w:p>
        </w:tc>
      </w:tr>
      <w:tr w:rsidR="00577F3C" w:rsidRPr="00CC7070" w:rsidTr="00577F3C">
        <w:trPr>
          <w:cantSplit/>
          <w:trHeight w:val="1829"/>
        </w:trPr>
        <w:tc>
          <w:tcPr>
            <w:tcW w:w="567" w:type="dxa"/>
          </w:tcPr>
          <w:p w:rsidR="00577F3C" w:rsidRPr="00CC7070" w:rsidRDefault="00577F3C" w:rsidP="007E50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4253" w:type="dxa"/>
          </w:tcPr>
          <w:p w:rsidR="00577F3C" w:rsidRPr="00CC7070" w:rsidRDefault="00577F3C" w:rsidP="007E50C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деятельности министерства сельского хозяйства и продовольствия Рязанской области</w:t>
            </w:r>
          </w:p>
        </w:tc>
        <w:tc>
          <w:tcPr>
            <w:tcW w:w="1842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2410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679 877,28407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color w:val="000000"/>
                <w:sz w:val="22"/>
                <w:szCs w:val="22"/>
              </w:rPr>
              <w:t>68 503,62839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color w:val="000000"/>
                <w:sz w:val="22"/>
                <w:szCs w:val="22"/>
              </w:rPr>
              <w:t>70 461,27784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color w:val="000000"/>
                <w:sz w:val="22"/>
                <w:szCs w:val="22"/>
              </w:rPr>
              <w:t>70 461,27784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70 926,1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73 763,1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76 713,7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79 782,2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82 973,5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86 292,5</w:t>
            </w:r>
          </w:p>
        </w:tc>
      </w:tr>
      <w:tr w:rsidR="00577F3C" w:rsidRPr="00CC7070" w:rsidTr="00577F3C">
        <w:trPr>
          <w:cantSplit/>
          <w:trHeight w:val="1429"/>
        </w:trPr>
        <w:tc>
          <w:tcPr>
            <w:tcW w:w="567" w:type="dxa"/>
          </w:tcPr>
          <w:p w:rsidR="00577F3C" w:rsidRPr="00CC7070" w:rsidRDefault="00577F3C" w:rsidP="007E50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4253" w:type="dxa"/>
          </w:tcPr>
          <w:p w:rsidR="00577F3C" w:rsidRPr="00CC7070" w:rsidRDefault="00577F3C" w:rsidP="007E50C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Финансовое обеспечение деятельности ГКУ РО «Центр развития сельского хозяйства и продовольствия Рязанской области»</w:t>
            </w:r>
          </w:p>
        </w:tc>
        <w:tc>
          <w:tcPr>
            <w:tcW w:w="1842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 w:cs="Calibri"/>
                <w:sz w:val="22"/>
                <w:szCs w:val="22"/>
              </w:rPr>
              <w:t>Минсельхозпрод РО</w:t>
            </w:r>
          </w:p>
        </w:tc>
        <w:tc>
          <w:tcPr>
            <w:tcW w:w="2410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 w:cs="Calibri"/>
                <w:sz w:val="22"/>
                <w:szCs w:val="22"/>
              </w:rPr>
              <w:t>ГКУ РО «Центр развития сельского хозяйства и продовольствия Рязанской области»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234 416,8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color w:val="000000"/>
                <w:sz w:val="22"/>
                <w:szCs w:val="22"/>
              </w:rPr>
              <w:t>23 619,6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color w:val="000000"/>
                <w:sz w:val="22"/>
                <w:szCs w:val="22"/>
              </w:rPr>
              <w:t>21 752,4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577F3C" w:rsidRDefault="00577F3C" w:rsidP="00577F3C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7F3C">
              <w:rPr>
                <w:rFonts w:ascii="Times New Roman" w:hAnsi="Times New Roman"/>
                <w:color w:val="000000"/>
                <w:sz w:val="22"/>
                <w:szCs w:val="22"/>
              </w:rPr>
              <w:t>22 398,1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25 124,0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26 128,9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27 174,1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28 261,1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29 391,5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30 567,1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577F3C" w:rsidRPr="00CC7070" w:rsidTr="00094F1A">
        <w:trPr>
          <w:cantSplit/>
          <w:trHeight w:val="1708"/>
        </w:trPr>
        <w:tc>
          <w:tcPr>
            <w:tcW w:w="9072" w:type="dxa"/>
            <w:gridSpan w:val="4"/>
          </w:tcPr>
          <w:p w:rsidR="00577F3C" w:rsidRPr="00CC7070" w:rsidRDefault="00577F3C" w:rsidP="00406E38">
            <w:pPr>
              <w:ind w:right="113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CC7070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959 294,08407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97 123,22839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97 213,67784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97 859,37784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101 050,1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121 859,6</w:t>
            </w:r>
          </w:p>
        </w:tc>
      </w:tr>
      <w:tr w:rsidR="00577F3C" w:rsidRPr="00525518" w:rsidTr="00094F1A">
        <w:trPr>
          <w:cantSplit/>
          <w:trHeight w:val="1689"/>
        </w:trPr>
        <w:tc>
          <w:tcPr>
            <w:tcW w:w="9072" w:type="dxa"/>
            <w:gridSpan w:val="4"/>
          </w:tcPr>
          <w:p w:rsidR="00577F3C" w:rsidRPr="00CC7070" w:rsidRDefault="00577F3C" w:rsidP="00406E38">
            <w:pPr>
              <w:ind w:right="113"/>
              <w:rPr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67" w:type="dxa"/>
          </w:tcPr>
          <w:p w:rsidR="00577F3C" w:rsidRPr="00CC7070" w:rsidRDefault="00577F3C" w:rsidP="00AE0E4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959 294,08407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97 123,22839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97 213,67784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CC7070" w:rsidRDefault="00577F3C" w:rsidP="009C365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97 859,37784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101 050,1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6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CC7070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5" w:type="dxa"/>
            <w:textDirection w:val="btLr"/>
            <w:vAlign w:val="center"/>
          </w:tcPr>
          <w:p w:rsidR="00577F3C" w:rsidRPr="00525518" w:rsidRDefault="00577F3C" w:rsidP="007E50C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7070">
              <w:rPr>
                <w:rFonts w:ascii="Times New Roman" w:hAnsi="Times New Roman"/>
                <w:color w:val="000000"/>
                <w:sz w:val="22"/>
                <w:szCs w:val="22"/>
              </w:rPr>
              <w:t>121 859,6»</w:t>
            </w:r>
          </w:p>
        </w:tc>
      </w:tr>
    </w:tbl>
    <w:p w:rsidR="00406E38" w:rsidRPr="004C3027" w:rsidRDefault="00406E38" w:rsidP="00465E29">
      <w:pPr>
        <w:spacing w:line="192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65E29" w:rsidRDefault="00465E29" w:rsidP="00465E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286ECA" w:rsidRPr="002146E4" w:rsidRDefault="00286ECA" w:rsidP="00465E29">
      <w:pPr>
        <w:tabs>
          <w:tab w:val="left" w:pos="12240"/>
        </w:tabs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2146E4" w:rsidSect="00577F3C">
      <w:headerReference w:type="default" r:id="rId12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7DA" w:rsidRDefault="00E157DA">
      <w:r>
        <w:separator/>
      </w:r>
    </w:p>
  </w:endnote>
  <w:endnote w:type="continuationSeparator" w:id="0">
    <w:p w:rsidR="00E157DA" w:rsidRDefault="00E1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40C40" w:rsidTr="00840C4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677C5">
          <w:pPr>
            <w:pStyle w:val="a6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2.6pt;height:22.55pt">
                <v:imagedata r:id="rId1" o:title="защита_666"/>
                <o:lock v:ext="edit" aspectratio="f"/>
              </v:shape>
            </w:pict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840C40" w:rsidRDefault="001677C5" w:rsidP="00840C4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position w:val="-20"/>
              <w:sz w:val="14"/>
              <w:szCs w:val="14"/>
            </w:rPr>
            <w:pict>
              <v:shape id="_x0000_i1026" type="#_x0000_t75" style="width:13.75pt;height:11.25pt">
                <v:imagedata r:id="rId2" o:title="Номер версии 555" gain="79922f" blacklevel="-1966f"/>
              </v:shape>
            </w:pict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840C40" w:rsidRDefault="00577F3C" w:rsidP="00840C4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1113  21.02.2022 17:23:09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840C4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840C40" w:rsidRDefault="00876034" w:rsidP="00840C4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40C40" w:rsidRPr="00840C40" w:rsidTr="00840C40">
      <w:tc>
        <w:tcPr>
          <w:tcW w:w="2538" w:type="dxa"/>
          <w:shd w:val="clear" w:color="auto" w:fill="auto"/>
        </w:tcPr>
        <w:p w:rsidR="00876034" w:rsidRPr="00840C4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840C40" w:rsidRDefault="00876034" w:rsidP="00840C4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840C40" w:rsidRDefault="00876034" w:rsidP="00840C4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840C40" w:rsidRDefault="00876034" w:rsidP="00840C4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7DA" w:rsidRDefault="00E157DA">
      <w:r>
        <w:separator/>
      </w:r>
    </w:p>
  </w:footnote>
  <w:footnote w:type="continuationSeparator" w:id="0">
    <w:p w:rsidR="00E157DA" w:rsidRDefault="00E1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677C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A4av6LAFmGssVU5hg3l/Pwnm6g0=" w:salt="BO8ce656I9VBqYZ4xpQUf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6E4"/>
    <w:rsid w:val="0001360F"/>
    <w:rsid w:val="000200BC"/>
    <w:rsid w:val="00023549"/>
    <w:rsid w:val="000331B3"/>
    <w:rsid w:val="00033413"/>
    <w:rsid w:val="00037C0C"/>
    <w:rsid w:val="00047554"/>
    <w:rsid w:val="000502A3"/>
    <w:rsid w:val="000510A0"/>
    <w:rsid w:val="0005513F"/>
    <w:rsid w:val="00056DEB"/>
    <w:rsid w:val="000570F6"/>
    <w:rsid w:val="00073A7A"/>
    <w:rsid w:val="0007459D"/>
    <w:rsid w:val="00076D5E"/>
    <w:rsid w:val="00084DD3"/>
    <w:rsid w:val="000917C0"/>
    <w:rsid w:val="000939EA"/>
    <w:rsid w:val="00094F1A"/>
    <w:rsid w:val="000B0736"/>
    <w:rsid w:val="000C2230"/>
    <w:rsid w:val="000D4F85"/>
    <w:rsid w:val="000D5E76"/>
    <w:rsid w:val="000E3F19"/>
    <w:rsid w:val="00101951"/>
    <w:rsid w:val="00101ABA"/>
    <w:rsid w:val="00113E03"/>
    <w:rsid w:val="00122CFD"/>
    <w:rsid w:val="00133472"/>
    <w:rsid w:val="0014124F"/>
    <w:rsid w:val="00151370"/>
    <w:rsid w:val="00154D5D"/>
    <w:rsid w:val="00155C3F"/>
    <w:rsid w:val="0016042B"/>
    <w:rsid w:val="00162E72"/>
    <w:rsid w:val="001677C5"/>
    <w:rsid w:val="00167CD5"/>
    <w:rsid w:val="00172513"/>
    <w:rsid w:val="00175BE5"/>
    <w:rsid w:val="001763D3"/>
    <w:rsid w:val="00176FFF"/>
    <w:rsid w:val="00184799"/>
    <w:rsid w:val="001850F4"/>
    <w:rsid w:val="00190FF9"/>
    <w:rsid w:val="001947BE"/>
    <w:rsid w:val="0019776B"/>
    <w:rsid w:val="001A1CA4"/>
    <w:rsid w:val="001A560F"/>
    <w:rsid w:val="001B0982"/>
    <w:rsid w:val="001B32BA"/>
    <w:rsid w:val="001C51F6"/>
    <w:rsid w:val="001D1712"/>
    <w:rsid w:val="001D568A"/>
    <w:rsid w:val="001E0317"/>
    <w:rsid w:val="001E20F1"/>
    <w:rsid w:val="001F12E8"/>
    <w:rsid w:val="001F228C"/>
    <w:rsid w:val="001F64B8"/>
    <w:rsid w:val="001F7C83"/>
    <w:rsid w:val="00201229"/>
    <w:rsid w:val="00203046"/>
    <w:rsid w:val="00205AB5"/>
    <w:rsid w:val="002146E4"/>
    <w:rsid w:val="0021496C"/>
    <w:rsid w:val="00224DBA"/>
    <w:rsid w:val="00231F1C"/>
    <w:rsid w:val="002429AC"/>
    <w:rsid w:val="00242DDB"/>
    <w:rsid w:val="00246CB7"/>
    <w:rsid w:val="002479A2"/>
    <w:rsid w:val="0026087E"/>
    <w:rsid w:val="00261DE0"/>
    <w:rsid w:val="00263435"/>
    <w:rsid w:val="00265420"/>
    <w:rsid w:val="0026696A"/>
    <w:rsid w:val="00274E14"/>
    <w:rsid w:val="00280A6D"/>
    <w:rsid w:val="00285543"/>
    <w:rsid w:val="00286ECA"/>
    <w:rsid w:val="002953B6"/>
    <w:rsid w:val="002B6674"/>
    <w:rsid w:val="002B7A59"/>
    <w:rsid w:val="002C6B4B"/>
    <w:rsid w:val="002E51A7"/>
    <w:rsid w:val="002E5A5F"/>
    <w:rsid w:val="002E5CD2"/>
    <w:rsid w:val="002F1E81"/>
    <w:rsid w:val="00310D92"/>
    <w:rsid w:val="00315A4C"/>
    <w:rsid w:val="003160CB"/>
    <w:rsid w:val="00321A7C"/>
    <w:rsid w:val="003222A3"/>
    <w:rsid w:val="0032305E"/>
    <w:rsid w:val="003276AB"/>
    <w:rsid w:val="00336035"/>
    <w:rsid w:val="003368E5"/>
    <w:rsid w:val="003431B4"/>
    <w:rsid w:val="003529C7"/>
    <w:rsid w:val="00360A40"/>
    <w:rsid w:val="00381C12"/>
    <w:rsid w:val="003870C2"/>
    <w:rsid w:val="003B00DE"/>
    <w:rsid w:val="003B1538"/>
    <w:rsid w:val="003C2E26"/>
    <w:rsid w:val="003C3996"/>
    <w:rsid w:val="003D14B2"/>
    <w:rsid w:val="003D3B8A"/>
    <w:rsid w:val="003D3E42"/>
    <w:rsid w:val="003D54F8"/>
    <w:rsid w:val="003D63DE"/>
    <w:rsid w:val="003F4F5E"/>
    <w:rsid w:val="003F6ED5"/>
    <w:rsid w:val="00400906"/>
    <w:rsid w:val="004011C1"/>
    <w:rsid w:val="00406E38"/>
    <w:rsid w:val="0042590E"/>
    <w:rsid w:val="0043345B"/>
    <w:rsid w:val="00437F65"/>
    <w:rsid w:val="00460FEA"/>
    <w:rsid w:val="00465E29"/>
    <w:rsid w:val="004717A3"/>
    <w:rsid w:val="004734B7"/>
    <w:rsid w:val="00475AD6"/>
    <w:rsid w:val="00476C41"/>
    <w:rsid w:val="00477654"/>
    <w:rsid w:val="00480763"/>
    <w:rsid w:val="0048113F"/>
    <w:rsid w:val="00481B88"/>
    <w:rsid w:val="00483369"/>
    <w:rsid w:val="00483B49"/>
    <w:rsid w:val="00485B4F"/>
    <w:rsid w:val="004862D1"/>
    <w:rsid w:val="00490B25"/>
    <w:rsid w:val="004A16A6"/>
    <w:rsid w:val="004B12DC"/>
    <w:rsid w:val="004B2D5A"/>
    <w:rsid w:val="004C3027"/>
    <w:rsid w:val="004C7785"/>
    <w:rsid w:val="004D293D"/>
    <w:rsid w:val="004D52B1"/>
    <w:rsid w:val="004F0F15"/>
    <w:rsid w:val="004F44FE"/>
    <w:rsid w:val="00502F66"/>
    <w:rsid w:val="00512A47"/>
    <w:rsid w:val="00520649"/>
    <w:rsid w:val="005251DE"/>
    <w:rsid w:val="00531C68"/>
    <w:rsid w:val="00532119"/>
    <w:rsid w:val="005335F3"/>
    <w:rsid w:val="005360C6"/>
    <w:rsid w:val="00543C38"/>
    <w:rsid w:val="00543D2D"/>
    <w:rsid w:val="00545A3D"/>
    <w:rsid w:val="00546DBB"/>
    <w:rsid w:val="00561A5B"/>
    <w:rsid w:val="0057074C"/>
    <w:rsid w:val="00573FBF"/>
    <w:rsid w:val="00574FF3"/>
    <w:rsid w:val="00575AFF"/>
    <w:rsid w:val="00577F3C"/>
    <w:rsid w:val="00582538"/>
    <w:rsid w:val="005838EA"/>
    <w:rsid w:val="00585EE1"/>
    <w:rsid w:val="00590C0E"/>
    <w:rsid w:val="005939E6"/>
    <w:rsid w:val="0059404C"/>
    <w:rsid w:val="005A4227"/>
    <w:rsid w:val="005A476D"/>
    <w:rsid w:val="005A7C62"/>
    <w:rsid w:val="005B1357"/>
    <w:rsid w:val="005B229B"/>
    <w:rsid w:val="005B3518"/>
    <w:rsid w:val="005C56AE"/>
    <w:rsid w:val="005C7449"/>
    <w:rsid w:val="005D4A4F"/>
    <w:rsid w:val="005D616A"/>
    <w:rsid w:val="005D69FA"/>
    <w:rsid w:val="005E3C98"/>
    <w:rsid w:val="005E6D99"/>
    <w:rsid w:val="005F2ADD"/>
    <w:rsid w:val="005F2C49"/>
    <w:rsid w:val="005F58DF"/>
    <w:rsid w:val="006013EB"/>
    <w:rsid w:val="0060479E"/>
    <w:rsid w:val="00604BE7"/>
    <w:rsid w:val="00611CF5"/>
    <w:rsid w:val="00616AED"/>
    <w:rsid w:val="00620A36"/>
    <w:rsid w:val="00632A4F"/>
    <w:rsid w:val="00632B56"/>
    <w:rsid w:val="00634541"/>
    <w:rsid w:val="006351E3"/>
    <w:rsid w:val="00644236"/>
    <w:rsid w:val="006471E5"/>
    <w:rsid w:val="0065386D"/>
    <w:rsid w:val="006710D1"/>
    <w:rsid w:val="006717EF"/>
    <w:rsid w:val="00671D3B"/>
    <w:rsid w:val="00672DE4"/>
    <w:rsid w:val="006837FA"/>
    <w:rsid w:val="00684A5B"/>
    <w:rsid w:val="006968A3"/>
    <w:rsid w:val="006A16BB"/>
    <w:rsid w:val="006A1F71"/>
    <w:rsid w:val="006A5C2F"/>
    <w:rsid w:val="006B124A"/>
    <w:rsid w:val="006C200B"/>
    <w:rsid w:val="006C7A5C"/>
    <w:rsid w:val="006F328B"/>
    <w:rsid w:val="006F3765"/>
    <w:rsid w:val="006F3FDF"/>
    <w:rsid w:val="006F5886"/>
    <w:rsid w:val="00707734"/>
    <w:rsid w:val="00707E19"/>
    <w:rsid w:val="00712F7C"/>
    <w:rsid w:val="00715B62"/>
    <w:rsid w:val="0072328A"/>
    <w:rsid w:val="007377B5"/>
    <w:rsid w:val="00745E2D"/>
    <w:rsid w:val="00746CC2"/>
    <w:rsid w:val="007514BA"/>
    <w:rsid w:val="00760323"/>
    <w:rsid w:val="0076517F"/>
    <w:rsid w:val="00765600"/>
    <w:rsid w:val="0078362A"/>
    <w:rsid w:val="007912FB"/>
    <w:rsid w:val="00791A98"/>
    <w:rsid w:val="00791C9F"/>
    <w:rsid w:val="00792AAB"/>
    <w:rsid w:val="00793B47"/>
    <w:rsid w:val="007A1D0C"/>
    <w:rsid w:val="007A2A7B"/>
    <w:rsid w:val="007B63E9"/>
    <w:rsid w:val="007D4925"/>
    <w:rsid w:val="007E4B57"/>
    <w:rsid w:val="007E50C6"/>
    <w:rsid w:val="007F0311"/>
    <w:rsid w:val="007F0C8A"/>
    <w:rsid w:val="007F11AB"/>
    <w:rsid w:val="007F68EF"/>
    <w:rsid w:val="007F79FF"/>
    <w:rsid w:val="008076FD"/>
    <w:rsid w:val="00807EBC"/>
    <w:rsid w:val="0081343F"/>
    <w:rsid w:val="00813EC3"/>
    <w:rsid w:val="008143CB"/>
    <w:rsid w:val="00816B11"/>
    <w:rsid w:val="008175EE"/>
    <w:rsid w:val="00823CA1"/>
    <w:rsid w:val="00827A68"/>
    <w:rsid w:val="00837D54"/>
    <w:rsid w:val="00840C40"/>
    <w:rsid w:val="00850EB3"/>
    <w:rsid w:val="008513B9"/>
    <w:rsid w:val="00852A00"/>
    <w:rsid w:val="008622E9"/>
    <w:rsid w:val="008702D3"/>
    <w:rsid w:val="00876034"/>
    <w:rsid w:val="008767BD"/>
    <w:rsid w:val="00882159"/>
    <w:rsid w:val="008827E7"/>
    <w:rsid w:val="0088482D"/>
    <w:rsid w:val="00884BAC"/>
    <w:rsid w:val="008A1696"/>
    <w:rsid w:val="008A1BA9"/>
    <w:rsid w:val="008A54F5"/>
    <w:rsid w:val="008B7B5C"/>
    <w:rsid w:val="008C58FE"/>
    <w:rsid w:val="008D24E4"/>
    <w:rsid w:val="008D5409"/>
    <w:rsid w:val="008E6C41"/>
    <w:rsid w:val="008F0816"/>
    <w:rsid w:val="008F6BB7"/>
    <w:rsid w:val="00900F02"/>
    <w:rsid w:val="00900F42"/>
    <w:rsid w:val="00901C70"/>
    <w:rsid w:val="00902BCD"/>
    <w:rsid w:val="00903003"/>
    <w:rsid w:val="00903424"/>
    <w:rsid w:val="00906D7B"/>
    <w:rsid w:val="00907CF7"/>
    <w:rsid w:val="00915640"/>
    <w:rsid w:val="00915BF1"/>
    <w:rsid w:val="00932E3C"/>
    <w:rsid w:val="0093300E"/>
    <w:rsid w:val="0095573E"/>
    <w:rsid w:val="009573D3"/>
    <w:rsid w:val="009608B9"/>
    <w:rsid w:val="00963DAE"/>
    <w:rsid w:val="0098105F"/>
    <w:rsid w:val="00982CCA"/>
    <w:rsid w:val="0098499A"/>
    <w:rsid w:val="00991B8A"/>
    <w:rsid w:val="009977FF"/>
    <w:rsid w:val="009A085B"/>
    <w:rsid w:val="009B6B53"/>
    <w:rsid w:val="009C1DE6"/>
    <w:rsid w:val="009C1F0E"/>
    <w:rsid w:val="009C3650"/>
    <w:rsid w:val="009D3E8C"/>
    <w:rsid w:val="009E3A0E"/>
    <w:rsid w:val="00A1314B"/>
    <w:rsid w:val="00A13160"/>
    <w:rsid w:val="00A137D3"/>
    <w:rsid w:val="00A279E5"/>
    <w:rsid w:val="00A40494"/>
    <w:rsid w:val="00A44A8F"/>
    <w:rsid w:val="00A51D96"/>
    <w:rsid w:val="00A54268"/>
    <w:rsid w:val="00A96D17"/>
    <w:rsid w:val="00A96F84"/>
    <w:rsid w:val="00AB5660"/>
    <w:rsid w:val="00AC0D93"/>
    <w:rsid w:val="00AC3953"/>
    <w:rsid w:val="00AC7150"/>
    <w:rsid w:val="00AD4D8D"/>
    <w:rsid w:val="00AE0E49"/>
    <w:rsid w:val="00AE1DCA"/>
    <w:rsid w:val="00AF5F7C"/>
    <w:rsid w:val="00B01109"/>
    <w:rsid w:val="00B02207"/>
    <w:rsid w:val="00B03403"/>
    <w:rsid w:val="00B06918"/>
    <w:rsid w:val="00B06DE9"/>
    <w:rsid w:val="00B10324"/>
    <w:rsid w:val="00B20471"/>
    <w:rsid w:val="00B376B1"/>
    <w:rsid w:val="00B41EF1"/>
    <w:rsid w:val="00B528B6"/>
    <w:rsid w:val="00B620D9"/>
    <w:rsid w:val="00B633DB"/>
    <w:rsid w:val="00B639ED"/>
    <w:rsid w:val="00B6448A"/>
    <w:rsid w:val="00B66A8C"/>
    <w:rsid w:val="00B8061C"/>
    <w:rsid w:val="00B83BA2"/>
    <w:rsid w:val="00B84237"/>
    <w:rsid w:val="00B853AA"/>
    <w:rsid w:val="00B8724A"/>
    <w:rsid w:val="00B875BF"/>
    <w:rsid w:val="00B91F62"/>
    <w:rsid w:val="00B95295"/>
    <w:rsid w:val="00B96AA6"/>
    <w:rsid w:val="00B96DF7"/>
    <w:rsid w:val="00BB2C98"/>
    <w:rsid w:val="00BB570D"/>
    <w:rsid w:val="00BD0B82"/>
    <w:rsid w:val="00BD32CD"/>
    <w:rsid w:val="00BE3D50"/>
    <w:rsid w:val="00BE7D79"/>
    <w:rsid w:val="00BF1279"/>
    <w:rsid w:val="00BF3F48"/>
    <w:rsid w:val="00BF4F5F"/>
    <w:rsid w:val="00C04EEB"/>
    <w:rsid w:val="00C0704D"/>
    <w:rsid w:val="00C075A4"/>
    <w:rsid w:val="00C10F12"/>
    <w:rsid w:val="00C11826"/>
    <w:rsid w:val="00C236CD"/>
    <w:rsid w:val="00C3044A"/>
    <w:rsid w:val="00C41854"/>
    <w:rsid w:val="00C4611F"/>
    <w:rsid w:val="00C46D42"/>
    <w:rsid w:val="00C50C32"/>
    <w:rsid w:val="00C60178"/>
    <w:rsid w:val="00C61760"/>
    <w:rsid w:val="00C63CD6"/>
    <w:rsid w:val="00C86CFB"/>
    <w:rsid w:val="00C87D95"/>
    <w:rsid w:val="00C9077A"/>
    <w:rsid w:val="00C9384B"/>
    <w:rsid w:val="00C940B0"/>
    <w:rsid w:val="00C95CD2"/>
    <w:rsid w:val="00C96A18"/>
    <w:rsid w:val="00CA051B"/>
    <w:rsid w:val="00CB3CBE"/>
    <w:rsid w:val="00CB4EEC"/>
    <w:rsid w:val="00CC7070"/>
    <w:rsid w:val="00CE16F0"/>
    <w:rsid w:val="00CE4498"/>
    <w:rsid w:val="00CF03D8"/>
    <w:rsid w:val="00CF375D"/>
    <w:rsid w:val="00CF4348"/>
    <w:rsid w:val="00D015D5"/>
    <w:rsid w:val="00D03795"/>
    <w:rsid w:val="00D03D68"/>
    <w:rsid w:val="00D13AE7"/>
    <w:rsid w:val="00D21650"/>
    <w:rsid w:val="00D24E5C"/>
    <w:rsid w:val="00D266DD"/>
    <w:rsid w:val="00D32B04"/>
    <w:rsid w:val="00D374E7"/>
    <w:rsid w:val="00D50F27"/>
    <w:rsid w:val="00D61F6D"/>
    <w:rsid w:val="00D628C0"/>
    <w:rsid w:val="00D638AA"/>
    <w:rsid w:val="00D63949"/>
    <w:rsid w:val="00D652E7"/>
    <w:rsid w:val="00D77AA3"/>
    <w:rsid w:val="00D77BCF"/>
    <w:rsid w:val="00D827F6"/>
    <w:rsid w:val="00D84394"/>
    <w:rsid w:val="00D8518F"/>
    <w:rsid w:val="00D87263"/>
    <w:rsid w:val="00D95E55"/>
    <w:rsid w:val="00D961CC"/>
    <w:rsid w:val="00DB3664"/>
    <w:rsid w:val="00DC16FB"/>
    <w:rsid w:val="00DC4A65"/>
    <w:rsid w:val="00DC4F66"/>
    <w:rsid w:val="00E062A4"/>
    <w:rsid w:val="00E10B44"/>
    <w:rsid w:val="00E11F02"/>
    <w:rsid w:val="00E15151"/>
    <w:rsid w:val="00E157DA"/>
    <w:rsid w:val="00E209DC"/>
    <w:rsid w:val="00E2726B"/>
    <w:rsid w:val="00E36AA2"/>
    <w:rsid w:val="00E37801"/>
    <w:rsid w:val="00E41F31"/>
    <w:rsid w:val="00E46EAA"/>
    <w:rsid w:val="00E5038C"/>
    <w:rsid w:val="00E50B69"/>
    <w:rsid w:val="00E5298B"/>
    <w:rsid w:val="00E55F7B"/>
    <w:rsid w:val="00E56EFB"/>
    <w:rsid w:val="00E6273D"/>
    <w:rsid w:val="00E6458F"/>
    <w:rsid w:val="00E71CE3"/>
    <w:rsid w:val="00E7242D"/>
    <w:rsid w:val="00E75AF0"/>
    <w:rsid w:val="00E8408D"/>
    <w:rsid w:val="00E87E25"/>
    <w:rsid w:val="00E95029"/>
    <w:rsid w:val="00EA04F1"/>
    <w:rsid w:val="00EA2FD3"/>
    <w:rsid w:val="00EB451F"/>
    <w:rsid w:val="00EB7CE9"/>
    <w:rsid w:val="00EC433F"/>
    <w:rsid w:val="00ED1FDE"/>
    <w:rsid w:val="00ED6D81"/>
    <w:rsid w:val="00ED7107"/>
    <w:rsid w:val="00EE005B"/>
    <w:rsid w:val="00EE661B"/>
    <w:rsid w:val="00F06EFB"/>
    <w:rsid w:val="00F1529E"/>
    <w:rsid w:val="00F16406"/>
    <w:rsid w:val="00F16F07"/>
    <w:rsid w:val="00F23A22"/>
    <w:rsid w:val="00F45975"/>
    <w:rsid w:val="00F45B7C"/>
    <w:rsid w:val="00F45FCE"/>
    <w:rsid w:val="00F46E8C"/>
    <w:rsid w:val="00F66485"/>
    <w:rsid w:val="00F90667"/>
    <w:rsid w:val="00F9334F"/>
    <w:rsid w:val="00F97D7F"/>
    <w:rsid w:val="00FA122C"/>
    <w:rsid w:val="00FA1FCD"/>
    <w:rsid w:val="00FA3B95"/>
    <w:rsid w:val="00FB1F47"/>
    <w:rsid w:val="00FB3560"/>
    <w:rsid w:val="00FC1278"/>
    <w:rsid w:val="00FC1973"/>
    <w:rsid w:val="00FE2035"/>
    <w:rsid w:val="00FE7735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14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1AE6-7C90-4E97-827D-40A97A45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27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Шурмина Светлана Анатольевна</dc:creator>
  <cp:lastModifiedBy>Дягилева М.А.</cp:lastModifiedBy>
  <cp:revision>4</cp:revision>
  <cp:lastPrinted>2019-12-10T11:25:00Z</cp:lastPrinted>
  <dcterms:created xsi:type="dcterms:W3CDTF">2022-02-21T13:53:00Z</dcterms:created>
  <dcterms:modified xsi:type="dcterms:W3CDTF">2022-03-15T12:30:00Z</dcterms:modified>
</cp:coreProperties>
</file>