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94193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C941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6C1" w:rsidRPr="00D67660" w:rsidRDefault="002D46C1" w:rsidP="00C94193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190FF9" w:rsidRDefault="002D46C1" w:rsidP="00C94193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C941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B6799D" w:rsidRDefault="00B6799D" w:rsidP="00C9419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15.03.2022 № 88-рг</w:t>
            </w:r>
            <w:bookmarkEnd w:id="0"/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C941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4F557D" w:rsidP="00C941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C9419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4F557D" w:rsidP="00C941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94193" w:rsidRDefault="00C9419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94193" w:rsidRDefault="00C9419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557D" w:rsidRPr="00E852AF" w:rsidRDefault="004F557D" w:rsidP="004F557D">
      <w:pPr>
        <w:rPr>
          <w:rFonts w:ascii="Times New Roman" w:hAnsi="Times New Roman"/>
          <w:sz w:val="2"/>
          <w:szCs w:val="2"/>
        </w:rPr>
      </w:pPr>
    </w:p>
    <w:tbl>
      <w:tblPr>
        <w:tblW w:w="14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06"/>
        <w:gridCol w:w="3304"/>
        <w:gridCol w:w="1276"/>
        <w:gridCol w:w="5113"/>
        <w:gridCol w:w="2402"/>
      </w:tblGrid>
      <w:tr w:rsidR="004F557D" w:rsidRPr="00C94193" w:rsidTr="00496E44">
        <w:trPr>
          <w:trHeight w:val="20"/>
          <w:tblHeader/>
        </w:trPr>
        <w:tc>
          <w:tcPr>
            <w:tcW w:w="594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131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496E44" w:rsidRPr="00C94193" w:rsidTr="00496E44">
        <w:trPr>
          <w:trHeight w:val="1150"/>
        </w:trPr>
        <w:tc>
          <w:tcPr>
            <w:tcW w:w="594" w:type="dxa"/>
            <w:vMerge w:val="restart"/>
          </w:tcPr>
          <w:p w:rsidR="00496E44" w:rsidRPr="00C94193" w:rsidRDefault="00C94193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496E44" w:rsidRPr="00C94193">
              <w:rPr>
                <w:rFonts w:ascii="Times New Roman" w:hAnsi="Times New Roman"/>
                <w:spacing w:val="-2"/>
                <w:sz w:val="24"/>
                <w:szCs w:val="24"/>
              </w:rPr>
              <w:t>2.7</w:t>
            </w:r>
          </w:p>
        </w:tc>
        <w:tc>
          <w:tcPr>
            <w:tcW w:w="1776" w:type="dxa"/>
            <w:vMerge w:val="restart"/>
          </w:tcPr>
          <w:p w:rsidR="00496E44" w:rsidRPr="00C94193" w:rsidRDefault="00496E44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3310" w:type="dxa"/>
          </w:tcPr>
          <w:p w:rsidR="00496E44" w:rsidRPr="00C94193" w:rsidRDefault="00496E44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96E44" w:rsidRPr="00C94193" w:rsidRDefault="00496E44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31" w:type="dxa"/>
          </w:tcPr>
          <w:p w:rsidR="00496E44" w:rsidRPr="00C94193" w:rsidRDefault="00496E44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404" w:type="dxa"/>
            <w:vMerge w:val="restart"/>
          </w:tcPr>
          <w:p w:rsidR="00496E44" w:rsidRPr="00C94193" w:rsidRDefault="00496E44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администрация муниципального образования – </w:t>
            </w:r>
            <w:proofErr w:type="spellStart"/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Кораблинский</w:t>
            </w:r>
            <w:proofErr w:type="spellEnd"/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области»</w:t>
            </w:r>
          </w:p>
        </w:tc>
      </w:tr>
      <w:tr w:rsidR="004F557D" w:rsidRPr="00C94193" w:rsidTr="00496E44">
        <w:trPr>
          <w:trHeight w:val="690"/>
        </w:trPr>
        <w:tc>
          <w:tcPr>
            <w:tcW w:w="594" w:type="dxa"/>
            <w:vMerge/>
          </w:tcPr>
          <w:p w:rsidR="004F557D" w:rsidRPr="00C94193" w:rsidRDefault="004F557D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4F557D" w:rsidRPr="00C94193" w:rsidRDefault="004F557D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310" w:type="dxa"/>
          </w:tcPr>
          <w:p w:rsidR="004F557D" w:rsidRPr="00C94193" w:rsidRDefault="004F557D" w:rsidP="004F557D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131" w:type="dxa"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419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404" w:type="dxa"/>
            <w:vMerge/>
          </w:tcPr>
          <w:p w:rsidR="004F557D" w:rsidRPr="00C94193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F557D" w:rsidRPr="004F557D" w:rsidRDefault="004F557D" w:rsidP="00FB3550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F557D" w:rsidRPr="004F557D" w:rsidSect="00C94193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A72" w:rsidRDefault="007C5A72">
      <w:r>
        <w:separator/>
      </w:r>
    </w:p>
  </w:endnote>
  <w:endnote w:type="continuationSeparator" w:id="0">
    <w:p w:rsidR="007C5A72" w:rsidRDefault="007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F557D">
          <w:pPr>
            <w:pStyle w:val="a6"/>
          </w:pPr>
          <w:r>
            <w:rPr>
              <w:noProof/>
            </w:rPr>
            <w:drawing>
              <wp:inline distT="0" distB="0" distL="0" distR="0" wp14:anchorId="7725CC10" wp14:editId="0012847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F55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7180DB" wp14:editId="5A693C6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9419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395  14.03.2022 10:26:53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A72" w:rsidRDefault="007C5A72">
      <w:r>
        <w:separator/>
      </w:r>
    </w:p>
  </w:footnote>
  <w:footnote w:type="continuationSeparator" w:id="0">
    <w:p w:rsidR="007C5A72" w:rsidRDefault="007C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F4EB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F4EB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6E44">
      <w:rPr>
        <w:rStyle w:val="a8"/>
        <w:rFonts w:ascii="Times New Roman" w:hAnsi="Times New Roman"/>
        <w:noProof/>
        <w:sz w:val="28"/>
        <w:szCs w:val="28"/>
      </w:rPr>
      <w:t>18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B3EWj5sQ1VGBbwObd7ahuokh84M=" w:salt="2N5haKy26LtVczXqcAqCK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10"/>
    <w:rsid w:val="0001360F"/>
    <w:rsid w:val="000207F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D58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46C1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EBA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6E44"/>
    <w:rsid w:val="004B2D5A"/>
    <w:rsid w:val="004D293D"/>
    <w:rsid w:val="004F44FE"/>
    <w:rsid w:val="004F557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5A72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6799D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4193"/>
    <w:rsid w:val="00C95CD2"/>
    <w:rsid w:val="00CA051B"/>
    <w:rsid w:val="00CB0C10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355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7F2"/>
    <w:rPr>
      <w:rFonts w:ascii="TimesET" w:hAnsi="TimesET"/>
    </w:rPr>
  </w:style>
  <w:style w:type="paragraph" w:styleId="1">
    <w:name w:val="heading 1"/>
    <w:basedOn w:val="a"/>
    <w:next w:val="a"/>
    <w:qFormat/>
    <w:rsid w:val="000207F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207F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207F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207F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207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207F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207F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207F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F557D"/>
    <w:pPr>
      <w:ind w:left="720"/>
      <w:contextualSpacing/>
    </w:pPr>
  </w:style>
  <w:style w:type="character" w:customStyle="1" w:styleId="fontstyle01">
    <w:name w:val="fontstyle01"/>
    <w:basedOn w:val="a0"/>
    <w:rsid w:val="004F55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Текст письма"/>
    <w:qFormat/>
    <w:rsid w:val="004F557D"/>
    <w:pPr>
      <w:ind w:firstLine="567"/>
      <w:jc w:val="both"/>
    </w:pPr>
    <w:rPr>
      <w:bCs/>
      <w:sz w:val="28"/>
    </w:rPr>
  </w:style>
  <w:style w:type="character" w:customStyle="1" w:styleId="fontstyle21">
    <w:name w:val="fontstyle21"/>
    <w:basedOn w:val="a0"/>
    <w:rsid w:val="004F55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5CC4083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5CC4083F</Template>
  <TotalTime>25</TotalTime>
  <Pages>1</Pages>
  <Words>70</Words>
  <Characters>387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8</cp:revision>
  <cp:lastPrinted>2008-04-23T08:17:00Z</cp:lastPrinted>
  <dcterms:created xsi:type="dcterms:W3CDTF">2021-12-03T14:31:00Z</dcterms:created>
  <dcterms:modified xsi:type="dcterms:W3CDTF">2022-03-15T07:52:00Z</dcterms:modified>
</cp:coreProperties>
</file>