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50669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50669">
        <w:tc>
          <w:tcPr>
            <w:tcW w:w="10326" w:type="dxa"/>
          </w:tcPr>
          <w:p w:rsidR="00190FF9" w:rsidRPr="00250669" w:rsidRDefault="00190FF9" w:rsidP="0025066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AF1" w:rsidRPr="00250669" w:rsidRDefault="00576AF1" w:rsidP="00250669">
            <w:pPr>
              <w:rPr>
                <w:rFonts w:ascii="Times New Roman" w:hAnsi="Times New Roman"/>
                <w:sz w:val="28"/>
                <w:szCs w:val="28"/>
              </w:rPr>
            </w:pPr>
            <w:r w:rsidRPr="0025066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7CA1" w:rsidRPr="00250669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250669" w:rsidRDefault="00576AF1" w:rsidP="00250669">
            <w:pPr>
              <w:rPr>
                <w:rFonts w:ascii="Times New Roman" w:hAnsi="Times New Roman"/>
                <w:sz w:val="28"/>
                <w:szCs w:val="28"/>
              </w:rPr>
            </w:pPr>
            <w:r w:rsidRPr="00250669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AE0721" w:rsidRPr="00250669">
        <w:tc>
          <w:tcPr>
            <w:tcW w:w="10326" w:type="dxa"/>
          </w:tcPr>
          <w:p w:rsidR="00AE0721" w:rsidRPr="00250669" w:rsidRDefault="00AE0721" w:rsidP="0025066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E0721" w:rsidRPr="00250669" w:rsidRDefault="00B85AB7" w:rsidP="00250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15.03.2022 № 88-рг</w:t>
            </w:r>
            <w:bookmarkStart w:id="0" w:name="_GoBack"/>
            <w:bookmarkEnd w:id="0"/>
          </w:p>
        </w:tc>
      </w:tr>
      <w:tr w:rsidR="00AE0721" w:rsidRPr="00250669">
        <w:tc>
          <w:tcPr>
            <w:tcW w:w="10326" w:type="dxa"/>
          </w:tcPr>
          <w:p w:rsidR="00AE0721" w:rsidRPr="00250669" w:rsidRDefault="00AE0721" w:rsidP="0025066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E0721" w:rsidRPr="00250669" w:rsidRDefault="00AE0721" w:rsidP="002506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721" w:rsidRPr="00250669">
        <w:tc>
          <w:tcPr>
            <w:tcW w:w="10326" w:type="dxa"/>
          </w:tcPr>
          <w:p w:rsidR="00AE0721" w:rsidRPr="00250669" w:rsidRDefault="00AE0721" w:rsidP="0025066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E0721" w:rsidRPr="00250669" w:rsidRDefault="00AE0721" w:rsidP="002506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250669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16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34"/>
        <w:gridCol w:w="1134"/>
        <w:gridCol w:w="992"/>
        <w:gridCol w:w="1843"/>
        <w:gridCol w:w="1559"/>
        <w:gridCol w:w="1293"/>
        <w:gridCol w:w="1259"/>
        <w:gridCol w:w="1843"/>
        <w:gridCol w:w="1559"/>
        <w:gridCol w:w="1352"/>
      </w:tblGrid>
      <w:tr w:rsidR="00AE0721" w:rsidRPr="00250669" w:rsidTr="00AE0721">
        <w:trPr>
          <w:trHeight w:val="20"/>
          <w:tblHeader/>
        </w:trPr>
        <w:tc>
          <w:tcPr>
            <w:tcW w:w="548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134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34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992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843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559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93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259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843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559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352" w:type="dxa"/>
          </w:tcPr>
          <w:p w:rsidR="00AE0721" w:rsidRPr="00250669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9743CD" w:rsidRPr="00250669" w:rsidTr="009743CD">
        <w:trPr>
          <w:trHeight w:val="473"/>
        </w:trPr>
        <w:tc>
          <w:tcPr>
            <w:tcW w:w="548" w:type="dxa"/>
            <w:vMerge w:val="restart"/>
          </w:tcPr>
          <w:p w:rsidR="009743CD" w:rsidRPr="00250669" w:rsidRDefault="00250669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«</w:t>
            </w:r>
            <w:r w:rsidR="009743CD" w:rsidRPr="00250669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1134" w:type="dxa"/>
            <w:vMerge w:val="restart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250669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250669">
              <w:rPr>
                <w:rStyle w:val="fontstyle01"/>
                <w:rFonts w:ascii="Times New Roman" w:hAnsi="Times New Roman"/>
                <w:spacing w:val="-2"/>
              </w:rPr>
              <w:t xml:space="preserve">части 2, 4 </w:t>
            </w:r>
          </w:p>
          <w:p w:rsidR="009743CD" w:rsidRPr="00250669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250669">
              <w:rPr>
                <w:rStyle w:val="fontstyle01"/>
                <w:rFonts w:ascii="Times New Roman" w:hAnsi="Times New Roman"/>
                <w:spacing w:val="-2"/>
              </w:rPr>
              <w:t>статьи 44,</w:t>
            </w:r>
          </w:p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Style w:val="fontstyle01"/>
                <w:rFonts w:ascii="Times New Roman" w:hAnsi="Times New Roman"/>
                <w:spacing w:val="-2"/>
              </w:rPr>
              <w:t>часть 1 статьи 53, часть 4 статьи 98</w:t>
            </w:r>
          </w:p>
        </w:tc>
        <w:tc>
          <w:tcPr>
            <w:tcW w:w="1134" w:type="dxa"/>
            <w:vMerge w:val="restart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250669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250669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  <w:vMerge w:val="restart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250669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559" w:type="dxa"/>
          </w:tcPr>
          <w:p w:rsidR="009743CD" w:rsidRPr="00250669" w:rsidRDefault="009743CD" w:rsidP="00872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 w:val="restart"/>
          </w:tcPr>
          <w:p w:rsidR="009743CD" w:rsidRPr="00250669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50669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  <w:vMerge w:val="restart"/>
          </w:tcPr>
          <w:p w:rsidR="009743CD" w:rsidRPr="00250669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50669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  <w:vMerge w:val="restart"/>
          </w:tcPr>
          <w:p w:rsidR="009743CD" w:rsidRPr="00250669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50669">
              <w:rPr>
                <w:rFonts w:ascii="Times New Roman" w:hAnsi="Times New Roman"/>
                <w:spacing w:val="-4"/>
              </w:rPr>
              <w:t>в течение трех месяцев с момента вступления в силу муниципального правового акта «Об утверждении Положения о муниципальном жилищном контроле»</w:t>
            </w:r>
          </w:p>
        </w:tc>
        <w:tc>
          <w:tcPr>
            <w:tcW w:w="1559" w:type="dxa"/>
            <w:vMerge w:val="restart"/>
          </w:tcPr>
          <w:p w:rsidR="009743CD" w:rsidRPr="00250669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50669">
              <w:rPr>
                <w:rFonts w:ascii="Times New Roman" w:hAnsi="Times New Roman"/>
                <w:spacing w:val="-4"/>
              </w:rPr>
              <w:t>до 20.12.2021, далее – ежегодно</w:t>
            </w:r>
          </w:p>
        </w:tc>
        <w:tc>
          <w:tcPr>
            <w:tcW w:w="1352" w:type="dxa"/>
            <w:vMerge w:val="restart"/>
          </w:tcPr>
          <w:p w:rsidR="009743CD" w:rsidRPr="00250669" w:rsidRDefault="009743CD" w:rsidP="00250669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50669">
              <w:rPr>
                <w:rFonts w:ascii="Times New Roman" w:hAnsi="Times New Roman"/>
                <w:spacing w:val="-4"/>
              </w:rPr>
              <w:t>до 01.02.2022</w:t>
            </w:r>
            <w:r w:rsidR="007C19FD" w:rsidRPr="00250669">
              <w:rPr>
                <w:rFonts w:ascii="Times New Roman" w:hAnsi="Times New Roman"/>
                <w:spacing w:val="-4"/>
              </w:rPr>
              <w:t>»</w:t>
            </w:r>
          </w:p>
        </w:tc>
      </w:tr>
      <w:tr w:rsidR="007C19FD" w:rsidRPr="00250669" w:rsidTr="007C19FD">
        <w:trPr>
          <w:trHeight w:val="1603"/>
        </w:trPr>
        <w:tc>
          <w:tcPr>
            <w:tcW w:w="548" w:type="dxa"/>
            <w:vMerge/>
          </w:tcPr>
          <w:p w:rsidR="007C19FD" w:rsidRPr="00250669" w:rsidRDefault="007C19F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7C19FD" w:rsidRPr="00250669" w:rsidRDefault="007C19F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7C19FD" w:rsidRPr="00250669" w:rsidRDefault="007C19F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7C19FD" w:rsidRPr="00250669" w:rsidRDefault="007C19F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7C19FD" w:rsidRPr="00250669" w:rsidRDefault="007C19F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7C19FD" w:rsidRPr="00250669" w:rsidRDefault="007C19FD" w:rsidP="000D066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7C19FD" w:rsidRPr="00250669" w:rsidRDefault="007C19F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9" w:type="dxa"/>
            <w:vMerge/>
          </w:tcPr>
          <w:p w:rsidR="007C19FD" w:rsidRPr="00250669" w:rsidRDefault="007C19F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:rsidR="007C19FD" w:rsidRPr="00250669" w:rsidRDefault="007C19F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7C19FD" w:rsidRPr="00250669" w:rsidRDefault="007C19F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2" w:type="dxa"/>
            <w:vMerge/>
          </w:tcPr>
          <w:p w:rsidR="007C19FD" w:rsidRPr="00250669" w:rsidRDefault="007C19F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743CD" w:rsidRPr="00250669" w:rsidTr="00AE0721">
        <w:trPr>
          <w:trHeight w:val="633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администрация муниципального образования – Милославский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7C19FD">
        <w:trPr>
          <w:trHeight w:val="177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администрация муниципального образования – Михайловский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472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F31FB7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</w:t>
            </w:r>
            <w:r w:rsidRPr="00250669">
              <w:rPr>
                <w:rFonts w:ascii="Times New Roman" w:hAnsi="Times New Roman"/>
                <w:spacing w:val="-2"/>
              </w:rPr>
              <w:lastRenderedPageBreak/>
              <w:t>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1609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3872C0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А</w:t>
            </w:r>
            <w:r w:rsidR="009743CD" w:rsidRPr="00250669">
              <w:rPr>
                <w:rFonts w:ascii="Times New Roman" w:hAnsi="Times New Roman"/>
                <w:spacing w:val="-2"/>
              </w:rPr>
              <w:t xml:space="preserve">дминистрация муниципального образования – </w:t>
            </w:r>
            <w:proofErr w:type="spellStart"/>
            <w:r w:rsidR="009743CD" w:rsidRPr="00250669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="009743CD"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администрация муниципального образования – Ряжский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</w:t>
            </w:r>
            <w:r w:rsidRPr="00250669">
              <w:rPr>
                <w:rFonts w:ascii="Times New Roman" w:hAnsi="Times New Roman"/>
                <w:spacing w:val="-2"/>
              </w:rPr>
              <w:lastRenderedPageBreak/>
              <w:t xml:space="preserve">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1575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250669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250669">
              <w:rPr>
                <w:rFonts w:ascii="Times New Roman" w:hAnsi="Times New Roman"/>
                <w:spacing w:val="-2"/>
              </w:rPr>
              <w:t xml:space="preserve"> район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городской округ город </w:t>
            </w:r>
            <w:proofErr w:type="spellStart"/>
            <w:r w:rsidRPr="00250669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250669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20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250669" w:rsidTr="00AE0721">
        <w:trPr>
          <w:trHeight w:val="1585"/>
        </w:trPr>
        <w:tc>
          <w:tcPr>
            <w:tcW w:w="548" w:type="dxa"/>
            <w:vMerge/>
          </w:tcPr>
          <w:p w:rsidR="009743CD" w:rsidRPr="00250669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250669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Скопин Рязанской области</w:t>
            </w:r>
          </w:p>
        </w:tc>
        <w:tc>
          <w:tcPr>
            <w:tcW w:w="129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250669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AE0721" w:rsidRPr="00250669" w:rsidRDefault="00AE0721" w:rsidP="007C19FD">
      <w:pPr>
        <w:rPr>
          <w:rFonts w:ascii="Times New Roman" w:hAnsi="Times New Roman"/>
          <w:sz w:val="28"/>
          <w:szCs w:val="28"/>
        </w:rPr>
      </w:pPr>
    </w:p>
    <w:sectPr w:rsidR="00AE0721" w:rsidRPr="00250669" w:rsidSect="00250669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08" w:rsidRDefault="00201B08">
      <w:r>
        <w:separator/>
      </w:r>
    </w:p>
  </w:endnote>
  <w:endnote w:type="continuationSeparator" w:id="0">
    <w:p w:rsidR="00201B08" w:rsidRDefault="0020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E0721">
          <w:pPr>
            <w:pStyle w:val="a8"/>
          </w:pPr>
          <w:r>
            <w:rPr>
              <w:noProof/>
            </w:rPr>
            <w:drawing>
              <wp:inline distT="0" distB="0" distL="0" distR="0" wp14:anchorId="6DEE7A03" wp14:editId="70CBBF5F">
                <wp:extent cx="667385" cy="286385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E0721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3798A22" wp14:editId="78B52678">
                <wp:extent cx="173990" cy="14605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50669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2128  14.03.2022 10:28:53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08" w:rsidRDefault="00201B08">
      <w:r>
        <w:separator/>
      </w:r>
    </w:p>
  </w:footnote>
  <w:footnote w:type="continuationSeparator" w:id="0">
    <w:p w:rsidR="00201B08" w:rsidRDefault="00201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342F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0342F9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B85AB7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2528E9"/>
    <w:multiLevelType w:val="hybridMultilevel"/>
    <w:tmpl w:val="897A84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d3T9yaaYRUOImd+2ilpMPSUbUY=" w:salt="ZanI0spyd3P7x7wgtrgt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AF1"/>
    <w:rsid w:val="0001360F"/>
    <w:rsid w:val="000331B3"/>
    <w:rsid w:val="00033413"/>
    <w:rsid w:val="000342F9"/>
    <w:rsid w:val="00037C0C"/>
    <w:rsid w:val="000502A3"/>
    <w:rsid w:val="00056DEB"/>
    <w:rsid w:val="00057CA1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1B08"/>
    <w:rsid w:val="00203046"/>
    <w:rsid w:val="00205AB5"/>
    <w:rsid w:val="00224DBA"/>
    <w:rsid w:val="00231F1C"/>
    <w:rsid w:val="00242DDB"/>
    <w:rsid w:val="002479A2"/>
    <w:rsid w:val="00250669"/>
    <w:rsid w:val="0026087E"/>
    <w:rsid w:val="00261DE0"/>
    <w:rsid w:val="00265420"/>
    <w:rsid w:val="00274E14"/>
    <w:rsid w:val="00280A6D"/>
    <w:rsid w:val="00286ECA"/>
    <w:rsid w:val="002953B6"/>
    <w:rsid w:val="002B65C1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872C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F1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19FD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43C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0721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5AB7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3FD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FD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43FD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C43FD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43FD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C43FD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C43FD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C43FD8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C43FD8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43FD8"/>
  </w:style>
  <w:style w:type="table" w:styleId="ad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AE0721"/>
    <w:rPr>
      <w:sz w:val="32"/>
    </w:rPr>
  </w:style>
  <w:style w:type="character" w:customStyle="1" w:styleId="20">
    <w:name w:val="Заголовок 2 Знак"/>
    <w:basedOn w:val="a0"/>
    <w:link w:val="2"/>
    <w:rsid w:val="00AE0721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E0721"/>
    <w:rPr>
      <w:sz w:val="28"/>
    </w:rPr>
  </w:style>
  <w:style w:type="character" w:customStyle="1" w:styleId="a7">
    <w:name w:val="Верхний колонтитул Знак"/>
    <w:basedOn w:val="a0"/>
    <w:link w:val="a6"/>
    <w:rsid w:val="00AE0721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E0721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E072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E0721"/>
    <w:rPr>
      <w:rFonts w:ascii="Tahoma" w:hAnsi="Tahoma" w:cs="Tahoma"/>
      <w:shd w:val="clear" w:color="auto" w:fill="000080"/>
    </w:rPr>
  </w:style>
  <w:style w:type="character" w:customStyle="1" w:styleId="fontstyle01">
    <w:name w:val="fontstyle01"/>
    <w:basedOn w:val="a0"/>
    <w:rsid w:val="00AE072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AE0721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AE0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AD88AC0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AD88AC00</Template>
  <TotalTime>42</TotalTime>
  <Pages>4</Pages>
  <Words>371</Words>
  <Characters>2027</Characters>
  <Application>Microsoft Office Word</Application>
  <DocSecurity>0</DocSecurity>
  <Lines>48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Лёксина М.А.</cp:lastModifiedBy>
  <cp:revision>8</cp:revision>
  <cp:lastPrinted>2008-04-23T08:17:00Z</cp:lastPrinted>
  <dcterms:created xsi:type="dcterms:W3CDTF">2021-11-29T11:22:00Z</dcterms:created>
  <dcterms:modified xsi:type="dcterms:W3CDTF">2022-03-15T07:52:00Z</dcterms:modified>
</cp:coreProperties>
</file>