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53CB7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D78B7" w:rsidRPr="00F16284" w:rsidTr="001831A8">
        <w:tc>
          <w:tcPr>
            <w:tcW w:w="5428" w:type="dxa"/>
          </w:tcPr>
          <w:p w:rsidR="00BD78B7" w:rsidRPr="00F16284" w:rsidRDefault="00BD78B7" w:rsidP="001831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78B7" w:rsidRDefault="00BD78B7" w:rsidP="00BD78B7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D78B7" w:rsidRPr="00F16284" w:rsidRDefault="00BD78B7" w:rsidP="00BD78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D78B7" w:rsidRPr="00F16284" w:rsidTr="001831A8">
        <w:tc>
          <w:tcPr>
            <w:tcW w:w="5428" w:type="dxa"/>
          </w:tcPr>
          <w:p w:rsidR="00BD78B7" w:rsidRPr="00F16284" w:rsidRDefault="00BD78B7" w:rsidP="001831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78B7" w:rsidRPr="00F16284" w:rsidRDefault="00753CB7" w:rsidP="00BD78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22.03.2022 № 97</w:t>
            </w:r>
            <w:bookmarkStart w:id="0" w:name="_GoBack"/>
            <w:bookmarkEnd w:id="0"/>
          </w:p>
        </w:tc>
      </w:tr>
      <w:tr w:rsidR="00BD78B7" w:rsidRPr="00F16284" w:rsidTr="001831A8">
        <w:tc>
          <w:tcPr>
            <w:tcW w:w="5428" w:type="dxa"/>
          </w:tcPr>
          <w:p w:rsidR="00BD78B7" w:rsidRPr="00F16284" w:rsidRDefault="00BD78B7" w:rsidP="001831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78B7" w:rsidRPr="00F16284" w:rsidRDefault="00BD78B7" w:rsidP="00BD78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8B7" w:rsidRPr="00F16284" w:rsidTr="001831A8">
        <w:tc>
          <w:tcPr>
            <w:tcW w:w="5428" w:type="dxa"/>
          </w:tcPr>
          <w:p w:rsidR="00BD78B7" w:rsidRPr="00F16284" w:rsidRDefault="00BD78B7" w:rsidP="001831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78B7" w:rsidRPr="00F16284" w:rsidRDefault="00BD78B7" w:rsidP="00BD78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78B7" w:rsidRDefault="00BD78B7"/>
    <w:p w:rsidR="004F5300" w:rsidRPr="00593027" w:rsidRDefault="007222B3" w:rsidP="00613ED6">
      <w:pPr>
        <w:pStyle w:val="ConsPlusNormal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  <w:r w:rsidRPr="00593027">
        <w:rPr>
          <w:rFonts w:ascii="Times New Roman" w:hAnsi="Times New Roman"/>
          <w:sz w:val="28"/>
          <w:szCs w:val="28"/>
        </w:rPr>
        <w:t>П</w:t>
      </w:r>
      <w:r w:rsidR="004F5300" w:rsidRPr="00593027">
        <w:rPr>
          <w:rFonts w:ascii="Times New Roman" w:hAnsi="Times New Roman"/>
          <w:sz w:val="28"/>
          <w:szCs w:val="28"/>
        </w:rPr>
        <w:t>одведомственн</w:t>
      </w:r>
      <w:r w:rsidRPr="00593027">
        <w:rPr>
          <w:rFonts w:ascii="Times New Roman" w:hAnsi="Times New Roman"/>
          <w:sz w:val="28"/>
          <w:szCs w:val="28"/>
        </w:rPr>
        <w:t>ость</w:t>
      </w:r>
      <w:r w:rsidR="004F5300" w:rsidRPr="00593027">
        <w:rPr>
          <w:rFonts w:ascii="Times New Roman" w:hAnsi="Times New Roman"/>
          <w:sz w:val="28"/>
          <w:szCs w:val="28"/>
        </w:rPr>
        <w:t xml:space="preserve"> </w:t>
      </w:r>
      <w:r w:rsidR="00613ED6" w:rsidRPr="00593027">
        <w:rPr>
          <w:rFonts w:ascii="Times New Roman" w:hAnsi="Times New Roman"/>
          <w:sz w:val="28"/>
          <w:szCs w:val="28"/>
        </w:rPr>
        <w:t xml:space="preserve">получателей </w:t>
      </w:r>
      <w:r w:rsidR="004F5300" w:rsidRPr="00593027">
        <w:rPr>
          <w:rFonts w:ascii="Times New Roman" w:hAnsi="Times New Roman"/>
          <w:sz w:val="28"/>
          <w:szCs w:val="28"/>
        </w:rPr>
        <w:t xml:space="preserve">бюджетных </w:t>
      </w:r>
      <w:r w:rsidR="00613ED6" w:rsidRPr="00593027">
        <w:rPr>
          <w:rFonts w:ascii="Times New Roman" w:hAnsi="Times New Roman"/>
          <w:sz w:val="28"/>
          <w:szCs w:val="28"/>
        </w:rPr>
        <w:t xml:space="preserve">средств </w:t>
      </w:r>
    </w:p>
    <w:p w:rsidR="00613ED6" w:rsidRDefault="00613ED6" w:rsidP="00613ED6">
      <w:pPr>
        <w:pStyle w:val="ConsPlusNormal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  <w:r w:rsidRPr="00593027">
        <w:rPr>
          <w:rFonts w:ascii="Times New Roman" w:hAnsi="Times New Roman"/>
          <w:sz w:val="28"/>
          <w:szCs w:val="28"/>
        </w:rPr>
        <w:t>Рязанской области</w:t>
      </w:r>
      <w:r w:rsidR="007222B3" w:rsidRPr="00593027">
        <w:rPr>
          <w:rFonts w:ascii="Times New Roman" w:hAnsi="Times New Roman"/>
          <w:sz w:val="28"/>
          <w:szCs w:val="28"/>
        </w:rPr>
        <w:t xml:space="preserve"> главным распорядителям бюджетных средств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A447C" w:rsidRPr="00845C2B" w:rsidRDefault="00EA447C" w:rsidP="004513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942"/>
        <w:gridCol w:w="4995"/>
      </w:tblGrid>
      <w:tr w:rsidR="00DA2A99" w:rsidRPr="006D268F" w:rsidTr="00BD78B7">
        <w:tc>
          <w:tcPr>
            <w:tcW w:w="634" w:type="dxa"/>
          </w:tcPr>
          <w:p w:rsidR="00DA2A99" w:rsidRPr="006D268F" w:rsidRDefault="00DA2A99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68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42" w:type="dxa"/>
          </w:tcPr>
          <w:p w:rsidR="00DA2A99" w:rsidRPr="00020C8B" w:rsidRDefault="00DA2A99" w:rsidP="00BD78B7">
            <w:pPr>
              <w:tabs>
                <w:tab w:val="left" w:pos="4600"/>
              </w:tabs>
              <w:spacing w:line="235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C8B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2A228F" w:rsidRPr="00020C8B">
              <w:rPr>
                <w:rFonts w:ascii="Times New Roman" w:hAnsi="Times New Roman"/>
                <w:sz w:val="28"/>
                <w:szCs w:val="28"/>
              </w:rPr>
              <w:t>главно</w:t>
            </w:r>
            <w:r w:rsidR="002A228F" w:rsidRPr="00020C8B">
              <w:rPr>
                <w:sz w:val="28"/>
                <w:szCs w:val="28"/>
              </w:rPr>
              <w:t>го</w:t>
            </w:r>
            <w:r w:rsidR="002A228F" w:rsidRPr="00020C8B">
              <w:rPr>
                <w:rFonts w:ascii="Times New Roman" w:hAnsi="Times New Roman"/>
                <w:sz w:val="28"/>
                <w:szCs w:val="28"/>
              </w:rPr>
              <w:t xml:space="preserve"> распорядителя</w:t>
            </w:r>
            <w:r w:rsidR="002A228F" w:rsidRPr="00020C8B">
              <w:rPr>
                <w:sz w:val="28"/>
                <w:szCs w:val="28"/>
              </w:rPr>
              <w:t xml:space="preserve"> бюджетных </w:t>
            </w:r>
            <w:r w:rsidR="002A228F" w:rsidRPr="00020C8B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Pr="00020C8B">
              <w:rPr>
                <w:sz w:val="28"/>
                <w:szCs w:val="28"/>
              </w:rPr>
              <w:t xml:space="preserve"> </w:t>
            </w:r>
            <w:r w:rsidRPr="00020C8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4995" w:type="dxa"/>
          </w:tcPr>
          <w:p w:rsidR="00DA2A99" w:rsidRPr="00020C8B" w:rsidRDefault="00DA2A99" w:rsidP="00BD78B7">
            <w:pPr>
              <w:tabs>
                <w:tab w:val="left" w:pos="4600"/>
              </w:tabs>
              <w:spacing w:line="235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C8B">
              <w:rPr>
                <w:rFonts w:ascii="Times New Roman" w:hAnsi="Times New Roman"/>
                <w:sz w:val="28"/>
                <w:szCs w:val="28"/>
              </w:rPr>
              <w:t xml:space="preserve">Наименование подведомственного получателя </w:t>
            </w:r>
            <w:r w:rsidR="004F5300" w:rsidRPr="00020C8B">
              <w:rPr>
                <w:rFonts w:ascii="Times New Roman" w:hAnsi="Times New Roman"/>
                <w:sz w:val="28"/>
                <w:szCs w:val="28"/>
              </w:rPr>
              <w:t>бюджет</w:t>
            </w:r>
            <w:r w:rsidR="004F5300">
              <w:rPr>
                <w:rFonts w:ascii="Times New Roman" w:hAnsi="Times New Roman"/>
                <w:sz w:val="28"/>
                <w:szCs w:val="28"/>
              </w:rPr>
              <w:t>ных</w:t>
            </w:r>
            <w:r w:rsidR="004F5300" w:rsidRPr="00020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0C8B">
              <w:rPr>
                <w:rFonts w:ascii="Times New Roman" w:hAnsi="Times New Roman"/>
                <w:sz w:val="28"/>
                <w:szCs w:val="28"/>
              </w:rPr>
              <w:t>средств Рязанской области</w:t>
            </w:r>
          </w:p>
        </w:tc>
      </w:tr>
    </w:tbl>
    <w:p w:rsidR="00BD78B7" w:rsidRPr="00BD78B7" w:rsidRDefault="00BD78B7" w:rsidP="00BD78B7">
      <w:pPr>
        <w:spacing w:line="235" w:lineRule="auto"/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34"/>
        <w:gridCol w:w="3942"/>
        <w:gridCol w:w="4995"/>
      </w:tblGrid>
      <w:tr w:rsidR="00BD78B7" w:rsidRPr="006D268F" w:rsidTr="00BD78B7">
        <w:trPr>
          <w:tblHeader/>
        </w:trPr>
        <w:tc>
          <w:tcPr>
            <w:tcW w:w="634" w:type="dxa"/>
          </w:tcPr>
          <w:p w:rsidR="00BD78B7" w:rsidRPr="006D268F" w:rsidRDefault="00BD78B7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42" w:type="dxa"/>
          </w:tcPr>
          <w:p w:rsidR="00BD78B7" w:rsidRPr="00020C8B" w:rsidRDefault="00BD78B7" w:rsidP="00BD78B7">
            <w:pPr>
              <w:tabs>
                <w:tab w:val="left" w:pos="4600"/>
              </w:tabs>
              <w:spacing w:line="235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5" w:type="dxa"/>
          </w:tcPr>
          <w:p w:rsidR="00BD78B7" w:rsidRPr="00020C8B" w:rsidRDefault="00BD78B7" w:rsidP="00BD78B7">
            <w:pPr>
              <w:tabs>
                <w:tab w:val="left" w:pos="4600"/>
              </w:tabs>
              <w:spacing w:line="235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A2A99" w:rsidRPr="006D268F" w:rsidTr="00BD78B7">
        <w:tc>
          <w:tcPr>
            <w:tcW w:w="634" w:type="dxa"/>
            <w:vMerge w:val="restart"/>
          </w:tcPr>
          <w:p w:rsidR="00DA2A99" w:rsidRPr="006D268F" w:rsidRDefault="00DA2A99" w:rsidP="00BD78B7">
            <w:pPr>
              <w:pStyle w:val="ad"/>
              <w:numPr>
                <w:ilvl w:val="0"/>
                <w:numId w:val="7"/>
              </w:numPr>
              <w:spacing w:line="235" w:lineRule="auto"/>
              <w:ind w:left="313" w:hanging="284"/>
              <w:jc w:val="center"/>
              <w:rPr>
                <w:sz w:val="28"/>
                <w:szCs w:val="28"/>
              </w:rPr>
            </w:pPr>
          </w:p>
          <w:p w:rsidR="00DA2A99" w:rsidRPr="006D268F" w:rsidRDefault="00DA2A99" w:rsidP="00BD78B7">
            <w:pPr>
              <w:spacing w:line="235" w:lineRule="auto"/>
              <w:ind w:left="313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2" w:type="dxa"/>
            <w:vMerge w:val="restart"/>
          </w:tcPr>
          <w:p w:rsidR="00DA2A99" w:rsidRPr="00020C8B" w:rsidRDefault="00DA2A99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C8B">
              <w:rPr>
                <w:sz w:val="28"/>
                <w:szCs w:val="28"/>
              </w:rPr>
              <w:t>Правительство Рязанской области</w:t>
            </w:r>
          </w:p>
          <w:p w:rsidR="00DA2A99" w:rsidRPr="00020C8B" w:rsidRDefault="00DA2A99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DA2A99" w:rsidRPr="00020C8B" w:rsidRDefault="00BD78B7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DA2A99" w:rsidRPr="00020C8B">
              <w:rPr>
                <w:rFonts w:ascii="Times New Roman" w:hAnsi="Times New Roman"/>
                <w:sz w:val="28"/>
                <w:szCs w:val="28"/>
              </w:rPr>
              <w:t>учреждение Рязанской области «Транспортно-хозяйственный комплекс</w:t>
            </w:r>
            <w:r w:rsidR="00613ED6" w:rsidRPr="00020C8B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DA2A99" w:rsidRPr="00020C8B">
              <w:rPr>
                <w:rFonts w:ascii="Times New Roman" w:hAnsi="Times New Roman"/>
                <w:sz w:val="28"/>
                <w:szCs w:val="28"/>
              </w:rPr>
              <w:t xml:space="preserve"> Рязанской </w:t>
            </w:r>
            <w:r w:rsidR="00613ED6" w:rsidRPr="00020C8B">
              <w:rPr>
                <w:rFonts w:ascii="Times New Roman" w:hAnsi="Times New Roman"/>
                <w:sz w:val="28"/>
                <w:szCs w:val="28"/>
              </w:rPr>
              <w:t>о</w:t>
            </w:r>
            <w:r w:rsidR="00DA2A99" w:rsidRPr="00020C8B">
              <w:rPr>
                <w:rFonts w:ascii="Times New Roman" w:hAnsi="Times New Roman"/>
                <w:sz w:val="28"/>
                <w:szCs w:val="28"/>
              </w:rPr>
              <w:t>бласти</w:t>
            </w:r>
            <w:r w:rsidR="00613ED6" w:rsidRPr="00020C8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A2A99" w:rsidRPr="006D268F" w:rsidTr="00BD78B7">
        <w:tc>
          <w:tcPr>
            <w:tcW w:w="634" w:type="dxa"/>
            <w:vMerge/>
          </w:tcPr>
          <w:p w:rsidR="00DA2A99" w:rsidRPr="006D268F" w:rsidRDefault="00DA2A99" w:rsidP="00BD78B7">
            <w:pPr>
              <w:pStyle w:val="ad"/>
              <w:numPr>
                <w:ilvl w:val="0"/>
                <w:numId w:val="7"/>
              </w:numPr>
              <w:spacing w:line="235" w:lineRule="auto"/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DA2A99" w:rsidRPr="00020C8B" w:rsidRDefault="00DA2A99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DA2A99" w:rsidRPr="00020C8B" w:rsidRDefault="00BD78B7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DA2A99" w:rsidRPr="00020C8B">
              <w:rPr>
                <w:rFonts w:ascii="Times New Roman" w:hAnsi="Times New Roman"/>
                <w:sz w:val="28"/>
                <w:szCs w:val="28"/>
              </w:rPr>
              <w:t>учреждение Рязанской области «Дом Торговли «Нива Рязани»</w:t>
            </w:r>
          </w:p>
        </w:tc>
      </w:tr>
      <w:tr w:rsidR="00DA2A99" w:rsidRPr="006D268F" w:rsidTr="00BD78B7">
        <w:tc>
          <w:tcPr>
            <w:tcW w:w="634" w:type="dxa"/>
          </w:tcPr>
          <w:p w:rsidR="00DA2A99" w:rsidRPr="006D268F" w:rsidRDefault="00DA2A99" w:rsidP="00BD78B7">
            <w:pPr>
              <w:pStyle w:val="ad"/>
              <w:numPr>
                <w:ilvl w:val="0"/>
                <w:numId w:val="7"/>
              </w:numPr>
              <w:spacing w:line="235" w:lineRule="auto"/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</w:tcPr>
          <w:p w:rsidR="00DA2A99" w:rsidRPr="00020C8B" w:rsidRDefault="00DA2A99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C8B">
              <w:rPr>
                <w:sz w:val="28"/>
                <w:szCs w:val="28"/>
              </w:rPr>
              <w:t>Министерство финансов Рязанской области</w:t>
            </w:r>
          </w:p>
          <w:p w:rsidR="00DA2A99" w:rsidRPr="00020C8B" w:rsidRDefault="00DA2A99" w:rsidP="00BD78B7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95" w:type="dxa"/>
          </w:tcPr>
          <w:p w:rsidR="00DA2A99" w:rsidRPr="00020C8B" w:rsidRDefault="00BD78B7" w:rsidP="00BD78B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DA2A99" w:rsidRPr="00020C8B">
              <w:rPr>
                <w:sz w:val="28"/>
                <w:szCs w:val="28"/>
              </w:rPr>
              <w:t>учреждение Рязанской области «Центр бухгалтерского учета»</w:t>
            </w:r>
          </w:p>
        </w:tc>
      </w:tr>
      <w:tr w:rsidR="00DA2A99" w:rsidRPr="006D268F" w:rsidTr="00BD78B7">
        <w:tc>
          <w:tcPr>
            <w:tcW w:w="634" w:type="dxa"/>
            <w:vMerge w:val="restart"/>
          </w:tcPr>
          <w:p w:rsidR="00DA2A99" w:rsidRPr="006D268F" w:rsidRDefault="00DA2A99" w:rsidP="00BD78B7">
            <w:pPr>
              <w:pStyle w:val="ad"/>
              <w:numPr>
                <w:ilvl w:val="0"/>
                <w:numId w:val="7"/>
              </w:numPr>
              <w:spacing w:line="235" w:lineRule="auto"/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 w:val="restart"/>
          </w:tcPr>
          <w:p w:rsidR="00DA2A99" w:rsidRPr="00020C8B" w:rsidRDefault="00DA2A99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C8B">
              <w:rPr>
                <w:sz w:val="28"/>
                <w:szCs w:val="28"/>
              </w:rPr>
              <w:t>Министерство имущественных и земельных отношений Рязанской области</w:t>
            </w:r>
          </w:p>
        </w:tc>
        <w:tc>
          <w:tcPr>
            <w:tcW w:w="4995" w:type="dxa"/>
          </w:tcPr>
          <w:p w:rsidR="00DA2A99" w:rsidRPr="00020C8B" w:rsidRDefault="00BD78B7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DA2A99" w:rsidRPr="00020C8B">
              <w:rPr>
                <w:sz w:val="28"/>
                <w:szCs w:val="28"/>
              </w:rPr>
              <w:t>учреждение Рязанской области «Имущественный комплекс Рязанской области»</w:t>
            </w:r>
          </w:p>
        </w:tc>
      </w:tr>
      <w:tr w:rsidR="00DA2A99" w:rsidRPr="006D268F" w:rsidTr="00BD78B7">
        <w:tc>
          <w:tcPr>
            <w:tcW w:w="634" w:type="dxa"/>
            <w:vMerge/>
          </w:tcPr>
          <w:p w:rsidR="00DA2A99" w:rsidRPr="006D268F" w:rsidRDefault="00DA2A99" w:rsidP="00BD78B7">
            <w:pPr>
              <w:pStyle w:val="ad"/>
              <w:numPr>
                <w:ilvl w:val="0"/>
                <w:numId w:val="7"/>
              </w:numPr>
              <w:spacing w:line="235" w:lineRule="auto"/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DA2A99" w:rsidRPr="00020C8B" w:rsidRDefault="00DA2A99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DA2A99" w:rsidRPr="00020C8B" w:rsidRDefault="00BD78B7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DA2A99" w:rsidRPr="00020C8B">
              <w:rPr>
                <w:sz w:val="28"/>
                <w:szCs w:val="28"/>
              </w:rPr>
              <w:t>учреждение Рязанской области «Центр закупок Рязанской области»</w:t>
            </w:r>
          </w:p>
        </w:tc>
      </w:tr>
      <w:tr w:rsidR="00DA2A99" w:rsidRPr="006D268F" w:rsidTr="00BD78B7">
        <w:tc>
          <w:tcPr>
            <w:tcW w:w="634" w:type="dxa"/>
          </w:tcPr>
          <w:p w:rsidR="00DA2A99" w:rsidRPr="006D268F" w:rsidRDefault="00DA2A99" w:rsidP="00BD78B7">
            <w:pPr>
              <w:pStyle w:val="ad"/>
              <w:numPr>
                <w:ilvl w:val="0"/>
                <w:numId w:val="7"/>
              </w:numPr>
              <w:spacing w:line="235" w:lineRule="auto"/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</w:tcPr>
          <w:p w:rsidR="00DA2A99" w:rsidRPr="00020C8B" w:rsidRDefault="00DA2A99" w:rsidP="00BD78B7">
            <w:pPr>
              <w:spacing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C8B">
              <w:rPr>
                <w:sz w:val="28"/>
                <w:szCs w:val="28"/>
              </w:rPr>
              <w:t>Министерство цифрового развития, информационных технологий и связи Рязанской области</w:t>
            </w:r>
          </w:p>
        </w:tc>
        <w:tc>
          <w:tcPr>
            <w:tcW w:w="4995" w:type="dxa"/>
          </w:tcPr>
          <w:p w:rsidR="00DA2A99" w:rsidRPr="00020C8B" w:rsidRDefault="00BD78B7" w:rsidP="00BD78B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DA2A99" w:rsidRPr="00020C8B">
              <w:rPr>
                <w:sz w:val="28"/>
                <w:szCs w:val="28"/>
              </w:rPr>
              <w:t>учреждение Рязанской области «Центр информационных технологий Рязанской области»</w:t>
            </w:r>
          </w:p>
        </w:tc>
      </w:tr>
      <w:tr w:rsidR="00DA2A99" w:rsidRPr="006D268F" w:rsidTr="00BD78B7">
        <w:tc>
          <w:tcPr>
            <w:tcW w:w="634" w:type="dxa"/>
          </w:tcPr>
          <w:p w:rsidR="00DA2A99" w:rsidRPr="006D268F" w:rsidRDefault="00DA2A99" w:rsidP="00BD78B7">
            <w:pPr>
              <w:pStyle w:val="ad"/>
              <w:numPr>
                <w:ilvl w:val="0"/>
                <w:numId w:val="7"/>
              </w:numPr>
              <w:spacing w:line="235" w:lineRule="auto"/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</w:tcPr>
          <w:p w:rsidR="00DA2A99" w:rsidRPr="00020C8B" w:rsidRDefault="00DA2A99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C8B">
              <w:rPr>
                <w:sz w:val="28"/>
                <w:szCs w:val="28"/>
              </w:rPr>
              <w:t>Министерство сельского хозяйства и продовольствия Рязанской области</w:t>
            </w:r>
          </w:p>
          <w:p w:rsidR="00DA2A99" w:rsidRPr="00020C8B" w:rsidRDefault="00DA2A99" w:rsidP="00BD78B7">
            <w:pPr>
              <w:spacing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5" w:type="dxa"/>
          </w:tcPr>
          <w:p w:rsidR="00DA2A99" w:rsidRPr="00020C8B" w:rsidRDefault="00BD78B7" w:rsidP="00BD78B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DA2A99" w:rsidRPr="00020C8B">
              <w:rPr>
                <w:sz w:val="28"/>
                <w:szCs w:val="28"/>
              </w:rPr>
              <w:t>учреждение Рязанской области «Центр развития сельского хозяйства и продовольствия Рязанской области»</w:t>
            </w:r>
          </w:p>
        </w:tc>
      </w:tr>
      <w:tr w:rsidR="00DA2A99" w:rsidRPr="006D268F" w:rsidTr="00BD78B7">
        <w:tc>
          <w:tcPr>
            <w:tcW w:w="634" w:type="dxa"/>
          </w:tcPr>
          <w:p w:rsidR="00DA2A99" w:rsidRPr="006D268F" w:rsidRDefault="00DA2A99" w:rsidP="00BD78B7">
            <w:pPr>
              <w:pStyle w:val="ad"/>
              <w:numPr>
                <w:ilvl w:val="0"/>
                <w:numId w:val="7"/>
              </w:numPr>
              <w:spacing w:line="235" w:lineRule="auto"/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</w:tcPr>
          <w:p w:rsidR="00DA2A99" w:rsidRPr="00020C8B" w:rsidRDefault="00DA2A99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C8B">
              <w:rPr>
                <w:sz w:val="28"/>
                <w:szCs w:val="28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4995" w:type="dxa"/>
          </w:tcPr>
          <w:p w:rsidR="00DA2A99" w:rsidRPr="00020C8B" w:rsidRDefault="00BD78B7" w:rsidP="00BD78B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DA2A99" w:rsidRPr="00020C8B">
              <w:rPr>
                <w:sz w:val="28"/>
                <w:szCs w:val="28"/>
              </w:rPr>
              <w:t>учреждение Рязанской области «Дирекция дорог Рязанской области»</w:t>
            </w:r>
          </w:p>
        </w:tc>
      </w:tr>
      <w:tr w:rsidR="00DA2A99" w:rsidRPr="006D268F" w:rsidTr="00BD78B7">
        <w:tc>
          <w:tcPr>
            <w:tcW w:w="634" w:type="dxa"/>
          </w:tcPr>
          <w:p w:rsidR="00DA2A99" w:rsidRPr="006D268F" w:rsidRDefault="00DA2A99" w:rsidP="00BD78B7">
            <w:pPr>
              <w:pStyle w:val="ad"/>
              <w:numPr>
                <w:ilvl w:val="0"/>
                <w:numId w:val="7"/>
              </w:numPr>
              <w:spacing w:line="235" w:lineRule="auto"/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</w:tcPr>
          <w:p w:rsidR="00DA2A99" w:rsidRPr="00020C8B" w:rsidRDefault="00DA2A99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C8B">
              <w:rPr>
                <w:sz w:val="28"/>
                <w:szCs w:val="28"/>
              </w:rPr>
              <w:t>Министерство строительного комплекса Рязанской области</w:t>
            </w:r>
          </w:p>
          <w:p w:rsidR="00DA2A99" w:rsidRPr="00020C8B" w:rsidRDefault="00DA2A99" w:rsidP="00BD78B7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DA2A99" w:rsidRPr="00020C8B" w:rsidRDefault="00BD78B7" w:rsidP="00BD78B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DA2A99" w:rsidRPr="00020C8B">
              <w:rPr>
                <w:sz w:val="28"/>
                <w:szCs w:val="28"/>
              </w:rPr>
              <w:t>учреждение Рязанской области «Управление капитального строительства Рязанской области»</w:t>
            </w:r>
          </w:p>
        </w:tc>
      </w:tr>
      <w:tr w:rsidR="00E432A2" w:rsidRPr="006D268F" w:rsidTr="00BD78B7">
        <w:tc>
          <w:tcPr>
            <w:tcW w:w="634" w:type="dxa"/>
            <w:vMerge w:val="restart"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2" w:type="dxa"/>
            <w:vMerge w:val="restart"/>
          </w:tcPr>
          <w:p w:rsidR="00E432A2" w:rsidRPr="00020C8B" w:rsidRDefault="00E432A2" w:rsidP="00E432A2">
            <w:pPr>
              <w:jc w:val="center"/>
              <w:rPr>
                <w:sz w:val="28"/>
                <w:szCs w:val="28"/>
              </w:rPr>
            </w:pPr>
            <w:r w:rsidRPr="00020C8B">
              <w:rPr>
                <w:sz w:val="28"/>
                <w:szCs w:val="28"/>
              </w:rPr>
              <w:t>Министерство природопользования Рязанской области</w:t>
            </w: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«Бельковское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«Ерахтурское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«Ермишинское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«Касимовское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«Клепиковское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«Кораблинское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«Криушинское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«Можарское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«Нижне-Окское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«Первомайское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«Ряжское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DA2A99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B805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A447C" w:rsidRPr="00020C8B" w:rsidRDefault="00BD78B7" w:rsidP="00BD78B7">
            <w:pPr>
              <w:spacing w:line="24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«Рязанское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«Сасовское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«Солотчинское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«Спасское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«Тумское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«Шацкое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«Шелуховское лесничество»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«Шиловское лесничество»</w:t>
            </w:r>
          </w:p>
        </w:tc>
      </w:tr>
      <w:tr w:rsidR="00E432A2" w:rsidRPr="006D268F" w:rsidTr="00BD78B7">
        <w:tc>
          <w:tcPr>
            <w:tcW w:w="634" w:type="dxa"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</w:tcPr>
          <w:p w:rsidR="00E432A2" w:rsidRPr="00020C8B" w:rsidRDefault="00E432A2" w:rsidP="00BD78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C8B">
              <w:rPr>
                <w:sz w:val="28"/>
                <w:szCs w:val="28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«Дом общественных организаций»</w:t>
            </w:r>
          </w:p>
        </w:tc>
      </w:tr>
      <w:tr w:rsidR="00E432A2" w:rsidRPr="006D268F" w:rsidTr="00BD78B7">
        <w:tc>
          <w:tcPr>
            <w:tcW w:w="634" w:type="dxa"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C8B">
              <w:rPr>
                <w:sz w:val="28"/>
                <w:szCs w:val="28"/>
              </w:rPr>
              <w:t>Министерство здравоохранения Рязанской области</w:t>
            </w:r>
          </w:p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 xml:space="preserve">учреждение областной медицинский центр </w:t>
            </w:r>
            <w:r w:rsidR="00E432A2" w:rsidRPr="00593027">
              <w:rPr>
                <w:sz w:val="28"/>
                <w:szCs w:val="28"/>
              </w:rPr>
              <w:t>«Р</w:t>
            </w:r>
            <w:r w:rsidR="007222B3" w:rsidRPr="00593027">
              <w:rPr>
                <w:sz w:val="28"/>
                <w:szCs w:val="28"/>
              </w:rPr>
              <w:t>ЕЗЕРВ</w:t>
            </w:r>
            <w:r w:rsidR="00E432A2" w:rsidRPr="00593027">
              <w:rPr>
                <w:sz w:val="28"/>
                <w:szCs w:val="28"/>
              </w:rPr>
              <w:t>»</w:t>
            </w:r>
            <w:r w:rsidR="00E432A2" w:rsidRPr="00020C8B">
              <w:rPr>
                <w:sz w:val="28"/>
                <w:szCs w:val="28"/>
              </w:rPr>
              <w:t xml:space="preserve"> министерства здравоохранения Рязанской области</w:t>
            </w:r>
          </w:p>
        </w:tc>
      </w:tr>
      <w:tr w:rsidR="00E432A2" w:rsidRPr="006D268F" w:rsidTr="00BD78B7">
        <w:tc>
          <w:tcPr>
            <w:tcW w:w="634" w:type="dxa"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C8B">
              <w:rPr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«Центр психолого-педагогической, медицинской и социальной помощи»</w:t>
            </w:r>
          </w:p>
        </w:tc>
      </w:tr>
      <w:tr w:rsidR="00E432A2" w:rsidRPr="006D268F" w:rsidTr="00BD78B7">
        <w:tc>
          <w:tcPr>
            <w:tcW w:w="634" w:type="dxa"/>
            <w:vMerge w:val="restart"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 w:val="restart"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C8B">
              <w:rPr>
                <w:sz w:val="28"/>
                <w:szCs w:val="28"/>
              </w:rPr>
              <w:t>Министерство труда и социальной защиты населения Рязанской области</w:t>
            </w:r>
          </w:p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«Центр социальных выплат Рязанской области»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«Шиловский социально-реабилитационный центр для несовершеннолетних»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A447C" w:rsidRPr="00020C8B" w:rsidRDefault="00BD78B7" w:rsidP="00BD78B7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«Управление социальной защиты населения Рязанской области»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BD78B7">
            <w:pPr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«Ряжский социально-реабилитационный центр для несовершеннолетних»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«Сасовский социально-реабилитационный центр для несовершеннолетних»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«Путятинский социально-реабилитационный центр для несовершеннолетних»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Центр занятости населения Рязанской области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«Ресурсный центр социального обслуживания населения»</w:t>
            </w:r>
          </w:p>
        </w:tc>
      </w:tr>
      <w:tr w:rsidR="00E432A2" w:rsidRPr="006D268F" w:rsidTr="00BD78B7">
        <w:tc>
          <w:tcPr>
            <w:tcW w:w="634" w:type="dxa"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0C8B">
              <w:rPr>
                <w:sz w:val="28"/>
                <w:szCs w:val="28"/>
              </w:rPr>
              <w:t>Главное управление архитектуры и градостроительства Рязанской области</w:t>
            </w:r>
          </w:p>
        </w:tc>
        <w:tc>
          <w:tcPr>
            <w:tcW w:w="4995" w:type="dxa"/>
          </w:tcPr>
          <w:p w:rsidR="00E432A2" w:rsidRPr="00020C8B" w:rsidRDefault="00BD78B7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«Центр градостроительного развития Рязанской области»</w:t>
            </w:r>
          </w:p>
        </w:tc>
      </w:tr>
      <w:tr w:rsidR="00E432A2" w:rsidRPr="006D268F" w:rsidTr="00BD78B7">
        <w:tc>
          <w:tcPr>
            <w:tcW w:w="634" w:type="dxa"/>
            <w:vMerge w:val="restart"/>
          </w:tcPr>
          <w:p w:rsidR="00E432A2" w:rsidRPr="006D268F" w:rsidRDefault="00E432A2" w:rsidP="00E432A2">
            <w:pPr>
              <w:pStyle w:val="ad"/>
              <w:numPr>
                <w:ilvl w:val="0"/>
                <w:numId w:val="7"/>
              </w:numPr>
              <w:ind w:left="313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Merge w:val="restart"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C8B">
              <w:rPr>
                <w:sz w:val="28"/>
                <w:szCs w:val="28"/>
              </w:rPr>
              <w:t>Главное управление по взаимодействию с федеральными территориальными органами Рязанской области</w:t>
            </w:r>
          </w:p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«Безопасный регион»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«Учреждение по обеспечению деятельности мировых судей»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«Рязанская областная противопожарно-спасательная служба»</w:t>
            </w:r>
          </w:p>
        </w:tc>
      </w:tr>
      <w:tr w:rsidR="00E432A2" w:rsidRPr="006D268F" w:rsidTr="00BD78B7">
        <w:tc>
          <w:tcPr>
            <w:tcW w:w="634" w:type="dxa"/>
            <w:vMerge/>
          </w:tcPr>
          <w:p w:rsidR="00E432A2" w:rsidRPr="006D268F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2" w:type="dxa"/>
            <w:vMerge/>
          </w:tcPr>
          <w:p w:rsidR="00E432A2" w:rsidRPr="00020C8B" w:rsidRDefault="00E432A2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432A2" w:rsidRPr="00020C8B" w:rsidRDefault="00BD78B7" w:rsidP="00E432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казенное </w:t>
            </w:r>
            <w:r w:rsidR="00E432A2" w:rsidRPr="00020C8B">
              <w:rPr>
                <w:sz w:val="28"/>
                <w:szCs w:val="28"/>
              </w:rPr>
              <w:t>учреждение Рязанской области «Учебно-методический центр по гражданской обороне, чрезвычайным ситуациям и пожарной безопасности»</w:t>
            </w:r>
          </w:p>
        </w:tc>
      </w:tr>
    </w:tbl>
    <w:p w:rsidR="00451388" w:rsidRDefault="0045138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D78B7" w:rsidRPr="00190FF9" w:rsidRDefault="00BD78B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BD78B7" w:rsidRPr="00190FF9" w:rsidSect="00753CB7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B0D" w:rsidRDefault="00101B0D">
      <w:r>
        <w:separator/>
      </w:r>
    </w:p>
  </w:endnote>
  <w:endnote w:type="continuationSeparator" w:id="0">
    <w:p w:rsidR="00101B0D" w:rsidRDefault="0010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341D9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41D96" w:rsidRDefault="00341D96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EA3E6E7" wp14:editId="50DE0C5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41D96" w:rsidRPr="00F16284" w:rsidRDefault="00341D96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F16284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18CA9C4" wp14:editId="3C59B293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41D96" w:rsidRPr="00F16284" w:rsidRDefault="00753CB7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5435  22.03.2022 15:46:25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41D96" w:rsidRPr="00F16F07" w:rsidRDefault="00341D96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341D96" w:rsidRPr="00F16284" w:rsidRDefault="00341D96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341D96" w:rsidRPr="009573D3" w:rsidRDefault="00341D96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41D96" w:rsidRPr="00F16284">
      <w:tc>
        <w:tcPr>
          <w:tcW w:w="2538" w:type="dxa"/>
        </w:tcPr>
        <w:p w:rsidR="00341D96" w:rsidRPr="00F16284" w:rsidRDefault="00341D96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41D96" w:rsidRPr="00F16284" w:rsidRDefault="00341D96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41D96" w:rsidRPr="00F16284" w:rsidRDefault="00341D96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41D96" w:rsidRPr="00F16284" w:rsidRDefault="00341D96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41D96" w:rsidRDefault="00341D96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B0D" w:rsidRDefault="00101B0D">
      <w:r>
        <w:separator/>
      </w:r>
    </w:p>
  </w:footnote>
  <w:footnote w:type="continuationSeparator" w:id="0">
    <w:p w:rsidR="00101B0D" w:rsidRDefault="00101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96" w:rsidRDefault="00341D9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41D96" w:rsidRDefault="00341D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96" w:rsidRPr="00481B88" w:rsidRDefault="00341D96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41D96" w:rsidRPr="00481B88" w:rsidRDefault="00341D96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53CB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41D96" w:rsidRPr="00E37801" w:rsidRDefault="00341D96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16538F7"/>
    <w:multiLevelType w:val="hybridMultilevel"/>
    <w:tmpl w:val="C6DC9014"/>
    <w:lvl w:ilvl="0" w:tplc="B36E08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54KeCrPgDIr+K3UBNYmk5d/8Ow=" w:salt="jRPHVK8qNkk9pO1xGW3gl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88"/>
    <w:rsid w:val="0001360F"/>
    <w:rsid w:val="00020C8B"/>
    <w:rsid w:val="000331B3"/>
    <w:rsid w:val="00033413"/>
    <w:rsid w:val="00037C0C"/>
    <w:rsid w:val="000470E1"/>
    <w:rsid w:val="000502A3"/>
    <w:rsid w:val="00056DEB"/>
    <w:rsid w:val="00073A7A"/>
    <w:rsid w:val="00076D5E"/>
    <w:rsid w:val="00084DD3"/>
    <w:rsid w:val="000917C0"/>
    <w:rsid w:val="000A4257"/>
    <w:rsid w:val="000B0736"/>
    <w:rsid w:val="00101B0D"/>
    <w:rsid w:val="00122CFD"/>
    <w:rsid w:val="00142AAF"/>
    <w:rsid w:val="00143647"/>
    <w:rsid w:val="00151370"/>
    <w:rsid w:val="0015304E"/>
    <w:rsid w:val="00162E72"/>
    <w:rsid w:val="00175BE5"/>
    <w:rsid w:val="001850F4"/>
    <w:rsid w:val="00190FF9"/>
    <w:rsid w:val="001947BE"/>
    <w:rsid w:val="001A560F"/>
    <w:rsid w:val="001B0982"/>
    <w:rsid w:val="001B32BA"/>
    <w:rsid w:val="001C3208"/>
    <w:rsid w:val="001E0317"/>
    <w:rsid w:val="001E20F1"/>
    <w:rsid w:val="001F12E8"/>
    <w:rsid w:val="001F228C"/>
    <w:rsid w:val="001F64B8"/>
    <w:rsid w:val="001F7C83"/>
    <w:rsid w:val="002017B1"/>
    <w:rsid w:val="00203046"/>
    <w:rsid w:val="00205AB5"/>
    <w:rsid w:val="00224DBA"/>
    <w:rsid w:val="00231F1C"/>
    <w:rsid w:val="00232A15"/>
    <w:rsid w:val="00235B38"/>
    <w:rsid w:val="00242DDB"/>
    <w:rsid w:val="002479A2"/>
    <w:rsid w:val="0026087E"/>
    <w:rsid w:val="00261DE0"/>
    <w:rsid w:val="00265420"/>
    <w:rsid w:val="00274E14"/>
    <w:rsid w:val="00280A6D"/>
    <w:rsid w:val="002953B6"/>
    <w:rsid w:val="002A228F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41D96"/>
    <w:rsid w:val="00345110"/>
    <w:rsid w:val="00360A40"/>
    <w:rsid w:val="00377F62"/>
    <w:rsid w:val="003870C2"/>
    <w:rsid w:val="003D3B8A"/>
    <w:rsid w:val="003D54F8"/>
    <w:rsid w:val="003F4F5E"/>
    <w:rsid w:val="00400906"/>
    <w:rsid w:val="0042590E"/>
    <w:rsid w:val="00434E25"/>
    <w:rsid w:val="00437F65"/>
    <w:rsid w:val="00451388"/>
    <w:rsid w:val="00453FFB"/>
    <w:rsid w:val="00460FEA"/>
    <w:rsid w:val="004734B7"/>
    <w:rsid w:val="0047671F"/>
    <w:rsid w:val="00481B88"/>
    <w:rsid w:val="00485B4F"/>
    <w:rsid w:val="004862D1"/>
    <w:rsid w:val="004B040B"/>
    <w:rsid w:val="004B2D5A"/>
    <w:rsid w:val="004C4A90"/>
    <w:rsid w:val="004D293D"/>
    <w:rsid w:val="004F44FE"/>
    <w:rsid w:val="004F5300"/>
    <w:rsid w:val="00512A47"/>
    <w:rsid w:val="00531C68"/>
    <w:rsid w:val="00532119"/>
    <w:rsid w:val="005335F3"/>
    <w:rsid w:val="00543C38"/>
    <w:rsid w:val="00543D2D"/>
    <w:rsid w:val="00545A3D"/>
    <w:rsid w:val="00546DBB"/>
    <w:rsid w:val="00553198"/>
    <w:rsid w:val="005613AE"/>
    <w:rsid w:val="00561A5B"/>
    <w:rsid w:val="0057074C"/>
    <w:rsid w:val="00573FBF"/>
    <w:rsid w:val="00574FF3"/>
    <w:rsid w:val="00582538"/>
    <w:rsid w:val="005838EA"/>
    <w:rsid w:val="00585EE1"/>
    <w:rsid w:val="00590C0E"/>
    <w:rsid w:val="00593027"/>
    <w:rsid w:val="005939E6"/>
    <w:rsid w:val="005A304D"/>
    <w:rsid w:val="005A4227"/>
    <w:rsid w:val="005B0560"/>
    <w:rsid w:val="005B229B"/>
    <w:rsid w:val="005B3518"/>
    <w:rsid w:val="005B3E25"/>
    <w:rsid w:val="005C56AE"/>
    <w:rsid w:val="005C7449"/>
    <w:rsid w:val="005E6D99"/>
    <w:rsid w:val="005E759A"/>
    <w:rsid w:val="005F2ADD"/>
    <w:rsid w:val="005F2C49"/>
    <w:rsid w:val="00600139"/>
    <w:rsid w:val="006013EB"/>
    <w:rsid w:val="00604258"/>
    <w:rsid w:val="0060479E"/>
    <w:rsid w:val="00604BE7"/>
    <w:rsid w:val="00613ED6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22B3"/>
    <w:rsid w:val="0072328A"/>
    <w:rsid w:val="007377B5"/>
    <w:rsid w:val="00746CC2"/>
    <w:rsid w:val="00753CB7"/>
    <w:rsid w:val="00760323"/>
    <w:rsid w:val="00765600"/>
    <w:rsid w:val="00791C9F"/>
    <w:rsid w:val="00792AAB"/>
    <w:rsid w:val="00793B47"/>
    <w:rsid w:val="007A04E3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D6586"/>
    <w:rsid w:val="008E0165"/>
    <w:rsid w:val="008E6C41"/>
    <w:rsid w:val="008F0816"/>
    <w:rsid w:val="008F6BB7"/>
    <w:rsid w:val="00900F42"/>
    <w:rsid w:val="00932E3C"/>
    <w:rsid w:val="009573D3"/>
    <w:rsid w:val="00957B2D"/>
    <w:rsid w:val="00987FFD"/>
    <w:rsid w:val="00997645"/>
    <w:rsid w:val="009977FF"/>
    <w:rsid w:val="009A0532"/>
    <w:rsid w:val="009A085B"/>
    <w:rsid w:val="009C1DE6"/>
    <w:rsid w:val="009C1F0E"/>
    <w:rsid w:val="009D3E8C"/>
    <w:rsid w:val="009E1403"/>
    <w:rsid w:val="009E3A0E"/>
    <w:rsid w:val="00A1314B"/>
    <w:rsid w:val="00A13160"/>
    <w:rsid w:val="00A137D3"/>
    <w:rsid w:val="00A16FA3"/>
    <w:rsid w:val="00A44A8F"/>
    <w:rsid w:val="00A463D1"/>
    <w:rsid w:val="00A51D96"/>
    <w:rsid w:val="00A943B8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20B0"/>
    <w:rsid w:val="00B620D9"/>
    <w:rsid w:val="00B633DB"/>
    <w:rsid w:val="00B639ED"/>
    <w:rsid w:val="00B66A8C"/>
    <w:rsid w:val="00B80552"/>
    <w:rsid w:val="00B8061C"/>
    <w:rsid w:val="00B83BA2"/>
    <w:rsid w:val="00B853AA"/>
    <w:rsid w:val="00B85D37"/>
    <w:rsid w:val="00B875BF"/>
    <w:rsid w:val="00B91F62"/>
    <w:rsid w:val="00B939C4"/>
    <w:rsid w:val="00BB2C98"/>
    <w:rsid w:val="00BD0B82"/>
    <w:rsid w:val="00BD78B7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50DF6"/>
    <w:rsid w:val="00D63949"/>
    <w:rsid w:val="00D652E7"/>
    <w:rsid w:val="00D77BCF"/>
    <w:rsid w:val="00D81486"/>
    <w:rsid w:val="00D84394"/>
    <w:rsid w:val="00D95E55"/>
    <w:rsid w:val="00DA2A99"/>
    <w:rsid w:val="00DB3664"/>
    <w:rsid w:val="00DC16FB"/>
    <w:rsid w:val="00DC4A65"/>
    <w:rsid w:val="00DC4F66"/>
    <w:rsid w:val="00E10B44"/>
    <w:rsid w:val="00E11F02"/>
    <w:rsid w:val="00E2726B"/>
    <w:rsid w:val="00E37801"/>
    <w:rsid w:val="00E432A2"/>
    <w:rsid w:val="00E46EAA"/>
    <w:rsid w:val="00E5038C"/>
    <w:rsid w:val="00E50B69"/>
    <w:rsid w:val="00E5298B"/>
    <w:rsid w:val="00E56EFB"/>
    <w:rsid w:val="00E6458F"/>
    <w:rsid w:val="00E7242D"/>
    <w:rsid w:val="00E871AD"/>
    <w:rsid w:val="00E87E25"/>
    <w:rsid w:val="00EA04F1"/>
    <w:rsid w:val="00EA2FD3"/>
    <w:rsid w:val="00EA447C"/>
    <w:rsid w:val="00EB7A7C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72615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25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4513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DA2A99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25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4513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DA2A99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4</Pages>
  <Words>539</Words>
  <Characters>5064</Characters>
  <Application>Microsoft Office Word</Application>
  <DocSecurity>0</DocSecurity>
  <Lines>316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Ладная Н.Н.</dc:creator>
  <cp:lastModifiedBy>Дягилева М.А.</cp:lastModifiedBy>
  <cp:revision>4</cp:revision>
  <cp:lastPrinted>2008-04-23T07:17:00Z</cp:lastPrinted>
  <dcterms:created xsi:type="dcterms:W3CDTF">2022-03-11T11:57:00Z</dcterms:created>
  <dcterms:modified xsi:type="dcterms:W3CDTF">2022-03-22T12:46:00Z</dcterms:modified>
</cp:coreProperties>
</file>