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24.03.2022</w:t>
      </w:r>
      <w:r>
        <w:rPr>
          <w:rFonts w:cs="Times New Roman"/>
          <w:b w:val="false"/>
          <w:bCs w:val="false"/>
          <w:strike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№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62:02:0020801:1215 по адресу: Российская Федерация,</w:t>
        <w:br/>
        <w:t>Рязанская область, Захаровский район, Безлыченское сельское поселение,</w:t>
        <w:br/>
        <w:t>д. Безлычное, ул. Центральная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 xml:space="preserve">администрации муниципального образования —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Захаровского</w:t>
        <w:br/>
        <w:t>муниципального района Рязанской области.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Рязанская область, Захаровский район, с.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Безлычное, ул. Новая, д. 16А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Рязанская область, Захаровский район, с.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Безлычное, ул. Новая, д. 16А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835</TotalTime>
  <Application>LibreOffice/6.4.4.2$Linux_X86_64 LibreOffice_project/40$Build-2</Application>
  <Pages>2</Pages>
  <Words>687</Words>
  <Characters>5246</Characters>
  <CharactersWithSpaces>6054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2022-03-24T16:24:00Z</cp:lastPrinted>
  <dcterms:modified xsi:type="dcterms:W3CDTF">2022-03-24T16:24:20Z</dcterms:modified>
  <cp:revision>115</cp:revision>
  <dc:subject/>
  <dc:title/>
</cp:coreProperties>
</file>