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24.03.2022</w:t>
      </w:r>
      <w:r>
        <w:rPr>
          <w:rFonts w:cs="Times New Roman"/>
          <w:b w:val="false"/>
          <w:bCs w:val="false"/>
          <w:strike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43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62:02:0020526:427 по адресу: Российская Федерация,</w:t>
        <w:br/>
        <w:t>Рязанская область, Захаровский район, Большекоровинское сельское поселение,</w:t>
        <w:br/>
        <w:t>с. Лялино, ул. Центральное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 xml:space="preserve">администрации муниципального образования —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em w:val="none"/>
          <w:lang w:val="ru-RU" w:eastAsia="zh-CN" w:bidi="ar-SA"/>
        </w:rPr>
        <w:t>Захаровского</w:t>
        <w:br/>
        <w:t>муниципального района Рязанской области.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Большое Коровино, ул. Центральная, д. 8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Рязанская область, Захаровский район, с.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Большое Коровино, ул. Центральная, д. 8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36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>с 2</w:t>
      </w:r>
      <w:r>
        <w:rPr>
          <w:rFonts w:eastAsia="Times New Roman" w:cs="Times New Roman"/>
          <w:b w:val="false"/>
          <w:bCs w:val="false"/>
          <w:strike w:val="false"/>
          <w:dstrike w:val="false"/>
          <w:kern w:val="0"/>
          <w:sz w:val="28"/>
          <w:szCs w:val="28"/>
          <w:highlight w:val="white"/>
          <w:lang w:eastAsia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13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2022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830</TotalTime>
  <Application>LibreOffice/6.4.4.2$Linux_X86_64 LibreOffice_project/40$Build-2</Application>
  <Pages>2</Pages>
  <Words>689</Words>
  <Characters>5267</Characters>
  <CharactersWithSpaces>6077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2022-03-24T16:26:55Z</cp:lastPrinted>
  <dcterms:modified xsi:type="dcterms:W3CDTF">2022-03-24T16:26:58Z</dcterms:modified>
  <cp:revision>114</cp:revision>
  <dc:subject/>
  <dc:title/>
</cp:coreProperties>
</file>