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62:05:0350101:124 по адресу: Местоположение</w:t>
        <w:br/>
        <w:t>установлено относительно ориентира, расположенного за пределами участка. Ориентир жилой дом. Участок находится примерно в 40 м, по направлению</w:t>
        <w:br/>
        <w:t>на северо-запад от ориентира. Почтовый адрес ориентира: Рязанская область, р-н Клепиковский, д. Батыково, д. 17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Минакова Р.А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Клепиковский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п. Ненашкино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, д. 2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>, с 8.00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Клепиковский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п. Ненашкино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, д. 2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90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/>
      </w:pPr>
      <w:bookmarkEnd w:id="0"/>
      <w:bookmarkEnd w:id="1"/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950</TotalTime>
  <Application>LibreOffice/6.4.4.2$Linux_X86_64 LibreOffice_project/40$Build-2</Application>
  <Pages>2</Pages>
  <Words>700</Words>
  <Characters>5275</Characters>
  <CharactersWithSpaces>6096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2022-03-24T16:25:27Z</cp:lastPrinted>
  <dcterms:modified xsi:type="dcterms:W3CDTF">2022-03-24T16:25:29Z</dcterms:modified>
  <cp:revision>105</cp:revision>
  <dc:subject/>
  <dc:title/>
</cp:coreProperties>
</file>