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E614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E6147">
        <w:tc>
          <w:tcPr>
            <w:tcW w:w="5428" w:type="dxa"/>
          </w:tcPr>
          <w:p w:rsidR="00190FF9" w:rsidRPr="005E6147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5E6147" w:rsidRDefault="00190FF9" w:rsidP="005E6147">
            <w:pPr>
              <w:rPr>
                <w:rFonts w:ascii="Times New Roman" w:hAnsi="Times New Roman"/>
                <w:sz w:val="28"/>
                <w:szCs w:val="28"/>
              </w:rPr>
            </w:pPr>
            <w:r w:rsidRPr="005E614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B499B" w:rsidRPr="005E6147" w:rsidRDefault="000B499B" w:rsidP="005E6147">
            <w:pPr>
              <w:rPr>
                <w:rFonts w:ascii="Times New Roman" w:hAnsi="Times New Roman"/>
                <w:sz w:val="28"/>
                <w:szCs w:val="28"/>
              </w:rPr>
            </w:pPr>
            <w:r w:rsidRPr="005E614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E6147" w:rsidRPr="005E6147">
        <w:tc>
          <w:tcPr>
            <w:tcW w:w="5428" w:type="dxa"/>
          </w:tcPr>
          <w:p w:rsidR="005E6147" w:rsidRPr="005E6147" w:rsidRDefault="005E614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6147" w:rsidRPr="005E6147" w:rsidRDefault="00932F77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05.04.2022 № 133</w:t>
            </w:r>
            <w:bookmarkStart w:id="0" w:name="_GoBack"/>
            <w:bookmarkEnd w:id="0"/>
          </w:p>
        </w:tc>
      </w:tr>
      <w:tr w:rsidR="00086E8D" w:rsidRPr="005E6147">
        <w:tc>
          <w:tcPr>
            <w:tcW w:w="5428" w:type="dxa"/>
          </w:tcPr>
          <w:p w:rsidR="00086E8D" w:rsidRPr="005E6147" w:rsidRDefault="00086E8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6E8D" w:rsidRPr="005E6147" w:rsidRDefault="00086E8D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BEA" w:rsidRPr="005E6147">
        <w:tc>
          <w:tcPr>
            <w:tcW w:w="5428" w:type="dxa"/>
          </w:tcPr>
          <w:p w:rsidR="00147BEA" w:rsidRPr="005E6147" w:rsidRDefault="00147BE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7BEA" w:rsidRPr="005E6147" w:rsidRDefault="00147BEA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BEA" w:rsidRPr="005E6147" w:rsidTr="003E013A">
        <w:tc>
          <w:tcPr>
            <w:tcW w:w="5428" w:type="dxa"/>
          </w:tcPr>
          <w:p w:rsidR="00147BEA" w:rsidRPr="005E6147" w:rsidRDefault="00147BEA" w:rsidP="003E01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7BEA" w:rsidRPr="005E6147" w:rsidRDefault="00147BEA" w:rsidP="003E013A">
            <w:pPr>
              <w:rPr>
                <w:rFonts w:ascii="Times New Roman" w:hAnsi="Times New Roman"/>
                <w:sz w:val="28"/>
                <w:szCs w:val="28"/>
              </w:rPr>
            </w:pPr>
            <w:r w:rsidRPr="005E6147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147BEA" w:rsidRPr="005E6147" w:rsidRDefault="00147BEA" w:rsidP="005E61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E6147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5E614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центру компетенций в сфере сельскохозяйственной кооперации и поддержки фермеров на финансовое обеспечение затрат, связанных с осуществлением его деятельности </w:t>
            </w:r>
          </w:p>
        </w:tc>
      </w:tr>
    </w:tbl>
    <w:p w:rsidR="00147BEA" w:rsidRPr="005E6147" w:rsidRDefault="00147BEA" w:rsidP="00147BE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47BEA" w:rsidRPr="005E6147" w:rsidRDefault="00147BEA" w:rsidP="00147BE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E6147">
        <w:rPr>
          <w:rFonts w:ascii="Times New Roman" w:eastAsiaTheme="minorHAnsi" w:hAnsi="Times New Roman"/>
          <w:sz w:val="28"/>
          <w:szCs w:val="28"/>
          <w:lang w:eastAsia="en-US"/>
        </w:rPr>
        <w:t>РАСЧЕТ</w:t>
      </w:r>
    </w:p>
    <w:p w:rsidR="00147BEA" w:rsidRPr="005E6147" w:rsidRDefault="00147BEA" w:rsidP="00147BE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E6147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размера субсидии </w:t>
      </w:r>
    </w:p>
    <w:p w:rsidR="00147BEA" w:rsidRPr="005E6147" w:rsidRDefault="00147BEA" w:rsidP="00147BE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E6147">
        <w:rPr>
          <w:rFonts w:ascii="Times New Roman" w:eastAsiaTheme="minorHAnsi" w:hAnsi="Times New Roman"/>
          <w:sz w:val="28"/>
          <w:szCs w:val="28"/>
          <w:lang w:eastAsia="en-US"/>
        </w:rPr>
        <w:t>за___________20_____ г.</w:t>
      </w:r>
    </w:p>
    <w:p w:rsidR="00147BEA" w:rsidRPr="005E6147" w:rsidRDefault="00147BEA" w:rsidP="00147BE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E6147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</w:t>
      </w:r>
    </w:p>
    <w:p w:rsidR="00147BEA" w:rsidRPr="004A6941" w:rsidRDefault="00147BEA" w:rsidP="00147BE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A6941">
        <w:rPr>
          <w:rFonts w:ascii="Times New Roman" w:eastAsiaTheme="minorHAnsi" w:hAnsi="Times New Roman"/>
          <w:sz w:val="24"/>
          <w:szCs w:val="24"/>
          <w:lang w:eastAsia="en-US"/>
        </w:rPr>
        <w:t xml:space="preserve">(наименование организации – Центра компетенций) </w:t>
      </w:r>
    </w:p>
    <w:p w:rsidR="00147BEA" w:rsidRPr="005E6147" w:rsidRDefault="00147BEA" w:rsidP="00147BE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70"/>
        <w:gridCol w:w="591"/>
        <w:gridCol w:w="289"/>
        <w:gridCol w:w="1318"/>
        <w:gridCol w:w="620"/>
        <w:gridCol w:w="522"/>
        <w:gridCol w:w="724"/>
        <w:gridCol w:w="2025"/>
      </w:tblGrid>
      <w:tr w:rsidR="00147BEA" w:rsidRPr="005E6147" w:rsidTr="005E614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147BE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затрат, связанных с осуществлением  деятельности Центра компетенций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Размер затрат, связанных с осуществлением деятельности Центра компетенций, рублей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Процент затрат,</w:t>
            </w:r>
            <w:r w:rsidR="00B21694"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связанных с осуществлением деятельности Центра </w:t>
            </w:r>
            <w:proofErr w:type="gramStart"/>
            <w:r w:rsidR="00B21694"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компе</w:t>
            </w:r>
            <w:r w:rsid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="00B21694"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тенций</w:t>
            </w:r>
            <w:proofErr w:type="spellEnd"/>
            <w:proofErr w:type="gramEnd"/>
            <w:r w:rsidR="00B21694"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%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B21694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Размер</w:t>
            </w:r>
            <w:r w:rsidR="00147BEA"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субсидии, рублей*</w:t>
            </w:r>
          </w:p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(гр.</w:t>
            </w:r>
            <w:r w:rsid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х гр.</w:t>
            </w:r>
            <w:r w:rsid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4/100)</w:t>
            </w:r>
          </w:p>
        </w:tc>
      </w:tr>
      <w:tr w:rsidR="00147BEA" w:rsidRPr="005E6147" w:rsidTr="005E614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9E4FEB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47BEA" w:rsidRPr="005E6147" w:rsidTr="005E614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ind w:hanging="736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47BEA" w:rsidRPr="005E6147" w:rsidTr="005E6147"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ind w:hanging="736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E4FEB" w:rsidRPr="004A6941" w:rsidTr="005E6147">
        <w:tc>
          <w:tcPr>
            <w:tcW w:w="9469" w:type="dxa"/>
            <w:gridSpan w:val="9"/>
            <w:tcBorders>
              <w:top w:val="single" w:sz="4" w:space="0" w:color="auto"/>
            </w:tcBorders>
          </w:tcPr>
          <w:p w:rsidR="009E4FEB" w:rsidRPr="004A6941" w:rsidRDefault="009E4FEB" w:rsidP="004A69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69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*</w:t>
            </w:r>
            <w:r w:rsidR="005E6147" w:rsidRPr="004A69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r w:rsidR="00B21694" w:rsidRPr="004A69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Размер субсидии составляет н</w:t>
            </w:r>
            <w:r w:rsidRPr="004A69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 более 3 млн. рублей затрат, связанных с осуществлением деятельности Центра компетенций</w:t>
            </w:r>
            <w:r w:rsidR="004E2890" w:rsidRPr="004A69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4A69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147BEA" w:rsidRPr="005E6147" w:rsidTr="005E6147">
        <w:tc>
          <w:tcPr>
            <w:tcW w:w="3971" w:type="dxa"/>
            <w:gridSpan w:val="3"/>
            <w:tcMar>
              <w:top w:w="0" w:type="dxa"/>
              <w:bottom w:w="0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 организации –</w:t>
            </w:r>
          </w:p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E614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Центра компетенций</w:t>
            </w:r>
          </w:p>
        </w:tc>
        <w:tc>
          <w:tcPr>
            <w:tcW w:w="289" w:type="dxa"/>
            <w:tcMar>
              <w:top w:w="0" w:type="dxa"/>
              <w:bottom w:w="0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0" w:type="dxa"/>
            <w:tcMar>
              <w:top w:w="0" w:type="dxa"/>
              <w:bottom w:w="0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2" w:type="dxa"/>
            <w:tcMar>
              <w:top w:w="0" w:type="dxa"/>
              <w:bottom w:w="0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ind w:hanging="736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47BEA" w:rsidRPr="005E6147" w:rsidRDefault="00147BEA" w:rsidP="003E013A">
            <w:pPr>
              <w:autoSpaceDE w:val="0"/>
              <w:autoSpaceDN w:val="0"/>
              <w:adjustRightInd w:val="0"/>
              <w:ind w:hanging="736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147BEA" w:rsidRPr="004A6941" w:rsidTr="005E6147">
        <w:tc>
          <w:tcPr>
            <w:tcW w:w="3971" w:type="dxa"/>
            <w:gridSpan w:val="3"/>
            <w:tcMar>
              <w:top w:w="0" w:type="dxa"/>
              <w:bottom w:w="0" w:type="dxa"/>
            </w:tcMar>
          </w:tcPr>
          <w:p w:rsidR="00147BEA" w:rsidRPr="004A6941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9" w:type="dxa"/>
            <w:tcMar>
              <w:top w:w="0" w:type="dxa"/>
              <w:bottom w:w="0" w:type="dxa"/>
            </w:tcMar>
          </w:tcPr>
          <w:p w:rsidR="00147BEA" w:rsidRPr="004A6941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47BEA" w:rsidRPr="004A6941" w:rsidRDefault="00147BEA" w:rsidP="003E01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69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20" w:type="dxa"/>
            <w:tcMar>
              <w:top w:w="0" w:type="dxa"/>
              <w:bottom w:w="0" w:type="dxa"/>
            </w:tcMar>
          </w:tcPr>
          <w:p w:rsidR="00147BEA" w:rsidRPr="004A6941" w:rsidRDefault="00147BEA" w:rsidP="003E01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" w:type="dxa"/>
            <w:tcMar>
              <w:top w:w="0" w:type="dxa"/>
              <w:bottom w:w="0" w:type="dxa"/>
            </w:tcMar>
          </w:tcPr>
          <w:p w:rsidR="00147BEA" w:rsidRPr="004A6941" w:rsidRDefault="00147BEA" w:rsidP="003E013A">
            <w:pPr>
              <w:autoSpaceDE w:val="0"/>
              <w:autoSpaceDN w:val="0"/>
              <w:adjustRightInd w:val="0"/>
              <w:ind w:hanging="736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47BEA" w:rsidRPr="004A6941" w:rsidRDefault="00147BEA" w:rsidP="00147BE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69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9E4FEB" w:rsidRPr="005E6147" w:rsidRDefault="009E4FEB" w:rsidP="00147BE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47BEA" w:rsidRPr="005E6147" w:rsidRDefault="00147BEA" w:rsidP="00147BE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E6147">
        <w:rPr>
          <w:rFonts w:ascii="Times New Roman" w:eastAsiaTheme="minorHAnsi" w:hAnsi="Times New Roman"/>
          <w:sz w:val="28"/>
          <w:szCs w:val="28"/>
          <w:lang w:eastAsia="en-US"/>
        </w:rPr>
        <w:t>«__»___________20 ___ г.</w:t>
      </w:r>
      <w:r w:rsidR="00A21FC2" w:rsidRPr="005E6147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sectPr w:rsidR="00147BEA" w:rsidRPr="005E6147" w:rsidSect="005E6147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A41" w:rsidRDefault="00A36A41">
      <w:r>
        <w:separator/>
      </w:r>
    </w:p>
  </w:endnote>
  <w:endnote w:type="continuationSeparator" w:id="0">
    <w:p w:rsidR="00A36A41" w:rsidRDefault="00A3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B499B">
          <w:pPr>
            <w:pStyle w:val="a6"/>
          </w:pPr>
          <w:r>
            <w:rPr>
              <w:noProof/>
            </w:rPr>
            <w:drawing>
              <wp:inline distT="0" distB="0" distL="0" distR="0" wp14:anchorId="7187659F" wp14:editId="72526A5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B499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EC75750" wp14:editId="206D76B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E614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911  29.03.2022 17:24:22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A41" w:rsidRDefault="00A36A41">
      <w:r>
        <w:separator/>
      </w:r>
    </w:p>
  </w:footnote>
  <w:footnote w:type="continuationSeparator" w:id="0">
    <w:p w:rsidR="00A36A41" w:rsidRDefault="00A3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E4FE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03EA64D9"/>
    <w:multiLevelType w:val="hybridMultilevel"/>
    <w:tmpl w:val="AD32F002"/>
    <w:lvl w:ilvl="0" w:tplc="D8A6D1F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C4DE9"/>
    <w:multiLevelType w:val="multilevel"/>
    <w:tmpl w:val="2D846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D01823"/>
    <w:multiLevelType w:val="hybridMultilevel"/>
    <w:tmpl w:val="34F8633A"/>
    <w:lvl w:ilvl="0" w:tplc="087CD992">
      <w:start w:val="7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FA5E67"/>
    <w:multiLevelType w:val="multilevel"/>
    <w:tmpl w:val="18BE7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4762E3F"/>
    <w:multiLevelType w:val="multilevel"/>
    <w:tmpl w:val="D456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8B8572D"/>
    <w:multiLevelType w:val="hybridMultilevel"/>
    <w:tmpl w:val="B1802500"/>
    <w:lvl w:ilvl="0" w:tplc="B44C7D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A4C6E90"/>
    <w:multiLevelType w:val="multilevel"/>
    <w:tmpl w:val="A8069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D3826E4"/>
    <w:multiLevelType w:val="hybridMultilevel"/>
    <w:tmpl w:val="F23C87B8"/>
    <w:lvl w:ilvl="0" w:tplc="2618F078">
      <w:start w:val="5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13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4G7NhC2flSvoPjflzck4S3WekI=" w:salt="pJBoNemxlNq+BSKUkgmeY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9B"/>
    <w:rsid w:val="000115D8"/>
    <w:rsid w:val="0001360F"/>
    <w:rsid w:val="00015B86"/>
    <w:rsid w:val="00017B09"/>
    <w:rsid w:val="00023385"/>
    <w:rsid w:val="00032412"/>
    <w:rsid w:val="000331B3"/>
    <w:rsid w:val="00033413"/>
    <w:rsid w:val="0003430D"/>
    <w:rsid w:val="0003445F"/>
    <w:rsid w:val="00036242"/>
    <w:rsid w:val="00037C0C"/>
    <w:rsid w:val="00043125"/>
    <w:rsid w:val="00043BC7"/>
    <w:rsid w:val="000446F4"/>
    <w:rsid w:val="00045493"/>
    <w:rsid w:val="000502A3"/>
    <w:rsid w:val="000505CE"/>
    <w:rsid w:val="000529C1"/>
    <w:rsid w:val="00056DEB"/>
    <w:rsid w:val="00065622"/>
    <w:rsid w:val="00073A7A"/>
    <w:rsid w:val="00076D5E"/>
    <w:rsid w:val="00083933"/>
    <w:rsid w:val="00084DD3"/>
    <w:rsid w:val="00086E8D"/>
    <w:rsid w:val="000917C0"/>
    <w:rsid w:val="000919AD"/>
    <w:rsid w:val="00091BFE"/>
    <w:rsid w:val="00097A1F"/>
    <w:rsid w:val="000A49A3"/>
    <w:rsid w:val="000A58E3"/>
    <w:rsid w:val="000B0736"/>
    <w:rsid w:val="000B3390"/>
    <w:rsid w:val="000B499B"/>
    <w:rsid w:val="000C6F28"/>
    <w:rsid w:val="000D3A2E"/>
    <w:rsid w:val="000D4EB7"/>
    <w:rsid w:val="000D7C4E"/>
    <w:rsid w:val="000E45BB"/>
    <w:rsid w:val="000F4814"/>
    <w:rsid w:val="00104270"/>
    <w:rsid w:val="00104A38"/>
    <w:rsid w:val="001060F4"/>
    <w:rsid w:val="001106E0"/>
    <w:rsid w:val="001108DC"/>
    <w:rsid w:val="00114DF0"/>
    <w:rsid w:val="00117562"/>
    <w:rsid w:val="001175F9"/>
    <w:rsid w:val="00122CFD"/>
    <w:rsid w:val="00123A14"/>
    <w:rsid w:val="00124195"/>
    <w:rsid w:val="00124991"/>
    <w:rsid w:val="00125245"/>
    <w:rsid w:val="0013667B"/>
    <w:rsid w:val="00137018"/>
    <w:rsid w:val="001400DA"/>
    <w:rsid w:val="001411C7"/>
    <w:rsid w:val="00147BEA"/>
    <w:rsid w:val="00151370"/>
    <w:rsid w:val="0015513A"/>
    <w:rsid w:val="001572DE"/>
    <w:rsid w:val="00162E72"/>
    <w:rsid w:val="00165D56"/>
    <w:rsid w:val="00175BE5"/>
    <w:rsid w:val="001850F4"/>
    <w:rsid w:val="00190FF9"/>
    <w:rsid w:val="001947BE"/>
    <w:rsid w:val="001A534C"/>
    <w:rsid w:val="001A560F"/>
    <w:rsid w:val="001A6F28"/>
    <w:rsid w:val="001B0982"/>
    <w:rsid w:val="001B32BA"/>
    <w:rsid w:val="001B6ED6"/>
    <w:rsid w:val="001C609A"/>
    <w:rsid w:val="001D1FA8"/>
    <w:rsid w:val="001D59FC"/>
    <w:rsid w:val="001D66A5"/>
    <w:rsid w:val="001E0317"/>
    <w:rsid w:val="001E20F1"/>
    <w:rsid w:val="001F12E8"/>
    <w:rsid w:val="001F228C"/>
    <w:rsid w:val="001F64B8"/>
    <w:rsid w:val="001F68E5"/>
    <w:rsid w:val="001F7C83"/>
    <w:rsid w:val="0020115D"/>
    <w:rsid w:val="00203046"/>
    <w:rsid w:val="00203F4C"/>
    <w:rsid w:val="0020526D"/>
    <w:rsid w:val="00205AB5"/>
    <w:rsid w:val="00205CDA"/>
    <w:rsid w:val="00205E76"/>
    <w:rsid w:val="002128EE"/>
    <w:rsid w:val="0021724D"/>
    <w:rsid w:val="00221FA0"/>
    <w:rsid w:val="00224DBA"/>
    <w:rsid w:val="00231F1C"/>
    <w:rsid w:val="002330AF"/>
    <w:rsid w:val="00237288"/>
    <w:rsid w:val="00242DDB"/>
    <w:rsid w:val="00242E0D"/>
    <w:rsid w:val="002468D1"/>
    <w:rsid w:val="002479A2"/>
    <w:rsid w:val="00251730"/>
    <w:rsid w:val="0026087E"/>
    <w:rsid w:val="00260FC8"/>
    <w:rsid w:val="00261DE0"/>
    <w:rsid w:val="00265420"/>
    <w:rsid w:val="0027447B"/>
    <w:rsid w:val="00274E14"/>
    <w:rsid w:val="002806B8"/>
    <w:rsid w:val="00280A6D"/>
    <w:rsid w:val="00291561"/>
    <w:rsid w:val="002953B6"/>
    <w:rsid w:val="002953BE"/>
    <w:rsid w:val="002A6CE0"/>
    <w:rsid w:val="002B1EE4"/>
    <w:rsid w:val="002B6FAC"/>
    <w:rsid w:val="002B7575"/>
    <w:rsid w:val="002B7A59"/>
    <w:rsid w:val="002C277D"/>
    <w:rsid w:val="002C6997"/>
    <w:rsid w:val="002C6B4B"/>
    <w:rsid w:val="002D0300"/>
    <w:rsid w:val="002D0A6A"/>
    <w:rsid w:val="002D281D"/>
    <w:rsid w:val="002D4A00"/>
    <w:rsid w:val="002D6631"/>
    <w:rsid w:val="002D7931"/>
    <w:rsid w:val="002E0BBE"/>
    <w:rsid w:val="002E51A7"/>
    <w:rsid w:val="002E5A5F"/>
    <w:rsid w:val="002E60B7"/>
    <w:rsid w:val="002F1E81"/>
    <w:rsid w:val="002F50AB"/>
    <w:rsid w:val="0030650D"/>
    <w:rsid w:val="00310D92"/>
    <w:rsid w:val="003160CB"/>
    <w:rsid w:val="00320D7E"/>
    <w:rsid w:val="003222A3"/>
    <w:rsid w:val="00332F64"/>
    <w:rsid w:val="00333349"/>
    <w:rsid w:val="003364DB"/>
    <w:rsid w:val="00340821"/>
    <w:rsid w:val="00345520"/>
    <w:rsid w:val="0034565D"/>
    <w:rsid w:val="00355C63"/>
    <w:rsid w:val="00360A40"/>
    <w:rsid w:val="003628D4"/>
    <w:rsid w:val="00365614"/>
    <w:rsid w:val="00373BAF"/>
    <w:rsid w:val="00376F2D"/>
    <w:rsid w:val="003870C2"/>
    <w:rsid w:val="003A0BF9"/>
    <w:rsid w:val="003A1A67"/>
    <w:rsid w:val="003A1F3B"/>
    <w:rsid w:val="003A4A9C"/>
    <w:rsid w:val="003B36D1"/>
    <w:rsid w:val="003B54C1"/>
    <w:rsid w:val="003C2350"/>
    <w:rsid w:val="003C2EE7"/>
    <w:rsid w:val="003C531D"/>
    <w:rsid w:val="003D3B8A"/>
    <w:rsid w:val="003D4708"/>
    <w:rsid w:val="003D54F8"/>
    <w:rsid w:val="003E0476"/>
    <w:rsid w:val="003E154A"/>
    <w:rsid w:val="003E198C"/>
    <w:rsid w:val="003E4FA1"/>
    <w:rsid w:val="003F028E"/>
    <w:rsid w:val="003F4F5E"/>
    <w:rsid w:val="003F7A7E"/>
    <w:rsid w:val="004008A4"/>
    <w:rsid w:val="00400906"/>
    <w:rsid w:val="0040466E"/>
    <w:rsid w:val="0040740E"/>
    <w:rsid w:val="004131FF"/>
    <w:rsid w:val="0042412A"/>
    <w:rsid w:val="0042590E"/>
    <w:rsid w:val="00425D8A"/>
    <w:rsid w:val="00427238"/>
    <w:rsid w:val="00430A80"/>
    <w:rsid w:val="00436226"/>
    <w:rsid w:val="00437F65"/>
    <w:rsid w:val="004449E0"/>
    <w:rsid w:val="004507D9"/>
    <w:rsid w:val="00455FF2"/>
    <w:rsid w:val="004609BB"/>
    <w:rsid w:val="00460FEA"/>
    <w:rsid w:val="00463302"/>
    <w:rsid w:val="004636DB"/>
    <w:rsid w:val="00465CE4"/>
    <w:rsid w:val="004734B7"/>
    <w:rsid w:val="00474CED"/>
    <w:rsid w:val="00481B88"/>
    <w:rsid w:val="00481D8A"/>
    <w:rsid w:val="004828A3"/>
    <w:rsid w:val="00483B4D"/>
    <w:rsid w:val="00484680"/>
    <w:rsid w:val="00485B4F"/>
    <w:rsid w:val="004862D1"/>
    <w:rsid w:val="004864A9"/>
    <w:rsid w:val="004A2C34"/>
    <w:rsid w:val="004A35F2"/>
    <w:rsid w:val="004A6941"/>
    <w:rsid w:val="004B0AD3"/>
    <w:rsid w:val="004B2D5A"/>
    <w:rsid w:val="004B46FD"/>
    <w:rsid w:val="004C2351"/>
    <w:rsid w:val="004C633A"/>
    <w:rsid w:val="004D293D"/>
    <w:rsid w:val="004E0591"/>
    <w:rsid w:val="004E0F78"/>
    <w:rsid w:val="004E2890"/>
    <w:rsid w:val="004E2C12"/>
    <w:rsid w:val="004E536C"/>
    <w:rsid w:val="004F1741"/>
    <w:rsid w:val="004F3778"/>
    <w:rsid w:val="004F44FE"/>
    <w:rsid w:val="004F4BF5"/>
    <w:rsid w:val="00500CB4"/>
    <w:rsid w:val="00503203"/>
    <w:rsid w:val="00505203"/>
    <w:rsid w:val="00505666"/>
    <w:rsid w:val="00512A47"/>
    <w:rsid w:val="00512FE5"/>
    <w:rsid w:val="00516719"/>
    <w:rsid w:val="0051777B"/>
    <w:rsid w:val="00525562"/>
    <w:rsid w:val="0053195C"/>
    <w:rsid w:val="00531C68"/>
    <w:rsid w:val="00532119"/>
    <w:rsid w:val="005335F3"/>
    <w:rsid w:val="00541F8A"/>
    <w:rsid w:val="00543C38"/>
    <w:rsid w:val="00543D2D"/>
    <w:rsid w:val="0054592A"/>
    <w:rsid w:val="00545A3D"/>
    <w:rsid w:val="00546DBB"/>
    <w:rsid w:val="00556EB5"/>
    <w:rsid w:val="00557C0D"/>
    <w:rsid w:val="00561A5B"/>
    <w:rsid w:val="00566509"/>
    <w:rsid w:val="0057074C"/>
    <w:rsid w:val="00573FBF"/>
    <w:rsid w:val="00574B43"/>
    <w:rsid w:val="00574FF3"/>
    <w:rsid w:val="00580BD4"/>
    <w:rsid w:val="00582538"/>
    <w:rsid w:val="005838EA"/>
    <w:rsid w:val="00585EE1"/>
    <w:rsid w:val="005863FA"/>
    <w:rsid w:val="00590C0E"/>
    <w:rsid w:val="00591577"/>
    <w:rsid w:val="005939E6"/>
    <w:rsid w:val="005961F4"/>
    <w:rsid w:val="005967F3"/>
    <w:rsid w:val="005A0796"/>
    <w:rsid w:val="005A1EA1"/>
    <w:rsid w:val="005A2790"/>
    <w:rsid w:val="005A4227"/>
    <w:rsid w:val="005A5E9A"/>
    <w:rsid w:val="005A76FA"/>
    <w:rsid w:val="005A7DDD"/>
    <w:rsid w:val="005B229B"/>
    <w:rsid w:val="005B3518"/>
    <w:rsid w:val="005C56AE"/>
    <w:rsid w:val="005C6C08"/>
    <w:rsid w:val="005C7449"/>
    <w:rsid w:val="005D1823"/>
    <w:rsid w:val="005D249C"/>
    <w:rsid w:val="005D2FE5"/>
    <w:rsid w:val="005D439E"/>
    <w:rsid w:val="005D483E"/>
    <w:rsid w:val="005E0792"/>
    <w:rsid w:val="005E1642"/>
    <w:rsid w:val="005E6147"/>
    <w:rsid w:val="005E6D99"/>
    <w:rsid w:val="005F0307"/>
    <w:rsid w:val="005F2ADD"/>
    <w:rsid w:val="005F2C49"/>
    <w:rsid w:val="005F72A9"/>
    <w:rsid w:val="00600F5D"/>
    <w:rsid w:val="006013EB"/>
    <w:rsid w:val="0060192C"/>
    <w:rsid w:val="00603C02"/>
    <w:rsid w:val="0060479E"/>
    <w:rsid w:val="00604BE7"/>
    <w:rsid w:val="00610212"/>
    <w:rsid w:val="00610577"/>
    <w:rsid w:val="00612C1F"/>
    <w:rsid w:val="00616AED"/>
    <w:rsid w:val="00617821"/>
    <w:rsid w:val="00620467"/>
    <w:rsid w:val="0062618E"/>
    <w:rsid w:val="00630E01"/>
    <w:rsid w:val="00632A4F"/>
    <w:rsid w:val="00632B56"/>
    <w:rsid w:val="006351E3"/>
    <w:rsid w:val="006359E1"/>
    <w:rsid w:val="006422BA"/>
    <w:rsid w:val="00644236"/>
    <w:rsid w:val="006471E5"/>
    <w:rsid w:val="00653219"/>
    <w:rsid w:val="0065324F"/>
    <w:rsid w:val="00657FA6"/>
    <w:rsid w:val="00664A48"/>
    <w:rsid w:val="006659FF"/>
    <w:rsid w:val="00667DF0"/>
    <w:rsid w:val="00671D3B"/>
    <w:rsid w:val="00684A5B"/>
    <w:rsid w:val="00685241"/>
    <w:rsid w:val="00690AFF"/>
    <w:rsid w:val="006A1CEE"/>
    <w:rsid w:val="006A1F71"/>
    <w:rsid w:val="006A2CA7"/>
    <w:rsid w:val="006A4E80"/>
    <w:rsid w:val="006B0A5F"/>
    <w:rsid w:val="006B1DFC"/>
    <w:rsid w:val="006B25A4"/>
    <w:rsid w:val="006E3746"/>
    <w:rsid w:val="006E6A74"/>
    <w:rsid w:val="006F328B"/>
    <w:rsid w:val="006F5886"/>
    <w:rsid w:val="00707734"/>
    <w:rsid w:val="00707E19"/>
    <w:rsid w:val="007106F1"/>
    <w:rsid w:val="00712F7C"/>
    <w:rsid w:val="0072153E"/>
    <w:rsid w:val="0072328A"/>
    <w:rsid w:val="00733F53"/>
    <w:rsid w:val="007346BA"/>
    <w:rsid w:val="0073654B"/>
    <w:rsid w:val="007377B5"/>
    <w:rsid w:val="00741775"/>
    <w:rsid w:val="00745FE8"/>
    <w:rsid w:val="00746CC2"/>
    <w:rsid w:val="00747CA1"/>
    <w:rsid w:val="00750F68"/>
    <w:rsid w:val="007536F1"/>
    <w:rsid w:val="00760323"/>
    <w:rsid w:val="00761C7C"/>
    <w:rsid w:val="00763A7C"/>
    <w:rsid w:val="00764BB6"/>
    <w:rsid w:val="00765600"/>
    <w:rsid w:val="0078414B"/>
    <w:rsid w:val="0078433D"/>
    <w:rsid w:val="00791C9F"/>
    <w:rsid w:val="00792AAB"/>
    <w:rsid w:val="00793B47"/>
    <w:rsid w:val="00794EA4"/>
    <w:rsid w:val="0079551F"/>
    <w:rsid w:val="007A1D0C"/>
    <w:rsid w:val="007A2A7B"/>
    <w:rsid w:val="007A58EF"/>
    <w:rsid w:val="007B0016"/>
    <w:rsid w:val="007B068C"/>
    <w:rsid w:val="007B2E25"/>
    <w:rsid w:val="007C6E3B"/>
    <w:rsid w:val="007D2298"/>
    <w:rsid w:val="007D3E0D"/>
    <w:rsid w:val="007D4539"/>
    <w:rsid w:val="007D4925"/>
    <w:rsid w:val="007D70F5"/>
    <w:rsid w:val="007D7DB9"/>
    <w:rsid w:val="007F0C8A"/>
    <w:rsid w:val="007F11AB"/>
    <w:rsid w:val="007F2B32"/>
    <w:rsid w:val="007F7612"/>
    <w:rsid w:val="00800D92"/>
    <w:rsid w:val="00802FDD"/>
    <w:rsid w:val="008068CF"/>
    <w:rsid w:val="00806A48"/>
    <w:rsid w:val="008143CB"/>
    <w:rsid w:val="008176EC"/>
    <w:rsid w:val="00823CA1"/>
    <w:rsid w:val="0082756E"/>
    <w:rsid w:val="00830296"/>
    <w:rsid w:val="008305EE"/>
    <w:rsid w:val="0083152D"/>
    <w:rsid w:val="00844D21"/>
    <w:rsid w:val="00844F0A"/>
    <w:rsid w:val="0084601E"/>
    <w:rsid w:val="008513B9"/>
    <w:rsid w:val="00854EC9"/>
    <w:rsid w:val="0085673C"/>
    <w:rsid w:val="008600AE"/>
    <w:rsid w:val="008702D3"/>
    <w:rsid w:val="00874A53"/>
    <w:rsid w:val="00874D32"/>
    <w:rsid w:val="00876034"/>
    <w:rsid w:val="00881DEB"/>
    <w:rsid w:val="008827E7"/>
    <w:rsid w:val="008840EF"/>
    <w:rsid w:val="00886439"/>
    <w:rsid w:val="00887F5A"/>
    <w:rsid w:val="0089787F"/>
    <w:rsid w:val="008979C5"/>
    <w:rsid w:val="008A1696"/>
    <w:rsid w:val="008A39DC"/>
    <w:rsid w:val="008A6246"/>
    <w:rsid w:val="008A6372"/>
    <w:rsid w:val="008A7327"/>
    <w:rsid w:val="008B10C7"/>
    <w:rsid w:val="008B172B"/>
    <w:rsid w:val="008B1CD3"/>
    <w:rsid w:val="008B763B"/>
    <w:rsid w:val="008C1713"/>
    <w:rsid w:val="008C58FE"/>
    <w:rsid w:val="008D3A3D"/>
    <w:rsid w:val="008D3F13"/>
    <w:rsid w:val="008D51BD"/>
    <w:rsid w:val="008E16F2"/>
    <w:rsid w:val="008E6C41"/>
    <w:rsid w:val="008F0816"/>
    <w:rsid w:val="008F6BB7"/>
    <w:rsid w:val="0090067B"/>
    <w:rsid w:val="00900F42"/>
    <w:rsid w:val="00902E4E"/>
    <w:rsid w:val="009042CA"/>
    <w:rsid w:val="0090540A"/>
    <w:rsid w:val="00914B54"/>
    <w:rsid w:val="00927607"/>
    <w:rsid w:val="00931AAD"/>
    <w:rsid w:val="00932E3C"/>
    <w:rsid w:val="00932F77"/>
    <w:rsid w:val="00933AB4"/>
    <w:rsid w:val="00934FB6"/>
    <w:rsid w:val="00937082"/>
    <w:rsid w:val="00943638"/>
    <w:rsid w:val="00943D49"/>
    <w:rsid w:val="009467CD"/>
    <w:rsid w:val="009533E4"/>
    <w:rsid w:val="00953916"/>
    <w:rsid w:val="009573D3"/>
    <w:rsid w:val="0098576D"/>
    <w:rsid w:val="009977FF"/>
    <w:rsid w:val="009A085B"/>
    <w:rsid w:val="009B2F41"/>
    <w:rsid w:val="009B7138"/>
    <w:rsid w:val="009C1DE6"/>
    <w:rsid w:val="009C1F0E"/>
    <w:rsid w:val="009D0F14"/>
    <w:rsid w:val="009D3239"/>
    <w:rsid w:val="009D3E8C"/>
    <w:rsid w:val="009D5F5B"/>
    <w:rsid w:val="009E20CC"/>
    <w:rsid w:val="009E3A0E"/>
    <w:rsid w:val="009E4FEB"/>
    <w:rsid w:val="009F23C6"/>
    <w:rsid w:val="009F25E9"/>
    <w:rsid w:val="009F59EB"/>
    <w:rsid w:val="00A023DD"/>
    <w:rsid w:val="00A10A68"/>
    <w:rsid w:val="00A1314B"/>
    <w:rsid w:val="00A13160"/>
    <w:rsid w:val="00A137D3"/>
    <w:rsid w:val="00A165A8"/>
    <w:rsid w:val="00A209D8"/>
    <w:rsid w:val="00A21FC2"/>
    <w:rsid w:val="00A2346A"/>
    <w:rsid w:val="00A23640"/>
    <w:rsid w:val="00A26EED"/>
    <w:rsid w:val="00A33464"/>
    <w:rsid w:val="00A36A41"/>
    <w:rsid w:val="00A36FF6"/>
    <w:rsid w:val="00A434E8"/>
    <w:rsid w:val="00A44A8F"/>
    <w:rsid w:val="00A44D16"/>
    <w:rsid w:val="00A4563A"/>
    <w:rsid w:val="00A513E3"/>
    <w:rsid w:val="00A51D96"/>
    <w:rsid w:val="00A567B5"/>
    <w:rsid w:val="00A64394"/>
    <w:rsid w:val="00A820D3"/>
    <w:rsid w:val="00A8286B"/>
    <w:rsid w:val="00A83F47"/>
    <w:rsid w:val="00A96F84"/>
    <w:rsid w:val="00AA66D7"/>
    <w:rsid w:val="00AC3953"/>
    <w:rsid w:val="00AC50DD"/>
    <w:rsid w:val="00AC7150"/>
    <w:rsid w:val="00AE0BA0"/>
    <w:rsid w:val="00AE1DCA"/>
    <w:rsid w:val="00AE6983"/>
    <w:rsid w:val="00AF4A48"/>
    <w:rsid w:val="00AF5F7C"/>
    <w:rsid w:val="00AF7F14"/>
    <w:rsid w:val="00B02207"/>
    <w:rsid w:val="00B02C8B"/>
    <w:rsid w:val="00B03403"/>
    <w:rsid w:val="00B03947"/>
    <w:rsid w:val="00B10324"/>
    <w:rsid w:val="00B21694"/>
    <w:rsid w:val="00B26CE0"/>
    <w:rsid w:val="00B30720"/>
    <w:rsid w:val="00B35053"/>
    <w:rsid w:val="00B376B1"/>
    <w:rsid w:val="00B456E0"/>
    <w:rsid w:val="00B51F38"/>
    <w:rsid w:val="00B53434"/>
    <w:rsid w:val="00B57D40"/>
    <w:rsid w:val="00B620D9"/>
    <w:rsid w:val="00B62BE8"/>
    <w:rsid w:val="00B633DB"/>
    <w:rsid w:val="00B639ED"/>
    <w:rsid w:val="00B66A8C"/>
    <w:rsid w:val="00B8061C"/>
    <w:rsid w:val="00B83BA2"/>
    <w:rsid w:val="00B853AA"/>
    <w:rsid w:val="00B858EC"/>
    <w:rsid w:val="00B875BF"/>
    <w:rsid w:val="00B90367"/>
    <w:rsid w:val="00B91F62"/>
    <w:rsid w:val="00B932F8"/>
    <w:rsid w:val="00B96147"/>
    <w:rsid w:val="00B97416"/>
    <w:rsid w:val="00BA5509"/>
    <w:rsid w:val="00BB11CC"/>
    <w:rsid w:val="00BB2C98"/>
    <w:rsid w:val="00BB328C"/>
    <w:rsid w:val="00BC0B7B"/>
    <w:rsid w:val="00BC30CC"/>
    <w:rsid w:val="00BC3AB4"/>
    <w:rsid w:val="00BC46BC"/>
    <w:rsid w:val="00BD093B"/>
    <w:rsid w:val="00BD0B82"/>
    <w:rsid w:val="00BD407A"/>
    <w:rsid w:val="00BE3670"/>
    <w:rsid w:val="00BF4F5F"/>
    <w:rsid w:val="00BF5ADE"/>
    <w:rsid w:val="00C00D6B"/>
    <w:rsid w:val="00C04EEB"/>
    <w:rsid w:val="00C059A2"/>
    <w:rsid w:val="00C075A4"/>
    <w:rsid w:val="00C10F12"/>
    <w:rsid w:val="00C11826"/>
    <w:rsid w:val="00C228C9"/>
    <w:rsid w:val="00C234EE"/>
    <w:rsid w:val="00C267F3"/>
    <w:rsid w:val="00C27C6C"/>
    <w:rsid w:val="00C37BE4"/>
    <w:rsid w:val="00C46D42"/>
    <w:rsid w:val="00C50C32"/>
    <w:rsid w:val="00C53B2B"/>
    <w:rsid w:val="00C5443B"/>
    <w:rsid w:val="00C56849"/>
    <w:rsid w:val="00C60178"/>
    <w:rsid w:val="00C61760"/>
    <w:rsid w:val="00C61B8D"/>
    <w:rsid w:val="00C62457"/>
    <w:rsid w:val="00C63CD6"/>
    <w:rsid w:val="00C8607F"/>
    <w:rsid w:val="00C87D95"/>
    <w:rsid w:val="00C9077A"/>
    <w:rsid w:val="00C91F19"/>
    <w:rsid w:val="00C95CD2"/>
    <w:rsid w:val="00C95EE4"/>
    <w:rsid w:val="00CA051B"/>
    <w:rsid w:val="00CA076C"/>
    <w:rsid w:val="00CB2173"/>
    <w:rsid w:val="00CB3CBE"/>
    <w:rsid w:val="00CC53AD"/>
    <w:rsid w:val="00CD06FD"/>
    <w:rsid w:val="00CF03D8"/>
    <w:rsid w:val="00CF226E"/>
    <w:rsid w:val="00CF52F3"/>
    <w:rsid w:val="00CF6D10"/>
    <w:rsid w:val="00D015D5"/>
    <w:rsid w:val="00D0280F"/>
    <w:rsid w:val="00D03112"/>
    <w:rsid w:val="00D03773"/>
    <w:rsid w:val="00D03D68"/>
    <w:rsid w:val="00D03E2D"/>
    <w:rsid w:val="00D04291"/>
    <w:rsid w:val="00D10087"/>
    <w:rsid w:val="00D107BA"/>
    <w:rsid w:val="00D110E0"/>
    <w:rsid w:val="00D266DD"/>
    <w:rsid w:val="00D2763D"/>
    <w:rsid w:val="00D30EAB"/>
    <w:rsid w:val="00D32B04"/>
    <w:rsid w:val="00D374E7"/>
    <w:rsid w:val="00D4247D"/>
    <w:rsid w:val="00D458C4"/>
    <w:rsid w:val="00D52FF3"/>
    <w:rsid w:val="00D5461B"/>
    <w:rsid w:val="00D56E35"/>
    <w:rsid w:val="00D578E1"/>
    <w:rsid w:val="00D57FA5"/>
    <w:rsid w:val="00D63949"/>
    <w:rsid w:val="00D652E7"/>
    <w:rsid w:val="00D6598D"/>
    <w:rsid w:val="00D70CC5"/>
    <w:rsid w:val="00D77BCF"/>
    <w:rsid w:val="00D83FE0"/>
    <w:rsid w:val="00D84394"/>
    <w:rsid w:val="00D84E37"/>
    <w:rsid w:val="00D955E0"/>
    <w:rsid w:val="00D95E55"/>
    <w:rsid w:val="00D9674E"/>
    <w:rsid w:val="00DA4EF4"/>
    <w:rsid w:val="00DB0348"/>
    <w:rsid w:val="00DB3664"/>
    <w:rsid w:val="00DB7F8A"/>
    <w:rsid w:val="00DC0F15"/>
    <w:rsid w:val="00DC16FB"/>
    <w:rsid w:val="00DC4A65"/>
    <w:rsid w:val="00DC4F66"/>
    <w:rsid w:val="00DD572C"/>
    <w:rsid w:val="00DE5235"/>
    <w:rsid w:val="00DF0F16"/>
    <w:rsid w:val="00DF3736"/>
    <w:rsid w:val="00DF40DE"/>
    <w:rsid w:val="00E0392B"/>
    <w:rsid w:val="00E05519"/>
    <w:rsid w:val="00E055B5"/>
    <w:rsid w:val="00E10B44"/>
    <w:rsid w:val="00E11F02"/>
    <w:rsid w:val="00E13912"/>
    <w:rsid w:val="00E13E72"/>
    <w:rsid w:val="00E207B0"/>
    <w:rsid w:val="00E25F29"/>
    <w:rsid w:val="00E2726B"/>
    <w:rsid w:val="00E30943"/>
    <w:rsid w:val="00E32F79"/>
    <w:rsid w:val="00E35C3A"/>
    <w:rsid w:val="00E37801"/>
    <w:rsid w:val="00E40510"/>
    <w:rsid w:val="00E46EAA"/>
    <w:rsid w:val="00E5038C"/>
    <w:rsid w:val="00E50B69"/>
    <w:rsid w:val="00E5298B"/>
    <w:rsid w:val="00E56EFB"/>
    <w:rsid w:val="00E62E3F"/>
    <w:rsid w:val="00E63165"/>
    <w:rsid w:val="00E63690"/>
    <w:rsid w:val="00E63AE6"/>
    <w:rsid w:val="00E6458F"/>
    <w:rsid w:val="00E7242D"/>
    <w:rsid w:val="00E73EC3"/>
    <w:rsid w:val="00E74D5A"/>
    <w:rsid w:val="00E75A40"/>
    <w:rsid w:val="00E7615C"/>
    <w:rsid w:val="00E76D42"/>
    <w:rsid w:val="00E771BB"/>
    <w:rsid w:val="00E77447"/>
    <w:rsid w:val="00E77597"/>
    <w:rsid w:val="00E831A5"/>
    <w:rsid w:val="00E85ACC"/>
    <w:rsid w:val="00E86E0C"/>
    <w:rsid w:val="00E87E25"/>
    <w:rsid w:val="00E94E29"/>
    <w:rsid w:val="00E96FC9"/>
    <w:rsid w:val="00EA04A9"/>
    <w:rsid w:val="00EA04F1"/>
    <w:rsid w:val="00EA2FD3"/>
    <w:rsid w:val="00EB78B8"/>
    <w:rsid w:val="00EB7CE9"/>
    <w:rsid w:val="00EC433F"/>
    <w:rsid w:val="00EC4B59"/>
    <w:rsid w:val="00ED1FDE"/>
    <w:rsid w:val="00ED5982"/>
    <w:rsid w:val="00EE0D9A"/>
    <w:rsid w:val="00EE1225"/>
    <w:rsid w:val="00EE7D60"/>
    <w:rsid w:val="00EF766F"/>
    <w:rsid w:val="00F01323"/>
    <w:rsid w:val="00F020E1"/>
    <w:rsid w:val="00F03C75"/>
    <w:rsid w:val="00F06EFB"/>
    <w:rsid w:val="00F10BA1"/>
    <w:rsid w:val="00F10D39"/>
    <w:rsid w:val="00F11331"/>
    <w:rsid w:val="00F11F0D"/>
    <w:rsid w:val="00F13BEC"/>
    <w:rsid w:val="00F14BCA"/>
    <w:rsid w:val="00F1529E"/>
    <w:rsid w:val="00F16F07"/>
    <w:rsid w:val="00F2261C"/>
    <w:rsid w:val="00F273BC"/>
    <w:rsid w:val="00F300ED"/>
    <w:rsid w:val="00F301A5"/>
    <w:rsid w:val="00F40573"/>
    <w:rsid w:val="00F45B7C"/>
    <w:rsid w:val="00F45FCE"/>
    <w:rsid w:val="00F50173"/>
    <w:rsid w:val="00F52EA1"/>
    <w:rsid w:val="00F60A33"/>
    <w:rsid w:val="00F63862"/>
    <w:rsid w:val="00F656D0"/>
    <w:rsid w:val="00F66354"/>
    <w:rsid w:val="00F67FCC"/>
    <w:rsid w:val="00F72469"/>
    <w:rsid w:val="00F728C5"/>
    <w:rsid w:val="00F75023"/>
    <w:rsid w:val="00F7690A"/>
    <w:rsid w:val="00F83EC9"/>
    <w:rsid w:val="00F84F4D"/>
    <w:rsid w:val="00F850D2"/>
    <w:rsid w:val="00F8783F"/>
    <w:rsid w:val="00F9334F"/>
    <w:rsid w:val="00F97D7F"/>
    <w:rsid w:val="00FA0FFC"/>
    <w:rsid w:val="00FA122C"/>
    <w:rsid w:val="00FA3B95"/>
    <w:rsid w:val="00FA6820"/>
    <w:rsid w:val="00FA6C75"/>
    <w:rsid w:val="00FB721A"/>
    <w:rsid w:val="00FC1278"/>
    <w:rsid w:val="00FC4103"/>
    <w:rsid w:val="00FD221A"/>
    <w:rsid w:val="00FE26AF"/>
    <w:rsid w:val="00FE4B70"/>
    <w:rsid w:val="00FE5CE8"/>
    <w:rsid w:val="00FE5EA9"/>
    <w:rsid w:val="00FE7735"/>
    <w:rsid w:val="00FF2930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6E37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C61B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85ACC"/>
    <w:pPr>
      <w:ind w:left="720"/>
      <w:contextualSpacing/>
    </w:pPr>
  </w:style>
  <w:style w:type="paragraph" w:customStyle="1" w:styleId="Default">
    <w:name w:val="Default"/>
    <w:rsid w:val="00E85A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400DA"/>
    <w:rPr>
      <w:color w:val="808080"/>
    </w:rPr>
  </w:style>
  <w:style w:type="character" w:customStyle="1" w:styleId="80">
    <w:name w:val="Заголовок 8 Знак"/>
    <w:basedOn w:val="a0"/>
    <w:link w:val="8"/>
    <w:rsid w:val="00C61B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6E37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rmattext">
    <w:name w:val="formattext"/>
    <w:basedOn w:val="a"/>
    <w:rsid w:val="00D037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065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468D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6E37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C61B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85ACC"/>
    <w:pPr>
      <w:ind w:left="720"/>
      <w:contextualSpacing/>
    </w:pPr>
  </w:style>
  <w:style w:type="paragraph" w:customStyle="1" w:styleId="Default">
    <w:name w:val="Default"/>
    <w:rsid w:val="00E85A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400DA"/>
    <w:rPr>
      <w:color w:val="808080"/>
    </w:rPr>
  </w:style>
  <w:style w:type="character" w:customStyle="1" w:styleId="80">
    <w:name w:val="Заголовок 8 Знак"/>
    <w:basedOn w:val="a0"/>
    <w:link w:val="8"/>
    <w:rsid w:val="00C61B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6E37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rmattext">
    <w:name w:val="formattext"/>
    <w:basedOn w:val="a"/>
    <w:rsid w:val="00D037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065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468D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kina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4808-AE9A-47D9-AE25-E70206EF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108</Words>
  <Characters>893</Characters>
  <Application>Microsoft Office Word</Application>
  <DocSecurity>0</DocSecurity>
  <Lines>63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Лёксина М.А.</cp:lastModifiedBy>
  <cp:revision>5</cp:revision>
  <cp:lastPrinted>2021-08-06T12:50:00Z</cp:lastPrinted>
  <dcterms:created xsi:type="dcterms:W3CDTF">2022-03-29T14:24:00Z</dcterms:created>
  <dcterms:modified xsi:type="dcterms:W3CDTF">2022-04-05T11:25:00Z</dcterms:modified>
</cp:coreProperties>
</file>