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87EC0" w:rsidP="00C87EC0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 w:rsidRPr="00C87EC0">
        <w:rPr>
          <w:rFonts w:ascii="Times New Roman" w:hAnsi="Times New Roman"/>
          <w:bCs/>
          <w:sz w:val="28"/>
          <w:szCs w:val="28"/>
        </w:rPr>
        <w:t>от 14 апреля 2022 г. № 149-рг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5D5B8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84B1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B166C" w:rsidRPr="00984B14" w:rsidRDefault="00890721" w:rsidP="00EB6D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B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C2E89" w:rsidRPr="00984B14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  <w:r w:rsidR="00444CB8" w:rsidRPr="00984B1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r:id="rId12" w:history="1">
              <w:proofErr w:type="gramStart"/>
              <w:r w:rsidRPr="00984B14">
                <w:rPr>
                  <w:rFonts w:ascii="Times New Roman" w:hAnsi="Times New Roman"/>
                  <w:sz w:val="28"/>
                  <w:szCs w:val="28"/>
                </w:rPr>
                <w:t>распоряжен</w:t>
              </w:r>
              <w:r w:rsidR="00134135" w:rsidRPr="00984B14">
                <w:rPr>
                  <w:rFonts w:ascii="Times New Roman" w:hAnsi="Times New Roman"/>
                  <w:sz w:val="28"/>
                  <w:szCs w:val="28"/>
                </w:rPr>
                <w:t>и</w:t>
              </w:r>
            </w:hyperlink>
            <w:r w:rsidR="00444CB8" w:rsidRPr="00984B14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="00134135" w:rsidRPr="00984B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4B14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от 12 мая 2021 г. № 126-рг (в редакции распоряжений Губернатора Рязанской области от 15 октября 2021 г. № 301-рг, от 10 декабря 2021 г. </w:t>
            </w:r>
            <w:r w:rsidR="00984B14">
              <w:rPr>
                <w:rFonts w:ascii="Times New Roman" w:hAnsi="Times New Roman"/>
                <w:sz w:val="28"/>
                <w:szCs w:val="28"/>
              </w:rPr>
              <w:br/>
            </w:r>
            <w:r w:rsidRPr="00984B14">
              <w:rPr>
                <w:rFonts w:ascii="Times New Roman" w:hAnsi="Times New Roman"/>
                <w:sz w:val="28"/>
                <w:szCs w:val="28"/>
              </w:rPr>
              <w:t>№</w:t>
            </w:r>
            <w:r w:rsidRPr="00984B1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Pr="00984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363-рг, от 03 февраля 2022 г. № 33-рг, </w:t>
            </w:r>
            <w:r w:rsidR="00AA52B5" w:rsidRPr="00984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15 марта 2022 г. № 88-рг</w:t>
            </w:r>
            <w:r w:rsidRPr="00984B14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984B14" w:rsidRPr="00984B14" w:rsidRDefault="00FC2E89" w:rsidP="00EB6D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B1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4B14" w:rsidRPr="00984B14"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3" w:history="1">
              <w:r w:rsidR="00984B14" w:rsidRPr="00984B14">
                <w:rPr>
                  <w:rFonts w:ascii="Times New Roman" w:hAnsi="Times New Roman"/>
                  <w:sz w:val="28"/>
                  <w:szCs w:val="28"/>
                </w:rPr>
                <w:t>состав</w:t>
              </w:r>
            </w:hyperlink>
            <w:r w:rsidR="00984B14" w:rsidRPr="00984B14">
              <w:rPr>
                <w:rFonts w:ascii="Times New Roman" w:hAnsi="Times New Roman"/>
                <w:sz w:val="28"/>
                <w:szCs w:val="28"/>
              </w:rPr>
              <w:t xml:space="preserve"> рабочей группы по вопросам реализации в Рязанской области Федерального закона от 31.07.2020 № 248-ФЗ «О государственном контроле (надзоре) и муниципальном контроле в Российской Федерации» следующих лиц:</w:t>
            </w:r>
          </w:p>
          <w:p w:rsidR="002B166C" w:rsidRPr="00984B14" w:rsidRDefault="002B166C" w:rsidP="009A353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3"/>
              <w:gridCol w:w="310"/>
              <w:gridCol w:w="5702"/>
            </w:tblGrid>
            <w:tr w:rsidR="00A460B9" w:rsidTr="00984B14"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Агапкина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Людмила Сергеевна</w:t>
                  </w:r>
                </w:p>
              </w:tc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051775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муниципального образования –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Пителинский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 район Рязанской области по социально-экономическому и стратегическому развитию</w:t>
                  </w:r>
                  <w:r w:rsidR="00984B1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460B9" w:rsidRDefault="00984B14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  <w:p w:rsidR="00984B14" w:rsidRPr="00984B14" w:rsidRDefault="00984B14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60B9" w:rsidTr="00984B14"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60B9">
                    <w:rPr>
                      <w:rFonts w:ascii="Times New Roman" w:hAnsi="Times New Roman"/>
                      <w:sz w:val="28"/>
                      <w:szCs w:val="28"/>
                    </w:rPr>
                    <w:t>Бабич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984B14">
                    <w:rPr>
                      <w:rFonts w:ascii="Times New Roman" w:hAnsi="Times New Roman"/>
                      <w:sz w:val="28"/>
                      <w:szCs w:val="28"/>
                    </w:rPr>
                    <w:t>Владимир </w:t>
                  </w:r>
                  <w:r w:rsidRPr="00A460B9">
                    <w:rPr>
                      <w:rFonts w:ascii="Times New Roman" w:hAnsi="Times New Roman"/>
                      <w:sz w:val="28"/>
                      <w:szCs w:val="28"/>
                    </w:rPr>
                    <w:t>Александрович</w:t>
                  </w:r>
                </w:p>
              </w:tc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Pr="00A460B9">
                    <w:rPr>
                      <w:rFonts w:ascii="Times New Roman" w:hAnsi="Times New Roman"/>
                      <w:sz w:val="28"/>
                      <w:szCs w:val="28"/>
                    </w:rPr>
                    <w:t>аместитель начальника главного управления по взаимодействию с федеральными территориальными органами Рязанской области</w:t>
                  </w:r>
                  <w:r w:rsidR="00984B1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984B14" w:rsidRPr="00984B14" w:rsidRDefault="00984B14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60B9" w:rsidTr="00984B14"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Макаров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Игорь Петрович</w:t>
                  </w:r>
                </w:p>
              </w:tc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460B9" w:rsidRDefault="00A460B9" w:rsidP="00984B14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муниципального образования –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Клепиковский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 район Рязанской области по жилищно-коммунальному и городскому хозяйству – начальник отдела ЖКХ</w:t>
                  </w:r>
                  <w:r w:rsidR="00984B14">
                    <w:rPr>
                      <w:rFonts w:ascii="Times New Roman" w:hAnsi="Times New Roman"/>
                      <w:sz w:val="28"/>
                      <w:szCs w:val="28"/>
                    </w:rPr>
                    <w:t xml:space="preserve"> (по согласованию)</w:t>
                  </w:r>
                  <w:r w:rsidR="00503445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AE6F64" w:rsidRDefault="007A7E21" w:rsidP="00CE45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2B166C" w:rsidRPr="002B166C">
                <w:rPr>
                  <w:rFonts w:ascii="Times New Roman" w:hAnsi="Times New Roman"/>
                  <w:sz w:val="28"/>
                  <w:szCs w:val="28"/>
                </w:rPr>
                <w:t>исключив</w:t>
              </w:r>
            </w:hyperlink>
            <w:r w:rsidR="002B166C" w:rsidRPr="002B16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0B9">
              <w:rPr>
                <w:rFonts w:ascii="Times New Roman" w:hAnsi="Times New Roman"/>
                <w:sz w:val="28"/>
                <w:szCs w:val="28"/>
              </w:rPr>
              <w:t xml:space="preserve">А.С. Мерлину, В.А. Сурина, </w:t>
            </w:r>
            <w:r w:rsidR="00AA52B5">
              <w:rPr>
                <w:rFonts w:ascii="Times New Roman" w:hAnsi="Times New Roman"/>
                <w:sz w:val="28"/>
                <w:szCs w:val="28"/>
              </w:rPr>
              <w:t>Д</w:t>
            </w:r>
            <w:r w:rsidR="00AE6F64">
              <w:rPr>
                <w:rFonts w:ascii="Times New Roman" w:hAnsi="Times New Roman"/>
                <w:sz w:val="28"/>
                <w:szCs w:val="28"/>
              </w:rPr>
              <w:t>.В.</w:t>
            </w:r>
            <w:r w:rsidR="00F65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2B5">
              <w:rPr>
                <w:rFonts w:ascii="Times New Roman" w:hAnsi="Times New Roman"/>
                <w:sz w:val="28"/>
                <w:szCs w:val="28"/>
              </w:rPr>
              <w:t>Ефанова</w:t>
            </w:r>
            <w:proofErr w:type="spellEnd"/>
            <w:r w:rsidR="002C2CE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0B9" w:rsidRDefault="00A460B9" w:rsidP="00EB6D4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Никитина Артема Александровича 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>изложить в следующей редакции: «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руководитель рабочей группы»;</w:t>
            </w:r>
          </w:p>
          <w:p w:rsidR="002E51A7" w:rsidRDefault="00CE458A" w:rsidP="00EB6D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665C" w:rsidRPr="00740B45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r w:rsidR="00AA52B5">
              <w:rPr>
                <w:rFonts w:ascii="Times New Roman" w:hAnsi="Times New Roman"/>
                <w:sz w:val="28"/>
                <w:szCs w:val="28"/>
              </w:rPr>
              <w:t>Соломоновой Нины Васильевны</w:t>
            </w:r>
            <w:r w:rsidR="00AA52B5" w:rsidRPr="00740B4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«первый заместитель </w:t>
            </w:r>
            <w:r w:rsidR="00AA52B5">
              <w:rPr>
                <w:rFonts w:ascii="Times New Roman" w:hAnsi="Times New Roman"/>
                <w:sz w:val="28"/>
                <w:szCs w:val="28"/>
              </w:rPr>
              <w:t>министра экономического развития Рязанской области, секретарь рабочей группы</w:t>
            </w:r>
            <w:r w:rsidR="00AA52B5" w:rsidRPr="00740B45">
              <w:rPr>
                <w:rFonts w:ascii="Times New Roman" w:hAnsi="Times New Roman"/>
                <w:sz w:val="28"/>
                <w:szCs w:val="28"/>
              </w:rPr>
              <w:t>»</w:t>
            </w:r>
            <w:r w:rsidR="00250C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65C" w:rsidRDefault="0069665C" w:rsidP="00EB6D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740B45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Кауркиной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Марины Владиславовны изложить в следующей редакции: «заместитель министра культуры Рязанской области»;</w:t>
            </w:r>
          </w:p>
          <w:p w:rsidR="00CE458A" w:rsidRPr="00E87E25" w:rsidRDefault="00CE458A" w:rsidP="00EB6D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0C5D" w:rsidRPr="00740B45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250C5D">
              <w:rPr>
                <w:rFonts w:ascii="Times New Roman" w:hAnsi="Times New Roman"/>
                <w:sz w:val="28"/>
                <w:szCs w:val="28"/>
              </w:rPr>
              <w:t>Пыриковой</w:t>
            </w:r>
            <w:proofErr w:type="spellEnd"/>
            <w:r w:rsidR="00250C5D">
              <w:rPr>
                <w:rFonts w:ascii="Times New Roman" w:hAnsi="Times New Roman"/>
                <w:sz w:val="28"/>
                <w:szCs w:val="28"/>
              </w:rPr>
              <w:t xml:space="preserve"> Елены Александровны </w:t>
            </w:r>
            <w:r w:rsidR="00250C5D" w:rsidRPr="00740B45">
              <w:rPr>
                <w:rFonts w:ascii="Times New Roman" w:hAnsi="Times New Roman"/>
                <w:sz w:val="28"/>
                <w:szCs w:val="28"/>
              </w:rPr>
              <w:t>изложить в следующей редакции: «</w:t>
            </w:r>
            <w:r w:rsidR="00250C5D">
              <w:rPr>
                <w:rFonts w:ascii="Times New Roman" w:hAnsi="Times New Roman"/>
                <w:sz w:val="28"/>
                <w:szCs w:val="28"/>
              </w:rPr>
              <w:t>начальник государственной инспекции строительного надзора Рязанской области</w:t>
            </w:r>
            <w:r w:rsidR="00250C5D" w:rsidRPr="00740B45">
              <w:rPr>
                <w:rFonts w:ascii="Times New Roman" w:hAnsi="Times New Roman"/>
                <w:sz w:val="28"/>
                <w:szCs w:val="28"/>
              </w:rPr>
              <w:t>»</w:t>
            </w:r>
            <w:r w:rsidR="00250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E171BF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  <w:bookmarkStart w:id="0" w:name="_GoBack"/>
      <w:bookmarkEnd w:id="0"/>
    </w:p>
    <w:sectPr w:rsidR="00460FEA" w:rsidRPr="00DE7053" w:rsidSect="00984B14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21" w:rsidRDefault="007A7E21">
      <w:r>
        <w:separator/>
      </w:r>
    </w:p>
  </w:endnote>
  <w:endnote w:type="continuationSeparator" w:id="0">
    <w:p w:rsidR="007A7E21" w:rsidRDefault="007A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5D5B8E">
          <w:pPr>
            <w:pStyle w:val="a6"/>
          </w:pPr>
          <w:r>
            <w:rPr>
              <w:noProof/>
            </w:rPr>
            <w:drawing>
              <wp:inline distT="0" distB="0" distL="0" distR="0" wp14:anchorId="3B5E7920" wp14:editId="3259A40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5D5B8E" w:rsidP="00DD60D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3F7885A" wp14:editId="3A36A15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984B14" w:rsidP="00DD60D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1847  14.04.2022 14:57:48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21" w:rsidRDefault="007A7E21">
      <w:r>
        <w:separator/>
      </w:r>
    </w:p>
  </w:footnote>
  <w:footnote w:type="continuationSeparator" w:id="0">
    <w:p w:rsidR="007A7E21" w:rsidRDefault="007A7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47AB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47AB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87EC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h7sFknAwqq4riYqlhXCiV1Kjd8=" w:salt="XDB41CnALsc+iF0MjQe5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23"/>
    <w:rsid w:val="0001360F"/>
    <w:rsid w:val="000331B3"/>
    <w:rsid w:val="00033413"/>
    <w:rsid w:val="00037C0C"/>
    <w:rsid w:val="000502A3"/>
    <w:rsid w:val="00051775"/>
    <w:rsid w:val="00056DEB"/>
    <w:rsid w:val="00073A7A"/>
    <w:rsid w:val="00076D5E"/>
    <w:rsid w:val="000818C4"/>
    <w:rsid w:val="00084DD3"/>
    <w:rsid w:val="000917C0"/>
    <w:rsid w:val="000B0736"/>
    <w:rsid w:val="000E55A1"/>
    <w:rsid w:val="00122CFD"/>
    <w:rsid w:val="00134135"/>
    <w:rsid w:val="0014748A"/>
    <w:rsid w:val="00151370"/>
    <w:rsid w:val="00162E72"/>
    <w:rsid w:val="001652B3"/>
    <w:rsid w:val="00175BE5"/>
    <w:rsid w:val="001850F4"/>
    <w:rsid w:val="001947BE"/>
    <w:rsid w:val="00196963"/>
    <w:rsid w:val="001A560F"/>
    <w:rsid w:val="001B0982"/>
    <w:rsid w:val="001B32BA"/>
    <w:rsid w:val="001E0317"/>
    <w:rsid w:val="001E20F1"/>
    <w:rsid w:val="001E30D0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35D"/>
    <w:rsid w:val="002479A2"/>
    <w:rsid w:val="00250C5D"/>
    <w:rsid w:val="00253735"/>
    <w:rsid w:val="0026087E"/>
    <w:rsid w:val="00265420"/>
    <w:rsid w:val="00274E14"/>
    <w:rsid w:val="00280A6D"/>
    <w:rsid w:val="002953B6"/>
    <w:rsid w:val="002A4A2D"/>
    <w:rsid w:val="002B166C"/>
    <w:rsid w:val="002B7A59"/>
    <w:rsid w:val="002C2CE6"/>
    <w:rsid w:val="002C6B4B"/>
    <w:rsid w:val="002E51A7"/>
    <w:rsid w:val="002F1E81"/>
    <w:rsid w:val="00310D92"/>
    <w:rsid w:val="003160CB"/>
    <w:rsid w:val="003222A3"/>
    <w:rsid w:val="00345515"/>
    <w:rsid w:val="00360A40"/>
    <w:rsid w:val="003870C2"/>
    <w:rsid w:val="00390230"/>
    <w:rsid w:val="003D3B8A"/>
    <w:rsid w:val="003D54F8"/>
    <w:rsid w:val="003F4F5E"/>
    <w:rsid w:val="00400906"/>
    <w:rsid w:val="0042590E"/>
    <w:rsid w:val="00437F65"/>
    <w:rsid w:val="00444CB8"/>
    <w:rsid w:val="00460FEA"/>
    <w:rsid w:val="004734B7"/>
    <w:rsid w:val="00481B88"/>
    <w:rsid w:val="00485B4F"/>
    <w:rsid w:val="004862D1"/>
    <w:rsid w:val="00493DAE"/>
    <w:rsid w:val="004B2D5A"/>
    <w:rsid w:val="004D293D"/>
    <w:rsid w:val="004F44FE"/>
    <w:rsid w:val="00503445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47AB4"/>
    <w:rsid w:val="005553E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5B8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665C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25C7"/>
    <w:rsid w:val="00791C9F"/>
    <w:rsid w:val="00792AAB"/>
    <w:rsid w:val="00793B47"/>
    <w:rsid w:val="007A1D0C"/>
    <w:rsid w:val="007A2A7B"/>
    <w:rsid w:val="007A6DB4"/>
    <w:rsid w:val="007A7E21"/>
    <w:rsid w:val="007D4925"/>
    <w:rsid w:val="007F0C8A"/>
    <w:rsid w:val="007F11AB"/>
    <w:rsid w:val="00807843"/>
    <w:rsid w:val="008143CB"/>
    <w:rsid w:val="00823CA1"/>
    <w:rsid w:val="008513B9"/>
    <w:rsid w:val="008702D3"/>
    <w:rsid w:val="00876034"/>
    <w:rsid w:val="008827E7"/>
    <w:rsid w:val="00890721"/>
    <w:rsid w:val="008A063D"/>
    <w:rsid w:val="008A1696"/>
    <w:rsid w:val="008C58FE"/>
    <w:rsid w:val="008E6C41"/>
    <w:rsid w:val="008F0816"/>
    <w:rsid w:val="008F6BB7"/>
    <w:rsid w:val="00900F42"/>
    <w:rsid w:val="009038F6"/>
    <w:rsid w:val="00932E3C"/>
    <w:rsid w:val="009370E1"/>
    <w:rsid w:val="009573D3"/>
    <w:rsid w:val="00965D6C"/>
    <w:rsid w:val="00976DA1"/>
    <w:rsid w:val="00984B14"/>
    <w:rsid w:val="009977FF"/>
    <w:rsid w:val="009A085B"/>
    <w:rsid w:val="009A3533"/>
    <w:rsid w:val="009C1DE6"/>
    <w:rsid w:val="009C1F0E"/>
    <w:rsid w:val="009D3E8C"/>
    <w:rsid w:val="009E3A0E"/>
    <w:rsid w:val="009F4344"/>
    <w:rsid w:val="00A05FCA"/>
    <w:rsid w:val="00A1314B"/>
    <w:rsid w:val="00A13160"/>
    <w:rsid w:val="00A137D3"/>
    <w:rsid w:val="00A33087"/>
    <w:rsid w:val="00A3753C"/>
    <w:rsid w:val="00A44A8F"/>
    <w:rsid w:val="00A460B9"/>
    <w:rsid w:val="00A51D96"/>
    <w:rsid w:val="00A96F84"/>
    <w:rsid w:val="00AA52B5"/>
    <w:rsid w:val="00AB5531"/>
    <w:rsid w:val="00AC3953"/>
    <w:rsid w:val="00AC7150"/>
    <w:rsid w:val="00AE6F64"/>
    <w:rsid w:val="00AF5F7C"/>
    <w:rsid w:val="00B02207"/>
    <w:rsid w:val="00B03403"/>
    <w:rsid w:val="00B10324"/>
    <w:rsid w:val="00B376B1"/>
    <w:rsid w:val="00B620D9"/>
    <w:rsid w:val="00B62CA3"/>
    <w:rsid w:val="00B633DB"/>
    <w:rsid w:val="00B639ED"/>
    <w:rsid w:val="00B66A8C"/>
    <w:rsid w:val="00B7486E"/>
    <w:rsid w:val="00B7605D"/>
    <w:rsid w:val="00B8061C"/>
    <w:rsid w:val="00B83BA2"/>
    <w:rsid w:val="00B853AA"/>
    <w:rsid w:val="00B875BF"/>
    <w:rsid w:val="00B87652"/>
    <w:rsid w:val="00B91F62"/>
    <w:rsid w:val="00BB2C98"/>
    <w:rsid w:val="00BD0390"/>
    <w:rsid w:val="00BD0B82"/>
    <w:rsid w:val="00BE2CE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1DA"/>
    <w:rsid w:val="00C85137"/>
    <w:rsid w:val="00C87D95"/>
    <w:rsid w:val="00C87EC0"/>
    <w:rsid w:val="00C9077A"/>
    <w:rsid w:val="00C95CD2"/>
    <w:rsid w:val="00CA051B"/>
    <w:rsid w:val="00CB3CBE"/>
    <w:rsid w:val="00CD47BE"/>
    <w:rsid w:val="00CD7C23"/>
    <w:rsid w:val="00CE458A"/>
    <w:rsid w:val="00CE6A2E"/>
    <w:rsid w:val="00CF03D8"/>
    <w:rsid w:val="00D015D5"/>
    <w:rsid w:val="00D03D68"/>
    <w:rsid w:val="00D15A16"/>
    <w:rsid w:val="00D266DD"/>
    <w:rsid w:val="00D32B04"/>
    <w:rsid w:val="00D34973"/>
    <w:rsid w:val="00D374E7"/>
    <w:rsid w:val="00D63949"/>
    <w:rsid w:val="00D652E7"/>
    <w:rsid w:val="00D72A1E"/>
    <w:rsid w:val="00D767E3"/>
    <w:rsid w:val="00D77BCF"/>
    <w:rsid w:val="00D8129E"/>
    <w:rsid w:val="00D84394"/>
    <w:rsid w:val="00D95E55"/>
    <w:rsid w:val="00DA2463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A75"/>
    <w:rsid w:val="00EA04F1"/>
    <w:rsid w:val="00EA2650"/>
    <w:rsid w:val="00EA2FD3"/>
    <w:rsid w:val="00EB6D44"/>
    <w:rsid w:val="00EB7CE9"/>
    <w:rsid w:val="00EC433F"/>
    <w:rsid w:val="00ED1FDE"/>
    <w:rsid w:val="00ED2441"/>
    <w:rsid w:val="00F06EFB"/>
    <w:rsid w:val="00F1529E"/>
    <w:rsid w:val="00F16F07"/>
    <w:rsid w:val="00F45B7C"/>
    <w:rsid w:val="00F45FCE"/>
    <w:rsid w:val="00F6532A"/>
    <w:rsid w:val="00F7693B"/>
    <w:rsid w:val="00F77D8C"/>
    <w:rsid w:val="00F9334F"/>
    <w:rsid w:val="00F97D7F"/>
    <w:rsid w:val="00FA122C"/>
    <w:rsid w:val="00FA3B95"/>
    <w:rsid w:val="00FA6376"/>
    <w:rsid w:val="00FC1278"/>
    <w:rsid w:val="00FC2E8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C23"/>
    <w:rPr>
      <w:rFonts w:ascii="TimesET" w:hAnsi="TimesET"/>
    </w:rPr>
  </w:style>
  <w:style w:type="paragraph" w:styleId="1">
    <w:name w:val="heading 1"/>
    <w:basedOn w:val="a"/>
    <w:next w:val="a"/>
    <w:qFormat/>
    <w:rsid w:val="00CD7C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D7C23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460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7C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D7C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D7C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D7C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D7C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D7C2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01">
    <w:name w:val="fontstyle01"/>
    <w:basedOn w:val="a0"/>
    <w:rsid w:val="00DA246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460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C23"/>
    <w:rPr>
      <w:rFonts w:ascii="TimesET" w:hAnsi="TimesET"/>
    </w:rPr>
  </w:style>
  <w:style w:type="paragraph" w:styleId="1">
    <w:name w:val="heading 1"/>
    <w:basedOn w:val="a"/>
    <w:next w:val="a"/>
    <w:qFormat/>
    <w:rsid w:val="00CD7C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D7C23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460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7C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D7C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D7C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D7C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D7C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D7C2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01">
    <w:name w:val="fontstyle01"/>
    <w:basedOn w:val="a0"/>
    <w:rsid w:val="00DA246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460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A7B323494189CDF685ADD434CD22E49ABD8FCFCFECBD47F2A660A52A4647C02AF31E835C1AE4CAEA9DBD0CCE306B622B1DC3202AB4355EBD0B47298CX9J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B323494189CDF685ADD434CD22E49ABD8FCFCFECBD47F2A660A52A4647C02AF31E835C08E492E69DBA12C8307E347A5BX9J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7B323494189CDF685ADD434CD22E49ABD8FCFCFECBD47F2A660A52A4647C02AF31E835C1AE4CAEA9DBD0CCE306B622B1DC3202AB4355EBD0B47298CX9JB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979238C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979238C6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UralSOFT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adb</dc:creator>
  <cp:lastModifiedBy>Лёксина М.А.</cp:lastModifiedBy>
  <cp:revision>4</cp:revision>
  <cp:lastPrinted>2022-04-14T11:58:00Z</cp:lastPrinted>
  <dcterms:created xsi:type="dcterms:W3CDTF">2022-04-14T11:58:00Z</dcterms:created>
  <dcterms:modified xsi:type="dcterms:W3CDTF">2022-04-15T07:12:00Z</dcterms:modified>
</cp:coreProperties>
</file>