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1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629C5" w:rsidTr="009629C5">
        <w:tc>
          <w:tcPr>
            <w:tcW w:w="5428" w:type="dxa"/>
          </w:tcPr>
          <w:p w:rsidR="00190FF9" w:rsidRPr="009629C5" w:rsidRDefault="00190FF9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6A91" w:rsidRDefault="00190FF9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29C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A6A91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190FF9" w:rsidRPr="009629C5" w:rsidRDefault="00442E9E" w:rsidP="00563D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0A6A91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 Рязанской области</w:t>
            </w:r>
            <w:r w:rsidR="00190FF9" w:rsidRPr="00962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63DA2" w:rsidRPr="009629C5" w:rsidTr="009629C5">
        <w:tc>
          <w:tcPr>
            <w:tcW w:w="5428" w:type="dxa"/>
          </w:tcPr>
          <w:p w:rsidR="00563DA2" w:rsidRPr="009629C5" w:rsidRDefault="00563DA2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3DA2" w:rsidRPr="009629C5" w:rsidRDefault="0059576F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76F">
              <w:rPr>
                <w:rFonts w:ascii="Times New Roman" w:hAnsi="Times New Roman"/>
                <w:sz w:val="28"/>
                <w:szCs w:val="28"/>
              </w:rPr>
              <w:t>от 26.04.2022 № 161</w:t>
            </w:r>
            <w:bookmarkStart w:id="0" w:name="_GoBack"/>
            <w:bookmarkEnd w:id="0"/>
          </w:p>
        </w:tc>
      </w:tr>
      <w:tr w:rsidR="00563DA2" w:rsidRPr="009629C5" w:rsidTr="009629C5">
        <w:tc>
          <w:tcPr>
            <w:tcW w:w="5428" w:type="dxa"/>
          </w:tcPr>
          <w:p w:rsidR="00563DA2" w:rsidRPr="009629C5" w:rsidRDefault="00563DA2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3DA2" w:rsidRPr="009629C5" w:rsidRDefault="00563DA2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3DA2" w:rsidRPr="009629C5" w:rsidTr="009629C5">
        <w:tc>
          <w:tcPr>
            <w:tcW w:w="5428" w:type="dxa"/>
          </w:tcPr>
          <w:p w:rsidR="00563DA2" w:rsidRPr="009629C5" w:rsidRDefault="00563DA2" w:rsidP="009629C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63DA2" w:rsidRPr="009629C5" w:rsidRDefault="00563DA2" w:rsidP="00962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A91" w:rsidRDefault="000A6A91" w:rsidP="000A6A91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</w:p>
    <w:p w:rsidR="000A6A91" w:rsidRDefault="00095252" w:rsidP="000A6A91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о</w:t>
      </w:r>
      <w:r w:rsidR="000A6A91">
        <w:rPr>
          <w:rFonts w:ascii="Times New Roman" w:hAnsi="Times New Roman"/>
          <w:sz w:val="28"/>
          <w:szCs w:val="28"/>
        </w:rPr>
        <w:t xml:space="preserve">бразец </w:t>
      </w:r>
    </w:p>
    <w:p w:rsidR="000A6A91" w:rsidRDefault="000A6A91" w:rsidP="000A6A91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служебного удостоверения государственного жилищного</w:t>
      </w:r>
    </w:p>
    <w:p w:rsidR="000A6A91" w:rsidRDefault="000A6A91" w:rsidP="000A6A91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инспектора Рязанской области</w:t>
      </w:r>
    </w:p>
    <w:p w:rsidR="000A6A91" w:rsidRDefault="000A6A91" w:rsidP="000A6A91">
      <w:pPr>
        <w:ind w:right="-54" w:firstLine="540"/>
        <w:jc w:val="center"/>
        <w:rPr>
          <w:rFonts w:ascii="Times New Roman" w:hAnsi="Times New Roman"/>
          <w:sz w:val="28"/>
          <w:szCs w:val="28"/>
        </w:rPr>
      </w:pPr>
    </w:p>
    <w:p w:rsidR="000A6A91" w:rsidRDefault="00563DA2" w:rsidP="00E41F8F">
      <w:pPr>
        <w:pStyle w:val="ab"/>
        <w:ind w:left="0" w:right="-5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A6A91" w:rsidRPr="00F33CDA">
        <w:rPr>
          <w:rFonts w:ascii="Times New Roman" w:hAnsi="Times New Roman"/>
          <w:sz w:val="28"/>
          <w:szCs w:val="28"/>
        </w:rPr>
        <w:t>Внешний разворот служебного удостоверения</w:t>
      </w:r>
      <w:r w:rsidR="00E41F8F" w:rsidRPr="00E41F8F">
        <w:rPr>
          <w:rFonts w:ascii="Times New Roman" w:hAnsi="Times New Roman"/>
          <w:sz w:val="28"/>
          <w:szCs w:val="28"/>
        </w:rPr>
        <w:t xml:space="preserve"> </w:t>
      </w:r>
      <w:r w:rsidR="00E41F8F">
        <w:rPr>
          <w:rFonts w:ascii="Times New Roman" w:hAnsi="Times New Roman"/>
          <w:sz w:val="28"/>
          <w:szCs w:val="28"/>
        </w:rPr>
        <w:t>государственного жилищного</w:t>
      </w:r>
      <w:r w:rsidR="00E41F8F" w:rsidRPr="00E41F8F">
        <w:rPr>
          <w:rFonts w:ascii="Times New Roman" w:hAnsi="Times New Roman"/>
          <w:sz w:val="28"/>
          <w:szCs w:val="28"/>
        </w:rPr>
        <w:t xml:space="preserve"> </w:t>
      </w:r>
      <w:r w:rsidR="00E41F8F">
        <w:rPr>
          <w:rFonts w:ascii="Times New Roman" w:hAnsi="Times New Roman"/>
          <w:sz w:val="28"/>
          <w:szCs w:val="28"/>
        </w:rPr>
        <w:t>инспектора Рязанской области</w:t>
      </w:r>
      <w:r w:rsidR="000A6A91" w:rsidRPr="00F33CDA">
        <w:rPr>
          <w:rFonts w:ascii="Times New Roman" w:hAnsi="Times New Roman"/>
          <w:sz w:val="28"/>
          <w:szCs w:val="28"/>
        </w:rPr>
        <w:t>.</w:t>
      </w:r>
    </w:p>
    <w:p w:rsidR="000A6A91" w:rsidRDefault="000A6A91" w:rsidP="000A6A91">
      <w:pPr>
        <w:ind w:right="-5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6A91" w:rsidTr="008B2B86">
        <w:trPr>
          <w:trHeight w:val="3360"/>
        </w:trPr>
        <w:tc>
          <w:tcPr>
            <w:tcW w:w="4672" w:type="dxa"/>
          </w:tcPr>
          <w:p w:rsidR="000A6A91" w:rsidRDefault="000A6A91" w:rsidP="008B2B86">
            <w:pPr>
              <w:ind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6A91" w:rsidRDefault="000A6A91" w:rsidP="008B2B8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 Рязанской области</w:t>
            </w: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ЖИЛИЩНАЯ ИНСПЕКЦИЯ</w:t>
            </w:r>
          </w:p>
          <w:p w:rsidR="000A6A91" w:rsidRDefault="000A6A91" w:rsidP="008B2B86">
            <w:pPr>
              <w:ind w:right="-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</w:tr>
    </w:tbl>
    <w:p w:rsidR="000A6A91" w:rsidRPr="00E04ABD" w:rsidRDefault="000A6A91" w:rsidP="000A6A91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0A6A91" w:rsidRPr="00563DA2" w:rsidRDefault="00563DA2" w:rsidP="00563D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A6A91" w:rsidRPr="00563DA2">
        <w:rPr>
          <w:rFonts w:ascii="Times New Roman" w:hAnsi="Times New Roman"/>
          <w:sz w:val="28"/>
          <w:szCs w:val="28"/>
        </w:rPr>
        <w:t>Внутренний разворот служебного удостоверения</w:t>
      </w:r>
      <w:r w:rsidR="00E41F8F" w:rsidRPr="00563DA2">
        <w:rPr>
          <w:rFonts w:ascii="Times New Roman" w:hAnsi="Times New Roman"/>
          <w:sz w:val="28"/>
          <w:szCs w:val="28"/>
        </w:rPr>
        <w:t xml:space="preserve"> государственного жилищного инспектора Рязанской области</w:t>
      </w:r>
      <w:r w:rsidR="000A6A91" w:rsidRPr="00563DA2">
        <w:rPr>
          <w:rFonts w:ascii="Times New Roman" w:hAnsi="Times New Roman"/>
          <w:sz w:val="28"/>
          <w:szCs w:val="28"/>
        </w:rPr>
        <w:t>.</w:t>
      </w:r>
    </w:p>
    <w:p w:rsidR="000A6A91" w:rsidRDefault="000A6A91" w:rsidP="000A6A91">
      <w:pPr>
        <w:ind w:right="-5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6A91" w:rsidTr="008B2B86">
        <w:trPr>
          <w:trHeight w:val="2843"/>
        </w:trPr>
        <w:tc>
          <w:tcPr>
            <w:tcW w:w="4672" w:type="dxa"/>
          </w:tcPr>
          <w:p w:rsidR="000A6A91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A6A91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</w:t>
            </w:r>
            <w:r w:rsidR="006D6EEB">
              <w:rPr>
                <w:rFonts w:ascii="Times New Roman" w:hAnsi="Times New Roman"/>
                <w:sz w:val="16"/>
                <w:szCs w:val="16"/>
              </w:rPr>
              <w:t>ДЕ</w:t>
            </w:r>
            <w:r>
              <w:rPr>
                <w:rFonts w:ascii="Times New Roman" w:hAnsi="Times New Roman"/>
                <w:sz w:val="16"/>
                <w:szCs w:val="16"/>
              </w:rPr>
              <w:t>РАЦ</w:t>
            </w:r>
            <w:r w:rsidR="006D6EEB"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 </w:t>
            </w:r>
          </w:p>
          <w:p w:rsidR="000A6A91" w:rsidRPr="00E04ABD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РЯЗАНСК</w:t>
            </w:r>
            <w:r>
              <w:rPr>
                <w:rFonts w:ascii="Times New Roman" w:hAnsi="Times New Roman"/>
                <w:sz w:val="16"/>
                <w:szCs w:val="16"/>
              </w:rPr>
              <w:t>АЯ</w:t>
            </w: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ОБЛАСТ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</w:p>
          <w:p w:rsidR="000A6A91" w:rsidRPr="00E04ABD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530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0A6A91" w:rsidRPr="00E04ABD" w:rsidTr="008B2B86">
              <w:trPr>
                <w:trHeight w:val="140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A91" w:rsidRPr="00E04ABD" w:rsidRDefault="000A6A91" w:rsidP="008B2B86">
                  <w:pPr>
                    <w:ind w:right="-5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A6A91" w:rsidRPr="00E04ABD" w:rsidRDefault="000A6A91" w:rsidP="008B2B86">
                  <w:pPr>
                    <w:ind w:right="-5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A6A91" w:rsidRPr="00E04ABD" w:rsidRDefault="000A6A91" w:rsidP="008B2B86">
                  <w:pPr>
                    <w:ind w:right="-5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4ABD">
                    <w:rPr>
                      <w:rFonts w:ascii="Times New Roman" w:hAnsi="Times New Roman"/>
                      <w:sz w:val="16"/>
                      <w:szCs w:val="16"/>
                    </w:rPr>
                    <w:t>фото</w:t>
                  </w:r>
                </w:p>
              </w:tc>
            </w:tr>
          </w:tbl>
          <w:p w:rsidR="000A6A91" w:rsidRPr="00E04ABD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A91" w:rsidRPr="00744FBD" w:rsidRDefault="000A6A91" w:rsidP="008B2B86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ГОСУДАРСТВЕННАЯ</w:t>
            </w:r>
          </w:p>
          <w:p w:rsidR="000A6A91" w:rsidRPr="00744FBD" w:rsidRDefault="000A6A91" w:rsidP="008B2B86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 xml:space="preserve">ЖИЛИЩНАЯ ИНСПЕКЦИЯ  </w:t>
            </w:r>
          </w:p>
          <w:p w:rsidR="000A6A91" w:rsidRPr="00744FBD" w:rsidRDefault="000A6A91" w:rsidP="008B2B86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РЯЗАНСКОЙ ОБЛАСТИ</w:t>
            </w:r>
          </w:p>
          <w:p w:rsidR="000A6A91" w:rsidRPr="00E04ABD" w:rsidRDefault="000A6A91" w:rsidP="008B2B86">
            <w:pPr>
              <w:ind w:right="-54"/>
              <w:rPr>
                <w:rFonts w:ascii="Times New Roman" w:hAnsi="Times New Roman"/>
                <w:sz w:val="16"/>
                <w:szCs w:val="16"/>
              </w:rPr>
            </w:pPr>
          </w:p>
          <w:p w:rsidR="000A6A91" w:rsidRPr="00E04ABD" w:rsidRDefault="000A6A91" w:rsidP="008B2B86">
            <w:pPr>
              <w:tabs>
                <w:tab w:val="left" w:pos="528"/>
                <w:tab w:val="right" w:pos="5238"/>
              </w:tabs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     Дата выдачи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0A6A91" w:rsidRPr="00E04ABD" w:rsidRDefault="000A6A91" w:rsidP="008B2B86">
            <w:pPr>
              <w:tabs>
                <w:tab w:val="left" w:pos="528"/>
                <w:tab w:val="right" w:pos="5238"/>
              </w:tabs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    _____________________</w:t>
            </w:r>
          </w:p>
          <w:p w:rsidR="000A6A91" w:rsidRPr="00E04ABD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A91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A91" w:rsidRPr="00E04ABD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5FCB" w:rsidRDefault="000A6A91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</w:p>
          <w:p w:rsidR="000A6A91" w:rsidRPr="00E04ABD" w:rsidRDefault="007F5FCB" w:rsidP="008B2B86">
            <w:pPr>
              <w:ind w:right="-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r w:rsidR="000A6A91" w:rsidRPr="00E04ABD">
              <w:rPr>
                <w:rFonts w:ascii="Times New Roman" w:hAnsi="Times New Roman"/>
                <w:sz w:val="16"/>
                <w:szCs w:val="16"/>
              </w:rPr>
              <w:t>Настоящее удостоверение подлежит</w:t>
            </w:r>
            <w:r w:rsidR="000A6A9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A6A91" w:rsidRPr="00E04ABD" w:rsidRDefault="000A6A91" w:rsidP="008B2B86">
            <w:pPr>
              <w:ind w:right="-54"/>
              <w:rPr>
                <w:rFonts w:ascii="Times New Roman" w:hAnsi="Times New Roman"/>
                <w:sz w:val="16"/>
                <w:szCs w:val="16"/>
              </w:rPr>
            </w:pPr>
            <w:r w:rsidRPr="00E04ABD">
              <w:rPr>
                <w:rFonts w:ascii="Times New Roman" w:hAnsi="Times New Roman"/>
                <w:sz w:val="16"/>
                <w:szCs w:val="16"/>
              </w:rPr>
              <w:t xml:space="preserve">                        М.П.           возврату при оставлении должности</w:t>
            </w:r>
          </w:p>
          <w:p w:rsidR="000A6A91" w:rsidRDefault="000A6A91" w:rsidP="008B2B86">
            <w:pPr>
              <w:ind w:right="-5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4FBD">
              <w:rPr>
                <w:rFonts w:ascii="Times New Roman" w:hAnsi="Times New Roman"/>
                <w:sz w:val="22"/>
                <w:szCs w:val="22"/>
              </w:rPr>
              <w:t>УДОСТОВЕРЕНИЕ №</w:t>
            </w: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Фамилия,</w:t>
            </w: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имя, отчество</w:t>
            </w: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4FBD">
              <w:rPr>
                <w:rFonts w:ascii="Times New Roman" w:hAnsi="Times New Roman"/>
                <w:sz w:val="16"/>
                <w:szCs w:val="16"/>
              </w:rPr>
              <w:t xml:space="preserve">Наименование должности </w:t>
            </w:r>
          </w:p>
          <w:p w:rsidR="000A6A91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ЯВЛЯЕТСЯ ГОСУДАРСТВЕННЫМ</w:t>
            </w:r>
          </w:p>
          <w:p w:rsidR="000A6A91" w:rsidRPr="00744FBD" w:rsidRDefault="000A6A91" w:rsidP="008B2B86">
            <w:pPr>
              <w:spacing w:line="216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ЖИЛИЩНЫМ ИНСПЕКТОРОМ</w:t>
            </w:r>
          </w:p>
          <w:p w:rsidR="000A6A91" w:rsidRDefault="000A6A91" w:rsidP="008B2B86">
            <w:pPr>
              <w:spacing w:line="216" w:lineRule="auto"/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4FBD">
              <w:rPr>
                <w:rFonts w:ascii="Times New Roman" w:hAnsi="Times New Roman"/>
                <w:sz w:val="18"/>
                <w:szCs w:val="18"/>
              </w:rPr>
              <w:t>РЯЗАНСКОЙ ОБЛАСТИ</w:t>
            </w:r>
          </w:p>
          <w:p w:rsidR="000A6A91" w:rsidRDefault="000A6A91" w:rsidP="008B2B86">
            <w:pPr>
              <w:spacing w:line="216" w:lineRule="auto"/>
              <w:ind w:right="-57"/>
              <w:jc w:val="both"/>
              <w:rPr>
                <w:rFonts w:ascii="Times New Roman" w:hAnsi="Times New Roman"/>
              </w:rPr>
            </w:pPr>
          </w:p>
          <w:p w:rsidR="007F5FCB" w:rsidRDefault="007F5FCB" w:rsidP="008B2B86">
            <w:pPr>
              <w:spacing w:line="204" w:lineRule="auto"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0A6A91" w:rsidRPr="00744FBD" w:rsidRDefault="000A6A91" w:rsidP="008B2B86">
            <w:pPr>
              <w:spacing w:line="204" w:lineRule="auto"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744FB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744FBD">
              <w:rPr>
                <w:rFonts w:ascii="Times New Roman" w:hAnsi="Times New Roman"/>
                <w:sz w:val="16"/>
                <w:szCs w:val="16"/>
              </w:rPr>
              <w:t>государственной</w:t>
            </w:r>
            <w:proofErr w:type="gramEnd"/>
          </w:p>
          <w:p w:rsidR="000A6A91" w:rsidRPr="00744FBD" w:rsidRDefault="000A6A91" w:rsidP="008B2B86">
            <w:pPr>
              <w:spacing w:line="204" w:lineRule="auto"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744FBD">
              <w:rPr>
                <w:rFonts w:ascii="Times New Roman" w:hAnsi="Times New Roman"/>
                <w:sz w:val="16"/>
                <w:szCs w:val="16"/>
              </w:rPr>
              <w:t xml:space="preserve">жилищной инспекции  </w:t>
            </w:r>
          </w:p>
          <w:p w:rsidR="000A6A91" w:rsidRPr="00744FBD" w:rsidRDefault="000A6A91" w:rsidP="008B2B86">
            <w:pPr>
              <w:spacing w:line="204" w:lineRule="auto"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744FBD">
              <w:rPr>
                <w:rFonts w:ascii="Times New Roman" w:hAnsi="Times New Roman"/>
                <w:sz w:val="16"/>
                <w:szCs w:val="16"/>
              </w:rPr>
              <w:t>Рязанской области</w:t>
            </w:r>
            <w:r w:rsidRPr="00744FBD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_____</w:t>
            </w:r>
            <w:r w:rsidRPr="00744FBD">
              <w:rPr>
                <w:rFonts w:ascii="Times New Roman" w:hAnsi="Times New Roman"/>
              </w:rPr>
              <w:t xml:space="preserve">      _______     </w:t>
            </w:r>
            <w:r w:rsidRPr="00744FBD">
              <w:rPr>
                <w:rFonts w:ascii="Times New Roman" w:hAnsi="Times New Roman"/>
                <w:sz w:val="16"/>
                <w:szCs w:val="16"/>
              </w:rPr>
              <w:t>И.О. Фамилия</w:t>
            </w:r>
          </w:p>
          <w:p w:rsidR="000A6A91" w:rsidRPr="00744FBD" w:rsidRDefault="000A6A91" w:rsidP="008B2B86">
            <w:pPr>
              <w:spacing w:line="216" w:lineRule="auto"/>
              <w:ind w:right="-57"/>
              <w:rPr>
                <w:rFonts w:ascii="Times New Roman" w:hAnsi="Times New Roman"/>
                <w:sz w:val="12"/>
                <w:szCs w:val="12"/>
              </w:rPr>
            </w:pPr>
            <w:r w:rsidRPr="00744FBD">
              <w:rPr>
                <w:rFonts w:ascii="Times New Roman" w:hAnsi="Times New Roman"/>
              </w:rPr>
              <w:t xml:space="preserve">                  </w:t>
            </w:r>
            <w:r w:rsidR="007F5FCB">
              <w:rPr>
                <w:rFonts w:ascii="Times New Roman" w:hAnsi="Times New Roman"/>
              </w:rPr>
              <w:t xml:space="preserve"> </w:t>
            </w:r>
            <w:r w:rsidRPr="00744FBD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</w:t>
            </w:r>
            <w:r w:rsidR="00563DA2">
              <w:rPr>
                <w:rFonts w:ascii="Times New Roman" w:hAnsi="Times New Roman"/>
              </w:rPr>
              <w:t xml:space="preserve">       </w:t>
            </w:r>
            <w:r w:rsidRPr="00744FBD">
              <w:rPr>
                <w:rFonts w:ascii="Times New Roman" w:hAnsi="Times New Roman"/>
                <w:sz w:val="12"/>
                <w:szCs w:val="12"/>
              </w:rPr>
              <w:t xml:space="preserve">подпись                                                          </w:t>
            </w:r>
          </w:p>
          <w:p w:rsidR="000A6A91" w:rsidRPr="00744FBD" w:rsidRDefault="000A6A91" w:rsidP="008B2B86">
            <w:pPr>
              <w:spacing w:line="216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44FBD">
              <w:rPr>
                <w:rFonts w:ascii="Times New Roman" w:hAnsi="Times New Roman"/>
              </w:rPr>
              <w:t xml:space="preserve">                    </w:t>
            </w:r>
            <w:r w:rsidRPr="00744FBD">
              <w:rPr>
                <w:rFonts w:ascii="Times New Roman" w:hAnsi="Times New Roman"/>
                <w:sz w:val="16"/>
                <w:szCs w:val="16"/>
              </w:rPr>
              <w:t>М.П.</w:t>
            </w:r>
          </w:p>
          <w:p w:rsidR="000A6A91" w:rsidRDefault="000A6A91" w:rsidP="008B2B86">
            <w:pPr>
              <w:ind w:right="-5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6A91" w:rsidRPr="00E04ABD" w:rsidRDefault="000A6A91" w:rsidP="000A6A91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0A6A91" w:rsidRDefault="000A6A91" w:rsidP="000A6A91">
      <w:pPr>
        <w:ind w:right="-54"/>
        <w:jc w:val="both"/>
        <w:rPr>
          <w:rFonts w:ascii="Times New Roman" w:hAnsi="Times New Roman"/>
          <w:sz w:val="28"/>
          <w:szCs w:val="28"/>
        </w:rPr>
      </w:pPr>
    </w:p>
    <w:p w:rsidR="00190FF9" w:rsidRPr="00190FF9" w:rsidRDefault="00563DA2" w:rsidP="00563DA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190FF9" w:rsidRPr="00190FF9" w:rsidSect="00E41F8F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7E" w:rsidRDefault="000A107E">
      <w:r>
        <w:separator/>
      </w:r>
    </w:p>
  </w:endnote>
  <w:endnote w:type="continuationSeparator" w:id="0">
    <w:p w:rsidR="000A107E" w:rsidRDefault="000A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F1" w:rsidRDefault="002D05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29C5" w:rsidTr="009629C5">
      <w:tc>
        <w:tcPr>
          <w:tcW w:w="2538" w:type="dxa"/>
        </w:tcPr>
        <w:p w:rsidR="00876034" w:rsidRPr="009629C5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29C5" w:rsidRDefault="00876034" w:rsidP="009629C5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29C5" w:rsidRDefault="00876034" w:rsidP="009629C5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29C5" w:rsidRDefault="00876034" w:rsidP="009629C5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7E" w:rsidRDefault="000A107E">
      <w:r>
        <w:separator/>
      </w:r>
    </w:p>
  </w:footnote>
  <w:footnote w:type="continuationSeparator" w:id="0">
    <w:p w:rsidR="000A107E" w:rsidRDefault="000A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F1" w:rsidRDefault="002D05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F1" w:rsidRDefault="002D05F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190FF9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22.1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C80532"/>
    <w:multiLevelType w:val="hybridMultilevel"/>
    <w:tmpl w:val="669A8782"/>
    <w:lvl w:ilvl="0" w:tplc="31C26A4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BEF7CA1"/>
    <w:multiLevelType w:val="hybridMultilevel"/>
    <w:tmpl w:val="854E6D1C"/>
    <w:lvl w:ilvl="0" w:tplc="BD18CDF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64E7170"/>
    <w:multiLevelType w:val="hybridMultilevel"/>
    <w:tmpl w:val="D03E6140"/>
    <w:lvl w:ilvl="0" w:tplc="C9AC70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A91"/>
    <w:rsid w:val="000016E9"/>
    <w:rsid w:val="0001360F"/>
    <w:rsid w:val="000331B3"/>
    <w:rsid w:val="00033413"/>
    <w:rsid w:val="00037C0C"/>
    <w:rsid w:val="000502A3"/>
    <w:rsid w:val="00056DEB"/>
    <w:rsid w:val="0006518B"/>
    <w:rsid w:val="00073A7A"/>
    <w:rsid w:val="00076D5E"/>
    <w:rsid w:val="00084DD3"/>
    <w:rsid w:val="000917C0"/>
    <w:rsid w:val="00095252"/>
    <w:rsid w:val="000A107E"/>
    <w:rsid w:val="000A6A91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05F1"/>
    <w:rsid w:val="002E51A7"/>
    <w:rsid w:val="002E5A5F"/>
    <w:rsid w:val="002F1E81"/>
    <w:rsid w:val="00310D92"/>
    <w:rsid w:val="003160CB"/>
    <w:rsid w:val="003222A3"/>
    <w:rsid w:val="003569FB"/>
    <w:rsid w:val="00360A40"/>
    <w:rsid w:val="003870C2"/>
    <w:rsid w:val="003D3B8A"/>
    <w:rsid w:val="003D54F8"/>
    <w:rsid w:val="003F4F5E"/>
    <w:rsid w:val="00400906"/>
    <w:rsid w:val="0042590E"/>
    <w:rsid w:val="00437F65"/>
    <w:rsid w:val="00442E9E"/>
    <w:rsid w:val="00460FEA"/>
    <w:rsid w:val="004734B7"/>
    <w:rsid w:val="00476685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852"/>
    <w:rsid w:val="00561A5B"/>
    <w:rsid w:val="00563DA2"/>
    <w:rsid w:val="0057074C"/>
    <w:rsid w:val="00573FBF"/>
    <w:rsid w:val="00574FF3"/>
    <w:rsid w:val="00582538"/>
    <w:rsid w:val="005838EA"/>
    <w:rsid w:val="00585EE1"/>
    <w:rsid w:val="00590C0E"/>
    <w:rsid w:val="005939E6"/>
    <w:rsid w:val="0059576F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6EE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5FC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5916"/>
    <w:rsid w:val="00932E3C"/>
    <w:rsid w:val="009573D3"/>
    <w:rsid w:val="009629C5"/>
    <w:rsid w:val="009977FF"/>
    <w:rsid w:val="009A085B"/>
    <w:rsid w:val="009C1DE6"/>
    <w:rsid w:val="009C1F0E"/>
    <w:rsid w:val="009D3E8C"/>
    <w:rsid w:val="009E3A0E"/>
    <w:rsid w:val="009E72A6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047C6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626B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24E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F8F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5E0C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F1F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0A6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0A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76;&#1080;&#1089;&#1082;%20F\&#1046;&#1072;&#1085;&#1085;&#1072;\&#1048;&#1085;&#1089;&#1087;&#1077;&#1082;&#1094;&#1080;&#1103;\&#1053;&#1055;&#1040;\&#1055;&#1086;&#1089;&#1090;&#1072;&#1085;&#1086;&#1074;&#1083;&#1077;&#1085;&#1080;&#1103;\&#1041;&#1083;&#1072;&#1085;&#1082;&#1080;%2031-12-2008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Жанна</dc:creator>
  <cp:keywords/>
  <dc:description/>
  <cp:lastModifiedBy>Лёксина М.А.</cp:lastModifiedBy>
  <cp:revision>9</cp:revision>
  <cp:lastPrinted>2008-04-23T07:17:00Z</cp:lastPrinted>
  <dcterms:created xsi:type="dcterms:W3CDTF">2022-04-15T11:57:00Z</dcterms:created>
  <dcterms:modified xsi:type="dcterms:W3CDTF">2022-04-26T13:05:00Z</dcterms:modified>
</cp:coreProperties>
</file>