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32A9D" w:rsidRDefault="00832A9D" w:rsidP="00832A9D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832A9D">
        <w:rPr>
          <w:rFonts w:ascii="Times New Roman" w:hAnsi="Times New Roman"/>
          <w:bCs/>
          <w:sz w:val="28"/>
          <w:szCs w:val="28"/>
        </w:rPr>
        <w:t>от 26 апреля 2022 г. № 162</w:t>
      </w:r>
      <w:r w:rsidR="0008595C" w:rsidRPr="00832A9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53A88A4" wp14:editId="0198BF0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0766A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39721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9721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области от 29 октября 2014 г. № 311 «Об утверждении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216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24.04.2020 № 88, от 29.04.2020 № 98, от 14.05.2020 № 109,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13.10.2020 № 265, от 30.10.2020 № 284, от 06.11.2020 № 287,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11.11.2020 № 293, от 18.11.2020 № 302, от 01.12. 2020 № 321,</w:t>
            </w:r>
          </w:p>
          <w:p w:rsidR="00257066" w:rsidRPr="00397216" w:rsidRDefault="00257066" w:rsidP="0039721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23.12.2020 № 360, от 19.01.2021 № 1, от 26.01.2021 № 9,</w:t>
            </w:r>
          </w:p>
          <w:p w:rsidR="00257066" w:rsidRPr="00397216" w:rsidRDefault="00257066" w:rsidP="00397216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16.03.2021 № 43, от 13.04.2021 № 77, от 15.06.2021 № 153,</w:t>
            </w:r>
          </w:p>
          <w:p w:rsidR="00257066" w:rsidRDefault="00257066" w:rsidP="00397216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03.08.2021 № 205, от 14.09.2021 № 240, от 19.10.2021 № 281,</w:t>
            </w:r>
          </w:p>
          <w:p w:rsidR="00397216" w:rsidRDefault="00257066" w:rsidP="0039721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от 08.11.2021 № 304</w:t>
            </w:r>
            <w:r w:rsidR="005203A7" w:rsidRPr="00397216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5829F0" w:rsidRPr="00397216">
              <w:rPr>
                <w:rFonts w:ascii="Times New Roman" w:hAnsi="Times New Roman"/>
                <w:sz w:val="28"/>
                <w:szCs w:val="28"/>
              </w:rPr>
              <w:t>07</w:t>
            </w:r>
            <w:r w:rsidR="005203A7" w:rsidRPr="00397216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5829F0" w:rsidRPr="00397216">
              <w:rPr>
                <w:rFonts w:ascii="Times New Roman" w:hAnsi="Times New Roman"/>
                <w:sz w:val="28"/>
                <w:szCs w:val="28"/>
              </w:rPr>
              <w:t>344</w:t>
            </w:r>
            <w:r w:rsidR="005203A7" w:rsidRPr="00397216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B42D8" w:rsidRPr="00397216">
              <w:rPr>
                <w:rFonts w:ascii="Times New Roman" w:hAnsi="Times New Roman"/>
                <w:sz w:val="28"/>
                <w:szCs w:val="28"/>
              </w:rPr>
              <w:t>23</w:t>
            </w:r>
            <w:r w:rsidR="005203A7" w:rsidRPr="00397216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3B42D8" w:rsidRPr="00397216">
              <w:rPr>
                <w:rFonts w:ascii="Times New Roman" w:hAnsi="Times New Roman"/>
                <w:sz w:val="28"/>
                <w:szCs w:val="28"/>
              </w:rPr>
              <w:t>402</w:t>
            </w:r>
            <w:r w:rsidR="000655F4" w:rsidRPr="0039721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397216" w:rsidRDefault="000655F4" w:rsidP="00397216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366A" w:rsidRPr="00397216">
              <w:rPr>
                <w:rFonts w:ascii="Times New Roman" w:hAnsi="Times New Roman"/>
                <w:sz w:val="28"/>
                <w:szCs w:val="28"/>
              </w:rPr>
              <w:t>09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.</w:t>
            </w:r>
            <w:r w:rsidR="0000366A" w:rsidRPr="00397216">
              <w:rPr>
                <w:rFonts w:ascii="Times New Roman" w:hAnsi="Times New Roman"/>
                <w:sz w:val="28"/>
                <w:szCs w:val="28"/>
              </w:rPr>
              <w:t>03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0366A" w:rsidRPr="00397216">
              <w:rPr>
                <w:rFonts w:ascii="Times New Roman" w:hAnsi="Times New Roman"/>
                <w:sz w:val="28"/>
                <w:szCs w:val="28"/>
              </w:rPr>
              <w:t>71</w:t>
            </w:r>
            <w:r w:rsidR="00257066" w:rsidRPr="00397216">
              <w:rPr>
                <w:rFonts w:ascii="Times New Roman" w:hAnsi="Times New Roman"/>
                <w:sz w:val="28"/>
                <w:szCs w:val="28"/>
              </w:rPr>
              <w:t>)</w:t>
            </w:r>
            <w:r w:rsidR="003D2A57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03C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ADF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397216">
        <w:trPr>
          <w:jc w:val="right"/>
        </w:trPr>
        <w:tc>
          <w:tcPr>
            <w:tcW w:w="5000" w:type="pct"/>
          </w:tcPr>
          <w:p w:rsidR="00257066" w:rsidRPr="00397216" w:rsidRDefault="00257066" w:rsidP="0025706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E7F2D" w:rsidRPr="00397216" w:rsidRDefault="00257066" w:rsidP="006E7F2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Внести в приложени</w:t>
            </w:r>
            <w:r w:rsidR="00E14313" w:rsidRPr="00397216">
              <w:rPr>
                <w:rFonts w:ascii="Times New Roman" w:hAnsi="Times New Roman"/>
                <w:sz w:val="28"/>
                <w:szCs w:val="28"/>
              </w:rPr>
              <w:t>е</w:t>
            </w:r>
            <w:r w:rsidR="005203A7" w:rsidRPr="00397216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29 октября 2014 г. № 311 «Об утверждении государственной </w:t>
            </w:r>
            <w:r w:rsidRPr="0039721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 Рязанской области «Развитие здравоохранения» следующие изменения: </w:t>
            </w:r>
          </w:p>
          <w:p w:rsidR="00605DA9" w:rsidRPr="00397216" w:rsidRDefault="00106B4B" w:rsidP="00A505C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1</w:t>
            </w:r>
            <w:r w:rsidR="00605DA9" w:rsidRPr="00397216">
              <w:rPr>
                <w:rFonts w:ascii="Times New Roman" w:hAnsi="Times New Roman"/>
                <w:sz w:val="28"/>
                <w:szCs w:val="28"/>
              </w:rPr>
              <w:t>)</w:t>
            </w:r>
            <w:r w:rsidR="00397216">
              <w:rPr>
                <w:rFonts w:ascii="Times New Roman" w:hAnsi="Times New Roman"/>
                <w:sz w:val="28"/>
                <w:szCs w:val="28"/>
              </w:rPr>
              <w:t> </w:t>
            </w:r>
            <w:r w:rsidR="00605DA9" w:rsidRPr="00397216">
              <w:rPr>
                <w:rFonts w:ascii="Times New Roman" w:hAnsi="Times New Roman"/>
                <w:sz w:val="28"/>
                <w:szCs w:val="28"/>
              </w:rPr>
              <w:t>в  разделе 1 «Паспорт государственной программы Рязанской области»:</w:t>
            </w:r>
          </w:p>
          <w:p w:rsidR="00A505CA" w:rsidRPr="00397216" w:rsidRDefault="00605DA9" w:rsidP="00A505C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-</w:t>
            </w:r>
            <w:r w:rsidR="00397216">
              <w:rPr>
                <w:rFonts w:ascii="Times New Roman" w:hAnsi="Times New Roman"/>
                <w:sz w:val="28"/>
                <w:szCs w:val="28"/>
              </w:rPr>
              <w:t> </w:t>
            </w:r>
            <w:r w:rsidR="00A505CA" w:rsidRPr="00397216">
              <w:rPr>
                <w:rFonts w:ascii="Times New Roman" w:hAnsi="Times New Roman"/>
                <w:sz w:val="28"/>
                <w:szCs w:val="28"/>
              </w:rPr>
              <w:t>строку «</w:t>
            </w:r>
            <w:r w:rsidR="00364711" w:rsidRPr="00397216">
              <w:rPr>
                <w:rFonts w:ascii="Times New Roman" w:hAnsi="Times New Roman"/>
                <w:sz w:val="28"/>
                <w:szCs w:val="28"/>
              </w:rPr>
              <w:t>Перечень региональных и ведомственных проектов, реализуемых в рамках Программы</w:t>
            </w:r>
            <w:r w:rsidR="00A505CA" w:rsidRPr="00397216">
              <w:rPr>
                <w:rFonts w:ascii="Times New Roman" w:hAnsi="Times New Roman"/>
                <w:sz w:val="28"/>
                <w:szCs w:val="28"/>
              </w:rPr>
              <w:t>» дополнить пунктом 6 следующего содержания:</w:t>
            </w:r>
          </w:p>
          <w:p w:rsidR="00364711" w:rsidRPr="00397216" w:rsidRDefault="00A505CA" w:rsidP="00A505C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«6)</w:t>
            </w:r>
            <w:r w:rsidR="00397216">
              <w:rPr>
                <w:rFonts w:ascii="Times New Roman" w:hAnsi="Times New Roman"/>
                <w:sz w:val="28"/>
                <w:szCs w:val="28"/>
              </w:rPr>
              <w:t> 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региональный проект «Модернизация первичного звена здравоохранения Российской Федерации (Рязанская область)»;</w:t>
            </w:r>
          </w:p>
          <w:p w:rsidR="00106B4B" w:rsidRPr="00397216" w:rsidRDefault="00605DA9" w:rsidP="00A505CA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-</w:t>
            </w:r>
            <w:r w:rsidR="00397216">
              <w:rPr>
                <w:rFonts w:ascii="Times New Roman" w:hAnsi="Times New Roman"/>
                <w:sz w:val="28"/>
                <w:szCs w:val="28"/>
              </w:rPr>
              <w:t> </w:t>
            </w:r>
            <w:r w:rsidR="00106B4B" w:rsidRPr="00397216">
              <w:rPr>
                <w:rFonts w:ascii="Times New Roman" w:hAnsi="Times New Roman"/>
                <w:sz w:val="28"/>
                <w:szCs w:val="28"/>
              </w:rPr>
              <w:t>в строке «Финансовое обеспечение  Программы» раздела 1 «Паспорт государственной программы Рязанской области»  цифры «81938501,09979», «77866618,86119», «4071882,2386» заменить соответственно цифрами «</w:t>
            </w:r>
            <w:r w:rsidR="00346636" w:rsidRPr="00397216">
              <w:rPr>
                <w:rFonts w:ascii="Times New Roman" w:hAnsi="Times New Roman"/>
                <w:sz w:val="28"/>
                <w:szCs w:val="28"/>
              </w:rPr>
              <w:t>82444771,27045</w:t>
            </w:r>
            <w:r w:rsidR="00106B4B"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50A86" w:rsidRPr="00397216">
              <w:rPr>
                <w:rFonts w:ascii="Times New Roman" w:hAnsi="Times New Roman"/>
                <w:sz w:val="28"/>
                <w:szCs w:val="28"/>
              </w:rPr>
              <w:t>78343371,53045</w:t>
            </w:r>
            <w:r w:rsidR="00106B4B"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46636" w:rsidRPr="00397216">
              <w:rPr>
                <w:rFonts w:ascii="Times New Roman" w:hAnsi="Times New Roman"/>
                <w:sz w:val="28"/>
                <w:szCs w:val="28"/>
              </w:rPr>
              <w:t>4101399,74</w:t>
            </w:r>
            <w:r w:rsidR="00106B4B" w:rsidRPr="003972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57066" w:rsidRPr="00397216" w:rsidRDefault="00605DA9" w:rsidP="00605DA9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2)</w:t>
            </w:r>
            <w:r w:rsidR="00397216">
              <w:rPr>
                <w:rFonts w:ascii="Times New Roman" w:hAnsi="Times New Roman"/>
                <w:sz w:val="28"/>
                <w:szCs w:val="28"/>
              </w:rPr>
              <w:t> </w:t>
            </w:r>
            <w:r w:rsidR="00257066" w:rsidRPr="00397216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="005203A7" w:rsidRPr="00397216">
              <w:rPr>
                <w:rFonts w:ascii="Times New Roman" w:hAnsi="Times New Roman"/>
                <w:sz w:val="28"/>
                <w:szCs w:val="28"/>
              </w:rPr>
              <w:t>3</w:t>
            </w:r>
            <w:r w:rsidR="00257066" w:rsidRPr="0039721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7F2D" w:rsidRPr="00397216">
              <w:rPr>
                <w:rFonts w:ascii="Times New Roman" w:hAnsi="Times New Roman"/>
                <w:sz w:val="28"/>
                <w:szCs w:val="28"/>
              </w:rPr>
              <w:t>Финансовое</w:t>
            </w:r>
            <w:r w:rsidR="00257066" w:rsidRPr="00397216">
              <w:rPr>
                <w:rFonts w:ascii="Times New Roman" w:hAnsi="Times New Roman"/>
                <w:sz w:val="28"/>
                <w:szCs w:val="28"/>
              </w:rPr>
              <w:t xml:space="preserve"> обеспечение Программы»</w:t>
            </w:r>
            <w:r w:rsidR="00E14313" w:rsidRPr="00397216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257066" w:rsidRPr="0039721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E14313" w:rsidRPr="00397216" w:rsidRDefault="00E14313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552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3062"/>
        <w:gridCol w:w="567"/>
        <w:gridCol w:w="567"/>
        <w:gridCol w:w="534"/>
        <w:gridCol w:w="536"/>
        <w:gridCol w:w="536"/>
        <w:gridCol w:w="535"/>
        <w:gridCol w:w="536"/>
        <w:gridCol w:w="536"/>
        <w:gridCol w:w="535"/>
        <w:gridCol w:w="536"/>
        <w:gridCol w:w="536"/>
      </w:tblGrid>
      <w:tr w:rsidR="0006453A" w:rsidRPr="00397216" w:rsidTr="00397216">
        <w:trPr>
          <w:cantSplit/>
          <w:trHeight w:val="267"/>
          <w:tblHeader/>
        </w:trPr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0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06453A" w:rsidRPr="00397216" w:rsidTr="00397216">
        <w:trPr>
          <w:cantSplit/>
          <w:trHeight w:val="1637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30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3494254,16682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1322939,35611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1191434,90242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786463,50102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193416,40727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06453A">
        <w:trPr>
          <w:cantSplit/>
          <w:trHeight w:val="1493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632709,02682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182197,15611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219978,10242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222357,45102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8176,31727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371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2861545,14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1140742,2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971456,8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564106,05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185240,09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605DA9">
        <w:trPr>
          <w:cantSplit/>
          <w:trHeight w:val="1134"/>
        </w:trPr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 «Разработка и реализация программы системной поддержки и повышения качества жизни граждан старшего поколения (Рязанская область)» (по подпрограмме</w:t>
            </w:r>
            <w:proofErr w:type="gramEnd"/>
          </w:p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№ 1 «Развитие первичной медико-санитарной помощи»)</w:t>
            </w:r>
            <w:proofErr w:type="gramEnd"/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764,7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245,8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245,8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273,1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F0028C" w:rsidRPr="00397216" w:rsidTr="00605DA9">
        <w:trPr>
          <w:cantSplit/>
          <w:trHeight w:val="1076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30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Региональный проект  «Развитие системы оказания первичной медико-санитарной помощи </w:t>
            </w:r>
          </w:p>
          <w:p w:rsidR="00F0028C" w:rsidRPr="00397216" w:rsidRDefault="00F0028C" w:rsidP="00397216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(Рязанская область)» (по подпрограмме № 1 «Развитие первичной медико-санитарной помощи»)</w:t>
            </w:r>
            <w:r w:rsidR="00D54227"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102875,0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47625,0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27625,0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27625,0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F0028C" w:rsidRPr="00397216" w:rsidTr="00605DA9">
        <w:trPr>
          <w:cantSplit/>
          <w:trHeight w:val="962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51891,6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23556,3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15439,6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12895,7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F0028C" w:rsidRPr="00397216" w:rsidTr="00397216">
        <w:trPr>
          <w:cantSplit/>
          <w:trHeight w:val="1036"/>
        </w:trPr>
        <w:tc>
          <w:tcPr>
            <w:tcW w:w="53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50983,4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24068,7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12185,4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14729,3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6B789D">
        <w:trPr>
          <w:cantSplit/>
          <w:trHeight w:val="1568"/>
        </w:trPr>
        <w:tc>
          <w:tcPr>
            <w:tcW w:w="53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3062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«Модернизация первичного звена здравоохранения Российской Федерации (Рязанская область)» (по подпрограмме № 1 «Развитие первичной медико-санитарной помощи»)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1872788,89464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702086,91384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746144,36015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231141,21338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193416,40727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427"/>
        </w:trPr>
        <w:tc>
          <w:tcPr>
            <w:tcW w:w="536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79168,65464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29679,41384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31541,86015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9771,06338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8176,31727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315"/>
        </w:trPr>
        <w:tc>
          <w:tcPr>
            <w:tcW w:w="536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1793620,24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672407,5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714602,5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221370,15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0645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185240,09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511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30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Региональный проект  «Борьба с </w:t>
            </w:r>
            <w:proofErr w:type="gram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сердечно-сосудистыми</w:t>
            </w:r>
            <w:proofErr w:type="gramEnd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заболеваниями (Рязанская область)»,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741180,88558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264645,64227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200538,54227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275996,70104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413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15739,98558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3730,04227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3730,04227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8279,90104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105"/>
        </w:trPr>
        <w:tc>
          <w:tcPr>
            <w:tcW w:w="53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725440,9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260915,6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196808,5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267716,8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524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1.4.1</w:t>
            </w:r>
          </w:p>
        </w:tc>
        <w:tc>
          <w:tcPr>
            <w:tcW w:w="30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По подпрограмме № 2 «</w:t>
            </w:r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Совершенствование оказания специализированной, включая </w:t>
            </w:r>
            <w:proofErr w:type="gramStart"/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высокотехнологичную</w:t>
            </w:r>
            <w:proofErr w:type="gramEnd"/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, медицинской помощи, скорой, </w:t>
            </w:r>
          </w:p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368176,65877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140310,9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76203,8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151661,95877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287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4549,85877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4549,85877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106"/>
        </w:trPr>
        <w:tc>
          <w:tcPr>
            <w:tcW w:w="53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363626,8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140310,9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76203,8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147112,1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D0766A">
        <w:trPr>
          <w:cantSplit/>
          <w:trHeight w:val="1512"/>
        </w:trPr>
        <w:tc>
          <w:tcPr>
            <w:tcW w:w="53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1.4.2</w:t>
            </w:r>
          </w:p>
        </w:tc>
        <w:tc>
          <w:tcPr>
            <w:tcW w:w="3062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Default="0006453A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подпрограмме № 3 </w:t>
            </w:r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«Совершенствование системы лекарственного обеспечения, </w:t>
            </w:r>
          </w:p>
          <w:p w:rsidR="0006453A" w:rsidRPr="00397216" w:rsidRDefault="0006453A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 том числе в амбулаторных условиях»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373004,22681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124334,74227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124334,74227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124334,74227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1399"/>
        </w:trPr>
        <w:tc>
          <w:tcPr>
            <w:tcW w:w="536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11190,12681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3730,04227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3730,04227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3730,04227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1337F4">
        <w:trPr>
          <w:cantSplit/>
          <w:trHeight w:val="1036"/>
        </w:trPr>
        <w:tc>
          <w:tcPr>
            <w:tcW w:w="536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361814,1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120604,7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120604,7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120604,7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F0028C" w:rsidRPr="00397216" w:rsidTr="001337F4">
        <w:trPr>
          <w:cantSplit/>
          <w:trHeight w:val="1469"/>
        </w:trPr>
        <w:tc>
          <w:tcPr>
            <w:tcW w:w="5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1337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306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Default="00F0028C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Региональный проект «Борьба с онкологическими заболеваниями (Рязанская область)» (по подпрограмме </w:t>
            </w:r>
            <w:proofErr w:type="gramEnd"/>
          </w:p>
          <w:p w:rsidR="00397216" w:rsidRDefault="00F0028C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2 </w:t>
            </w:r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«Совершенствование оказания специализированной, включая </w:t>
            </w:r>
            <w:proofErr w:type="gramStart"/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высокотехнологичную</w:t>
            </w:r>
            <w:proofErr w:type="gramEnd"/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, медицинской помощи, скорой, </w:t>
            </w:r>
          </w:p>
          <w:p w:rsidR="00F0028C" w:rsidRPr="00397216" w:rsidRDefault="00F0028C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 том числе скорой специализированной, медицинской помощи, медицинской эвакуации»)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292592,0866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183104,6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47614,6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61872,8866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F0028C" w:rsidRPr="00397216" w:rsidTr="00397216">
        <w:trPr>
          <w:cantSplit/>
          <w:trHeight w:val="1175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1337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1856,1866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1856,1866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F0028C" w:rsidRPr="00397216" w:rsidTr="00397216">
        <w:trPr>
          <w:cantSplit/>
          <w:trHeight w:val="1035"/>
        </w:trPr>
        <w:tc>
          <w:tcPr>
            <w:tcW w:w="53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1337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0028C" w:rsidRPr="00397216" w:rsidRDefault="00F0028C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290735,9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183104,6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47614,6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60016,7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0028C" w:rsidRPr="00397216" w:rsidRDefault="00F0028C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605DA9">
        <w:trPr>
          <w:cantSplit/>
          <w:trHeight w:val="1676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1.6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Региональный проект «Обеспечение медицинских организаций системы здравоохранения квалифицированными кадрами (Рязанская область)» (по подпрограмме 7 «</w:t>
            </w:r>
            <w:r w:rsidRPr="00397216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Кадровое обеспечение системы здравоохранения»)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484052,6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125231,4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169266,6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189554,6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06453A" w:rsidRPr="00397216" w:rsidTr="00397216">
        <w:trPr>
          <w:cantSplit/>
          <w:trHeight w:val="505"/>
        </w:trPr>
        <w:tc>
          <w:tcPr>
            <w:tcW w:w="536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06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widowControl w:val="0"/>
              <w:autoSpaceDE w:val="0"/>
              <w:autoSpaceDN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D50A86" w:rsidRPr="00397216" w:rsidTr="001337F4">
        <w:trPr>
          <w:cantSplit/>
          <w:trHeight w:val="1693"/>
        </w:trPr>
        <w:tc>
          <w:tcPr>
            <w:tcW w:w="536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A86" w:rsidRPr="00397216" w:rsidRDefault="00D50A86" w:rsidP="001337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062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A86" w:rsidRPr="00397216" w:rsidRDefault="00D50A86" w:rsidP="001337F4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715370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78950517,10363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715370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9981379,87549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9336201,88348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9565532,88348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8356086,88559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D50A86" w:rsidRPr="00397216" w:rsidTr="00397216">
        <w:trPr>
          <w:cantSplit/>
          <w:trHeight w:val="1693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A86" w:rsidRPr="00397216" w:rsidRDefault="00D50A86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A86" w:rsidRPr="00397216" w:rsidRDefault="00D50A86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77710662,50363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9556756,97549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8930892,88348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9155610,18348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8356086,88559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1337F4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715370" w:rsidRPr="00397216" w:rsidTr="00397216">
        <w:trPr>
          <w:cantSplit/>
          <w:trHeight w:val="1204"/>
        </w:trPr>
        <w:tc>
          <w:tcPr>
            <w:tcW w:w="5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370" w:rsidRPr="00397216" w:rsidRDefault="00715370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370" w:rsidRPr="00397216" w:rsidRDefault="00715370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71537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1239854,6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71537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424622,9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405309,0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409922,7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715370" w:rsidRPr="00397216" w:rsidTr="00715370">
        <w:trPr>
          <w:cantSplit/>
          <w:trHeight w:val="1692"/>
        </w:trPr>
        <w:tc>
          <w:tcPr>
            <w:tcW w:w="359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370" w:rsidRPr="00397216" w:rsidRDefault="00715370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ИТОГО по Программе</w:t>
            </w:r>
          </w:p>
          <w:p w:rsidR="00715370" w:rsidRPr="00397216" w:rsidRDefault="00715370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715370" w:rsidRPr="00397216" w:rsidRDefault="00715370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71537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82444771,27045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71537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11304319,2316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10527636,7859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10351996,3845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8549503,29286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D50A86" w:rsidRPr="00397216" w:rsidTr="00397216">
        <w:trPr>
          <w:cantSplit/>
          <w:trHeight w:val="1776"/>
        </w:trPr>
        <w:tc>
          <w:tcPr>
            <w:tcW w:w="359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A86" w:rsidRPr="00397216" w:rsidRDefault="00D50A86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78343371,53045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9738954,1316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9150870,9859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9377967,6345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8364263,20286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D50A8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715370" w:rsidRPr="00397216" w:rsidTr="00715370">
        <w:trPr>
          <w:cantSplit/>
          <w:trHeight w:val="1484"/>
        </w:trPr>
        <w:tc>
          <w:tcPr>
            <w:tcW w:w="359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370" w:rsidRPr="00397216" w:rsidRDefault="00715370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71537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4101399,74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71537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1565365,1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1376765,8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974028,75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185240,09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06453A" w:rsidRPr="00397216" w:rsidTr="00605DA9">
        <w:trPr>
          <w:cantSplit/>
          <w:trHeight w:val="366"/>
        </w:trPr>
        <w:tc>
          <w:tcPr>
            <w:tcW w:w="359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53A" w:rsidRPr="00397216" w:rsidRDefault="0006453A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ГРБС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F0028C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453A" w:rsidRPr="00397216" w:rsidRDefault="0006453A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  <w:tr w:rsidR="00715370" w:rsidRPr="00397216" w:rsidTr="00397216">
        <w:trPr>
          <w:cantSplit/>
          <w:trHeight w:val="1776"/>
        </w:trPr>
        <w:tc>
          <w:tcPr>
            <w:tcW w:w="359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370" w:rsidRPr="00397216" w:rsidRDefault="00715370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71537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82444771,27045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71537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11304319,2316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10527636,7859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10351996,3845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8549503,29286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D50A86" w:rsidRPr="00397216" w:rsidTr="00397216">
        <w:trPr>
          <w:cantSplit/>
          <w:trHeight w:val="1748"/>
        </w:trPr>
        <w:tc>
          <w:tcPr>
            <w:tcW w:w="359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0A86" w:rsidRPr="00397216" w:rsidRDefault="00D50A86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78343371,53045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9738954,1316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9150870,9859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9377967,6345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8364263,20286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50A86" w:rsidRPr="00397216" w:rsidRDefault="00D50A8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715370" w:rsidRPr="00397216" w:rsidTr="00397216">
        <w:trPr>
          <w:cantSplit/>
          <w:trHeight w:val="1287"/>
        </w:trPr>
        <w:tc>
          <w:tcPr>
            <w:tcW w:w="359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5370" w:rsidRPr="00397216" w:rsidRDefault="00715370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3020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4101399,74</w:t>
            </w:r>
          </w:p>
        </w:tc>
        <w:tc>
          <w:tcPr>
            <w:tcW w:w="53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63020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1565365,1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1376765,8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974028,75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185240,09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5370" w:rsidRPr="00397216" w:rsidRDefault="00715370" w:rsidP="0000366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E14313" w:rsidRPr="00397216" w:rsidRDefault="00E14313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14313" w:rsidRPr="00397216">
        <w:trPr>
          <w:jc w:val="right"/>
        </w:trPr>
        <w:tc>
          <w:tcPr>
            <w:tcW w:w="5000" w:type="pct"/>
          </w:tcPr>
          <w:p w:rsidR="00364711" w:rsidRPr="00397216" w:rsidRDefault="00605DA9" w:rsidP="006B789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3)</w:t>
            </w:r>
            <w:r w:rsidR="0039721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6B789D" w:rsidRPr="00397216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364711" w:rsidRPr="00397216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6B789D" w:rsidRPr="00397216">
              <w:rPr>
                <w:rFonts w:ascii="Times New Roman" w:hAnsi="Times New Roman"/>
                <w:sz w:val="28"/>
                <w:szCs w:val="28"/>
              </w:rPr>
              <w:t>а</w:t>
            </w:r>
            <w:r w:rsidR="00364711" w:rsidRPr="00397216">
              <w:rPr>
                <w:rFonts w:ascii="Times New Roman" w:hAnsi="Times New Roman"/>
                <w:sz w:val="28"/>
                <w:szCs w:val="28"/>
              </w:rPr>
              <w:t xml:space="preserve"> 4 «Порядок представления информации об исполнении Программы» слова «министерство промышленности и экономического развития Рязанской области» заменить словами «министерство экономического развития Рязанской области»</w:t>
            </w:r>
            <w:r w:rsidR="006B789D" w:rsidRPr="003972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0613" w:rsidRPr="00397216" w:rsidRDefault="00605DA9" w:rsidP="009E06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4)</w:t>
            </w:r>
            <w:r w:rsidR="0039721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E0613" w:rsidRPr="00397216">
              <w:rPr>
                <w:rFonts w:ascii="Times New Roman" w:hAnsi="Times New Roman"/>
                <w:sz w:val="28"/>
                <w:szCs w:val="28"/>
              </w:rPr>
              <w:t>в разделе 5</w:t>
            </w:r>
            <w:r w:rsidR="00211744" w:rsidRPr="00397216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</w:t>
            </w:r>
            <w:r w:rsidR="009E0613" w:rsidRPr="0039721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E0613" w:rsidRPr="00397216" w:rsidRDefault="00605DA9" w:rsidP="009E06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0613" w:rsidRPr="00397216">
              <w:rPr>
                <w:rFonts w:ascii="Times New Roman" w:hAnsi="Times New Roman"/>
                <w:sz w:val="28"/>
                <w:szCs w:val="28"/>
              </w:rPr>
              <w:t xml:space="preserve">в подразделе 5.1 «Подпрограмма № 1 «Развитие первичной медико-санитарной помощи»: </w:t>
            </w:r>
          </w:p>
          <w:p w:rsidR="000567A5" w:rsidRPr="00397216" w:rsidRDefault="00AC486C" w:rsidP="004855C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lastRenderedPageBreak/>
              <w:t>пункт 2 таблицы пункта 3 «Показатели подпрограммы» изложить в следующей редакции:</w:t>
            </w:r>
          </w:p>
        </w:tc>
      </w:tr>
    </w:tbl>
    <w:p w:rsidR="00AC486C" w:rsidRPr="00397216" w:rsidRDefault="00AC486C">
      <w:pPr>
        <w:rPr>
          <w:rFonts w:ascii="Times New Roman" w:hAnsi="Times New Roman"/>
          <w:sz w:val="2"/>
          <w:szCs w:val="2"/>
        </w:rPr>
      </w:pPr>
    </w:p>
    <w:tbl>
      <w:tblPr>
        <w:tblW w:w="9435" w:type="dxa"/>
        <w:tblInd w:w="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0"/>
        <w:gridCol w:w="581"/>
        <w:gridCol w:w="581"/>
        <w:gridCol w:w="581"/>
        <w:gridCol w:w="581"/>
        <w:gridCol w:w="582"/>
        <w:gridCol w:w="581"/>
        <w:gridCol w:w="581"/>
        <w:gridCol w:w="581"/>
        <w:gridCol w:w="581"/>
        <w:gridCol w:w="661"/>
      </w:tblGrid>
      <w:tr w:rsidR="00AC486C" w:rsidRPr="00397216" w:rsidTr="0056130F">
        <w:trPr>
          <w:trHeight w:val="1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AC486C" w:rsidRPr="00397216" w:rsidTr="0056130F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56130F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AC486C"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Ожидаемая продолжительность жизни при рождении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лет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71,0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70,44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72,58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73,14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75,02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75,65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76,14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76,65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77,23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C486C" w:rsidRPr="00397216" w:rsidRDefault="00AC486C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77,43</w:t>
            </w:r>
            <w:r w:rsidR="0056130F" w:rsidRPr="00397216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AC486C" w:rsidRPr="00397216" w:rsidRDefault="00AC486C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C486C" w:rsidRPr="00397216">
        <w:trPr>
          <w:jc w:val="right"/>
        </w:trPr>
        <w:tc>
          <w:tcPr>
            <w:tcW w:w="5000" w:type="pct"/>
          </w:tcPr>
          <w:p w:rsidR="004855CC" w:rsidRPr="00397216" w:rsidRDefault="004855CC" w:rsidP="004855C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AC486C" w:rsidRPr="00397216" w:rsidRDefault="004855CC" w:rsidP="004855C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дополнить новым пунктом 1.3 следующего содержания:</w:t>
            </w:r>
          </w:p>
        </w:tc>
      </w:tr>
    </w:tbl>
    <w:p w:rsidR="003E5765" w:rsidRPr="00397216" w:rsidRDefault="003E5765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3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268"/>
        <w:gridCol w:w="709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B97AC1" w:rsidRPr="00397216" w:rsidTr="00605DA9">
        <w:trPr>
          <w:trHeight w:val="178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B97AC1" w:rsidRPr="00397216" w:rsidTr="00605DA9">
        <w:trPr>
          <w:trHeight w:val="1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«1.3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82234" w:rsidRPr="00397216" w:rsidRDefault="00B97AC1" w:rsidP="00384FE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«Модернизация первичного звена здравоохранения Российской Федерации (Рязанская область)»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B97AC1" w:rsidRPr="00397216" w:rsidTr="00605DA9">
        <w:trPr>
          <w:trHeight w:val="1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Осуществлен капитальный ремонт</w:t>
            </w:r>
          </w:p>
          <w:p w:rsidR="00B97AC1" w:rsidRPr="00397216" w:rsidRDefault="00B97AC1" w:rsidP="00605D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зданий медицинских организаций и их обособленных структурных подразделений, </w:t>
            </w:r>
            <w:proofErr w:type="gram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расположенных</w:t>
            </w:r>
            <w:proofErr w:type="gramEnd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том числе в сельской местности, рабочих поселках, поселках городского типа и малых городах с численностью населения до 50 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97AC1" w:rsidRPr="00397216" w:rsidTr="00605DA9">
        <w:trPr>
          <w:trHeight w:val="1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Приобретен автомобильный транспорт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а также для перевозки биологических материалов для исследований, доставки лекарственных препаратов до жителей отдаленных районов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97AC1" w:rsidRPr="00397216" w:rsidTr="00605DA9">
        <w:trPr>
          <w:trHeight w:val="17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AA3B0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3E5765" w:rsidRPr="00397216" w:rsidRDefault="003E5765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E5765" w:rsidRPr="00397216">
        <w:trPr>
          <w:jc w:val="right"/>
        </w:trPr>
        <w:tc>
          <w:tcPr>
            <w:tcW w:w="5000" w:type="pct"/>
          </w:tcPr>
          <w:p w:rsidR="00B97AC1" w:rsidRPr="00397216" w:rsidRDefault="00B97AC1" w:rsidP="00B97AC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пункт 3.4 </w:t>
            </w:r>
            <w:r w:rsidR="00605DA9" w:rsidRPr="00397216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334B1" w:rsidRPr="00397216" w:rsidRDefault="00E334B1" w:rsidP="00E334B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E5765" w:rsidRPr="00397216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е</w:t>
            </w:r>
            <w:r w:rsidR="003E5765" w:rsidRPr="00397216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</w:t>
            </w:r>
            <w:r w:rsidR="00B97AC1" w:rsidRPr="00397216">
              <w:rPr>
                <w:rFonts w:ascii="Times New Roman" w:hAnsi="Times New Roman"/>
                <w:sz w:val="28"/>
                <w:szCs w:val="28"/>
              </w:rPr>
              <w:t>»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E5765" w:rsidRPr="00397216" w:rsidRDefault="00B97AC1" w:rsidP="00E334B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дополнить пунктом 1.3 следующего содержания</w:t>
            </w:r>
            <w:r w:rsidR="003E5765" w:rsidRPr="0039721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9E0613" w:rsidRPr="00397216" w:rsidRDefault="009E0613">
      <w:pPr>
        <w:rPr>
          <w:rFonts w:ascii="Times New Roman" w:hAnsi="Times New Roman"/>
          <w:sz w:val="2"/>
          <w:szCs w:val="2"/>
          <w:highlight w:val="yellow"/>
        </w:rPr>
      </w:pPr>
    </w:p>
    <w:p w:rsidR="00B97AC1" w:rsidRPr="00397216" w:rsidRDefault="00B97AC1">
      <w:pPr>
        <w:rPr>
          <w:rFonts w:ascii="Times New Roman" w:hAnsi="Times New Roman"/>
          <w:sz w:val="2"/>
          <w:szCs w:val="2"/>
          <w:highlight w:val="yellow"/>
        </w:rPr>
      </w:pPr>
    </w:p>
    <w:p w:rsidR="00B97AC1" w:rsidRPr="00397216" w:rsidRDefault="00B97AC1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5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3060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97AC1" w:rsidRPr="00397216" w:rsidTr="00397216">
        <w:trPr>
          <w:cantSplit/>
          <w:trHeight w:val="253"/>
          <w:tblHeader/>
        </w:trPr>
        <w:tc>
          <w:tcPr>
            <w:tcW w:w="4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4C703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B97AC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B97AC1" w:rsidRPr="00397216" w:rsidTr="00397216">
        <w:trPr>
          <w:cantSplit/>
          <w:trHeight w:val="1580"/>
        </w:trPr>
        <w:tc>
          <w:tcPr>
            <w:tcW w:w="4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«1.3</w:t>
            </w: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«Модернизация первичного звена здравоохранения Российской Федерации (Рязанская область)», в том числе:</w:t>
            </w:r>
          </w:p>
        </w:tc>
        <w:tc>
          <w:tcPr>
            <w:tcW w:w="42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1872788,89464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702086,91384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746144,36015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231141,21338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193416,40727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97AC1" w:rsidRPr="00397216" w:rsidTr="00397216">
        <w:trPr>
          <w:cantSplit/>
          <w:trHeight w:val="1385"/>
        </w:trPr>
        <w:tc>
          <w:tcPr>
            <w:tcW w:w="4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79168,65464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29679,41384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31541,86015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9771,06338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8176,31727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97AC1" w:rsidRPr="00397216" w:rsidTr="00397216">
        <w:trPr>
          <w:cantSplit/>
          <w:trHeight w:val="1259"/>
        </w:trPr>
        <w:tc>
          <w:tcPr>
            <w:tcW w:w="49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1793620,24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672407,5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714602,5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221370,15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185240,09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97AC1" w:rsidRPr="00397216" w:rsidRDefault="00B97AC1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042FF" w:rsidRPr="00397216" w:rsidTr="00397216">
        <w:trPr>
          <w:cantSplit/>
          <w:trHeight w:val="1483"/>
        </w:trPr>
        <w:tc>
          <w:tcPr>
            <w:tcW w:w="4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FF" w:rsidRPr="00397216" w:rsidRDefault="002042FF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1.3.1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FF" w:rsidRPr="00FF2B76" w:rsidRDefault="002042FF" w:rsidP="0039721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Осуществление капитального ремонта объектов недвижимого имущества медицинских организаций, подведомственных Минздраву </w:t>
            </w:r>
          </w:p>
          <w:p w:rsidR="00397216" w:rsidRPr="00397216" w:rsidRDefault="00397216" w:rsidP="00397216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РО (субсидии на иные цели)</w:t>
            </w:r>
          </w:p>
        </w:tc>
        <w:tc>
          <w:tcPr>
            <w:tcW w:w="426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23199,55924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10239,58809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6619,08024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3773,01078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2567,88013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042FF" w:rsidRPr="00397216" w:rsidRDefault="002042FF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97216" w:rsidRPr="00397216" w:rsidTr="00605DA9">
        <w:trPr>
          <w:cantSplit/>
          <w:trHeight w:val="1914"/>
        </w:trPr>
        <w:tc>
          <w:tcPr>
            <w:tcW w:w="4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525601,9471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231984,8993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149959,8078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85480,15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58177,09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E2792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97216" w:rsidRPr="00397216" w:rsidTr="00397216">
        <w:trPr>
          <w:cantSplit/>
          <w:trHeight w:val="1914"/>
        </w:trPr>
        <w:tc>
          <w:tcPr>
            <w:tcW w:w="496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1.3.2</w:t>
            </w:r>
          </w:p>
        </w:tc>
        <w:tc>
          <w:tcPr>
            <w:tcW w:w="3060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Оснащение и переоснащение ГМО РО подведомственных Минздраву РО автомобильным транспортом  (за исключением автомобилей скорой медицинской помощи)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426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6212,43581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2157,86883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1275,88276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1584,14974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B97AC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1194,53448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97216" w:rsidRPr="00397216" w:rsidTr="00397216">
        <w:trPr>
          <w:cantSplit/>
          <w:trHeight w:val="1602"/>
        </w:trPr>
        <w:tc>
          <w:tcPr>
            <w:tcW w:w="496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140747,0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48888,0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28906,0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35890,0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27063,0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97216" w:rsidRPr="00397216" w:rsidTr="007A3151">
        <w:trPr>
          <w:cantSplit/>
          <w:trHeight w:val="2323"/>
        </w:trPr>
        <w:tc>
          <w:tcPr>
            <w:tcW w:w="4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1.3.3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Оснащение и переоснащение медицинских организаций, подведомственных Минздраву РО, медицинским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утвержденными Министерством здравоохранения Российской Федерации</w:t>
            </w:r>
            <w:proofErr w:type="gramEnd"/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49756,65959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17281,95692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23646,89715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4413,90286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4413,90266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397216" w:rsidRPr="00397216" w:rsidTr="007A3151">
        <w:trPr>
          <w:cantSplit/>
          <w:trHeight w:val="1602"/>
        </w:trPr>
        <w:tc>
          <w:tcPr>
            <w:tcW w:w="4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N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1127271,2929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391534,6007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535736,6922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100000,0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tbRl"/>
            <w:vAlign w:val="center"/>
          </w:tcPr>
          <w:p w:rsidR="00397216" w:rsidRPr="00397216" w:rsidRDefault="00397216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«0</w:t>
            </w:r>
          </w:p>
        </w:tc>
      </w:tr>
    </w:tbl>
    <w:p w:rsidR="00B97AC1" w:rsidRPr="00397216" w:rsidRDefault="00B97AC1">
      <w:pPr>
        <w:rPr>
          <w:rFonts w:ascii="Times New Roman" w:hAnsi="Times New Roman"/>
          <w:sz w:val="2"/>
          <w:szCs w:val="2"/>
          <w:highlight w:val="yellow"/>
        </w:rPr>
      </w:pPr>
    </w:p>
    <w:p w:rsidR="009E0613" w:rsidRPr="00397216" w:rsidRDefault="009E0613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9E0613" w:rsidRPr="00397216" w:rsidTr="00E334B1">
        <w:trPr>
          <w:jc w:val="right"/>
        </w:trPr>
        <w:tc>
          <w:tcPr>
            <w:tcW w:w="5000" w:type="pct"/>
          </w:tcPr>
          <w:p w:rsidR="009E0613" w:rsidRPr="00397216" w:rsidRDefault="00332F5D" w:rsidP="00671C45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строку</w:t>
            </w:r>
            <w:r w:rsidR="00E334B1"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«Всего по региональным проектам» изложить в следующей редакции: </w:t>
            </w:r>
          </w:p>
        </w:tc>
      </w:tr>
    </w:tbl>
    <w:p w:rsidR="00E334B1" w:rsidRPr="00397216" w:rsidRDefault="00E334B1">
      <w:pPr>
        <w:rPr>
          <w:rFonts w:ascii="Times New Roman" w:hAnsi="Times New Roman"/>
          <w:sz w:val="2"/>
          <w:szCs w:val="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037"/>
        <w:gridCol w:w="426"/>
        <w:gridCol w:w="426"/>
        <w:gridCol w:w="427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17"/>
      </w:tblGrid>
      <w:tr w:rsidR="00E334B1" w:rsidRPr="00397216" w:rsidTr="00E334B1">
        <w:trPr>
          <w:cantSplit/>
          <w:trHeight w:val="289"/>
          <w:tblHeader/>
        </w:trPr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E334B1" w:rsidRPr="00397216" w:rsidTr="00397216">
        <w:trPr>
          <w:cantSplit/>
          <w:trHeight w:val="1623"/>
        </w:trPr>
        <w:tc>
          <w:tcPr>
            <w:tcW w:w="2305" w:type="pct"/>
            <w:gridSpan w:val="4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4B1" w:rsidRPr="00397216" w:rsidRDefault="00E334B1" w:rsidP="00605DA9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1976428,59464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749957,71384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774015,16015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259039,31338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193416,40727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E334B1" w:rsidRPr="00397216" w:rsidTr="00397216">
        <w:trPr>
          <w:cantSplit/>
          <w:trHeight w:val="1553"/>
        </w:trPr>
        <w:tc>
          <w:tcPr>
            <w:tcW w:w="2305" w:type="pct"/>
            <w:gridSpan w:val="4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131060,25464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53235,71384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46981,46015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22666,76338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8176,31727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E334B1" w:rsidRPr="00397216" w:rsidTr="00482234">
        <w:trPr>
          <w:cantSplit/>
          <w:trHeight w:val="1283"/>
        </w:trPr>
        <w:tc>
          <w:tcPr>
            <w:tcW w:w="2305" w:type="pct"/>
            <w:gridSpan w:val="4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1845368,34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696722,0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727033,7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236372,55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E334B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185240,09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334B1" w:rsidRPr="00397216" w:rsidRDefault="00E334B1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-»</w:t>
            </w:r>
          </w:p>
        </w:tc>
      </w:tr>
    </w:tbl>
    <w:p w:rsidR="00E334B1" w:rsidRPr="00397216" w:rsidRDefault="00E334B1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334B1" w:rsidRPr="00397216" w:rsidTr="00E334B1">
        <w:trPr>
          <w:jc w:val="right"/>
        </w:trPr>
        <w:tc>
          <w:tcPr>
            <w:tcW w:w="5000" w:type="pct"/>
          </w:tcPr>
          <w:p w:rsidR="00E334B1" w:rsidRPr="00397216" w:rsidRDefault="00671C45" w:rsidP="00B5468D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B5468D"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графах 7, 8</w:t>
            </w: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</w:t>
            </w:r>
            <w:r w:rsidR="00B5468D"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3.</w:t>
            </w:r>
            <w:r w:rsidR="00B5468D"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 w:rsidR="00B5468D"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356239,908», «25959,46000», «355084,308», «25574,26» заменить соответственно цифрами «383009,49573», «52729,04773», «381853,89573», «52343,84773»;</w:t>
            </w:r>
          </w:p>
          <w:p w:rsidR="00B5468D" w:rsidRPr="00397216" w:rsidRDefault="00B5468D" w:rsidP="00B5468D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8  подпункта 3.2.1 цифры «204996,0», «18244,0» заменить соответственно цифрами «217742,0», «30990,0»;</w:t>
            </w:r>
          </w:p>
          <w:p w:rsidR="00085AB0" w:rsidRPr="00397216" w:rsidRDefault="00085AB0" w:rsidP="00085AB0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в графах 7, 8  подпункта 3.2.4 цифры «145341,528», «6800,0» заменить соответственно цифрами «159365,11573», «20823,58773»;</w:t>
            </w:r>
          </w:p>
          <w:p w:rsidR="006B12B3" w:rsidRPr="00397216" w:rsidRDefault="006B12B3" w:rsidP="00085AB0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пункт 3.4 признать утратившим силу;</w:t>
            </w:r>
          </w:p>
          <w:p w:rsidR="006B12B3" w:rsidRPr="00397216" w:rsidRDefault="00332F5D" w:rsidP="00332F5D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редакции;</w:t>
            </w:r>
          </w:p>
        </w:tc>
      </w:tr>
    </w:tbl>
    <w:p w:rsidR="00332F5D" w:rsidRPr="00397216" w:rsidRDefault="00332F5D">
      <w:pPr>
        <w:rPr>
          <w:rFonts w:ascii="Times New Roman" w:hAnsi="Times New Roman"/>
          <w:sz w:val="2"/>
          <w:szCs w:val="2"/>
        </w:rPr>
      </w:pPr>
    </w:p>
    <w:tbl>
      <w:tblPr>
        <w:tblW w:w="5055" w:type="pct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"/>
        <w:gridCol w:w="3067"/>
        <w:gridCol w:w="427"/>
        <w:gridCol w:w="427"/>
        <w:gridCol w:w="425"/>
        <w:gridCol w:w="425"/>
        <w:gridCol w:w="426"/>
        <w:gridCol w:w="424"/>
        <w:gridCol w:w="424"/>
        <w:gridCol w:w="424"/>
        <w:gridCol w:w="424"/>
        <w:gridCol w:w="426"/>
        <w:gridCol w:w="424"/>
        <w:gridCol w:w="424"/>
        <w:gridCol w:w="424"/>
        <w:gridCol w:w="426"/>
      </w:tblGrid>
      <w:tr w:rsidR="00332F5D" w:rsidRPr="00397216" w:rsidTr="00482234">
        <w:trPr>
          <w:cantSplit/>
          <w:trHeight w:val="289"/>
          <w:tblHeader/>
        </w:trPr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4B1" w:rsidRPr="00397216" w:rsidRDefault="00E334B1" w:rsidP="004822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332F5D" w:rsidRPr="00397216" w:rsidTr="00397216">
        <w:trPr>
          <w:cantSplit/>
          <w:trHeight w:val="1678"/>
        </w:trPr>
        <w:tc>
          <w:tcPr>
            <w:tcW w:w="2320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2F5D" w:rsidRPr="00397216" w:rsidRDefault="00332F5D" w:rsidP="00605DA9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6743406,12499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607694,25333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588526,6656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588526,6656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826401,42341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</w:tr>
      <w:tr w:rsidR="00332F5D" w:rsidRPr="00397216" w:rsidTr="00397216">
        <w:trPr>
          <w:cantSplit/>
          <w:trHeight w:val="1636"/>
        </w:trPr>
        <w:tc>
          <w:tcPr>
            <w:tcW w:w="232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2F5D" w:rsidRPr="00397216" w:rsidRDefault="00332F5D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6742250,52499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607309,05333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588141,4656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588141,4656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826401,42341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826451,42341</w:t>
            </w:r>
          </w:p>
        </w:tc>
      </w:tr>
      <w:tr w:rsidR="00332F5D" w:rsidRPr="00397216" w:rsidTr="00487E20">
        <w:trPr>
          <w:cantSplit/>
          <w:trHeight w:val="1170"/>
        </w:trPr>
        <w:tc>
          <w:tcPr>
            <w:tcW w:w="2320" w:type="pct"/>
            <w:gridSpan w:val="4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2F5D" w:rsidRPr="00397216" w:rsidRDefault="00332F5D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1155,6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385,2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385,2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385,2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bCs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332F5D" w:rsidRPr="00397216" w:rsidTr="00397216">
        <w:trPr>
          <w:cantSplit/>
          <w:trHeight w:val="1679"/>
        </w:trPr>
        <w:tc>
          <w:tcPr>
            <w:tcW w:w="2320" w:type="pct"/>
            <w:gridSpan w:val="4"/>
            <w:vMerge w:val="restart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2F5D" w:rsidRPr="00397216" w:rsidRDefault="00332F5D" w:rsidP="00605DA9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8719834,71963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1357651,96717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1362541,82575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847565,97898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1019817,83068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</w:tr>
      <w:tr w:rsidR="00332F5D" w:rsidRPr="00397216" w:rsidTr="00487E20">
        <w:trPr>
          <w:cantSplit/>
          <w:trHeight w:val="1875"/>
        </w:trPr>
        <w:tc>
          <w:tcPr>
            <w:tcW w:w="2320" w:type="pct"/>
            <w:gridSpan w:val="4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2F5D" w:rsidRPr="00397216" w:rsidRDefault="00332F5D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6873310,77963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660544,76717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635122,92575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610808,22898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834577,74068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826451,42341</w:t>
            </w:r>
          </w:p>
        </w:tc>
      </w:tr>
      <w:tr w:rsidR="00332F5D" w:rsidRPr="00397216" w:rsidTr="00487E20">
        <w:trPr>
          <w:cantSplit/>
          <w:trHeight w:val="1365"/>
        </w:trPr>
        <w:tc>
          <w:tcPr>
            <w:tcW w:w="2320" w:type="pct"/>
            <w:gridSpan w:val="4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32F5D" w:rsidRPr="00397216" w:rsidRDefault="00332F5D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605DA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1846523,94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697107,2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727418,9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236757,75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185240,09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32F5D" w:rsidRPr="00397216" w:rsidRDefault="00332F5D" w:rsidP="00332F5D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  <w:r w:rsidR="00050649"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</w:tr>
    </w:tbl>
    <w:p w:rsidR="00E334B1" w:rsidRPr="00397216" w:rsidRDefault="00E334B1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334B1" w:rsidRPr="00397216">
        <w:trPr>
          <w:jc w:val="right"/>
        </w:trPr>
        <w:tc>
          <w:tcPr>
            <w:tcW w:w="5000" w:type="pct"/>
          </w:tcPr>
          <w:p w:rsidR="00E334B1" w:rsidRPr="00397216" w:rsidRDefault="00E334B1" w:rsidP="00E334B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пункте 6 «Механизм финансирования мероприятий подпрограммы»:</w:t>
            </w:r>
          </w:p>
          <w:p w:rsidR="004B228E" w:rsidRPr="00397216" w:rsidRDefault="004B228E" w:rsidP="00E334B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подпункте 6.1 цифры «1.1.1, 1.2.1, 3.2.1, 3.2.2, 3.2.4, 3.3.2, 3.4.2, 3.4.3» заменить цифрами «1.1.1, 1.2.1, 1.3.2, 1.3.3, 3.2.1, 3.2.2, 3.2.4, 3.3.2»;</w:t>
            </w:r>
          </w:p>
          <w:p w:rsidR="00E334B1" w:rsidRPr="00397216" w:rsidRDefault="00E334B1" w:rsidP="00E334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в абзаце пятом </w:t>
            </w:r>
            <w:r w:rsidR="004C7030" w:rsidRPr="00397216">
              <w:rPr>
                <w:rFonts w:ascii="Times New Roman" w:hAnsi="Times New Roman"/>
                <w:sz w:val="28"/>
                <w:szCs w:val="28"/>
              </w:rPr>
              <w:t>подпункта 6.2</w:t>
            </w:r>
            <w:r w:rsidR="00331E28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слова «</w:t>
            </w:r>
            <w:proofErr w:type="gramStart"/>
            <w:r w:rsidR="004B228E" w:rsidRPr="00397216">
              <w:rPr>
                <w:rFonts w:ascii="Times New Roman" w:hAnsi="Times New Roman"/>
                <w:sz w:val="28"/>
                <w:szCs w:val="28"/>
              </w:rPr>
              <w:t>предусмотренных</w:t>
            </w:r>
            <w:proofErr w:type="gramEnd"/>
            <w:r w:rsidR="004B228E" w:rsidRPr="00397216">
              <w:rPr>
                <w:rFonts w:ascii="Times New Roman" w:hAnsi="Times New Roman"/>
                <w:sz w:val="28"/>
                <w:szCs w:val="28"/>
              </w:rPr>
              <w:t xml:space="preserve"> подпунктами 3.4.1-3.4.3,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="004B228E" w:rsidRPr="00397216">
              <w:rPr>
                <w:rFonts w:ascii="Times New Roman" w:hAnsi="Times New Roman"/>
                <w:sz w:val="28"/>
                <w:szCs w:val="28"/>
              </w:rPr>
              <w:t>предусмотренных подпунктами 1.3.1-1.3.3,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64711" w:rsidRPr="00397216" w:rsidRDefault="00364711" w:rsidP="00E334B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подпункте 6.3 цифры «3.1.2, 3.3.1, 3.4.1» заменит</w:t>
            </w:r>
            <w:r w:rsidR="00372466" w:rsidRPr="00397216">
              <w:rPr>
                <w:rFonts w:ascii="Times New Roman" w:hAnsi="Times New Roman"/>
                <w:sz w:val="28"/>
                <w:szCs w:val="28"/>
              </w:rPr>
              <w:t>ь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цифрами «1.3.1, 3.1.2, 3.3.1»;</w:t>
            </w:r>
          </w:p>
          <w:p w:rsidR="00E334B1" w:rsidRPr="00397216" w:rsidRDefault="00B5403B" w:rsidP="00E334B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-</w:t>
            </w:r>
            <w:r w:rsidR="0039721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E334B1" w:rsidRPr="00397216">
              <w:rPr>
                <w:rFonts w:ascii="Times New Roman" w:hAnsi="Times New Roman"/>
                <w:sz w:val="28"/>
                <w:szCs w:val="28"/>
              </w:rPr>
              <w:t xml:space="preserve">в подразделе 5.2. «Подпрограмма № 2 «Совершенствование оказания специализированной, включая </w:t>
            </w:r>
            <w:proofErr w:type="gramStart"/>
            <w:r w:rsidR="00E334B1" w:rsidRPr="00397216">
              <w:rPr>
                <w:rFonts w:ascii="Times New Roman" w:hAnsi="Times New Roman"/>
                <w:sz w:val="28"/>
                <w:szCs w:val="28"/>
              </w:rPr>
              <w:t>высокотехнологичную</w:t>
            </w:r>
            <w:proofErr w:type="gramEnd"/>
            <w:r w:rsidR="00E334B1" w:rsidRPr="00397216">
              <w:rPr>
                <w:rFonts w:ascii="Times New Roman" w:hAnsi="Times New Roman"/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эвакуации»: </w:t>
            </w:r>
          </w:p>
          <w:p w:rsidR="00E334B1" w:rsidRPr="00397216" w:rsidRDefault="00CA2451" w:rsidP="00CA245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334B1" w:rsidRPr="00397216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е</w:t>
            </w:r>
            <w:r w:rsidR="00E334B1" w:rsidRPr="00397216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подпрограммы»:</w:t>
            </w:r>
          </w:p>
          <w:p w:rsidR="00174723" w:rsidRPr="00397216" w:rsidRDefault="00174723" w:rsidP="0017472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пункта 3.1  цифры «2073030,16864», «260144,95088», «2058407,86864», «255270,85088» заменить соответственно цифрами «2075362,69341», «262477,47565», «2060740,39341», «257603,37565»;</w:t>
            </w:r>
          </w:p>
          <w:p w:rsidR="00174723" w:rsidRPr="00397216" w:rsidRDefault="00174723" w:rsidP="00E54C3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подпункта 3.1.2  цифры «21349,16469», «2316,38823» заменить соответственно цифрами «23681,68946», «4648,913»;</w:t>
            </w:r>
          </w:p>
          <w:p w:rsidR="00ED32D8" w:rsidRPr="00397216" w:rsidRDefault="00ED32D8" w:rsidP="00ED32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пункта 3.2  цифры «168821,44437», «22658,26215», «152099,14437», «17084,16215» заменить соответственно цифрами «179525,79522», «33362,613», «162803,49522», «27788,513»;</w:t>
            </w:r>
          </w:p>
          <w:p w:rsidR="00ED32D8" w:rsidRPr="00397216" w:rsidRDefault="00ED32D8" w:rsidP="00ED32D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подпункта 3.2.1  цифры «152099,14437», «17084,16215» заменить соответственно цифрами «162803,49522», «27788,51300»;</w:t>
            </w:r>
          </w:p>
          <w:p w:rsidR="00B41F8C" w:rsidRPr="00397216" w:rsidRDefault="00B41F8C" w:rsidP="00B41F8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пункта 3.7  цифры «2379975,95892», «258573,98364»  заменить соответственно цифрами «</w:t>
            </w:r>
            <w:r w:rsidR="00887199" w:rsidRPr="00397216">
              <w:rPr>
                <w:rFonts w:ascii="Times New Roman" w:hAnsi="Times New Roman"/>
                <w:sz w:val="28"/>
                <w:szCs w:val="28"/>
              </w:rPr>
              <w:t>2431475,95892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87199" w:rsidRPr="00397216">
              <w:rPr>
                <w:rFonts w:ascii="Times New Roman" w:hAnsi="Times New Roman"/>
                <w:sz w:val="28"/>
                <w:szCs w:val="28"/>
              </w:rPr>
              <w:t>310373,82757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D32D8" w:rsidRPr="00397216" w:rsidRDefault="00B41F8C" w:rsidP="00B41F8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подпункта 3.7.2  цифры «1726221,267», «197147,149» заменить соответственно цифрами «</w:t>
            </w:r>
            <w:r w:rsidR="00887199" w:rsidRPr="00397216">
              <w:rPr>
                <w:rFonts w:ascii="Times New Roman" w:hAnsi="Times New Roman"/>
                <w:sz w:val="28"/>
                <w:szCs w:val="28"/>
              </w:rPr>
              <w:t>1777721,267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87199" w:rsidRPr="00397216">
              <w:rPr>
                <w:rFonts w:ascii="Times New Roman" w:hAnsi="Times New Roman"/>
                <w:sz w:val="28"/>
                <w:szCs w:val="28"/>
              </w:rPr>
              <w:t>248946,99293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*»;</w:t>
            </w:r>
          </w:p>
          <w:p w:rsidR="00F954A5" w:rsidRPr="00397216" w:rsidRDefault="00F954A5" w:rsidP="00F954A5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пункта 3.9  цифры «951503,7», «109683,9», «933678,0», «103742,0»  заменить соответственно цифрами «</w:t>
            </w:r>
            <w:r w:rsidR="00887199" w:rsidRPr="00397216">
              <w:rPr>
                <w:rFonts w:ascii="Times New Roman" w:hAnsi="Times New Roman"/>
                <w:sz w:val="28"/>
                <w:szCs w:val="28"/>
              </w:rPr>
              <w:t>1118043,3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«276223,5», «1100217,6», «270281,6»;</w:t>
            </w:r>
          </w:p>
          <w:p w:rsidR="00ED32D8" w:rsidRPr="00397216" w:rsidRDefault="00F954A5" w:rsidP="00E54C3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lastRenderedPageBreak/>
              <w:t>в графах 7, 8 подпункта 3.9.1  цифры «758644,2», «84293,8» заменить соответственно цифрами «781644,2», «107293,8</w:t>
            </w:r>
            <w:r w:rsidR="00271095" w:rsidRPr="00397216">
              <w:rPr>
                <w:rFonts w:ascii="Times New Roman" w:hAnsi="Times New Roman"/>
                <w:sz w:val="28"/>
                <w:szCs w:val="28"/>
              </w:rPr>
              <w:t>**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D32D8" w:rsidRPr="00397216" w:rsidRDefault="00584C03" w:rsidP="00584C0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дополнить подпунктом 3.9.3 следующего содержания:</w:t>
            </w:r>
          </w:p>
        </w:tc>
      </w:tr>
    </w:tbl>
    <w:p w:rsidR="002A35C3" w:rsidRPr="00397216" w:rsidRDefault="002A35C3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5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912"/>
        <w:gridCol w:w="428"/>
        <w:gridCol w:w="420"/>
        <w:gridCol w:w="425"/>
        <w:gridCol w:w="425"/>
        <w:gridCol w:w="426"/>
        <w:gridCol w:w="425"/>
        <w:gridCol w:w="425"/>
        <w:gridCol w:w="435"/>
        <w:gridCol w:w="415"/>
        <w:gridCol w:w="426"/>
        <w:gridCol w:w="425"/>
        <w:gridCol w:w="425"/>
        <w:gridCol w:w="425"/>
        <w:gridCol w:w="426"/>
      </w:tblGrid>
      <w:tr w:rsidR="00584C03" w:rsidRPr="00397216" w:rsidTr="005C3A72">
        <w:trPr>
          <w:cantSplit/>
          <w:trHeight w:val="296"/>
        </w:trPr>
        <w:tc>
          <w:tcPr>
            <w:tcW w:w="6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39721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4C03" w:rsidRPr="00397216" w:rsidRDefault="00584C03" w:rsidP="00584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</w:tr>
      <w:tr w:rsidR="00584C03" w:rsidRPr="00397216" w:rsidTr="005C3A72">
        <w:trPr>
          <w:cantSplit/>
          <w:trHeight w:val="2454"/>
        </w:trPr>
        <w:tc>
          <w:tcPr>
            <w:tcW w:w="6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4C03" w:rsidRPr="00397216" w:rsidRDefault="00584C03" w:rsidP="00605DA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39721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«3.9.3</w:t>
            </w:r>
          </w:p>
        </w:tc>
        <w:tc>
          <w:tcPr>
            <w:tcW w:w="29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C3A72" w:rsidRDefault="00584C03" w:rsidP="006B7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 xml:space="preserve">Приобретение для  ГМО РО </w:t>
            </w:r>
            <w:r w:rsidR="006B788C" w:rsidRPr="00397216">
              <w:rPr>
                <w:rFonts w:ascii="Times New Roman" w:hAnsi="Times New Roman"/>
                <w:sz w:val="22"/>
                <w:szCs w:val="22"/>
              </w:rPr>
              <w:t xml:space="preserve">медицинских изделий, включая медицинское </w:t>
            </w:r>
            <w:r w:rsidRPr="00397216">
              <w:rPr>
                <w:rFonts w:ascii="Times New Roman" w:hAnsi="Times New Roman"/>
                <w:sz w:val="22"/>
                <w:szCs w:val="22"/>
              </w:rPr>
              <w:t>оборудовани</w:t>
            </w:r>
            <w:r w:rsidR="006B788C" w:rsidRPr="00397216">
              <w:rPr>
                <w:rFonts w:ascii="Times New Roman" w:hAnsi="Times New Roman"/>
                <w:sz w:val="22"/>
                <w:szCs w:val="22"/>
              </w:rPr>
              <w:t>е</w:t>
            </w:r>
            <w:r w:rsidRPr="00397216">
              <w:rPr>
                <w:rFonts w:ascii="Times New Roman" w:hAnsi="Times New Roman"/>
                <w:sz w:val="22"/>
                <w:szCs w:val="22"/>
              </w:rPr>
              <w:t>, расходных материалов</w:t>
            </w:r>
            <w:r w:rsidR="006B788C" w:rsidRPr="00397216">
              <w:rPr>
                <w:rFonts w:ascii="Times New Roman" w:hAnsi="Times New Roman"/>
                <w:sz w:val="22"/>
                <w:szCs w:val="22"/>
              </w:rPr>
              <w:t xml:space="preserve"> к нему</w:t>
            </w:r>
            <w:r w:rsidRPr="00397216">
              <w:rPr>
                <w:rFonts w:ascii="Times New Roman" w:hAnsi="Times New Roman"/>
                <w:sz w:val="22"/>
                <w:szCs w:val="22"/>
              </w:rPr>
              <w:t>, средств индивидуальной защиты</w:t>
            </w:r>
            <w:r w:rsidR="006B788C" w:rsidRPr="003972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5EE5" w:rsidRPr="00397216">
              <w:rPr>
                <w:rFonts w:ascii="Times New Roman" w:hAnsi="Times New Roman"/>
                <w:sz w:val="22"/>
                <w:szCs w:val="22"/>
              </w:rPr>
              <w:t xml:space="preserve">для </w:t>
            </w:r>
            <w:r w:rsidR="006B788C" w:rsidRPr="00397216">
              <w:rPr>
                <w:rFonts w:ascii="Times New Roman" w:hAnsi="Times New Roman"/>
                <w:sz w:val="22"/>
                <w:szCs w:val="22"/>
              </w:rPr>
              <w:t>медицинских работников,</w:t>
            </w:r>
            <w:r w:rsidRPr="00397216">
              <w:rPr>
                <w:rFonts w:ascii="Times New Roman" w:hAnsi="Times New Roman"/>
                <w:sz w:val="22"/>
                <w:szCs w:val="22"/>
              </w:rPr>
              <w:t xml:space="preserve"> дезинфицирующих средств, </w:t>
            </w:r>
          </w:p>
          <w:p w:rsidR="00584C03" w:rsidRPr="00397216" w:rsidRDefault="006B788C" w:rsidP="006B78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в целях</w:t>
            </w:r>
            <w:r w:rsidR="00584C03" w:rsidRPr="00397216">
              <w:rPr>
                <w:rFonts w:ascii="Times New Roman" w:hAnsi="Times New Roman"/>
                <w:sz w:val="22"/>
                <w:szCs w:val="22"/>
              </w:rPr>
              <w:t xml:space="preserve"> предупреждения распространения на территории Рязанской области новой </w:t>
            </w:r>
            <w:proofErr w:type="spellStart"/>
            <w:r w:rsidR="00584C03" w:rsidRPr="00397216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="00584C03" w:rsidRPr="00397216">
              <w:rPr>
                <w:rFonts w:ascii="Times New Roman" w:hAnsi="Times New Roman"/>
                <w:sz w:val="22"/>
                <w:szCs w:val="22"/>
              </w:rPr>
              <w:t xml:space="preserve"> инфекции (COVID-19)</w:t>
            </w:r>
          </w:p>
        </w:tc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143539,6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143539,6**</w:t>
            </w:r>
            <w:r w:rsidR="00271095"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1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4C03" w:rsidRPr="00397216" w:rsidRDefault="00584C03" w:rsidP="00605D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="003870E7"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890004" w:rsidRPr="00397216" w:rsidRDefault="00890004">
      <w:pPr>
        <w:rPr>
          <w:rFonts w:ascii="Times New Roman" w:hAnsi="Times New Roman"/>
          <w:sz w:val="2"/>
          <w:szCs w:val="2"/>
          <w:highlight w:val="yellow"/>
        </w:rPr>
      </w:pPr>
    </w:p>
    <w:p w:rsidR="002A35C3" w:rsidRPr="00397216" w:rsidRDefault="002A35C3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220C8" w:rsidRPr="00397216">
        <w:trPr>
          <w:jc w:val="right"/>
        </w:trPr>
        <w:tc>
          <w:tcPr>
            <w:tcW w:w="5000" w:type="pct"/>
          </w:tcPr>
          <w:p w:rsidR="00375B40" w:rsidRPr="00397216" w:rsidRDefault="00783387" w:rsidP="0067591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375B40" w:rsidRPr="00397216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и</w:t>
            </w:r>
            <w:r w:rsidR="00375B40" w:rsidRPr="00397216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</w:t>
            </w:r>
            <w:r w:rsidRPr="00397216">
              <w:rPr>
                <w:rFonts w:ascii="Times New Roman" w:hAnsi="Times New Roman"/>
              </w:rPr>
              <w:t xml:space="preserve"> 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цифры «12109256,50525», «1496401,42215», «12060086,20525», «1480011,32215» заменить соответственно цифрами «</w:t>
            </w:r>
            <w:r w:rsidR="003C044E" w:rsidRPr="00397216">
              <w:rPr>
                <w:rFonts w:ascii="Times New Roman" w:hAnsi="Times New Roman"/>
                <w:sz w:val="28"/>
                <w:szCs w:val="28"/>
              </w:rPr>
              <w:t>12340332,98087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«1727777,7417», «</w:t>
            </w:r>
            <w:r w:rsidR="003C044E" w:rsidRPr="00397216">
              <w:rPr>
                <w:rFonts w:ascii="Times New Roman" w:hAnsi="Times New Roman"/>
                <w:sz w:val="28"/>
                <w:szCs w:val="28"/>
              </w:rPr>
              <w:t>12291162,68087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«1711387,6417»;</w:t>
            </w:r>
          </w:p>
          <w:p w:rsidR="00375B40" w:rsidRPr="00397216" w:rsidRDefault="00783387" w:rsidP="0067591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 цифры «12770025,25062», «1819816,92215», «12066492,25062», «1480011,32215» заменить соответственно цифрами «</w:t>
            </w:r>
            <w:r w:rsidR="00933E11" w:rsidRPr="00397216">
              <w:rPr>
                <w:rFonts w:ascii="Times New Roman" w:hAnsi="Times New Roman"/>
                <w:sz w:val="28"/>
                <w:szCs w:val="28"/>
              </w:rPr>
              <w:t>13001101,72624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«2051193,2417», «</w:t>
            </w:r>
            <w:r w:rsidR="00933E11" w:rsidRPr="00397216">
              <w:rPr>
                <w:rFonts w:ascii="Times New Roman" w:hAnsi="Times New Roman"/>
                <w:sz w:val="28"/>
                <w:szCs w:val="28"/>
              </w:rPr>
              <w:t>12297568,72624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«1711387,6417»;</w:t>
            </w:r>
          </w:p>
          <w:p w:rsidR="00050564" w:rsidRPr="00397216" w:rsidRDefault="00050564" w:rsidP="000505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дополнить сноск</w:t>
            </w:r>
            <w:r w:rsidR="00E92EC7" w:rsidRPr="00397216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B5403B" w:rsidRPr="00397216" w:rsidRDefault="00B5403B" w:rsidP="00B5403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16">
              <w:rPr>
                <w:rFonts w:ascii="Times New Roman" w:hAnsi="Times New Roman"/>
                <w:sz w:val="24"/>
                <w:szCs w:val="24"/>
              </w:rPr>
              <w:t>«*</w:t>
            </w:r>
            <w:r w:rsidR="00397216" w:rsidRPr="0039721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97216">
              <w:rPr>
                <w:rFonts w:ascii="Times New Roman" w:hAnsi="Times New Roman"/>
                <w:sz w:val="24"/>
                <w:szCs w:val="24"/>
              </w:rPr>
              <w:t>В том числе средства областного бюджета на основании распоряжений Правительства Рязанской области от 17.12.2021 № 529-р, от 29.12.2021 № 564-р, а также средства в размере 299,84393 тыс. руб. на основании распоряжения Правительства Рязанской области от 16.08.2021 № 337-р, не</w:t>
            </w:r>
            <w:r w:rsidR="005C3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216">
              <w:rPr>
                <w:rFonts w:ascii="Times New Roman" w:hAnsi="Times New Roman"/>
                <w:sz w:val="24"/>
                <w:szCs w:val="24"/>
              </w:rPr>
              <w:t xml:space="preserve">израсходованные в 2021 году и не учитываемые в общем объеме финансирования подпрограммы и Программы. </w:t>
            </w:r>
          </w:p>
          <w:p w:rsidR="00B5403B" w:rsidRPr="00397216" w:rsidRDefault="00B5403B" w:rsidP="00B5403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16">
              <w:rPr>
                <w:rFonts w:ascii="Times New Roman" w:hAnsi="Times New Roman"/>
                <w:sz w:val="24"/>
                <w:szCs w:val="24"/>
              </w:rPr>
              <w:t>**</w:t>
            </w:r>
            <w:r w:rsidR="0039721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97216">
              <w:rPr>
                <w:rFonts w:ascii="Times New Roman" w:hAnsi="Times New Roman"/>
                <w:sz w:val="24"/>
                <w:szCs w:val="24"/>
              </w:rPr>
              <w:t>В том числе средства областного бюджета на основании распоряжения Правительства Рязанской области от 17.12.2021 № 529-р.</w:t>
            </w:r>
          </w:p>
          <w:p w:rsidR="00B5403B" w:rsidRPr="00397216" w:rsidRDefault="00B5403B" w:rsidP="00B5403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16">
              <w:rPr>
                <w:rFonts w:ascii="Times New Roman" w:hAnsi="Times New Roman"/>
                <w:sz w:val="24"/>
                <w:szCs w:val="24"/>
              </w:rPr>
              <w:t>***</w:t>
            </w:r>
            <w:r w:rsidR="00397216" w:rsidRPr="0039721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97216">
              <w:rPr>
                <w:rFonts w:ascii="Times New Roman" w:hAnsi="Times New Roman"/>
                <w:sz w:val="24"/>
                <w:szCs w:val="24"/>
              </w:rPr>
              <w:t>Средства областного бюджета на основании распоряжения Правительства Рязанской области от 29.12.2021 № 564-р.»;</w:t>
            </w:r>
          </w:p>
          <w:p w:rsidR="00350EF0" w:rsidRPr="00397216" w:rsidRDefault="00350EF0" w:rsidP="00B5403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подпункте 6.1 пункта 6 «Механизм финансирования мероприятий подпрограммы» после цифр «3.9.1» дополнить цифрами «, 3.9.3»;</w:t>
            </w:r>
          </w:p>
          <w:p w:rsidR="007B5637" w:rsidRPr="00397216" w:rsidRDefault="00B5403B" w:rsidP="007B563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-</w:t>
            </w:r>
            <w:r w:rsidR="007B5637" w:rsidRPr="00397216">
              <w:rPr>
                <w:rFonts w:ascii="Times New Roman" w:hAnsi="Times New Roman"/>
                <w:sz w:val="28"/>
                <w:szCs w:val="28"/>
              </w:rPr>
              <w:t xml:space="preserve"> в подразделе 5.3. «Подпрограмма № 3 «Совершенствование системы лекарственного обеспечения, в том числе в амбулаторных условиях»: </w:t>
            </w:r>
          </w:p>
          <w:p w:rsidR="00A220C8" w:rsidRPr="00397216" w:rsidRDefault="00000B9E" w:rsidP="00000B9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B5637" w:rsidRPr="00397216">
              <w:rPr>
                <w:rFonts w:ascii="Times New Roman" w:hAnsi="Times New Roman"/>
                <w:sz w:val="28"/>
                <w:szCs w:val="28"/>
              </w:rPr>
              <w:t>т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аблице</w:t>
            </w:r>
            <w:r w:rsidR="007B5637" w:rsidRPr="00397216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подпрограммы»:</w:t>
            </w:r>
          </w:p>
          <w:p w:rsidR="00000B9E" w:rsidRPr="00397216" w:rsidRDefault="00000B9E" w:rsidP="00000B9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пункта 3.1  цифры «10121934,24522», «1399445,4568», «9165694,14522», «</w:t>
            </w:r>
            <w:r w:rsidR="00350EF0" w:rsidRPr="00397216">
              <w:rPr>
                <w:rFonts w:ascii="Times New Roman" w:hAnsi="Times New Roman"/>
                <w:sz w:val="28"/>
                <w:szCs w:val="28"/>
              </w:rPr>
              <w:t>1087535,0568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«956240,1», «311910,4»  заменить соответственно цифрами «</w:t>
            </w:r>
            <w:r w:rsidR="00933E11" w:rsidRPr="00397216">
              <w:rPr>
                <w:rFonts w:ascii="Times New Roman" w:hAnsi="Times New Roman"/>
                <w:sz w:val="28"/>
                <w:szCs w:val="28"/>
              </w:rPr>
              <w:t>10207552,61821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«1550632,83822», «</w:t>
            </w:r>
            <w:r w:rsidR="00933E11" w:rsidRPr="00397216">
              <w:rPr>
                <w:rFonts w:ascii="Times New Roman" w:hAnsi="Times New Roman"/>
                <w:sz w:val="28"/>
                <w:szCs w:val="28"/>
              </w:rPr>
              <w:t>9221795,01821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«1209204,93822», «985757,6», «341427,9»;</w:t>
            </w:r>
          </w:p>
          <w:p w:rsidR="00000B9E" w:rsidRPr="00397216" w:rsidRDefault="00000B9E" w:rsidP="00000B9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подпункта 3.1.1  цифры «2962296,60696», «329144,06744» заменить соответственно цифрами «</w:t>
            </w:r>
            <w:r w:rsidR="00933E11" w:rsidRPr="00397216">
              <w:rPr>
                <w:rFonts w:ascii="Times New Roman" w:hAnsi="Times New Roman"/>
                <w:sz w:val="28"/>
                <w:szCs w:val="28"/>
              </w:rPr>
              <w:t>3018397,47995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«387308,05831</w:t>
            </w:r>
            <w:r w:rsidR="00630F7D" w:rsidRPr="00397216">
              <w:rPr>
                <w:rFonts w:ascii="Times New Roman" w:hAnsi="Times New Roman"/>
                <w:sz w:val="28"/>
                <w:szCs w:val="28"/>
              </w:rPr>
              <w:t>*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»;</w:t>
            </w:r>
            <w:r w:rsidR="00933E11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0B9E" w:rsidRPr="00397216" w:rsidRDefault="00630F7D" w:rsidP="00000B9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B67A93" w:rsidRPr="00397216">
              <w:rPr>
                <w:rFonts w:ascii="Times New Roman" w:hAnsi="Times New Roman"/>
                <w:sz w:val="28"/>
                <w:szCs w:val="28"/>
              </w:rPr>
              <w:t>е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8 подпункта 3.1.4  цифры «705252,91876» заменить цифрами «714132,92371*</w:t>
            </w:r>
            <w:r w:rsidR="008310CD" w:rsidRPr="00397216">
              <w:rPr>
                <w:rFonts w:ascii="Times New Roman" w:hAnsi="Times New Roman"/>
                <w:sz w:val="28"/>
                <w:szCs w:val="28"/>
              </w:rPr>
              <w:t>*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87E20" w:rsidRDefault="00630F7D" w:rsidP="0085566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дополнить подпунктом 3.1.6 следующего содержания:</w:t>
            </w:r>
          </w:p>
          <w:p w:rsidR="00397216" w:rsidRPr="00397216" w:rsidRDefault="00397216" w:rsidP="0085566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B5637" w:rsidRPr="00397216" w:rsidRDefault="007B5637">
      <w:pPr>
        <w:rPr>
          <w:rFonts w:ascii="Times New Roman" w:hAnsi="Times New Roman"/>
          <w:sz w:val="2"/>
          <w:szCs w:val="2"/>
          <w:highlight w:val="yellow"/>
        </w:rPr>
      </w:pPr>
    </w:p>
    <w:p w:rsidR="002D5A53" w:rsidRPr="00397216" w:rsidRDefault="002D5A53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49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2857"/>
        <w:gridCol w:w="428"/>
        <w:gridCol w:w="420"/>
        <w:gridCol w:w="425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</w:tblGrid>
      <w:tr w:rsidR="0030699B" w:rsidRPr="00397216" w:rsidTr="00482234">
        <w:trPr>
          <w:cantSplit/>
          <w:trHeight w:val="289"/>
          <w:tblHeader/>
        </w:trPr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699B" w:rsidRPr="00397216" w:rsidRDefault="0030699B" w:rsidP="00306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5802B9" w:rsidRPr="00397216" w:rsidTr="00397216">
        <w:trPr>
          <w:cantSplit/>
          <w:trHeight w:val="1637"/>
        </w:trPr>
        <w:tc>
          <w:tcPr>
            <w:tcW w:w="6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2B9" w:rsidRPr="00397216" w:rsidRDefault="005802B9" w:rsidP="00630F7D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39721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«3.1.6</w:t>
            </w:r>
          </w:p>
        </w:tc>
        <w:tc>
          <w:tcPr>
            <w:tcW w:w="28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8DC" w:rsidRPr="00397216" w:rsidRDefault="005A68DC" w:rsidP="005A68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Предоставление меры социальной поддержки</w:t>
            </w:r>
          </w:p>
          <w:p w:rsidR="005A68DC" w:rsidRPr="00397216" w:rsidRDefault="005A68DC" w:rsidP="005A68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 xml:space="preserve">по обеспечению лекарственными препаратами лиц с </w:t>
            </w:r>
            <w:proofErr w:type="gramStart"/>
            <w:r w:rsidRPr="00397216">
              <w:rPr>
                <w:rFonts w:ascii="Times New Roman" w:hAnsi="Times New Roman"/>
                <w:sz w:val="22"/>
                <w:szCs w:val="22"/>
              </w:rPr>
              <w:t>выявленной</w:t>
            </w:r>
            <w:proofErr w:type="gramEnd"/>
          </w:p>
          <w:p w:rsidR="005A68DC" w:rsidRPr="00397216" w:rsidRDefault="005A68DC" w:rsidP="005A68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 xml:space="preserve">новой </w:t>
            </w:r>
            <w:proofErr w:type="spellStart"/>
            <w:r w:rsidRPr="00397216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397216">
              <w:rPr>
                <w:rFonts w:ascii="Times New Roman" w:hAnsi="Times New Roman"/>
                <w:sz w:val="22"/>
                <w:szCs w:val="22"/>
              </w:rPr>
              <w:t xml:space="preserve"> инфекцией (COVID-19), </w:t>
            </w:r>
            <w:proofErr w:type="gramStart"/>
            <w:r w:rsidRPr="00397216">
              <w:rPr>
                <w:rFonts w:ascii="Times New Roman" w:hAnsi="Times New Roman"/>
                <w:sz w:val="22"/>
                <w:szCs w:val="22"/>
              </w:rPr>
              <w:t>получающих</w:t>
            </w:r>
            <w:proofErr w:type="gramEnd"/>
          </w:p>
          <w:p w:rsidR="005802B9" w:rsidRPr="00397216" w:rsidRDefault="005A68DC" w:rsidP="005A68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медицинскую помощь в амбулаторных условиях</w:t>
            </w:r>
          </w:p>
        </w:tc>
        <w:tc>
          <w:tcPr>
            <w:tcW w:w="42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4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605D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3069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3069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97216">
              <w:rPr>
                <w:rFonts w:ascii="Times New Roman" w:hAnsi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209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209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54625,8856***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802B9" w:rsidRPr="00397216" w:rsidTr="005A68DC">
        <w:trPr>
          <w:cantSplit/>
          <w:trHeight w:val="922"/>
        </w:trPr>
        <w:tc>
          <w:tcPr>
            <w:tcW w:w="68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2B9" w:rsidRPr="00397216" w:rsidRDefault="005802B9" w:rsidP="0030699B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02B9" w:rsidRPr="00397216" w:rsidRDefault="005802B9" w:rsidP="001E627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30699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30699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3069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3069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209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29517,5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209A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z w:val="22"/>
                <w:szCs w:val="22"/>
              </w:rPr>
              <w:t>29517,5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802B9" w:rsidRPr="00397216" w:rsidRDefault="005802B9" w:rsidP="005802B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7B5637" w:rsidRPr="00397216" w:rsidRDefault="007B5637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B5637" w:rsidRPr="00397216">
        <w:trPr>
          <w:jc w:val="right"/>
        </w:trPr>
        <w:tc>
          <w:tcPr>
            <w:tcW w:w="5000" w:type="pct"/>
          </w:tcPr>
          <w:p w:rsidR="007E50B3" w:rsidRPr="00397216" w:rsidRDefault="007E50B3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</w:t>
            </w:r>
            <w:r w:rsidRPr="00397216">
              <w:rPr>
                <w:rFonts w:ascii="Times New Roman" w:hAnsi="Times New Roman"/>
              </w:rPr>
              <w:t xml:space="preserve"> 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цифры «10121934,24522», «1399445,4568», «9165694,14522», «1087535,0568», «956240,1», «311910,4» заменить соответственно цифрами «</w:t>
            </w:r>
            <w:r w:rsidR="00C23D10" w:rsidRPr="00397216">
              <w:rPr>
                <w:rFonts w:ascii="Times New Roman" w:hAnsi="Times New Roman"/>
                <w:sz w:val="28"/>
                <w:szCs w:val="28"/>
              </w:rPr>
              <w:t>10207552,61821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«1550632,83822», «</w:t>
            </w:r>
            <w:r w:rsidR="00C23D10" w:rsidRPr="00397216">
              <w:rPr>
                <w:rFonts w:ascii="Times New Roman" w:hAnsi="Times New Roman"/>
                <w:sz w:val="28"/>
                <w:szCs w:val="28"/>
              </w:rPr>
              <w:t>9221795,01821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«1209204,93822», «985757,6», «341427,9»;</w:t>
            </w:r>
          </w:p>
          <w:p w:rsidR="007E50B3" w:rsidRPr="00397216" w:rsidRDefault="007E50B3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 цифры «10494938,47203», «1523780,19907», «9176884,27203», «1091265,09907», «1318054,2», «432515,1» заменить соответственно цифрами «</w:t>
            </w:r>
            <w:r w:rsidR="00C23D10" w:rsidRPr="00397216">
              <w:rPr>
                <w:rFonts w:ascii="Times New Roman" w:hAnsi="Times New Roman"/>
                <w:sz w:val="28"/>
                <w:szCs w:val="28"/>
              </w:rPr>
              <w:t>10580556,84502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E0577" w:rsidRPr="00397216">
              <w:rPr>
                <w:rFonts w:ascii="Times New Roman" w:hAnsi="Times New Roman"/>
                <w:sz w:val="28"/>
                <w:szCs w:val="28"/>
              </w:rPr>
              <w:t>1674967,58049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23D10" w:rsidRPr="00397216">
              <w:rPr>
                <w:rFonts w:ascii="Times New Roman" w:hAnsi="Times New Roman"/>
                <w:sz w:val="28"/>
                <w:szCs w:val="28"/>
              </w:rPr>
              <w:t>9232985,14502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E0577" w:rsidRPr="00397216">
              <w:rPr>
                <w:rFonts w:ascii="Times New Roman" w:hAnsi="Times New Roman"/>
                <w:sz w:val="28"/>
                <w:szCs w:val="28"/>
              </w:rPr>
              <w:t>1212934,98049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E0577" w:rsidRPr="00397216">
              <w:rPr>
                <w:rFonts w:ascii="Times New Roman" w:hAnsi="Times New Roman"/>
                <w:sz w:val="28"/>
                <w:szCs w:val="28"/>
              </w:rPr>
              <w:t>1347571,7», «462032,6»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E50B3" w:rsidRPr="00397216" w:rsidRDefault="007E50B3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дополнить сноск</w:t>
            </w:r>
            <w:r w:rsidR="00B5403B" w:rsidRPr="00397216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B5403B" w:rsidRPr="00397216" w:rsidRDefault="007E50B3" w:rsidP="0039721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16">
              <w:rPr>
                <w:rFonts w:ascii="Times New Roman" w:hAnsi="Times New Roman"/>
                <w:sz w:val="24"/>
                <w:szCs w:val="24"/>
              </w:rPr>
              <w:t>«*</w:t>
            </w:r>
            <w:r w:rsidR="00397216" w:rsidRPr="0039721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B5403B" w:rsidRPr="00397216">
              <w:rPr>
                <w:rFonts w:ascii="Times New Roman" w:hAnsi="Times New Roman"/>
                <w:sz w:val="24"/>
                <w:szCs w:val="24"/>
              </w:rPr>
              <w:t>В том числе средства областного бюджета на основании распоряжения Правительства Рязанской области от 17.12.2021 № 529-р, из которых средства в размере 2063,11788 тыс. руб. не</w:t>
            </w:r>
            <w:r w:rsidR="005C3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03B" w:rsidRPr="00397216">
              <w:rPr>
                <w:rFonts w:ascii="Times New Roman" w:hAnsi="Times New Roman"/>
                <w:sz w:val="24"/>
                <w:szCs w:val="24"/>
              </w:rPr>
              <w:t>израсходованные в 2021 году и не учитываемые в общем объеме финансирования подпрограммы и Программы.</w:t>
            </w:r>
          </w:p>
          <w:p w:rsidR="00B5403B" w:rsidRPr="00397216" w:rsidRDefault="00B5403B" w:rsidP="0039721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16">
              <w:rPr>
                <w:rFonts w:ascii="Times New Roman" w:hAnsi="Times New Roman"/>
                <w:sz w:val="24"/>
                <w:szCs w:val="24"/>
              </w:rPr>
              <w:t>** В том числе средства областного бюджета  в размере 8880,00495 тыс. руб. на основании распоряжения Правительства Рязанской области от 17.12.2021 № 529-р,</w:t>
            </w:r>
            <w:r w:rsidR="005C3A72">
              <w:rPr>
                <w:rFonts w:ascii="Times New Roman" w:hAnsi="Times New Roman"/>
                <w:sz w:val="24"/>
                <w:szCs w:val="24"/>
              </w:rPr>
              <w:br/>
            </w:r>
            <w:r w:rsidRPr="00397216">
              <w:rPr>
                <w:rFonts w:ascii="Times New Roman" w:hAnsi="Times New Roman"/>
                <w:sz w:val="24"/>
                <w:szCs w:val="24"/>
              </w:rPr>
              <w:t>не</w:t>
            </w:r>
            <w:r w:rsidR="005C3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216">
              <w:rPr>
                <w:rFonts w:ascii="Times New Roman" w:hAnsi="Times New Roman"/>
                <w:sz w:val="24"/>
                <w:szCs w:val="24"/>
              </w:rPr>
              <w:t>израсходованные в 2021 году и не учитываемые в общем объеме финансирования подпрограммы и Программы.</w:t>
            </w:r>
          </w:p>
          <w:p w:rsidR="007E50B3" w:rsidRPr="00397216" w:rsidRDefault="00B5403B" w:rsidP="0039721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16">
              <w:rPr>
                <w:rFonts w:ascii="Times New Roman" w:hAnsi="Times New Roman"/>
                <w:sz w:val="24"/>
                <w:szCs w:val="24"/>
              </w:rPr>
              <w:t>***</w:t>
            </w:r>
            <w:r w:rsidR="00397216" w:rsidRPr="0039721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97216">
              <w:rPr>
                <w:rFonts w:ascii="Times New Roman" w:hAnsi="Times New Roman"/>
                <w:sz w:val="24"/>
                <w:szCs w:val="24"/>
              </w:rPr>
              <w:t>Средства областного бюджета  в размере 54625,8856 тыс. руб.  на основании распоряжения Правительства Рязанской области от 17.12.2021 № 529-р,</w:t>
            </w:r>
            <w:r w:rsidR="005C3A72">
              <w:rPr>
                <w:rFonts w:ascii="Times New Roman" w:hAnsi="Times New Roman"/>
                <w:sz w:val="24"/>
                <w:szCs w:val="24"/>
              </w:rPr>
              <w:br/>
            </w:r>
            <w:r w:rsidRPr="00397216">
              <w:rPr>
                <w:rFonts w:ascii="Times New Roman" w:hAnsi="Times New Roman"/>
                <w:sz w:val="24"/>
                <w:szCs w:val="24"/>
              </w:rPr>
              <w:t>не</w:t>
            </w:r>
            <w:r w:rsidR="005C3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216">
              <w:rPr>
                <w:rFonts w:ascii="Times New Roman" w:hAnsi="Times New Roman"/>
                <w:sz w:val="24"/>
                <w:szCs w:val="24"/>
              </w:rPr>
              <w:t>израсходованные в 2021 году и не учитываемые в общем объеме финансирования подпрограммы и Программы</w:t>
            </w:r>
            <w:proofErr w:type="gramStart"/>
            <w:r w:rsidRPr="00397216">
              <w:rPr>
                <w:rFonts w:ascii="Times New Roman" w:hAnsi="Times New Roman"/>
                <w:sz w:val="24"/>
                <w:szCs w:val="24"/>
              </w:rPr>
              <w:t>.</w:t>
            </w:r>
            <w:r w:rsidR="007E50B3" w:rsidRPr="00397216">
              <w:rPr>
                <w:rFonts w:ascii="Times New Roman" w:hAnsi="Times New Roman"/>
                <w:sz w:val="24"/>
                <w:szCs w:val="24"/>
              </w:rPr>
              <w:t>»;</w:t>
            </w:r>
            <w:proofErr w:type="gramEnd"/>
          </w:p>
          <w:p w:rsidR="00654692" w:rsidRPr="00397216" w:rsidRDefault="00A32967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подпункт 6.2 </w:t>
            </w:r>
            <w:r w:rsidR="00656710" w:rsidRPr="00397216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а</w:t>
            </w:r>
            <w:r w:rsidR="00656710" w:rsidRPr="00397216">
              <w:rPr>
                <w:rFonts w:ascii="Times New Roman" w:hAnsi="Times New Roman"/>
                <w:sz w:val="28"/>
                <w:szCs w:val="28"/>
              </w:rPr>
              <w:t xml:space="preserve"> 6 «Механизм финансирования мероприятий подпрограммы» 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A1257B" w:rsidRPr="00397216">
              <w:rPr>
                <w:rFonts w:ascii="Times New Roman" w:hAnsi="Times New Roman"/>
                <w:sz w:val="28"/>
                <w:szCs w:val="28"/>
              </w:rPr>
              <w:t xml:space="preserve"> новым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абзацем следующего содержания:</w:t>
            </w:r>
          </w:p>
          <w:p w:rsidR="00A32967" w:rsidRPr="00397216" w:rsidRDefault="005A68DC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97216">
              <w:rPr>
                <w:rFonts w:ascii="Times New Roman" w:hAnsi="Times New Roman"/>
                <w:sz w:val="28"/>
                <w:szCs w:val="28"/>
              </w:rPr>
              <w:t>«-</w:t>
            </w:r>
            <w:r w:rsidR="00397216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A32967" w:rsidRPr="00397216">
              <w:rPr>
                <w:rFonts w:ascii="Times New Roman" w:hAnsi="Times New Roman"/>
                <w:sz w:val="28"/>
                <w:szCs w:val="28"/>
              </w:rPr>
              <w:t>предусмотренного подпунктом 3.1.6</w:t>
            </w:r>
            <w:r w:rsidR="00B5403B" w:rsidRPr="00397216">
              <w:rPr>
                <w:rFonts w:ascii="Times New Roman" w:hAnsi="Times New Roman"/>
                <w:sz w:val="28"/>
                <w:szCs w:val="28"/>
              </w:rPr>
              <w:t>,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216">
              <w:rPr>
                <w:rFonts w:ascii="Times New Roman" w:hAnsi="Times New Roman"/>
                <w:sz w:val="28"/>
                <w:szCs w:val="28"/>
              </w:rPr>
              <w:t>–</w:t>
            </w:r>
            <w:r w:rsidR="00A32967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осуществляется путем закупки лекарственных препаратов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исполняется </w:t>
            </w:r>
            <w:r w:rsidR="00435EE5" w:rsidRPr="00397216">
              <w:rPr>
                <w:rFonts w:ascii="Times New Roman" w:hAnsi="Times New Roman"/>
                <w:sz w:val="28"/>
                <w:szCs w:val="28"/>
              </w:rPr>
              <w:t>на основании постановления</w:t>
            </w:r>
            <w:r w:rsidR="00B5403B" w:rsidRPr="00397216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03.02.2022 № 21 «Об установлении в 2022 году меры социальной поддержки по обеспечению лекарственными препаратами лиц с выявленной</w:t>
            </w:r>
            <w:proofErr w:type="gramEnd"/>
            <w:r w:rsidR="00B5403B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5403B" w:rsidRPr="00397216"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proofErr w:type="spellStart"/>
            <w:r w:rsidR="00B5403B" w:rsidRPr="00397216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B5403B" w:rsidRPr="00397216">
              <w:rPr>
                <w:rFonts w:ascii="Times New Roman" w:hAnsi="Times New Roman"/>
                <w:sz w:val="28"/>
                <w:szCs w:val="28"/>
              </w:rPr>
              <w:t xml:space="preserve"> инфекцией (COVID-19), получающих медицинскую помощь в амбулаторных условиях», а  в части  средств федерального бюджета также с учетом Правил предоставления в 2022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403B" w:rsidRPr="00397216">
              <w:rPr>
                <w:rFonts w:ascii="Times New Roman" w:hAnsi="Times New Roman"/>
                <w:sz w:val="28"/>
                <w:szCs w:val="28"/>
              </w:rPr>
              <w:t>году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403B" w:rsidRPr="00397216">
              <w:rPr>
                <w:rFonts w:ascii="Times New Roman" w:hAnsi="Times New Roman"/>
                <w:sz w:val="28"/>
                <w:szCs w:val="28"/>
              </w:rPr>
              <w:t xml:space="preserve">иных межбюджетных трансфертов, имеющих целевое назначение, из федерального </w:t>
            </w:r>
            <w:r w:rsidR="00B5403B" w:rsidRPr="00397216">
              <w:rPr>
                <w:rFonts w:ascii="Times New Roman" w:hAnsi="Times New Roman"/>
                <w:sz w:val="28"/>
                <w:szCs w:val="28"/>
              </w:rPr>
              <w:lastRenderedPageBreak/>
              <w:t>бюджета бюджетам субъектов Российской Федерации и бюджету</w:t>
            </w:r>
            <w:r w:rsidR="00397216">
              <w:rPr>
                <w:rFonts w:ascii="Times New Roman" w:hAnsi="Times New Roman"/>
                <w:sz w:val="28"/>
                <w:szCs w:val="28"/>
              </w:rPr>
              <w:br/>
            </w:r>
            <w:r w:rsidR="00B5403B" w:rsidRPr="00397216">
              <w:rPr>
                <w:rFonts w:ascii="Times New Roman" w:hAnsi="Times New Roman"/>
                <w:sz w:val="28"/>
                <w:szCs w:val="28"/>
              </w:rPr>
              <w:t xml:space="preserve">г. Байконура, источником финансового обеспечения которых являются бюджетные ассигнования резервного фонда Правительства Российской Федерации, в целях </w:t>
            </w:r>
            <w:proofErr w:type="spellStart"/>
            <w:r w:rsidR="00B5403B" w:rsidRPr="00397216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B5403B" w:rsidRPr="00397216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</w:t>
            </w:r>
            <w:proofErr w:type="gramEnd"/>
            <w:r w:rsidR="00B5403B" w:rsidRPr="00397216">
              <w:rPr>
                <w:rFonts w:ascii="Times New Roman" w:hAnsi="Times New Roman"/>
                <w:sz w:val="28"/>
                <w:szCs w:val="28"/>
              </w:rPr>
              <w:t xml:space="preserve"> Федерации и г. Байконура, возникающих при финансовом обеспечении мероприятий по приобретению лекарственных препаратов для лечения пациентов с новой </w:t>
            </w:r>
            <w:proofErr w:type="spellStart"/>
            <w:r w:rsidR="00B5403B" w:rsidRPr="00397216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B5403B" w:rsidRPr="00397216">
              <w:rPr>
                <w:rFonts w:ascii="Times New Roman" w:hAnsi="Times New Roman"/>
                <w:sz w:val="28"/>
                <w:szCs w:val="28"/>
              </w:rPr>
              <w:t xml:space="preserve"> инфекцией (COVID-19), получающих медицинскую помощь в амбулаторных условиях, утвержденными постановлением Правительства Российской Федерации от</w:t>
            </w:r>
            <w:r w:rsidR="00397216">
              <w:rPr>
                <w:rFonts w:ascii="Times New Roman" w:hAnsi="Times New Roman"/>
                <w:sz w:val="28"/>
                <w:szCs w:val="28"/>
              </w:rPr>
              <w:br/>
            </w:r>
            <w:r w:rsidR="00B5403B" w:rsidRPr="00397216">
              <w:rPr>
                <w:rFonts w:ascii="Times New Roman" w:hAnsi="Times New Roman"/>
                <w:sz w:val="28"/>
                <w:szCs w:val="28"/>
              </w:rPr>
              <w:t>1 февраля 2022 г. № 85</w:t>
            </w:r>
            <w:r w:rsidR="00435EE5" w:rsidRPr="00397216"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7B5637" w:rsidRPr="00397216" w:rsidRDefault="00B5403B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-</w:t>
            </w:r>
            <w:r w:rsidR="00397216">
              <w:rPr>
                <w:rFonts w:ascii="Times New Roman" w:hAnsi="Times New Roman"/>
                <w:sz w:val="28"/>
                <w:szCs w:val="28"/>
              </w:rPr>
              <w:t> </w:t>
            </w:r>
            <w:r w:rsidR="000F0587" w:rsidRPr="00397216">
              <w:rPr>
                <w:rFonts w:ascii="Times New Roman" w:hAnsi="Times New Roman"/>
                <w:sz w:val="28"/>
                <w:szCs w:val="28"/>
              </w:rPr>
              <w:t xml:space="preserve">в подразделе 5.7. «Подпрограмма № 7 «Кадровое обеспечение системы здравоохранения»: </w:t>
            </w:r>
          </w:p>
          <w:p w:rsidR="00C66842" w:rsidRPr="00397216" w:rsidRDefault="0059371E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F0587" w:rsidRPr="00397216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е</w:t>
            </w:r>
            <w:r w:rsidR="000F0587" w:rsidRPr="00397216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</w:t>
            </w:r>
            <w:r w:rsidR="00C66842" w:rsidRPr="0039721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66842" w:rsidRPr="00397216" w:rsidRDefault="00DE6623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59371E" w:rsidRPr="00397216">
              <w:rPr>
                <w:rFonts w:ascii="Times New Roman" w:hAnsi="Times New Roman"/>
                <w:sz w:val="28"/>
                <w:szCs w:val="28"/>
              </w:rPr>
              <w:t xml:space="preserve"> пункта  3.2 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цифры «440816,6732», «</w:t>
            </w:r>
            <w:r w:rsidRPr="00397216">
              <w:rPr>
                <w:rFonts w:ascii="Times New Roman" w:hAnsi="Times New Roman"/>
                <w:color w:val="000000"/>
                <w:sz w:val="28"/>
                <w:szCs w:val="28"/>
              </w:rPr>
              <w:t>77556,3», «365796,6732», «54016,3»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0B37F7" w:rsidRPr="00397216">
              <w:rPr>
                <w:rFonts w:ascii="Times New Roman" w:hAnsi="Times New Roman"/>
                <w:sz w:val="28"/>
                <w:szCs w:val="28"/>
              </w:rPr>
              <w:t>603835,46025</w:t>
            </w:r>
            <w:r w:rsidR="002E3AE0"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B37F7" w:rsidRPr="00397216">
              <w:rPr>
                <w:rFonts w:ascii="Times New Roman" w:hAnsi="Times New Roman"/>
                <w:sz w:val="28"/>
                <w:szCs w:val="28"/>
              </w:rPr>
              <w:t>240575,08705</w:t>
            </w:r>
            <w:r w:rsidR="002E3AE0"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E5CDB" w:rsidRPr="00397216">
              <w:rPr>
                <w:rFonts w:ascii="Times New Roman" w:hAnsi="Times New Roman"/>
                <w:sz w:val="28"/>
                <w:szCs w:val="28"/>
              </w:rPr>
              <w:t>528815,46025</w:t>
            </w:r>
            <w:r w:rsidR="002E3AE0"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E5CDB" w:rsidRPr="00397216">
              <w:rPr>
                <w:rFonts w:ascii="Times New Roman" w:hAnsi="Times New Roman"/>
                <w:sz w:val="28"/>
                <w:szCs w:val="28"/>
              </w:rPr>
              <w:t>217035,08705</w:t>
            </w:r>
            <w:r w:rsidR="002E3AE0" w:rsidRPr="00397216">
              <w:rPr>
                <w:rFonts w:ascii="Times New Roman" w:hAnsi="Times New Roman"/>
                <w:sz w:val="28"/>
                <w:szCs w:val="28"/>
              </w:rPr>
              <w:t>»</w:t>
            </w:r>
            <w:r w:rsidR="00DA447F" w:rsidRPr="003972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20C5" w:rsidRPr="00397216" w:rsidRDefault="000F0587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дополнить подпунктами 3.2.6, 3.2.7 следующего содержания:</w:t>
            </w:r>
          </w:p>
        </w:tc>
      </w:tr>
    </w:tbl>
    <w:p w:rsidR="007B5637" w:rsidRPr="00397216" w:rsidRDefault="007B5637">
      <w:pPr>
        <w:rPr>
          <w:rFonts w:ascii="Times New Roman" w:hAnsi="Times New Roman"/>
          <w:sz w:val="2"/>
          <w:szCs w:val="2"/>
        </w:rPr>
      </w:pPr>
    </w:p>
    <w:p w:rsidR="00E9355D" w:rsidRPr="00397216" w:rsidRDefault="00E9355D">
      <w:pPr>
        <w:rPr>
          <w:rFonts w:ascii="Times New Roman" w:hAnsi="Times New Roman"/>
          <w:sz w:val="2"/>
          <w:szCs w:val="2"/>
        </w:rPr>
      </w:pPr>
    </w:p>
    <w:tbl>
      <w:tblPr>
        <w:tblW w:w="953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940"/>
        <w:gridCol w:w="428"/>
        <w:gridCol w:w="420"/>
        <w:gridCol w:w="425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</w:tblGrid>
      <w:tr w:rsidR="001812D4" w:rsidRPr="00397216" w:rsidTr="00397216">
        <w:trPr>
          <w:cantSplit/>
          <w:trHeight w:val="289"/>
          <w:tblHeader/>
        </w:trPr>
        <w:tc>
          <w:tcPr>
            <w:tcW w:w="6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12D4" w:rsidRPr="00397216" w:rsidRDefault="001812D4" w:rsidP="00397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1F3793" w:rsidRPr="00397216" w:rsidTr="00397216">
        <w:trPr>
          <w:cantSplit/>
          <w:trHeight w:val="1441"/>
        </w:trPr>
        <w:tc>
          <w:tcPr>
            <w:tcW w:w="6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793" w:rsidRPr="00397216" w:rsidRDefault="003870E7" w:rsidP="00397216">
            <w:pPr>
              <w:spacing w:after="200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39721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«</w:t>
            </w:r>
            <w:r w:rsidR="001F3793" w:rsidRPr="0039721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3.2.</w:t>
            </w:r>
            <w:r w:rsidR="000F0587" w:rsidRPr="0039721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3793" w:rsidRPr="00397216" w:rsidRDefault="000F0587" w:rsidP="0039721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Осуществление выплат стимулирующего характера работникам медицинских учреждений, входящим в состав выездных бригад скорой медицинской помощи за особые условия работы и финансовое обеспечение расходов, связанных с оплатой отпусков и выплатой компенсаций за неиспользованные отпуска </w:t>
            </w:r>
            <w:r w:rsidR="00F069BA"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указанным работникам, которым </w:t>
            </w:r>
            <w:r w:rsidR="00C66842"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предоставлялись указанные выплаты (субсидии на иные цели)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F3793" w:rsidP="0039721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0F0587" w:rsidP="0039721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F3793" w:rsidP="003972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F3793" w:rsidP="0039721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0F0587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152380,32543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0F0587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152380,32543*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11A6C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11A6C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11A6C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11A6C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11A6C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11A6C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11A6C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F3793" w:rsidRPr="00397216" w:rsidRDefault="00111A6C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397216" w:rsidRPr="00397216" w:rsidTr="00397216">
        <w:trPr>
          <w:cantSplit/>
          <w:trHeight w:val="1441"/>
        </w:trPr>
        <w:tc>
          <w:tcPr>
            <w:tcW w:w="6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Pr="00397216" w:rsidRDefault="00397216" w:rsidP="00397216">
            <w:pPr>
              <w:spacing w:after="200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  <w:r w:rsidRPr="00397216"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  <w:t>3.2.7</w:t>
            </w:r>
          </w:p>
        </w:tc>
        <w:tc>
          <w:tcPr>
            <w:tcW w:w="294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216" w:rsidRDefault="00397216" w:rsidP="0039721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Осуществление выплат стимулирующего характера водителям амбулаторно-поликлинических отделений медицинских организаций, обеспечивающим оказание неотложной медицинской помощи пациентам с подтвержденным диагнозом новой </w:t>
            </w:r>
            <w:proofErr w:type="spell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коронавирусной</w:t>
            </w:r>
            <w:proofErr w:type="spellEnd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инфекции, работникам ГБУ РО «Бюро судебно-медицинской экспертизы имени Д.И. </w:t>
            </w:r>
            <w:proofErr w:type="spell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Мастбаума</w:t>
            </w:r>
            <w:proofErr w:type="spellEnd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»,</w:t>
            </w:r>
          </w:p>
          <w:p w:rsidR="00397216" w:rsidRPr="00397216" w:rsidRDefault="00397216" w:rsidP="0039721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обеспечивающим</w:t>
            </w:r>
            <w:proofErr w:type="gramEnd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оказание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первичной медико-санитарной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10638,46162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10638,46162**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97216" w:rsidRPr="00397216" w:rsidRDefault="00397216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-»</w:t>
            </w:r>
          </w:p>
        </w:tc>
      </w:tr>
      <w:tr w:rsidR="00060E54" w:rsidRPr="00397216" w:rsidTr="00397216">
        <w:trPr>
          <w:cantSplit/>
          <w:trHeight w:val="1171"/>
        </w:trPr>
        <w:tc>
          <w:tcPr>
            <w:tcW w:w="6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0E54" w:rsidRPr="00397216" w:rsidRDefault="00060E54" w:rsidP="00397216">
            <w:pPr>
              <w:spacing w:after="200"/>
              <w:jc w:val="center"/>
              <w:rPr>
                <w:rFonts w:ascii="Times New Roman" w:eastAsiaTheme="minorHAns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9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0E54" w:rsidRPr="00397216" w:rsidRDefault="00397216" w:rsidP="0039721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помощи в условиях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обеспечивающим оказание первичной медико-санитарной помощи в условиях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распространения новой </w:t>
            </w:r>
            <w:proofErr w:type="spell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коронавирусной</w:t>
            </w:r>
            <w:proofErr w:type="spellEnd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инфекции</w:t>
            </w:r>
            <w:proofErr w:type="gramStart"/>
            <w:r w:rsidRPr="00397216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="00060E54" w:rsidRPr="00397216">
              <w:rPr>
                <w:rFonts w:ascii="Times New Roman" w:hAnsi="Times New Roman"/>
                <w:spacing w:val="-2"/>
                <w:sz w:val="22"/>
                <w:szCs w:val="22"/>
              </w:rPr>
              <w:t>р</w:t>
            </w:r>
            <w:proofErr w:type="gramEnd"/>
            <w:r w:rsidR="00060E54"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аботникам</w:t>
            </w:r>
            <w:proofErr w:type="spellEnd"/>
            <w:r w:rsidR="00060E54"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стационарных отделений медицинских организаций, обеспечивающим непосредственное оказание специализированной медицинской помощи по лечению новой </w:t>
            </w:r>
            <w:proofErr w:type="spellStart"/>
            <w:r w:rsidR="00060E54"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коронавирусной</w:t>
            </w:r>
            <w:proofErr w:type="spellEnd"/>
            <w:r w:rsidR="00060E54"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инфекции в условиях распространения новой </w:t>
            </w:r>
            <w:proofErr w:type="spellStart"/>
            <w:r w:rsidR="00060E54" w:rsidRPr="00397216">
              <w:rPr>
                <w:rFonts w:ascii="Times New Roman" w:hAnsi="Times New Roman"/>
                <w:spacing w:val="-2"/>
                <w:sz w:val="22"/>
                <w:szCs w:val="22"/>
              </w:rPr>
              <w:t>коронавирусной</w:t>
            </w:r>
            <w:proofErr w:type="spellEnd"/>
            <w:r w:rsidR="00060E54" w:rsidRPr="0039721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инфекции, за особые условия работы, и расходов, связанных с оплатой отпусков и выплатой компенсаций за неиспользованные отпуска работникам, которым предоставлялись указанные выплаты (субсидии на иные цели)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60E54" w:rsidRPr="00397216" w:rsidRDefault="00060E54" w:rsidP="0039721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CB0FD9" w:rsidRPr="00397216" w:rsidRDefault="00CB0FD9" w:rsidP="00397216">
      <w:pPr>
        <w:spacing w:line="233" w:lineRule="auto"/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B5637" w:rsidRPr="00397216">
        <w:trPr>
          <w:jc w:val="right"/>
        </w:trPr>
        <w:tc>
          <w:tcPr>
            <w:tcW w:w="5000" w:type="pct"/>
          </w:tcPr>
          <w:p w:rsidR="00C4506F" w:rsidRPr="00397216" w:rsidRDefault="00C4506F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в графах 7, 8 строки «Всего по комплексу процессных мероприятий»  цифры «1345159,7975», «182077,4», «1270139,7975», «158537,40» заменить соответственно цифрами «</w:t>
            </w:r>
            <w:r w:rsidR="00F8787A" w:rsidRPr="00397216">
              <w:rPr>
                <w:rFonts w:ascii="Times New Roman" w:hAnsi="Times New Roman"/>
                <w:sz w:val="28"/>
                <w:szCs w:val="28"/>
              </w:rPr>
              <w:t>1508178,58455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8787A" w:rsidRPr="00397216">
              <w:rPr>
                <w:rFonts w:ascii="Times New Roman" w:hAnsi="Times New Roman"/>
                <w:sz w:val="28"/>
                <w:szCs w:val="28"/>
              </w:rPr>
              <w:t>345096,18705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1575A" w:rsidRPr="00397216">
              <w:rPr>
                <w:rFonts w:ascii="Times New Roman" w:hAnsi="Times New Roman"/>
                <w:sz w:val="28"/>
                <w:szCs w:val="28"/>
              </w:rPr>
              <w:t>1433158,58455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1575A" w:rsidRPr="00397216">
              <w:rPr>
                <w:rFonts w:ascii="Times New Roman" w:hAnsi="Times New Roman"/>
                <w:sz w:val="28"/>
                <w:szCs w:val="28"/>
              </w:rPr>
              <w:t>321556,18705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4506F" w:rsidRPr="00397216" w:rsidRDefault="00C4506F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в графах 7, 8 строки «Итого по подпрограмме»  цифры «1829212,3975», «307308,8», «1754192,3975», «283768,8», «75020,0», «23540,0» заменить </w:t>
            </w:r>
            <w:r w:rsidRPr="00397216">
              <w:rPr>
                <w:rFonts w:ascii="Times New Roman" w:hAnsi="Times New Roman"/>
                <w:spacing w:val="-2"/>
                <w:sz w:val="28"/>
                <w:szCs w:val="28"/>
              </w:rPr>
              <w:t>соответственно цифрами «</w:t>
            </w:r>
            <w:r w:rsidR="00475A87" w:rsidRPr="00397216">
              <w:rPr>
                <w:rFonts w:ascii="Times New Roman" w:hAnsi="Times New Roman"/>
                <w:spacing w:val="-2"/>
                <w:sz w:val="28"/>
                <w:szCs w:val="28"/>
              </w:rPr>
              <w:t>1992231,18455</w:t>
            </w:r>
            <w:r w:rsidRPr="00397216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475A87" w:rsidRPr="00397216">
              <w:rPr>
                <w:rFonts w:ascii="Times New Roman" w:hAnsi="Times New Roman"/>
                <w:spacing w:val="-2"/>
                <w:sz w:val="28"/>
                <w:szCs w:val="28"/>
              </w:rPr>
              <w:t>470327,58705</w:t>
            </w:r>
            <w:r w:rsidRPr="00397216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61575A" w:rsidRPr="00397216">
              <w:rPr>
                <w:rFonts w:ascii="Times New Roman" w:hAnsi="Times New Roman"/>
                <w:spacing w:val="-2"/>
                <w:sz w:val="28"/>
                <w:szCs w:val="28"/>
              </w:rPr>
              <w:t>1917211,18455</w:t>
            </w:r>
            <w:r w:rsidRPr="00397216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1575A" w:rsidRPr="00397216">
              <w:rPr>
                <w:rFonts w:ascii="Times New Roman" w:hAnsi="Times New Roman"/>
                <w:sz w:val="28"/>
                <w:szCs w:val="28"/>
              </w:rPr>
              <w:t>446787,58705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4506F" w:rsidRPr="00397216" w:rsidRDefault="00C4506F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дополнить сносками следующего содержания:</w:t>
            </w:r>
          </w:p>
          <w:p w:rsidR="00485949" w:rsidRPr="00397216" w:rsidRDefault="00C4506F" w:rsidP="0039721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16">
              <w:rPr>
                <w:rFonts w:ascii="Times New Roman" w:hAnsi="Times New Roman"/>
                <w:sz w:val="24"/>
                <w:szCs w:val="24"/>
              </w:rPr>
              <w:t>«*</w:t>
            </w:r>
            <w:r w:rsidR="00397216">
              <w:rPr>
                <w:rFonts w:ascii="Times New Roman" w:hAnsi="Times New Roman"/>
                <w:sz w:val="24"/>
                <w:szCs w:val="24"/>
              </w:rPr>
              <w:t> </w:t>
            </w:r>
            <w:r w:rsidR="00485949" w:rsidRPr="00397216">
              <w:rPr>
                <w:rFonts w:ascii="Times New Roman" w:hAnsi="Times New Roman"/>
                <w:sz w:val="24"/>
                <w:szCs w:val="24"/>
              </w:rPr>
              <w:t>Средства областного бюджета на основании распоряжения Правительства Рязанской области от 17.12.2021 № 529-р.</w:t>
            </w:r>
          </w:p>
          <w:p w:rsidR="007B5637" w:rsidRPr="00397216" w:rsidRDefault="00485949" w:rsidP="0039721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216">
              <w:rPr>
                <w:rFonts w:ascii="Times New Roman" w:hAnsi="Times New Roman"/>
                <w:sz w:val="24"/>
                <w:szCs w:val="24"/>
              </w:rPr>
              <w:t>**</w:t>
            </w:r>
            <w:r w:rsidR="00397216">
              <w:rPr>
                <w:rFonts w:ascii="Times New Roman" w:hAnsi="Times New Roman"/>
                <w:sz w:val="24"/>
                <w:szCs w:val="24"/>
              </w:rPr>
              <w:t> </w:t>
            </w:r>
            <w:r w:rsidRPr="00397216">
              <w:rPr>
                <w:rFonts w:ascii="Times New Roman" w:hAnsi="Times New Roman"/>
                <w:sz w:val="24"/>
                <w:szCs w:val="24"/>
              </w:rPr>
              <w:t>Средства областного бюджета на основании распоряжения Правительства Рязанской области от 17.12.2021 № 529-р.</w:t>
            </w:r>
            <w:r w:rsidR="00C4506F" w:rsidRPr="00397216">
              <w:rPr>
                <w:rFonts w:ascii="Times New Roman" w:hAnsi="Times New Roman"/>
                <w:sz w:val="24"/>
                <w:szCs w:val="24"/>
              </w:rPr>
              <w:t>»</w:t>
            </w:r>
            <w:r w:rsidR="00DE6623" w:rsidRPr="0039721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6623" w:rsidRPr="00397216" w:rsidRDefault="00DE6623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66CD5" w:rsidRPr="00397216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CD4A9B" w:rsidRPr="00397216">
              <w:rPr>
                <w:rFonts w:ascii="Times New Roman" w:hAnsi="Times New Roman"/>
                <w:sz w:val="28"/>
                <w:szCs w:val="28"/>
              </w:rPr>
              <w:t>е</w:t>
            </w:r>
            <w:r w:rsidR="00666CD5" w:rsidRPr="00397216">
              <w:rPr>
                <w:rFonts w:ascii="Times New Roman" w:hAnsi="Times New Roman"/>
                <w:sz w:val="28"/>
                <w:szCs w:val="28"/>
              </w:rPr>
              <w:t xml:space="preserve"> 6 «Механизм финансирования мероприятий подпрограммы»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E6623" w:rsidRPr="00397216" w:rsidRDefault="00DE6623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подпункт 6.6 изложить в следующей редакции:</w:t>
            </w:r>
          </w:p>
          <w:p w:rsidR="00F13849" w:rsidRPr="00397216" w:rsidRDefault="00DE6623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«6.6</w:t>
            </w:r>
            <w:r w:rsidR="00397216">
              <w:rPr>
                <w:rFonts w:ascii="Times New Roman" w:hAnsi="Times New Roman"/>
                <w:sz w:val="28"/>
                <w:szCs w:val="28"/>
              </w:rPr>
              <w:t>. 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Реализация мероприятия, предусмотренного подпунктом 3.2.5 таблицы пункта 5 «Перечень мероприятий подпрограммы», осуществляется в соответствии с постановлением Правите</w:t>
            </w:r>
            <w:r w:rsidR="00CD4A9B" w:rsidRPr="00397216">
              <w:rPr>
                <w:rFonts w:ascii="Times New Roman" w:hAnsi="Times New Roman"/>
                <w:sz w:val="28"/>
                <w:szCs w:val="28"/>
              </w:rPr>
              <w:t>льства Рязанской области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4A9B" w:rsidRPr="00397216">
              <w:rPr>
                <w:rFonts w:ascii="Times New Roman" w:hAnsi="Times New Roman"/>
                <w:sz w:val="28"/>
                <w:szCs w:val="28"/>
              </w:rPr>
              <w:t xml:space="preserve">от 09.03.2022 № </w:t>
            </w:r>
            <w:r w:rsidR="00F13849" w:rsidRPr="00397216">
              <w:rPr>
                <w:rFonts w:ascii="Times New Roman" w:hAnsi="Times New Roman"/>
                <w:sz w:val="28"/>
                <w:szCs w:val="28"/>
              </w:rPr>
              <w:t>67 «Об установлении дополнительных мер социальной поддержки медицинским работникам медицинских организаций, подведомственных исполнительным органам государственной власти Рязанской области»;</w:t>
            </w:r>
          </w:p>
          <w:p w:rsidR="00666CD5" w:rsidRPr="00397216" w:rsidRDefault="00666CD5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t>дополнить подпунктом 6.</w:t>
            </w:r>
            <w:r w:rsidR="00DE6623" w:rsidRPr="00397216">
              <w:rPr>
                <w:rFonts w:ascii="Times New Roman" w:hAnsi="Times New Roman"/>
                <w:sz w:val="28"/>
                <w:szCs w:val="28"/>
              </w:rPr>
              <w:t>7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 следующего содержания:</w:t>
            </w:r>
          </w:p>
          <w:p w:rsidR="00397216" w:rsidRDefault="00397216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6CD5" w:rsidRPr="00397216" w:rsidRDefault="00666CD5" w:rsidP="00397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97216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656568" w:rsidRPr="00397216">
              <w:rPr>
                <w:rFonts w:ascii="Times New Roman" w:hAnsi="Times New Roman"/>
                <w:sz w:val="28"/>
                <w:szCs w:val="28"/>
              </w:rPr>
              <w:t>6.7</w:t>
            </w:r>
            <w:r w:rsidR="00397216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397216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</w:t>
            </w:r>
            <w:r w:rsidR="00EE635E" w:rsidRPr="00397216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подпунктами 3.2.6</w:t>
            </w:r>
            <w:r w:rsidR="001021F5" w:rsidRPr="003972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02BB" w:rsidRPr="00397216">
              <w:rPr>
                <w:rFonts w:ascii="Times New Roman" w:hAnsi="Times New Roman"/>
                <w:sz w:val="28"/>
                <w:szCs w:val="28"/>
              </w:rPr>
              <w:t>3.2.</w:t>
            </w:r>
            <w:r w:rsidR="001021F5" w:rsidRPr="00397216">
              <w:rPr>
                <w:rFonts w:ascii="Times New Roman" w:hAnsi="Times New Roman"/>
                <w:sz w:val="28"/>
                <w:szCs w:val="28"/>
              </w:rPr>
              <w:t>7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3849" w:rsidRPr="00397216">
              <w:rPr>
                <w:rFonts w:ascii="Times New Roman" w:hAnsi="Times New Roman"/>
                <w:sz w:val="28"/>
                <w:szCs w:val="28"/>
              </w:rPr>
              <w:t>таблицы пункта 5 «Перечень мероприятий подпрограммы»</w:t>
            </w:r>
            <w:r w:rsidR="00815DA8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216">
              <w:rPr>
                <w:rFonts w:ascii="Times New Roman" w:hAnsi="Times New Roman"/>
                <w:sz w:val="28"/>
                <w:szCs w:val="28"/>
              </w:rPr>
              <w:t>осуществляется в соответствии с нормативным правовым актом министерства здравоохранения Рязанской области, принятым в соответствии с абзацем четвертым пункта 1 статьи 78.1 Бюджетного кодекса Российской Федерации и устанавливающим порядок определения объема и условия предоставления субсидий из областного бюджета подведомственным государственным бюджетным учреждениям на иные цели.».</w:t>
            </w:r>
            <w:r w:rsidR="00E41932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C0D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5D6A" w:rsidRPr="00397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CB0FD9" w:rsidRPr="00397216" w:rsidRDefault="00CB0FD9">
      <w:pPr>
        <w:rPr>
          <w:rFonts w:ascii="Times New Roman" w:hAnsi="Times New Roman"/>
          <w:sz w:val="2"/>
          <w:szCs w:val="2"/>
          <w:highlight w:val="yellow"/>
        </w:rPr>
      </w:pPr>
    </w:p>
    <w:p w:rsidR="00F07088" w:rsidRPr="00397216" w:rsidRDefault="00F07088">
      <w:pPr>
        <w:rPr>
          <w:rFonts w:ascii="Times New Roman" w:hAnsi="Times New Roman"/>
          <w:sz w:val="2"/>
          <w:szCs w:val="2"/>
          <w:highlight w:val="yellow"/>
        </w:rPr>
      </w:pPr>
    </w:p>
    <w:p w:rsidR="00AA7502" w:rsidRPr="00397216" w:rsidRDefault="00AA7502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585" w:type="dxa"/>
        <w:tblLayout w:type="fixed"/>
        <w:tblLook w:val="0000" w:firstRow="0" w:lastRow="0" w:firstColumn="0" w:lastColumn="0" w:noHBand="0" w:noVBand="0"/>
      </w:tblPr>
      <w:tblGrid>
        <w:gridCol w:w="5211"/>
        <w:gridCol w:w="1843"/>
        <w:gridCol w:w="2531"/>
      </w:tblGrid>
      <w:tr w:rsidR="00DA4484" w:rsidRPr="00DA4484" w:rsidTr="00E2792B">
        <w:tc>
          <w:tcPr>
            <w:tcW w:w="5211" w:type="dxa"/>
          </w:tcPr>
          <w:p w:rsidR="00DA4484" w:rsidRPr="00832A9D" w:rsidRDefault="00DA4484" w:rsidP="00DA44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4484" w:rsidRPr="00832A9D" w:rsidRDefault="00DA4484" w:rsidP="00DA44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4484" w:rsidRPr="00832A9D" w:rsidRDefault="00DA4484" w:rsidP="00DA44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4484" w:rsidRPr="00DA4484" w:rsidRDefault="00DA4484" w:rsidP="00DA4484">
            <w:pPr>
              <w:rPr>
                <w:rFonts w:ascii="Times New Roman" w:hAnsi="Times New Roman"/>
                <w:sz w:val="28"/>
                <w:szCs w:val="28"/>
              </w:rPr>
            </w:pPr>
            <w:r w:rsidRPr="00DA4484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1843" w:type="dxa"/>
          </w:tcPr>
          <w:p w:rsidR="00DA4484" w:rsidRPr="00DA4484" w:rsidRDefault="00DA4484" w:rsidP="00DA44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1" w:type="dxa"/>
            <w:vAlign w:val="bottom"/>
          </w:tcPr>
          <w:p w:rsidR="00DA4484" w:rsidRPr="00DA4484" w:rsidRDefault="00DA4484" w:rsidP="00DA4484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484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DA4484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DA4484" w:rsidRPr="001337F4" w:rsidRDefault="00DA4484" w:rsidP="00397216">
      <w:pPr>
        <w:spacing w:line="233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DA4484" w:rsidRPr="001337F4" w:rsidSect="00D0766A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34" w:rsidRDefault="00D42434">
      <w:r>
        <w:separator/>
      </w:r>
    </w:p>
  </w:endnote>
  <w:endnote w:type="continuationSeparator" w:id="0">
    <w:p w:rsidR="00D42434" w:rsidRDefault="00D4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05DA9">
      <w:tc>
        <w:tcPr>
          <w:tcW w:w="2538" w:type="dxa"/>
        </w:tcPr>
        <w:p w:rsidR="00605DA9" w:rsidRPr="00AC7150" w:rsidRDefault="00605DA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05DA9" w:rsidRDefault="00605DA9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05DA9" w:rsidRPr="00D77BCF" w:rsidRDefault="00605DA9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05DA9" w:rsidRPr="00D77BCF" w:rsidRDefault="00605DA9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05DA9" w:rsidRDefault="00605DA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34" w:rsidRDefault="00D42434">
      <w:r>
        <w:separator/>
      </w:r>
    </w:p>
  </w:footnote>
  <w:footnote w:type="continuationSeparator" w:id="0">
    <w:p w:rsidR="00D42434" w:rsidRDefault="00D42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Default="00605DA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05DA9" w:rsidRDefault="00605D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Pr="00481B88" w:rsidRDefault="00605DA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05DA9" w:rsidRPr="00481B88" w:rsidRDefault="00605DA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32A9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05DA9" w:rsidRPr="00E37801" w:rsidRDefault="00605DA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22.85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x+NPcOz36BC29w9KpFPSLaOGUs=" w:salt="cxDa/2DAFWLvWomyEvmx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5C"/>
    <w:rsid w:val="00000B9E"/>
    <w:rsid w:val="00002E55"/>
    <w:rsid w:val="0000366A"/>
    <w:rsid w:val="0000383F"/>
    <w:rsid w:val="00011BAA"/>
    <w:rsid w:val="00012E1E"/>
    <w:rsid w:val="000135E0"/>
    <w:rsid w:val="0001360F"/>
    <w:rsid w:val="000169EE"/>
    <w:rsid w:val="0002064C"/>
    <w:rsid w:val="00022F5A"/>
    <w:rsid w:val="00024028"/>
    <w:rsid w:val="00024EE8"/>
    <w:rsid w:val="00027210"/>
    <w:rsid w:val="000331B3"/>
    <w:rsid w:val="00033413"/>
    <w:rsid w:val="00037BC0"/>
    <w:rsid w:val="00037C0C"/>
    <w:rsid w:val="00041340"/>
    <w:rsid w:val="00045A23"/>
    <w:rsid w:val="000476D9"/>
    <w:rsid w:val="0004794A"/>
    <w:rsid w:val="00050564"/>
    <w:rsid w:val="00050649"/>
    <w:rsid w:val="0005366B"/>
    <w:rsid w:val="000567A5"/>
    <w:rsid w:val="00056A76"/>
    <w:rsid w:val="00056DEB"/>
    <w:rsid w:val="000606A2"/>
    <w:rsid w:val="00060E54"/>
    <w:rsid w:val="00060F2F"/>
    <w:rsid w:val="0006453A"/>
    <w:rsid w:val="0006544E"/>
    <w:rsid w:val="000655F4"/>
    <w:rsid w:val="00066FB7"/>
    <w:rsid w:val="00073A7A"/>
    <w:rsid w:val="0007673D"/>
    <w:rsid w:val="00076D5E"/>
    <w:rsid w:val="00080C48"/>
    <w:rsid w:val="00081A46"/>
    <w:rsid w:val="000831C0"/>
    <w:rsid w:val="000837A1"/>
    <w:rsid w:val="00084DD3"/>
    <w:rsid w:val="00085304"/>
    <w:rsid w:val="0008595C"/>
    <w:rsid w:val="00085AB0"/>
    <w:rsid w:val="000917C0"/>
    <w:rsid w:val="00091A34"/>
    <w:rsid w:val="0009496A"/>
    <w:rsid w:val="00095CAF"/>
    <w:rsid w:val="0009691A"/>
    <w:rsid w:val="000A1401"/>
    <w:rsid w:val="000A2934"/>
    <w:rsid w:val="000B01C3"/>
    <w:rsid w:val="000B0736"/>
    <w:rsid w:val="000B29A1"/>
    <w:rsid w:val="000B37F7"/>
    <w:rsid w:val="000B3BCE"/>
    <w:rsid w:val="000C2401"/>
    <w:rsid w:val="000C24E7"/>
    <w:rsid w:val="000D5EED"/>
    <w:rsid w:val="000E1993"/>
    <w:rsid w:val="000E2321"/>
    <w:rsid w:val="000E5D6B"/>
    <w:rsid w:val="000E6D38"/>
    <w:rsid w:val="000E7228"/>
    <w:rsid w:val="000F0587"/>
    <w:rsid w:val="000F2F03"/>
    <w:rsid w:val="000F49B0"/>
    <w:rsid w:val="000F6167"/>
    <w:rsid w:val="000F6B1B"/>
    <w:rsid w:val="001003F8"/>
    <w:rsid w:val="001007AA"/>
    <w:rsid w:val="001021F5"/>
    <w:rsid w:val="0010233A"/>
    <w:rsid w:val="00106B4B"/>
    <w:rsid w:val="00111A6C"/>
    <w:rsid w:val="001219F0"/>
    <w:rsid w:val="00122CFD"/>
    <w:rsid w:val="0012346B"/>
    <w:rsid w:val="0012481B"/>
    <w:rsid w:val="001257DF"/>
    <w:rsid w:val="001337F4"/>
    <w:rsid w:val="00135014"/>
    <w:rsid w:val="00151370"/>
    <w:rsid w:val="00153C13"/>
    <w:rsid w:val="00154CAE"/>
    <w:rsid w:val="00154E65"/>
    <w:rsid w:val="001574E7"/>
    <w:rsid w:val="00160C03"/>
    <w:rsid w:val="00162E6D"/>
    <w:rsid w:val="00162E72"/>
    <w:rsid w:val="00171EB7"/>
    <w:rsid w:val="00174723"/>
    <w:rsid w:val="00175BE5"/>
    <w:rsid w:val="00176E00"/>
    <w:rsid w:val="00177F3A"/>
    <w:rsid w:val="001812D4"/>
    <w:rsid w:val="00182963"/>
    <w:rsid w:val="00184346"/>
    <w:rsid w:val="001850F4"/>
    <w:rsid w:val="00191876"/>
    <w:rsid w:val="001947BE"/>
    <w:rsid w:val="001A560F"/>
    <w:rsid w:val="001A65FE"/>
    <w:rsid w:val="001B0982"/>
    <w:rsid w:val="001B32BA"/>
    <w:rsid w:val="001B4621"/>
    <w:rsid w:val="001C4638"/>
    <w:rsid w:val="001C66A9"/>
    <w:rsid w:val="001C6913"/>
    <w:rsid w:val="001D07B8"/>
    <w:rsid w:val="001D1214"/>
    <w:rsid w:val="001D52F9"/>
    <w:rsid w:val="001D573F"/>
    <w:rsid w:val="001D6238"/>
    <w:rsid w:val="001D6E84"/>
    <w:rsid w:val="001E0317"/>
    <w:rsid w:val="001E0950"/>
    <w:rsid w:val="001E20F1"/>
    <w:rsid w:val="001E2196"/>
    <w:rsid w:val="001E31A8"/>
    <w:rsid w:val="001E33BD"/>
    <w:rsid w:val="001E3EFA"/>
    <w:rsid w:val="001E4957"/>
    <w:rsid w:val="001E627B"/>
    <w:rsid w:val="001E6B41"/>
    <w:rsid w:val="001E6F35"/>
    <w:rsid w:val="001E7258"/>
    <w:rsid w:val="001F0692"/>
    <w:rsid w:val="001F12E8"/>
    <w:rsid w:val="001F1C12"/>
    <w:rsid w:val="001F228C"/>
    <w:rsid w:val="001F2F80"/>
    <w:rsid w:val="001F3793"/>
    <w:rsid w:val="001F5D9C"/>
    <w:rsid w:val="001F64B8"/>
    <w:rsid w:val="001F7C83"/>
    <w:rsid w:val="0020086D"/>
    <w:rsid w:val="00202837"/>
    <w:rsid w:val="00203046"/>
    <w:rsid w:val="002042FF"/>
    <w:rsid w:val="00205FDE"/>
    <w:rsid w:val="00206D8B"/>
    <w:rsid w:val="00211744"/>
    <w:rsid w:val="0021536B"/>
    <w:rsid w:val="00217036"/>
    <w:rsid w:val="00221D16"/>
    <w:rsid w:val="0022678C"/>
    <w:rsid w:val="00231F1C"/>
    <w:rsid w:val="00237714"/>
    <w:rsid w:val="00241345"/>
    <w:rsid w:val="00241711"/>
    <w:rsid w:val="00242DDB"/>
    <w:rsid w:val="002479A2"/>
    <w:rsid w:val="0025229E"/>
    <w:rsid w:val="002529DD"/>
    <w:rsid w:val="002551D7"/>
    <w:rsid w:val="00257066"/>
    <w:rsid w:val="00260275"/>
    <w:rsid w:val="0026087E"/>
    <w:rsid w:val="00262BC9"/>
    <w:rsid w:val="00265216"/>
    <w:rsid w:val="00265420"/>
    <w:rsid w:val="002700B3"/>
    <w:rsid w:val="00270D3B"/>
    <w:rsid w:val="0027108E"/>
    <w:rsid w:val="00271095"/>
    <w:rsid w:val="00271953"/>
    <w:rsid w:val="00274E14"/>
    <w:rsid w:val="00276B91"/>
    <w:rsid w:val="00280A6D"/>
    <w:rsid w:val="0028306C"/>
    <w:rsid w:val="0028396F"/>
    <w:rsid w:val="00284C5D"/>
    <w:rsid w:val="00290B30"/>
    <w:rsid w:val="00293D70"/>
    <w:rsid w:val="00294E8F"/>
    <w:rsid w:val="002953B6"/>
    <w:rsid w:val="002A1EA3"/>
    <w:rsid w:val="002A3250"/>
    <w:rsid w:val="002A35C3"/>
    <w:rsid w:val="002A435C"/>
    <w:rsid w:val="002A61A8"/>
    <w:rsid w:val="002B55BB"/>
    <w:rsid w:val="002B7A59"/>
    <w:rsid w:val="002C0280"/>
    <w:rsid w:val="002C66DF"/>
    <w:rsid w:val="002C6B4B"/>
    <w:rsid w:val="002C7A3D"/>
    <w:rsid w:val="002D5A53"/>
    <w:rsid w:val="002E1398"/>
    <w:rsid w:val="002E1851"/>
    <w:rsid w:val="002E3AE0"/>
    <w:rsid w:val="002E69E3"/>
    <w:rsid w:val="002E6C26"/>
    <w:rsid w:val="002F0BE4"/>
    <w:rsid w:val="002F1E81"/>
    <w:rsid w:val="002F3A5B"/>
    <w:rsid w:val="002F6F01"/>
    <w:rsid w:val="00306269"/>
    <w:rsid w:val="0030699B"/>
    <w:rsid w:val="00310D92"/>
    <w:rsid w:val="00315618"/>
    <w:rsid w:val="003160CB"/>
    <w:rsid w:val="003209F4"/>
    <w:rsid w:val="00320B3D"/>
    <w:rsid w:val="003222A3"/>
    <w:rsid w:val="0032714F"/>
    <w:rsid w:val="00327457"/>
    <w:rsid w:val="00331356"/>
    <w:rsid w:val="00331DA4"/>
    <w:rsid w:val="00331E28"/>
    <w:rsid w:val="00332F5D"/>
    <w:rsid w:val="00333905"/>
    <w:rsid w:val="0034251E"/>
    <w:rsid w:val="00346636"/>
    <w:rsid w:val="00347C78"/>
    <w:rsid w:val="00350EF0"/>
    <w:rsid w:val="00351E83"/>
    <w:rsid w:val="003526DD"/>
    <w:rsid w:val="003540B9"/>
    <w:rsid w:val="00354214"/>
    <w:rsid w:val="0035456A"/>
    <w:rsid w:val="00360A40"/>
    <w:rsid w:val="00363A8C"/>
    <w:rsid w:val="00364711"/>
    <w:rsid w:val="00365D0D"/>
    <w:rsid w:val="00372466"/>
    <w:rsid w:val="003736BF"/>
    <w:rsid w:val="00375B40"/>
    <w:rsid w:val="0037660B"/>
    <w:rsid w:val="003829BC"/>
    <w:rsid w:val="0038445B"/>
    <w:rsid w:val="00384FED"/>
    <w:rsid w:val="0038559A"/>
    <w:rsid w:val="003870C2"/>
    <w:rsid w:val="003870E7"/>
    <w:rsid w:val="00395690"/>
    <w:rsid w:val="00397216"/>
    <w:rsid w:val="003A04D2"/>
    <w:rsid w:val="003A2DBD"/>
    <w:rsid w:val="003A3D87"/>
    <w:rsid w:val="003B3B45"/>
    <w:rsid w:val="003B42D8"/>
    <w:rsid w:val="003B658F"/>
    <w:rsid w:val="003B755E"/>
    <w:rsid w:val="003C044E"/>
    <w:rsid w:val="003C1F69"/>
    <w:rsid w:val="003C6148"/>
    <w:rsid w:val="003C6727"/>
    <w:rsid w:val="003C7C62"/>
    <w:rsid w:val="003D2A57"/>
    <w:rsid w:val="003D3B8A"/>
    <w:rsid w:val="003D54F8"/>
    <w:rsid w:val="003E03F0"/>
    <w:rsid w:val="003E18D7"/>
    <w:rsid w:val="003E2EFE"/>
    <w:rsid w:val="003E5765"/>
    <w:rsid w:val="003E7038"/>
    <w:rsid w:val="003F2F54"/>
    <w:rsid w:val="003F3355"/>
    <w:rsid w:val="003F3A54"/>
    <w:rsid w:val="003F4F5E"/>
    <w:rsid w:val="004007B5"/>
    <w:rsid w:val="00400906"/>
    <w:rsid w:val="0040116B"/>
    <w:rsid w:val="004011C3"/>
    <w:rsid w:val="00401EAC"/>
    <w:rsid w:val="004034D3"/>
    <w:rsid w:val="004035B2"/>
    <w:rsid w:val="00410919"/>
    <w:rsid w:val="0041599E"/>
    <w:rsid w:val="00416217"/>
    <w:rsid w:val="00417BE2"/>
    <w:rsid w:val="0042590E"/>
    <w:rsid w:val="004274A7"/>
    <w:rsid w:val="00433852"/>
    <w:rsid w:val="00434AD7"/>
    <w:rsid w:val="00435EE5"/>
    <w:rsid w:val="004364B6"/>
    <w:rsid w:val="00436D48"/>
    <w:rsid w:val="00437F65"/>
    <w:rsid w:val="004429A3"/>
    <w:rsid w:val="004458FE"/>
    <w:rsid w:val="00445D5D"/>
    <w:rsid w:val="00446653"/>
    <w:rsid w:val="00446908"/>
    <w:rsid w:val="00451812"/>
    <w:rsid w:val="00451ACC"/>
    <w:rsid w:val="00451EB8"/>
    <w:rsid w:val="00452AA4"/>
    <w:rsid w:val="00453F93"/>
    <w:rsid w:val="00455EDC"/>
    <w:rsid w:val="00456425"/>
    <w:rsid w:val="00460579"/>
    <w:rsid w:val="00460FEA"/>
    <w:rsid w:val="00465F59"/>
    <w:rsid w:val="00470663"/>
    <w:rsid w:val="00471CDD"/>
    <w:rsid w:val="004734B7"/>
    <w:rsid w:val="00473E12"/>
    <w:rsid w:val="00475A87"/>
    <w:rsid w:val="00481ADC"/>
    <w:rsid w:val="00481B88"/>
    <w:rsid w:val="00481BF4"/>
    <w:rsid w:val="00481C46"/>
    <w:rsid w:val="00482234"/>
    <w:rsid w:val="0048516B"/>
    <w:rsid w:val="004855CC"/>
    <w:rsid w:val="00485949"/>
    <w:rsid w:val="00485B4F"/>
    <w:rsid w:val="004862D1"/>
    <w:rsid w:val="0048681A"/>
    <w:rsid w:val="00486D87"/>
    <w:rsid w:val="00487E20"/>
    <w:rsid w:val="0049225B"/>
    <w:rsid w:val="00492D37"/>
    <w:rsid w:val="00494947"/>
    <w:rsid w:val="0049681A"/>
    <w:rsid w:val="00497886"/>
    <w:rsid w:val="004A1107"/>
    <w:rsid w:val="004A5B1D"/>
    <w:rsid w:val="004B0506"/>
    <w:rsid w:val="004B12AC"/>
    <w:rsid w:val="004B228E"/>
    <w:rsid w:val="004B2504"/>
    <w:rsid w:val="004B2D5A"/>
    <w:rsid w:val="004B5707"/>
    <w:rsid w:val="004B571C"/>
    <w:rsid w:val="004B63B3"/>
    <w:rsid w:val="004C2393"/>
    <w:rsid w:val="004C4C1B"/>
    <w:rsid w:val="004C7030"/>
    <w:rsid w:val="004C71C8"/>
    <w:rsid w:val="004D293D"/>
    <w:rsid w:val="004D4B01"/>
    <w:rsid w:val="004D5FE1"/>
    <w:rsid w:val="004D787A"/>
    <w:rsid w:val="004D79E8"/>
    <w:rsid w:val="004E1C48"/>
    <w:rsid w:val="004E308F"/>
    <w:rsid w:val="004E5CDB"/>
    <w:rsid w:val="004F381B"/>
    <w:rsid w:val="004F44FE"/>
    <w:rsid w:val="004F4ABE"/>
    <w:rsid w:val="004F4B57"/>
    <w:rsid w:val="004F60F2"/>
    <w:rsid w:val="00507D49"/>
    <w:rsid w:val="005127CC"/>
    <w:rsid w:val="00512A47"/>
    <w:rsid w:val="005203A7"/>
    <w:rsid w:val="00520731"/>
    <w:rsid w:val="005209A3"/>
    <w:rsid w:val="00526DAE"/>
    <w:rsid w:val="00531C68"/>
    <w:rsid w:val="00532119"/>
    <w:rsid w:val="005321B6"/>
    <w:rsid w:val="005335F3"/>
    <w:rsid w:val="00533F93"/>
    <w:rsid w:val="00536825"/>
    <w:rsid w:val="00541F54"/>
    <w:rsid w:val="0054265A"/>
    <w:rsid w:val="00543C38"/>
    <w:rsid w:val="00543D2D"/>
    <w:rsid w:val="00545A3D"/>
    <w:rsid w:val="00546DBB"/>
    <w:rsid w:val="005506C1"/>
    <w:rsid w:val="00554A57"/>
    <w:rsid w:val="00556D39"/>
    <w:rsid w:val="0056130F"/>
    <w:rsid w:val="00561A5B"/>
    <w:rsid w:val="005626BF"/>
    <w:rsid w:val="00566144"/>
    <w:rsid w:val="00566C4B"/>
    <w:rsid w:val="0057074C"/>
    <w:rsid w:val="00571F08"/>
    <w:rsid w:val="00572638"/>
    <w:rsid w:val="00572A89"/>
    <w:rsid w:val="00573FBF"/>
    <w:rsid w:val="00574FF3"/>
    <w:rsid w:val="0057687F"/>
    <w:rsid w:val="005802B9"/>
    <w:rsid w:val="0058097C"/>
    <w:rsid w:val="00582538"/>
    <w:rsid w:val="005829F0"/>
    <w:rsid w:val="005838EA"/>
    <w:rsid w:val="00584C03"/>
    <w:rsid w:val="00585EE1"/>
    <w:rsid w:val="00586D25"/>
    <w:rsid w:val="00590C0E"/>
    <w:rsid w:val="00590C88"/>
    <w:rsid w:val="00592ADF"/>
    <w:rsid w:val="0059371E"/>
    <w:rsid w:val="005939E6"/>
    <w:rsid w:val="00594E52"/>
    <w:rsid w:val="005A0D72"/>
    <w:rsid w:val="005A1AD0"/>
    <w:rsid w:val="005A3DA1"/>
    <w:rsid w:val="005A4227"/>
    <w:rsid w:val="005A68DC"/>
    <w:rsid w:val="005A7A24"/>
    <w:rsid w:val="005B2093"/>
    <w:rsid w:val="005B229B"/>
    <w:rsid w:val="005B3518"/>
    <w:rsid w:val="005B5A4B"/>
    <w:rsid w:val="005B76D0"/>
    <w:rsid w:val="005C1B6D"/>
    <w:rsid w:val="005C367C"/>
    <w:rsid w:val="005C3A72"/>
    <w:rsid w:val="005C56AE"/>
    <w:rsid w:val="005C7449"/>
    <w:rsid w:val="005D350F"/>
    <w:rsid w:val="005D38B5"/>
    <w:rsid w:val="005D4570"/>
    <w:rsid w:val="005D599D"/>
    <w:rsid w:val="005D69BB"/>
    <w:rsid w:val="005E06F1"/>
    <w:rsid w:val="005E2CAF"/>
    <w:rsid w:val="005E413A"/>
    <w:rsid w:val="005E6D99"/>
    <w:rsid w:val="005E75DD"/>
    <w:rsid w:val="005F2ADD"/>
    <w:rsid w:val="005F2C49"/>
    <w:rsid w:val="005F5C9B"/>
    <w:rsid w:val="005F5D64"/>
    <w:rsid w:val="006013EB"/>
    <w:rsid w:val="006038C6"/>
    <w:rsid w:val="00603E43"/>
    <w:rsid w:val="0060479E"/>
    <w:rsid w:val="00604BE7"/>
    <w:rsid w:val="00605DA9"/>
    <w:rsid w:val="00606B9C"/>
    <w:rsid w:val="00613A68"/>
    <w:rsid w:val="0061575A"/>
    <w:rsid w:val="00616AED"/>
    <w:rsid w:val="0062329B"/>
    <w:rsid w:val="0062483B"/>
    <w:rsid w:val="00630F7D"/>
    <w:rsid w:val="00631DD7"/>
    <w:rsid w:val="00632A4F"/>
    <w:rsid w:val="00632B56"/>
    <w:rsid w:val="00633F4F"/>
    <w:rsid w:val="00634D70"/>
    <w:rsid w:val="006351E3"/>
    <w:rsid w:val="00636DC7"/>
    <w:rsid w:val="00642348"/>
    <w:rsid w:val="00644236"/>
    <w:rsid w:val="0064424B"/>
    <w:rsid w:val="00645258"/>
    <w:rsid w:val="006471E5"/>
    <w:rsid w:val="00652ABB"/>
    <w:rsid w:val="00653841"/>
    <w:rsid w:val="00654692"/>
    <w:rsid w:val="00656568"/>
    <w:rsid w:val="00656710"/>
    <w:rsid w:val="00660729"/>
    <w:rsid w:val="006620FF"/>
    <w:rsid w:val="00664D94"/>
    <w:rsid w:val="00666CD5"/>
    <w:rsid w:val="00671A59"/>
    <w:rsid w:val="00671C45"/>
    <w:rsid w:val="00671D3B"/>
    <w:rsid w:val="0067591B"/>
    <w:rsid w:val="006776A2"/>
    <w:rsid w:val="00683370"/>
    <w:rsid w:val="00683693"/>
    <w:rsid w:val="0068417B"/>
    <w:rsid w:val="00684A5B"/>
    <w:rsid w:val="00684C9D"/>
    <w:rsid w:val="006923CA"/>
    <w:rsid w:val="00693EAA"/>
    <w:rsid w:val="00696309"/>
    <w:rsid w:val="006A1F71"/>
    <w:rsid w:val="006B12B3"/>
    <w:rsid w:val="006B2E20"/>
    <w:rsid w:val="006B4414"/>
    <w:rsid w:val="006B45CE"/>
    <w:rsid w:val="006B788C"/>
    <w:rsid w:val="006B789D"/>
    <w:rsid w:val="006C3509"/>
    <w:rsid w:val="006C39AB"/>
    <w:rsid w:val="006D1B80"/>
    <w:rsid w:val="006D2930"/>
    <w:rsid w:val="006D4F55"/>
    <w:rsid w:val="006E7F2D"/>
    <w:rsid w:val="006F1AEE"/>
    <w:rsid w:val="006F3212"/>
    <w:rsid w:val="006F328B"/>
    <w:rsid w:val="006F5886"/>
    <w:rsid w:val="006F5F22"/>
    <w:rsid w:val="00704682"/>
    <w:rsid w:val="00707734"/>
    <w:rsid w:val="00707DD7"/>
    <w:rsid w:val="00707E19"/>
    <w:rsid w:val="00711D4A"/>
    <w:rsid w:val="00712F7C"/>
    <w:rsid w:val="00715370"/>
    <w:rsid w:val="007172C7"/>
    <w:rsid w:val="0072328A"/>
    <w:rsid w:val="00725A7C"/>
    <w:rsid w:val="00726889"/>
    <w:rsid w:val="007278DB"/>
    <w:rsid w:val="00727E4F"/>
    <w:rsid w:val="00730324"/>
    <w:rsid w:val="00731466"/>
    <w:rsid w:val="007377B5"/>
    <w:rsid w:val="00743732"/>
    <w:rsid w:val="00746CC2"/>
    <w:rsid w:val="0075265B"/>
    <w:rsid w:val="00760323"/>
    <w:rsid w:val="00765600"/>
    <w:rsid w:val="007666B1"/>
    <w:rsid w:val="0076753F"/>
    <w:rsid w:val="00767551"/>
    <w:rsid w:val="00767A6F"/>
    <w:rsid w:val="00774CB0"/>
    <w:rsid w:val="00776F66"/>
    <w:rsid w:val="00777F2F"/>
    <w:rsid w:val="00782930"/>
    <w:rsid w:val="00783387"/>
    <w:rsid w:val="007853BF"/>
    <w:rsid w:val="00791C9F"/>
    <w:rsid w:val="00792AAB"/>
    <w:rsid w:val="00793B47"/>
    <w:rsid w:val="007950FB"/>
    <w:rsid w:val="007960BF"/>
    <w:rsid w:val="007970C4"/>
    <w:rsid w:val="007A0078"/>
    <w:rsid w:val="007A1D0C"/>
    <w:rsid w:val="007A2A7B"/>
    <w:rsid w:val="007A4B62"/>
    <w:rsid w:val="007A75C1"/>
    <w:rsid w:val="007B5637"/>
    <w:rsid w:val="007B699B"/>
    <w:rsid w:val="007B721D"/>
    <w:rsid w:val="007C5329"/>
    <w:rsid w:val="007C5679"/>
    <w:rsid w:val="007C5B66"/>
    <w:rsid w:val="007C5D68"/>
    <w:rsid w:val="007D4925"/>
    <w:rsid w:val="007E50B3"/>
    <w:rsid w:val="007E5854"/>
    <w:rsid w:val="007E5D6A"/>
    <w:rsid w:val="007E69A3"/>
    <w:rsid w:val="007E6CDB"/>
    <w:rsid w:val="007F0C8A"/>
    <w:rsid w:val="007F11AB"/>
    <w:rsid w:val="007F272D"/>
    <w:rsid w:val="007F7955"/>
    <w:rsid w:val="007F798D"/>
    <w:rsid w:val="008025F6"/>
    <w:rsid w:val="00812B6C"/>
    <w:rsid w:val="008143CB"/>
    <w:rsid w:val="00815DA8"/>
    <w:rsid w:val="00823CA1"/>
    <w:rsid w:val="008251E0"/>
    <w:rsid w:val="008310CD"/>
    <w:rsid w:val="00832A9D"/>
    <w:rsid w:val="00833AD1"/>
    <w:rsid w:val="00844D0D"/>
    <w:rsid w:val="0084597D"/>
    <w:rsid w:val="00850411"/>
    <w:rsid w:val="008513B9"/>
    <w:rsid w:val="0085566D"/>
    <w:rsid w:val="00857EB6"/>
    <w:rsid w:val="008702D3"/>
    <w:rsid w:val="00870C0B"/>
    <w:rsid w:val="00873868"/>
    <w:rsid w:val="00874877"/>
    <w:rsid w:val="00874B02"/>
    <w:rsid w:val="00875A4F"/>
    <w:rsid w:val="00876034"/>
    <w:rsid w:val="008767A8"/>
    <w:rsid w:val="00881771"/>
    <w:rsid w:val="008827E7"/>
    <w:rsid w:val="00887199"/>
    <w:rsid w:val="00890004"/>
    <w:rsid w:val="008921FE"/>
    <w:rsid w:val="00893150"/>
    <w:rsid w:val="00897610"/>
    <w:rsid w:val="00897CC7"/>
    <w:rsid w:val="008A103C"/>
    <w:rsid w:val="008A1696"/>
    <w:rsid w:val="008A30EC"/>
    <w:rsid w:val="008A536E"/>
    <w:rsid w:val="008B289C"/>
    <w:rsid w:val="008B4FBF"/>
    <w:rsid w:val="008B7D2A"/>
    <w:rsid w:val="008C58FE"/>
    <w:rsid w:val="008C6EE9"/>
    <w:rsid w:val="008C7C0D"/>
    <w:rsid w:val="008D0344"/>
    <w:rsid w:val="008D069F"/>
    <w:rsid w:val="008E11CE"/>
    <w:rsid w:val="008E6112"/>
    <w:rsid w:val="008E6C41"/>
    <w:rsid w:val="008F0816"/>
    <w:rsid w:val="008F0C1B"/>
    <w:rsid w:val="008F57BD"/>
    <w:rsid w:val="008F6BB7"/>
    <w:rsid w:val="00900F42"/>
    <w:rsid w:val="00901107"/>
    <w:rsid w:val="0090372E"/>
    <w:rsid w:val="00904371"/>
    <w:rsid w:val="00906EC1"/>
    <w:rsid w:val="00910AC0"/>
    <w:rsid w:val="0091246F"/>
    <w:rsid w:val="00914324"/>
    <w:rsid w:val="009155D6"/>
    <w:rsid w:val="00917209"/>
    <w:rsid w:val="009178AB"/>
    <w:rsid w:val="00921B7E"/>
    <w:rsid w:val="00922D0D"/>
    <w:rsid w:val="00930F5C"/>
    <w:rsid w:val="00932E3C"/>
    <w:rsid w:val="00933A11"/>
    <w:rsid w:val="00933E11"/>
    <w:rsid w:val="00937958"/>
    <w:rsid w:val="00937DD7"/>
    <w:rsid w:val="009409EE"/>
    <w:rsid w:val="00947627"/>
    <w:rsid w:val="00951649"/>
    <w:rsid w:val="00954425"/>
    <w:rsid w:val="0095630F"/>
    <w:rsid w:val="00964425"/>
    <w:rsid w:val="00973217"/>
    <w:rsid w:val="00975CE0"/>
    <w:rsid w:val="009772B3"/>
    <w:rsid w:val="009806D3"/>
    <w:rsid w:val="00980A48"/>
    <w:rsid w:val="009901AA"/>
    <w:rsid w:val="0099460E"/>
    <w:rsid w:val="009977FF"/>
    <w:rsid w:val="009A085B"/>
    <w:rsid w:val="009A0AAD"/>
    <w:rsid w:val="009A5411"/>
    <w:rsid w:val="009A7EC0"/>
    <w:rsid w:val="009B65DE"/>
    <w:rsid w:val="009C1DE6"/>
    <w:rsid w:val="009C1F0E"/>
    <w:rsid w:val="009C2347"/>
    <w:rsid w:val="009C78EE"/>
    <w:rsid w:val="009D1C2F"/>
    <w:rsid w:val="009D24DE"/>
    <w:rsid w:val="009D265C"/>
    <w:rsid w:val="009D2D28"/>
    <w:rsid w:val="009D371C"/>
    <w:rsid w:val="009D3E8C"/>
    <w:rsid w:val="009D4A11"/>
    <w:rsid w:val="009D6AE6"/>
    <w:rsid w:val="009E0613"/>
    <w:rsid w:val="009E3A0E"/>
    <w:rsid w:val="009E3CDA"/>
    <w:rsid w:val="009E6BE6"/>
    <w:rsid w:val="009E73C6"/>
    <w:rsid w:val="009E79F2"/>
    <w:rsid w:val="009F1C5E"/>
    <w:rsid w:val="009F27E0"/>
    <w:rsid w:val="009F42F1"/>
    <w:rsid w:val="009F564A"/>
    <w:rsid w:val="009F67C0"/>
    <w:rsid w:val="00A06003"/>
    <w:rsid w:val="00A0668C"/>
    <w:rsid w:val="00A10789"/>
    <w:rsid w:val="00A112FE"/>
    <w:rsid w:val="00A1257B"/>
    <w:rsid w:val="00A1314B"/>
    <w:rsid w:val="00A13160"/>
    <w:rsid w:val="00A137D3"/>
    <w:rsid w:val="00A14D29"/>
    <w:rsid w:val="00A160AF"/>
    <w:rsid w:val="00A220C8"/>
    <w:rsid w:val="00A23DCB"/>
    <w:rsid w:val="00A242F5"/>
    <w:rsid w:val="00A26CCC"/>
    <w:rsid w:val="00A2708A"/>
    <w:rsid w:val="00A2721C"/>
    <w:rsid w:val="00A325AF"/>
    <w:rsid w:val="00A32967"/>
    <w:rsid w:val="00A3450A"/>
    <w:rsid w:val="00A34CD7"/>
    <w:rsid w:val="00A41C91"/>
    <w:rsid w:val="00A424C6"/>
    <w:rsid w:val="00A44A8F"/>
    <w:rsid w:val="00A505CA"/>
    <w:rsid w:val="00A51D96"/>
    <w:rsid w:val="00A52AA6"/>
    <w:rsid w:val="00A61EF4"/>
    <w:rsid w:val="00A634AA"/>
    <w:rsid w:val="00A645EE"/>
    <w:rsid w:val="00A71B27"/>
    <w:rsid w:val="00A73499"/>
    <w:rsid w:val="00A7589B"/>
    <w:rsid w:val="00A77F18"/>
    <w:rsid w:val="00A8435D"/>
    <w:rsid w:val="00A87B23"/>
    <w:rsid w:val="00A91EAE"/>
    <w:rsid w:val="00A9222D"/>
    <w:rsid w:val="00A92D5A"/>
    <w:rsid w:val="00A957D6"/>
    <w:rsid w:val="00A95D2B"/>
    <w:rsid w:val="00A96F84"/>
    <w:rsid w:val="00AA01CE"/>
    <w:rsid w:val="00AA3B0B"/>
    <w:rsid w:val="00AA44F3"/>
    <w:rsid w:val="00AA5B39"/>
    <w:rsid w:val="00AA7502"/>
    <w:rsid w:val="00AA7670"/>
    <w:rsid w:val="00AA7FCE"/>
    <w:rsid w:val="00AB14B1"/>
    <w:rsid w:val="00AC0AA5"/>
    <w:rsid w:val="00AC273E"/>
    <w:rsid w:val="00AC3953"/>
    <w:rsid w:val="00AC486C"/>
    <w:rsid w:val="00AC58E7"/>
    <w:rsid w:val="00AC6030"/>
    <w:rsid w:val="00AC7150"/>
    <w:rsid w:val="00AC7BA2"/>
    <w:rsid w:val="00AC7D9A"/>
    <w:rsid w:val="00AD1225"/>
    <w:rsid w:val="00AD1E01"/>
    <w:rsid w:val="00AE0577"/>
    <w:rsid w:val="00AE05DA"/>
    <w:rsid w:val="00AE1A8A"/>
    <w:rsid w:val="00AE29A1"/>
    <w:rsid w:val="00AE37AA"/>
    <w:rsid w:val="00AE3B71"/>
    <w:rsid w:val="00AE5EA8"/>
    <w:rsid w:val="00AE5FF7"/>
    <w:rsid w:val="00AE633A"/>
    <w:rsid w:val="00AE756C"/>
    <w:rsid w:val="00AE761A"/>
    <w:rsid w:val="00AF119E"/>
    <w:rsid w:val="00AF295D"/>
    <w:rsid w:val="00AF3ABB"/>
    <w:rsid w:val="00AF5F7C"/>
    <w:rsid w:val="00AF6504"/>
    <w:rsid w:val="00AF6E40"/>
    <w:rsid w:val="00B02207"/>
    <w:rsid w:val="00B03403"/>
    <w:rsid w:val="00B10324"/>
    <w:rsid w:val="00B1535D"/>
    <w:rsid w:val="00B15BE8"/>
    <w:rsid w:val="00B170EA"/>
    <w:rsid w:val="00B209A4"/>
    <w:rsid w:val="00B23BA4"/>
    <w:rsid w:val="00B27CB6"/>
    <w:rsid w:val="00B338EB"/>
    <w:rsid w:val="00B350DA"/>
    <w:rsid w:val="00B35B5C"/>
    <w:rsid w:val="00B36039"/>
    <w:rsid w:val="00B376B1"/>
    <w:rsid w:val="00B4040D"/>
    <w:rsid w:val="00B40543"/>
    <w:rsid w:val="00B413CE"/>
    <w:rsid w:val="00B41F8C"/>
    <w:rsid w:val="00B50F2E"/>
    <w:rsid w:val="00B535B2"/>
    <w:rsid w:val="00B5403B"/>
    <w:rsid w:val="00B542C1"/>
    <w:rsid w:val="00B5468D"/>
    <w:rsid w:val="00B567D2"/>
    <w:rsid w:val="00B56B79"/>
    <w:rsid w:val="00B5743F"/>
    <w:rsid w:val="00B57CD3"/>
    <w:rsid w:val="00B61198"/>
    <w:rsid w:val="00B6135A"/>
    <w:rsid w:val="00B6190A"/>
    <w:rsid w:val="00B620D9"/>
    <w:rsid w:val="00B633A8"/>
    <w:rsid w:val="00B633DB"/>
    <w:rsid w:val="00B634B6"/>
    <w:rsid w:val="00B639ED"/>
    <w:rsid w:val="00B66A8C"/>
    <w:rsid w:val="00B67A93"/>
    <w:rsid w:val="00B73ABF"/>
    <w:rsid w:val="00B73F50"/>
    <w:rsid w:val="00B76AAB"/>
    <w:rsid w:val="00B775B1"/>
    <w:rsid w:val="00B8061C"/>
    <w:rsid w:val="00B812B8"/>
    <w:rsid w:val="00B83460"/>
    <w:rsid w:val="00B836BC"/>
    <w:rsid w:val="00B83BA2"/>
    <w:rsid w:val="00B83C6B"/>
    <w:rsid w:val="00B853AA"/>
    <w:rsid w:val="00B855E0"/>
    <w:rsid w:val="00B875BF"/>
    <w:rsid w:val="00B91A32"/>
    <w:rsid w:val="00B91F62"/>
    <w:rsid w:val="00B93AFA"/>
    <w:rsid w:val="00B95DB0"/>
    <w:rsid w:val="00B963D2"/>
    <w:rsid w:val="00B97AC1"/>
    <w:rsid w:val="00BA053C"/>
    <w:rsid w:val="00BB2C98"/>
    <w:rsid w:val="00BB3A6F"/>
    <w:rsid w:val="00BC736F"/>
    <w:rsid w:val="00BD0B82"/>
    <w:rsid w:val="00BD56BF"/>
    <w:rsid w:val="00BD5F95"/>
    <w:rsid w:val="00BE321B"/>
    <w:rsid w:val="00BE6EC7"/>
    <w:rsid w:val="00BE7FF6"/>
    <w:rsid w:val="00BF3614"/>
    <w:rsid w:val="00BF4F5F"/>
    <w:rsid w:val="00BF6DD5"/>
    <w:rsid w:val="00C00E35"/>
    <w:rsid w:val="00C01EE1"/>
    <w:rsid w:val="00C02DDC"/>
    <w:rsid w:val="00C04255"/>
    <w:rsid w:val="00C04EEB"/>
    <w:rsid w:val="00C0620F"/>
    <w:rsid w:val="00C104DC"/>
    <w:rsid w:val="00C10F12"/>
    <w:rsid w:val="00C114B8"/>
    <w:rsid w:val="00C11826"/>
    <w:rsid w:val="00C129A1"/>
    <w:rsid w:val="00C13006"/>
    <w:rsid w:val="00C22A19"/>
    <w:rsid w:val="00C23D10"/>
    <w:rsid w:val="00C24AB3"/>
    <w:rsid w:val="00C31196"/>
    <w:rsid w:val="00C33A10"/>
    <w:rsid w:val="00C34185"/>
    <w:rsid w:val="00C43FFF"/>
    <w:rsid w:val="00C4506F"/>
    <w:rsid w:val="00C45280"/>
    <w:rsid w:val="00C4607E"/>
    <w:rsid w:val="00C46D42"/>
    <w:rsid w:val="00C50549"/>
    <w:rsid w:val="00C50C32"/>
    <w:rsid w:val="00C60178"/>
    <w:rsid w:val="00C61760"/>
    <w:rsid w:val="00C620C5"/>
    <w:rsid w:val="00C627E7"/>
    <w:rsid w:val="00C63CD6"/>
    <w:rsid w:val="00C63E07"/>
    <w:rsid w:val="00C64030"/>
    <w:rsid w:val="00C6430C"/>
    <w:rsid w:val="00C657B8"/>
    <w:rsid w:val="00C66842"/>
    <w:rsid w:val="00C67485"/>
    <w:rsid w:val="00C67F8C"/>
    <w:rsid w:val="00C70AB0"/>
    <w:rsid w:val="00C70CF9"/>
    <w:rsid w:val="00C70E6F"/>
    <w:rsid w:val="00C7569A"/>
    <w:rsid w:val="00C817B2"/>
    <w:rsid w:val="00C81E42"/>
    <w:rsid w:val="00C83EC1"/>
    <w:rsid w:val="00C8543B"/>
    <w:rsid w:val="00C85A74"/>
    <w:rsid w:val="00C87D95"/>
    <w:rsid w:val="00C9062F"/>
    <w:rsid w:val="00C9077A"/>
    <w:rsid w:val="00C9422B"/>
    <w:rsid w:val="00C95CD2"/>
    <w:rsid w:val="00C96F01"/>
    <w:rsid w:val="00CA051B"/>
    <w:rsid w:val="00CA2451"/>
    <w:rsid w:val="00CA417E"/>
    <w:rsid w:val="00CB07BF"/>
    <w:rsid w:val="00CB0FD9"/>
    <w:rsid w:val="00CB14F9"/>
    <w:rsid w:val="00CB1A26"/>
    <w:rsid w:val="00CB3CBE"/>
    <w:rsid w:val="00CB5B2F"/>
    <w:rsid w:val="00CC7B17"/>
    <w:rsid w:val="00CD4A9B"/>
    <w:rsid w:val="00CD545A"/>
    <w:rsid w:val="00CD54CA"/>
    <w:rsid w:val="00CF03D8"/>
    <w:rsid w:val="00CF4900"/>
    <w:rsid w:val="00CF4F75"/>
    <w:rsid w:val="00D015D5"/>
    <w:rsid w:val="00D03D68"/>
    <w:rsid w:val="00D05DDD"/>
    <w:rsid w:val="00D0766A"/>
    <w:rsid w:val="00D07979"/>
    <w:rsid w:val="00D13643"/>
    <w:rsid w:val="00D16B5B"/>
    <w:rsid w:val="00D17E18"/>
    <w:rsid w:val="00D20776"/>
    <w:rsid w:val="00D20833"/>
    <w:rsid w:val="00D24F74"/>
    <w:rsid w:val="00D266DD"/>
    <w:rsid w:val="00D30E0E"/>
    <w:rsid w:val="00D32B04"/>
    <w:rsid w:val="00D33BA3"/>
    <w:rsid w:val="00D374E7"/>
    <w:rsid w:val="00D40734"/>
    <w:rsid w:val="00D42434"/>
    <w:rsid w:val="00D447AA"/>
    <w:rsid w:val="00D50A86"/>
    <w:rsid w:val="00D50D7D"/>
    <w:rsid w:val="00D54227"/>
    <w:rsid w:val="00D56B68"/>
    <w:rsid w:val="00D5763B"/>
    <w:rsid w:val="00D60601"/>
    <w:rsid w:val="00D63949"/>
    <w:rsid w:val="00D652E7"/>
    <w:rsid w:val="00D665FB"/>
    <w:rsid w:val="00D7550F"/>
    <w:rsid w:val="00D77BCF"/>
    <w:rsid w:val="00D84394"/>
    <w:rsid w:val="00D86DA4"/>
    <w:rsid w:val="00D92348"/>
    <w:rsid w:val="00D95E55"/>
    <w:rsid w:val="00D961C8"/>
    <w:rsid w:val="00DA447F"/>
    <w:rsid w:val="00DA4484"/>
    <w:rsid w:val="00DA56FB"/>
    <w:rsid w:val="00DA60F1"/>
    <w:rsid w:val="00DA67A2"/>
    <w:rsid w:val="00DB3664"/>
    <w:rsid w:val="00DB4DA7"/>
    <w:rsid w:val="00DC16F3"/>
    <w:rsid w:val="00DC16FB"/>
    <w:rsid w:val="00DC439E"/>
    <w:rsid w:val="00DC4A65"/>
    <w:rsid w:val="00DC4F66"/>
    <w:rsid w:val="00DC4F96"/>
    <w:rsid w:val="00DD431F"/>
    <w:rsid w:val="00DD4CA1"/>
    <w:rsid w:val="00DD5A5E"/>
    <w:rsid w:val="00DD5E80"/>
    <w:rsid w:val="00DD6651"/>
    <w:rsid w:val="00DE0172"/>
    <w:rsid w:val="00DE5087"/>
    <w:rsid w:val="00DE6623"/>
    <w:rsid w:val="00DE6B5C"/>
    <w:rsid w:val="00DF1E18"/>
    <w:rsid w:val="00DF38E6"/>
    <w:rsid w:val="00DF6BBE"/>
    <w:rsid w:val="00E01389"/>
    <w:rsid w:val="00E05A03"/>
    <w:rsid w:val="00E05A07"/>
    <w:rsid w:val="00E06AAC"/>
    <w:rsid w:val="00E06BAC"/>
    <w:rsid w:val="00E075CA"/>
    <w:rsid w:val="00E1076A"/>
    <w:rsid w:val="00E10B44"/>
    <w:rsid w:val="00E11F02"/>
    <w:rsid w:val="00E13E67"/>
    <w:rsid w:val="00E140AE"/>
    <w:rsid w:val="00E14313"/>
    <w:rsid w:val="00E1698F"/>
    <w:rsid w:val="00E1703C"/>
    <w:rsid w:val="00E20F19"/>
    <w:rsid w:val="00E210F7"/>
    <w:rsid w:val="00E237B9"/>
    <w:rsid w:val="00E26D84"/>
    <w:rsid w:val="00E2726B"/>
    <w:rsid w:val="00E3029D"/>
    <w:rsid w:val="00E3054F"/>
    <w:rsid w:val="00E334B1"/>
    <w:rsid w:val="00E33DE3"/>
    <w:rsid w:val="00E34E5C"/>
    <w:rsid w:val="00E37801"/>
    <w:rsid w:val="00E41932"/>
    <w:rsid w:val="00E435E5"/>
    <w:rsid w:val="00E46EAA"/>
    <w:rsid w:val="00E4720D"/>
    <w:rsid w:val="00E5038C"/>
    <w:rsid w:val="00E50B69"/>
    <w:rsid w:val="00E51089"/>
    <w:rsid w:val="00E521C5"/>
    <w:rsid w:val="00E5298B"/>
    <w:rsid w:val="00E54C3B"/>
    <w:rsid w:val="00E56BB4"/>
    <w:rsid w:val="00E56EFB"/>
    <w:rsid w:val="00E6458F"/>
    <w:rsid w:val="00E65B57"/>
    <w:rsid w:val="00E675FB"/>
    <w:rsid w:val="00E7242D"/>
    <w:rsid w:val="00E7565E"/>
    <w:rsid w:val="00E76F69"/>
    <w:rsid w:val="00E80323"/>
    <w:rsid w:val="00E83399"/>
    <w:rsid w:val="00E8363C"/>
    <w:rsid w:val="00E87E21"/>
    <w:rsid w:val="00E87E25"/>
    <w:rsid w:val="00E9065E"/>
    <w:rsid w:val="00E92C06"/>
    <w:rsid w:val="00E92EC7"/>
    <w:rsid w:val="00E9355D"/>
    <w:rsid w:val="00E9441B"/>
    <w:rsid w:val="00EA04F1"/>
    <w:rsid w:val="00EA0B26"/>
    <w:rsid w:val="00EA2FD3"/>
    <w:rsid w:val="00EB7CE9"/>
    <w:rsid w:val="00EC1293"/>
    <w:rsid w:val="00EC166F"/>
    <w:rsid w:val="00EC33FE"/>
    <w:rsid w:val="00EC433F"/>
    <w:rsid w:val="00EC5D48"/>
    <w:rsid w:val="00EC68A4"/>
    <w:rsid w:val="00EC7617"/>
    <w:rsid w:val="00EC790F"/>
    <w:rsid w:val="00ED0C02"/>
    <w:rsid w:val="00ED0FF0"/>
    <w:rsid w:val="00ED1FDE"/>
    <w:rsid w:val="00ED32D8"/>
    <w:rsid w:val="00ED3FAE"/>
    <w:rsid w:val="00ED52B1"/>
    <w:rsid w:val="00ED596C"/>
    <w:rsid w:val="00EE02AF"/>
    <w:rsid w:val="00EE5DCB"/>
    <w:rsid w:val="00EE635E"/>
    <w:rsid w:val="00EE64C7"/>
    <w:rsid w:val="00EF287A"/>
    <w:rsid w:val="00EF48D8"/>
    <w:rsid w:val="00EF4B8C"/>
    <w:rsid w:val="00EF596A"/>
    <w:rsid w:val="00EF6965"/>
    <w:rsid w:val="00F0028C"/>
    <w:rsid w:val="00F00476"/>
    <w:rsid w:val="00F0162D"/>
    <w:rsid w:val="00F02BD3"/>
    <w:rsid w:val="00F0359F"/>
    <w:rsid w:val="00F045A9"/>
    <w:rsid w:val="00F069BA"/>
    <w:rsid w:val="00F06DB8"/>
    <w:rsid w:val="00F06EFB"/>
    <w:rsid w:val="00F07088"/>
    <w:rsid w:val="00F13849"/>
    <w:rsid w:val="00F1508B"/>
    <w:rsid w:val="00F15214"/>
    <w:rsid w:val="00F1529E"/>
    <w:rsid w:val="00F16F07"/>
    <w:rsid w:val="00F17CFD"/>
    <w:rsid w:val="00F225A0"/>
    <w:rsid w:val="00F22982"/>
    <w:rsid w:val="00F25073"/>
    <w:rsid w:val="00F2719B"/>
    <w:rsid w:val="00F304A2"/>
    <w:rsid w:val="00F30D0E"/>
    <w:rsid w:val="00F31662"/>
    <w:rsid w:val="00F33475"/>
    <w:rsid w:val="00F36D4E"/>
    <w:rsid w:val="00F41FB4"/>
    <w:rsid w:val="00F4294A"/>
    <w:rsid w:val="00F45B7C"/>
    <w:rsid w:val="00F45FCE"/>
    <w:rsid w:val="00F50C2C"/>
    <w:rsid w:val="00F51A02"/>
    <w:rsid w:val="00F559AA"/>
    <w:rsid w:val="00F56E10"/>
    <w:rsid w:val="00F60B3F"/>
    <w:rsid w:val="00F615B4"/>
    <w:rsid w:val="00F61CA4"/>
    <w:rsid w:val="00F6588B"/>
    <w:rsid w:val="00F672F1"/>
    <w:rsid w:val="00F76AEB"/>
    <w:rsid w:val="00F7792A"/>
    <w:rsid w:val="00F80267"/>
    <w:rsid w:val="00F82119"/>
    <w:rsid w:val="00F83366"/>
    <w:rsid w:val="00F850A4"/>
    <w:rsid w:val="00F8787A"/>
    <w:rsid w:val="00F90E14"/>
    <w:rsid w:val="00F9334F"/>
    <w:rsid w:val="00F93610"/>
    <w:rsid w:val="00F94C0C"/>
    <w:rsid w:val="00F954A5"/>
    <w:rsid w:val="00F978F8"/>
    <w:rsid w:val="00F97D7F"/>
    <w:rsid w:val="00FA122C"/>
    <w:rsid w:val="00FA3B95"/>
    <w:rsid w:val="00FB32A7"/>
    <w:rsid w:val="00FB4322"/>
    <w:rsid w:val="00FB4DA4"/>
    <w:rsid w:val="00FC02BB"/>
    <w:rsid w:val="00FC0625"/>
    <w:rsid w:val="00FC11E4"/>
    <w:rsid w:val="00FC1278"/>
    <w:rsid w:val="00FC14F2"/>
    <w:rsid w:val="00FC1C82"/>
    <w:rsid w:val="00FC3EF0"/>
    <w:rsid w:val="00FC4A6C"/>
    <w:rsid w:val="00FC5E48"/>
    <w:rsid w:val="00FD7B57"/>
    <w:rsid w:val="00FE0D60"/>
    <w:rsid w:val="00FE0FA7"/>
    <w:rsid w:val="00FE1EAA"/>
    <w:rsid w:val="00FE6C21"/>
    <w:rsid w:val="00FE7735"/>
    <w:rsid w:val="00FE7786"/>
    <w:rsid w:val="00FF06F5"/>
    <w:rsid w:val="00FF16B8"/>
    <w:rsid w:val="00FF1A54"/>
    <w:rsid w:val="00FF2B76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1B77-0F7C-4129-87D3-28176F04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</TotalTime>
  <Pages>15</Pages>
  <Words>3597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Лёксина М.А.</cp:lastModifiedBy>
  <cp:revision>4</cp:revision>
  <cp:lastPrinted>2022-04-25T07:04:00Z</cp:lastPrinted>
  <dcterms:created xsi:type="dcterms:W3CDTF">2022-04-25T07:13:00Z</dcterms:created>
  <dcterms:modified xsi:type="dcterms:W3CDTF">2022-04-26T13:19:00Z</dcterms:modified>
</cp:coreProperties>
</file>