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A241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E7C1E" w:rsidTr="007E7C1E">
        <w:tc>
          <w:tcPr>
            <w:tcW w:w="5428" w:type="dxa"/>
            <w:shd w:val="clear" w:color="auto" w:fill="auto"/>
          </w:tcPr>
          <w:p w:rsidR="00190FF9" w:rsidRPr="007E7C1E" w:rsidRDefault="00190FF9" w:rsidP="00C8230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4F532B" w:rsidRDefault="00190FF9" w:rsidP="00C8230D">
            <w:pPr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C6366" w:rsidRPr="007E7C1E" w:rsidRDefault="006C6366" w:rsidP="00C8230D">
            <w:pPr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C8230D" w:rsidRPr="007E7C1E" w:rsidTr="007E7C1E">
        <w:tc>
          <w:tcPr>
            <w:tcW w:w="5428" w:type="dxa"/>
            <w:shd w:val="clear" w:color="auto" w:fill="auto"/>
          </w:tcPr>
          <w:p w:rsidR="00C8230D" w:rsidRPr="007E7C1E" w:rsidRDefault="00C8230D" w:rsidP="00C8230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8230D" w:rsidRPr="007E7C1E" w:rsidRDefault="00867F4B" w:rsidP="00C823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01.04.2022 № 163-р</w:t>
            </w:r>
            <w:bookmarkStart w:id="0" w:name="_GoBack"/>
            <w:bookmarkEnd w:id="0"/>
          </w:p>
        </w:tc>
      </w:tr>
      <w:tr w:rsidR="00C8230D" w:rsidRPr="007E7C1E" w:rsidTr="00D12F32">
        <w:tc>
          <w:tcPr>
            <w:tcW w:w="5428" w:type="dxa"/>
            <w:shd w:val="clear" w:color="auto" w:fill="auto"/>
          </w:tcPr>
          <w:p w:rsidR="00C8230D" w:rsidRPr="007E7C1E" w:rsidRDefault="00C8230D" w:rsidP="00D12F3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8230D" w:rsidRPr="007E7C1E" w:rsidRDefault="00C8230D" w:rsidP="00D12F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30D" w:rsidRPr="007E7C1E" w:rsidTr="007E7C1E">
        <w:tc>
          <w:tcPr>
            <w:tcW w:w="5428" w:type="dxa"/>
            <w:shd w:val="clear" w:color="auto" w:fill="auto"/>
          </w:tcPr>
          <w:p w:rsidR="00C8230D" w:rsidRPr="007E7C1E" w:rsidRDefault="00C8230D" w:rsidP="00C8230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8230D" w:rsidRPr="007E7C1E" w:rsidRDefault="00C8230D" w:rsidP="00C823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30D" w:rsidRPr="007E7C1E" w:rsidTr="007E7C1E">
        <w:tc>
          <w:tcPr>
            <w:tcW w:w="5428" w:type="dxa"/>
            <w:shd w:val="clear" w:color="auto" w:fill="auto"/>
          </w:tcPr>
          <w:p w:rsidR="00C8230D" w:rsidRPr="007E7C1E" w:rsidRDefault="00C8230D" w:rsidP="00C8230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8230D" w:rsidRDefault="00C8230D" w:rsidP="00C823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C8230D" w:rsidRDefault="00C8230D" w:rsidP="00C823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C8230D" w:rsidRPr="007E7C1E" w:rsidRDefault="00C8230D" w:rsidP="00C823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18.01.2022 № 11-р</w:t>
            </w:r>
          </w:p>
        </w:tc>
      </w:tr>
    </w:tbl>
    <w:p w:rsidR="00C8230D" w:rsidRDefault="00C8230D" w:rsidP="00C8230D">
      <w:pPr>
        <w:jc w:val="center"/>
        <w:rPr>
          <w:rFonts w:ascii="Times New Roman" w:hAnsi="Times New Roman"/>
          <w:sz w:val="28"/>
          <w:szCs w:val="28"/>
        </w:rPr>
      </w:pPr>
    </w:p>
    <w:p w:rsidR="006C6366" w:rsidRDefault="006C6366" w:rsidP="00C823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</w:p>
    <w:p w:rsidR="004F532B" w:rsidRDefault="004F532B" w:rsidP="00C823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региональных дистрибьюторов, осуществлявших в течение </w:t>
      </w:r>
    </w:p>
    <w:p w:rsidR="004F532B" w:rsidRDefault="004F532B" w:rsidP="00C823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последних 2 лет поставки азотных и азотосодержащих </w:t>
      </w:r>
    </w:p>
    <w:p w:rsidR="004F532B" w:rsidRDefault="004F532B" w:rsidP="00C823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удобрений сельскохозяйственным товаропроизводителям </w:t>
      </w:r>
    </w:p>
    <w:p w:rsidR="004F532B" w:rsidRDefault="004F532B" w:rsidP="00C823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имеющих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заключенные договоры поставки с </w:t>
      </w:r>
    </w:p>
    <w:p w:rsidR="004F532B" w:rsidRDefault="004F532B" w:rsidP="00C823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сельскохозяйственными товаропроизводителями </w:t>
      </w:r>
    </w:p>
    <w:p w:rsidR="004F532B" w:rsidRDefault="004F532B" w:rsidP="00C823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или </w:t>
      </w:r>
      <w:proofErr w:type="gramStart"/>
      <w:r>
        <w:rPr>
          <w:rFonts w:ascii="Times New Roman" w:hAnsi="Times New Roman"/>
          <w:sz w:val="28"/>
          <w:szCs w:val="28"/>
        </w:rPr>
        <w:t>действующих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от имени сельскохозяйственных </w:t>
      </w:r>
    </w:p>
    <w:p w:rsidR="006C6366" w:rsidRDefault="004F532B" w:rsidP="00C823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товаропроизводителей</w:t>
      </w:r>
    </w:p>
    <w:p w:rsidR="00190FF9" w:rsidRDefault="00190FF9" w:rsidP="00C8230D">
      <w:pPr>
        <w:jc w:val="both"/>
        <w:rPr>
          <w:rFonts w:ascii="Times New Roman" w:hAnsi="Times New Roman"/>
          <w:sz w:val="28"/>
          <w:szCs w:val="28"/>
        </w:rPr>
      </w:pPr>
    </w:p>
    <w:p w:rsidR="006C6366" w:rsidRDefault="006C6366" w:rsidP="00C8230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4233"/>
        <w:gridCol w:w="2036"/>
        <w:gridCol w:w="2657"/>
      </w:tblGrid>
      <w:tr w:rsidR="006C6366" w:rsidRPr="007E7C1E" w:rsidTr="00C8230D">
        <w:trPr>
          <w:trHeight w:val="457"/>
        </w:trPr>
        <w:tc>
          <w:tcPr>
            <w:tcW w:w="0" w:type="auto"/>
            <w:shd w:val="clear" w:color="auto" w:fill="auto"/>
          </w:tcPr>
          <w:p w:rsidR="006C6366" w:rsidRPr="007E7C1E" w:rsidRDefault="006C6366" w:rsidP="00C823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7E7C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E7C1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6C6366" w:rsidRPr="007E7C1E" w:rsidRDefault="006C6366" w:rsidP="00C823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</w:tcPr>
          <w:p w:rsidR="006C6366" w:rsidRPr="007E7C1E" w:rsidRDefault="006C6366" w:rsidP="00C823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0" w:type="auto"/>
            <w:shd w:val="clear" w:color="auto" w:fill="auto"/>
          </w:tcPr>
          <w:p w:rsidR="006C6366" w:rsidRPr="007E7C1E" w:rsidRDefault="003F5B85" w:rsidP="00C823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юридического лица</w:t>
            </w:r>
          </w:p>
        </w:tc>
      </w:tr>
      <w:tr w:rsidR="006C6366" w:rsidRPr="007E7C1E" w:rsidTr="00C8230D">
        <w:tc>
          <w:tcPr>
            <w:tcW w:w="0" w:type="auto"/>
            <w:shd w:val="clear" w:color="auto" w:fill="auto"/>
          </w:tcPr>
          <w:p w:rsidR="006C6366" w:rsidRPr="007E7C1E" w:rsidRDefault="006C6366" w:rsidP="00C823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C6366" w:rsidRPr="007E7C1E" w:rsidRDefault="006C6366" w:rsidP="00C823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Открытое акционерное общество по агрохимическому обслуживанию землепользователей «</w:t>
            </w:r>
            <w:proofErr w:type="spellStart"/>
            <w:r w:rsidRPr="007E7C1E">
              <w:rPr>
                <w:rFonts w:ascii="Times New Roman" w:hAnsi="Times New Roman"/>
                <w:sz w:val="28"/>
                <w:szCs w:val="28"/>
              </w:rPr>
              <w:t>Рязаньагрохим</w:t>
            </w:r>
            <w:proofErr w:type="spellEnd"/>
            <w:r w:rsidRPr="007E7C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6C6366" w:rsidRPr="007E7C1E" w:rsidRDefault="006C6366" w:rsidP="00C823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1026201255090</w:t>
            </w:r>
          </w:p>
        </w:tc>
        <w:tc>
          <w:tcPr>
            <w:tcW w:w="0" w:type="auto"/>
            <w:shd w:val="clear" w:color="auto" w:fill="auto"/>
          </w:tcPr>
          <w:p w:rsidR="006C6366" w:rsidRPr="007E7C1E" w:rsidRDefault="006C6366" w:rsidP="00C823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Рязанская область, город Рязань, улица Лермонтова, 8</w:t>
            </w:r>
          </w:p>
        </w:tc>
      </w:tr>
      <w:tr w:rsidR="003F5B85" w:rsidRPr="007E7C1E" w:rsidTr="00C8230D">
        <w:tc>
          <w:tcPr>
            <w:tcW w:w="0" w:type="auto"/>
            <w:shd w:val="clear" w:color="auto" w:fill="auto"/>
          </w:tcPr>
          <w:p w:rsidR="003F5B85" w:rsidRDefault="0004401D" w:rsidP="00C823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F5B85" w:rsidRDefault="003F5B85" w:rsidP="00C823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«АМ СЕРВИС»</w:t>
            </w:r>
          </w:p>
        </w:tc>
        <w:tc>
          <w:tcPr>
            <w:tcW w:w="0" w:type="auto"/>
            <w:shd w:val="clear" w:color="auto" w:fill="auto"/>
          </w:tcPr>
          <w:p w:rsidR="003F5B85" w:rsidRDefault="003F5B85" w:rsidP="00C823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1175835013166</w:t>
            </w:r>
          </w:p>
        </w:tc>
        <w:tc>
          <w:tcPr>
            <w:tcW w:w="0" w:type="auto"/>
            <w:shd w:val="clear" w:color="auto" w:fill="auto"/>
          </w:tcPr>
          <w:p w:rsidR="004F532B" w:rsidRDefault="003F5B85" w:rsidP="00C823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Пензенская область, г. Пенза, </w:t>
            </w:r>
          </w:p>
          <w:p w:rsidR="004F532B" w:rsidRDefault="003F5B85" w:rsidP="00C823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Ладожская,</w:t>
            </w:r>
          </w:p>
          <w:p w:rsidR="003F5B85" w:rsidRDefault="003F5B85" w:rsidP="00C823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д. 153,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помещ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2»</w:t>
            </w:r>
          </w:p>
        </w:tc>
      </w:tr>
    </w:tbl>
    <w:p w:rsidR="006C6366" w:rsidRDefault="006C6366" w:rsidP="006C636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C8230D" w:rsidRPr="00190FF9" w:rsidRDefault="00C8230D" w:rsidP="00C8230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7A241F">
        <w:rPr>
          <w:rFonts w:ascii="Times New Roman" w:hAnsi="Times New Roman"/>
          <w:sz w:val="28"/>
          <w:szCs w:val="28"/>
        </w:rPr>
        <w:t xml:space="preserve"> </w:t>
      </w:r>
    </w:p>
    <w:sectPr w:rsidR="00C8230D" w:rsidRPr="00190FF9" w:rsidSect="007A241F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12" w:rsidRDefault="007D7A12">
      <w:r>
        <w:separator/>
      </w:r>
    </w:p>
  </w:endnote>
  <w:endnote w:type="continuationSeparator" w:id="0">
    <w:p w:rsidR="007D7A12" w:rsidRDefault="007D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7E7C1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3F5B85">
          <w:pPr>
            <w:pStyle w:val="a6"/>
          </w:pPr>
          <w:r>
            <w:rPr>
              <w:noProof/>
            </w:rPr>
            <w:drawing>
              <wp:inline distT="0" distB="0" distL="0" distR="0" wp14:anchorId="3DFBFEFD" wp14:editId="0771FA1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7E7C1E" w:rsidRDefault="003F5B85" w:rsidP="007E7C1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A941774" wp14:editId="5E54817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7E7C1E" w:rsidRDefault="007A241F" w:rsidP="007E7C1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800  01.04.2022 11:52:09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7E7C1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7E7C1E" w:rsidRDefault="00876034" w:rsidP="007E7C1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7E7C1E" w:rsidTr="007E7C1E">
      <w:tc>
        <w:tcPr>
          <w:tcW w:w="2538" w:type="dxa"/>
          <w:shd w:val="clear" w:color="auto" w:fill="auto"/>
        </w:tcPr>
        <w:p w:rsidR="00876034" w:rsidRPr="007E7C1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7E7C1E" w:rsidRDefault="00876034" w:rsidP="007E7C1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7E7C1E" w:rsidRDefault="00876034" w:rsidP="007E7C1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7E7C1E" w:rsidRDefault="00876034" w:rsidP="007E7C1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12" w:rsidRDefault="007D7A12">
      <w:r>
        <w:separator/>
      </w:r>
    </w:p>
  </w:footnote>
  <w:footnote w:type="continuationSeparator" w:id="0">
    <w:p w:rsidR="007D7A12" w:rsidRDefault="007D7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+AWr+jn8ItJM2ag2j0L70/jrcw=" w:salt="KC/3YMrRVNTMV691NdZmk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85"/>
    <w:rsid w:val="0001360F"/>
    <w:rsid w:val="000331B3"/>
    <w:rsid w:val="00033413"/>
    <w:rsid w:val="00037C0C"/>
    <w:rsid w:val="0004401D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68E5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E198C"/>
    <w:rsid w:val="003F4F5E"/>
    <w:rsid w:val="003F5B85"/>
    <w:rsid w:val="00400906"/>
    <w:rsid w:val="0042590E"/>
    <w:rsid w:val="004340A6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4F532B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47E68"/>
    <w:rsid w:val="00671D3B"/>
    <w:rsid w:val="00684A5B"/>
    <w:rsid w:val="006A1F71"/>
    <w:rsid w:val="006C636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41F"/>
    <w:rsid w:val="007A2A7B"/>
    <w:rsid w:val="007D4925"/>
    <w:rsid w:val="007D7A12"/>
    <w:rsid w:val="007E7C1E"/>
    <w:rsid w:val="007F0C8A"/>
    <w:rsid w:val="007F11AB"/>
    <w:rsid w:val="008143CB"/>
    <w:rsid w:val="00823CA1"/>
    <w:rsid w:val="008513B9"/>
    <w:rsid w:val="00867F4B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AE1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230D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erdova\Desktop\&#1056;&#1055;%20&#1076;&#1080;&#1089;&#1090;&#1088;&#1073;&#1100;&#1102;&#1090;&#1086;&#1088;&#1099;\&#1087;&#1088;&#1080;&#1083;&#1086;&#1078;&#1077;&#1085;&#1080;&#1077;%20&#1082;%20&#1088;&#1072;&#1089;&#1087;&#1086;&#1088;&#1103;&#1078;&#1077;&#1085;&#1080;&#110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к распоряжению</Template>
  <TotalTime>20</TotalTime>
  <Pages>1</Pages>
  <Words>101</Words>
  <Characters>770</Characters>
  <Application>Microsoft Office Word</Application>
  <DocSecurity>0</DocSecurity>
  <Lines>42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Милосердова Елизавета Юрьевна</dc:creator>
  <cp:lastModifiedBy>Лёксина М.А.</cp:lastModifiedBy>
  <cp:revision>6</cp:revision>
  <cp:lastPrinted>2008-04-23T08:17:00Z</cp:lastPrinted>
  <dcterms:created xsi:type="dcterms:W3CDTF">2022-03-21T07:36:00Z</dcterms:created>
  <dcterms:modified xsi:type="dcterms:W3CDTF">2022-04-01T12:24:00Z</dcterms:modified>
</cp:coreProperties>
</file>