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C2C5D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D7DD0" w:rsidTr="002B33DB">
        <w:tc>
          <w:tcPr>
            <w:tcW w:w="5428" w:type="dxa"/>
            <w:shd w:val="clear" w:color="auto" w:fill="auto"/>
          </w:tcPr>
          <w:p w:rsidR="00190FF9" w:rsidRPr="004D7DD0" w:rsidRDefault="00190FF9" w:rsidP="004D7DD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A3558" w:rsidRPr="004D7DD0" w:rsidRDefault="00CA3558" w:rsidP="004D7DD0">
            <w:pPr>
              <w:rPr>
                <w:rFonts w:ascii="Times New Roman" w:hAnsi="Times New Roman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A160B1" w:rsidRPr="004D7DD0" w:rsidRDefault="00CA3558" w:rsidP="004D7DD0">
            <w:pPr>
              <w:rPr>
                <w:rFonts w:ascii="Times New Roman" w:hAnsi="Times New Roman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D7DD0" w:rsidRPr="004D7DD0" w:rsidTr="002B33DB">
        <w:tc>
          <w:tcPr>
            <w:tcW w:w="5428" w:type="dxa"/>
            <w:shd w:val="clear" w:color="auto" w:fill="auto"/>
          </w:tcPr>
          <w:p w:rsidR="004D7DD0" w:rsidRPr="004D7DD0" w:rsidRDefault="004D7DD0" w:rsidP="004D7DD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4D7DD0" w:rsidRPr="004D7DD0" w:rsidRDefault="00001696" w:rsidP="004D7DD0">
            <w:pPr>
              <w:rPr>
                <w:rFonts w:ascii="Times New Roman" w:hAnsi="Times New Roman"/>
                <w:sz w:val="28"/>
                <w:szCs w:val="28"/>
              </w:rPr>
            </w:pPr>
            <w:r w:rsidRPr="00001696">
              <w:rPr>
                <w:rFonts w:ascii="Times New Roman" w:hAnsi="Times New Roman"/>
                <w:sz w:val="28"/>
                <w:szCs w:val="28"/>
              </w:rPr>
              <w:t>от 07.04.2022 № 173-р</w:t>
            </w:r>
            <w:bookmarkStart w:id="0" w:name="_GoBack"/>
            <w:bookmarkEnd w:id="0"/>
          </w:p>
        </w:tc>
      </w:tr>
    </w:tbl>
    <w:p w:rsidR="00190FF9" w:rsidRPr="004D7DD0" w:rsidRDefault="00190FF9" w:rsidP="004D7DD0">
      <w:pPr>
        <w:jc w:val="center"/>
        <w:rPr>
          <w:rFonts w:ascii="Times New Roman" w:hAnsi="Times New Roman"/>
          <w:sz w:val="28"/>
          <w:szCs w:val="28"/>
        </w:rPr>
      </w:pPr>
    </w:p>
    <w:p w:rsidR="00CA3558" w:rsidRPr="004D7DD0" w:rsidRDefault="00CA3558" w:rsidP="004D7DD0">
      <w:pPr>
        <w:jc w:val="center"/>
        <w:rPr>
          <w:rFonts w:ascii="Times New Roman" w:hAnsi="Times New Roman"/>
          <w:sz w:val="28"/>
          <w:szCs w:val="28"/>
        </w:rPr>
      </w:pPr>
    </w:p>
    <w:p w:rsidR="00CA3558" w:rsidRPr="004D7DD0" w:rsidRDefault="00CA3558" w:rsidP="004D7DD0">
      <w:pPr>
        <w:jc w:val="center"/>
        <w:rPr>
          <w:rFonts w:ascii="Times New Roman" w:hAnsi="Times New Roman"/>
          <w:sz w:val="28"/>
          <w:szCs w:val="28"/>
        </w:rPr>
      </w:pPr>
    </w:p>
    <w:p w:rsidR="004D7DD0" w:rsidRDefault="00CA3558" w:rsidP="004D7DD0">
      <w:pPr>
        <w:jc w:val="center"/>
        <w:rPr>
          <w:rFonts w:ascii="Times New Roman" w:hAnsi="Times New Roman"/>
          <w:sz w:val="28"/>
          <w:szCs w:val="28"/>
        </w:rPr>
      </w:pPr>
      <w:r w:rsidRPr="004D7DD0">
        <w:rPr>
          <w:rFonts w:ascii="Times New Roman" w:hAnsi="Times New Roman"/>
          <w:sz w:val="28"/>
          <w:szCs w:val="28"/>
        </w:rPr>
        <w:t>Распределение</w:t>
      </w:r>
    </w:p>
    <w:p w:rsidR="004D7DD0" w:rsidRDefault="00CA3558" w:rsidP="004D7DD0">
      <w:pPr>
        <w:jc w:val="center"/>
        <w:rPr>
          <w:rFonts w:ascii="Times New Roman" w:hAnsi="Times New Roman"/>
          <w:sz w:val="28"/>
          <w:szCs w:val="28"/>
        </w:rPr>
      </w:pPr>
      <w:r w:rsidRPr="004D7DD0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4D7DD0" w:rsidRDefault="00CA3558" w:rsidP="004D7DD0">
      <w:pPr>
        <w:jc w:val="center"/>
        <w:rPr>
          <w:rFonts w:ascii="Times New Roman" w:hAnsi="Times New Roman"/>
          <w:sz w:val="28"/>
          <w:szCs w:val="28"/>
        </w:rPr>
      </w:pPr>
      <w:r w:rsidRPr="004D7DD0">
        <w:rPr>
          <w:rFonts w:ascii="Times New Roman" w:hAnsi="Times New Roman"/>
          <w:sz w:val="28"/>
          <w:szCs w:val="28"/>
        </w:rPr>
        <w:t>Рязанской области на 2022 год на финансирование</w:t>
      </w:r>
    </w:p>
    <w:p w:rsidR="004D7DD0" w:rsidRDefault="00CA3558" w:rsidP="004D7DD0">
      <w:pPr>
        <w:jc w:val="center"/>
        <w:rPr>
          <w:rFonts w:ascii="Times New Roman" w:hAnsi="Times New Roman"/>
          <w:sz w:val="28"/>
          <w:szCs w:val="28"/>
        </w:rPr>
      </w:pPr>
      <w:r w:rsidRPr="004D7DD0">
        <w:rPr>
          <w:rFonts w:ascii="Times New Roman" w:hAnsi="Times New Roman"/>
          <w:sz w:val="28"/>
          <w:szCs w:val="28"/>
        </w:rPr>
        <w:t>мероприятия подпрограммы 1 «Дорожное хозяйство»</w:t>
      </w:r>
    </w:p>
    <w:p w:rsidR="004D7DD0" w:rsidRDefault="00CA3558" w:rsidP="004D7DD0">
      <w:pPr>
        <w:jc w:val="center"/>
        <w:rPr>
          <w:rFonts w:ascii="Times New Roman" w:hAnsi="Times New Roman"/>
          <w:sz w:val="28"/>
          <w:szCs w:val="28"/>
        </w:rPr>
      </w:pPr>
      <w:r w:rsidRPr="004D7DD0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A160B1" w:rsidRPr="004D7DD0" w:rsidRDefault="00CA3558" w:rsidP="004D7DD0">
      <w:pPr>
        <w:jc w:val="center"/>
        <w:rPr>
          <w:rFonts w:ascii="Times New Roman" w:hAnsi="Times New Roman"/>
          <w:sz w:val="28"/>
          <w:szCs w:val="28"/>
        </w:rPr>
      </w:pPr>
      <w:r w:rsidRPr="004D7DD0">
        <w:rPr>
          <w:rFonts w:ascii="Times New Roman" w:hAnsi="Times New Roman"/>
          <w:sz w:val="28"/>
          <w:szCs w:val="28"/>
        </w:rPr>
        <w:t>«Дорожное хозяйство и транспорт»</w:t>
      </w:r>
    </w:p>
    <w:p w:rsidR="00CA3558" w:rsidRPr="004D7DD0" w:rsidRDefault="00CA3558" w:rsidP="004D7DD0">
      <w:pPr>
        <w:jc w:val="center"/>
        <w:rPr>
          <w:rFonts w:ascii="Times New Roman" w:hAnsi="Times New Roman"/>
          <w:sz w:val="28"/>
          <w:szCs w:val="28"/>
        </w:rPr>
      </w:pPr>
    </w:p>
    <w:p w:rsidR="00CA3558" w:rsidRPr="004D7DD0" w:rsidRDefault="00CA3558" w:rsidP="004D7DD0">
      <w:pPr>
        <w:jc w:val="right"/>
        <w:rPr>
          <w:rFonts w:ascii="Times New Roman" w:hAnsi="Times New Roman"/>
          <w:sz w:val="28"/>
          <w:szCs w:val="28"/>
        </w:rPr>
      </w:pPr>
    </w:p>
    <w:p w:rsidR="00CA3558" w:rsidRPr="004D7DD0" w:rsidRDefault="00CA3558" w:rsidP="004D7DD0">
      <w:pPr>
        <w:tabs>
          <w:tab w:val="left" w:pos="2550"/>
          <w:tab w:val="right" w:pos="14282"/>
        </w:tabs>
        <w:jc w:val="right"/>
        <w:rPr>
          <w:sz w:val="28"/>
          <w:szCs w:val="28"/>
        </w:rPr>
      </w:pPr>
      <w:r w:rsidRPr="004D7DD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(тыс.</w:t>
      </w:r>
      <w:r w:rsidR="004D7DD0">
        <w:rPr>
          <w:rFonts w:ascii="Times New Roman" w:hAnsi="Times New Roman"/>
          <w:sz w:val="28"/>
          <w:szCs w:val="28"/>
        </w:rPr>
        <w:t xml:space="preserve"> </w:t>
      </w:r>
      <w:r w:rsidRPr="004D7DD0">
        <w:rPr>
          <w:rFonts w:ascii="Times New Roman" w:hAnsi="Times New Roman"/>
          <w:sz w:val="28"/>
          <w:szCs w:val="28"/>
        </w:rPr>
        <w:t xml:space="preserve">рублей)  </w:t>
      </w:r>
      <w:r w:rsidRPr="004D7DD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8"/>
        <w:tblW w:w="9543" w:type="dxa"/>
        <w:tblLayout w:type="fixed"/>
        <w:tblLook w:val="04A0" w:firstRow="1" w:lastRow="0" w:firstColumn="1" w:lastColumn="0" w:noHBand="0" w:noVBand="1"/>
      </w:tblPr>
      <w:tblGrid>
        <w:gridCol w:w="551"/>
        <w:gridCol w:w="3101"/>
        <w:gridCol w:w="5891"/>
      </w:tblGrid>
      <w:tr w:rsidR="00CA3558" w:rsidRPr="004D7DD0" w:rsidTr="004D7DD0">
        <w:trPr>
          <w:trHeight w:val="403"/>
        </w:trPr>
        <w:tc>
          <w:tcPr>
            <w:tcW w:w="551" w:type="dxa"/>
            <w:vMerge w:val="restart"/>
          </w:tcPr>
          <w:p w:rsidR="00CA3558" w:rsidRPr="004D7DD0" w:rsidRDefault="00CA3558" w:rsidP="001C2C5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3101" w:type="dxa"/>
            <w:vMerge w:val="restart"/>
          </w:tcPr>
          <w:p w:rsidR="00CA3558" w:rsidRPr="004D7DD0" w:rsidRDefault="00CA3558" w:rsidP="004D7DD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DD0">
              <w:rPr>
                <w:rFonts w:ascii="Times New Roman" w:hAnsi="Times New Roman"/>
                <w:sz w:val="28"/>
                <w:szCs w:val="28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5891" w:type="dxa"/>
          </w:tcPr>
          <w:p w:rsidR="00CA3558" w:rsidRPr="004D7DD0" w:rsidRDefault="00CA3558" w:rsidP="004D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DD0">
              <w:rPr>
                <w:rFonts w:ascii="Times New Roman" w:hAnsi="Times New Roman" w:hint="eastAsia"/>
                <w:sz w:val="28"/>
                <w:szCs w:val="28"/>
              </w:rPr>
              <w:t>Наименование</w:t>
            </w:r>
            <w:r w:rsidRPr="004D7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7DD0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</w:p>
        </w:tc>
      </w:tr>
      <w:tr w:rsidR="00CA3558" w:rsidRPr="004D7DD0" w:rsidTr="004D7DD0">
        <w:trPr>
          <w:trHeight w:val="2975"/>
        </w:trPr>
        <w:tc>
          <w:tcPr>
            <w:tcW w:w="551" w:type="dxa"/>
            <w:vMerge/>
          </w:tcPr>
          <w:p w:rsidR="00CA3558" w:rsidRPr="004D7DD0" w:rsidRDefault="00CA3558" w:rsidP="004D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101" w:type="dxa"/>
            <w:vMerge/>
          </w:tcPr>
          <w:p w:rsidR="00CA3558" w:rsidRPr="004D7DD0" w:rsidRDefault="00CA3558" w:rsidP="004D7DD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91" w:type="dxa"/>
          </w:tcPr>
          <w:p w:rsidR="00CA3558" w:rsidRPr="004D7DD0" w:rsidRDefault="00CA3558" w:rsidP="004D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7DD0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Предоставление субсидий бюджетам муниципальных образований Рязанской области на реконструкцию, капитальный ремонт, ремонт и содержание социально значимых объектов </w:t>
            </w:r>
            <w:r w:rsidR="004D7DD0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4D7DD0">
              <w:rPr>
                <w:rFonts w:ascii="Times New Roman" w:hAnsi="Times New Roman"/>
                <w:bCs/>
                <w:sz w:val="28"/>
                <w:szCs w:val="28"/>
              </w:rPr>
              <w:t xml:space="preserve"> автомобильных</w:t>
            </w:r>
            <w:r w:rsidR="004D7DD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D7DD0">
              <w:rPr>
                <w:rFonts w:ascii="Times New Roman" w:hAnsi="Times New Roman"/>
                <w:bCs/>
                <w:sz w:val="28"/>
                <w:szCs w:val="28"/>
              </w:rPr>
              <w:t>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</w:tr>
      <w:tr w:rsidR="00CA3558" w:rsidRPr="004D7DD0" w:rsidTr="004D7DD0">
        <w:trPr>
          <w:trHeight w:val="783"/>
        </w:trPr>
        <w:tc>
          <w:tcPr>
            <w:tcW w:w="551" w:type="dxa"/>
          </w:tcPr>
          <w:p w:rsidR="00CA3558" w:rsidRPr="004D7DD0" w:rsidRDefault="00CA3558" w:rsidP="004D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spacing w:val="-4"/>
                <w:sz w:val="28"/>
                <w:szCs w:val="28"/>
              </w:rPr>
              <w:t>1.</w:t>
            </w:r>
          </w:p>
          <w:p w:rsidR="00CA3558" w:rsidRPr="004D7DD0" w:rsidRDefault="00CA3558" w:rsidP="004D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101" w:type="dxa"/>
          </w:tcPr>
          <w:p w:rsidR="00CA3558" w:rsidRPr="004D7DD0" w:rsidRDefault="00CA3558" w:rsidP="004D7DD0">
            <w:pPr>
              <w:rPr>
                <w:rFonts w:ascii="Times New Roman" w:hAnsi="Times New Roman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Городской округ город </w:t>
            </w:r>
            <w:proofErr w:type="spellStart"/>
            <w:r w:rsidRPr="004D7DD0">
              <w:rPr>
                <w:rFonts w:ascii="Times New Roman" w:hAnsi="Times New Roman"/>
                <w:bCs/>
                <w:sz w:val="28"/>
                <w:szCs w:val="28"/>
              </w:rPr>
              <w:t>Касимов</w:t>
            </w:r>
            <w:proofErr w:type="spellEnd"/>
          </w:p>
        </w:tc>
        <w:tc>
          <w:tcPr>
            <w:tcW w:w="5891" w:type="dxa"/>
          </w:tcPr>
          <w:p w:rsidR="00CA3558" w:rsidRPr="004D7DD0" w:rsidRDefault="00CA3558" w:rsidP="004D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sz w:val="28"/>
                <w:szCs w:val="28"/>
              </w:rPr>
              <w:t>32 328,70</w:t>
            </w:r>
          </w:p>
        </w:tc>
      </w:tr>
      <w:tr w:rsidR="00CA3558" w:rsidRPr="004D7DD0" w:rsidTr="004D7DD0">
        <w:trPr>
          <w:trHeight w:val="958"/>
        </w:trPr>
        <w:tc>
          <w:tcPr>
            <w:tcW w:w="551" w:type="dxa"/>
          </w:tcPr>
          <w:p w:rsidR="00CA3558" w:rsidRPr="004D7DD0" w:rsidRDefault="00CA3558" w:rsidP="004D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3101" w:type="dxa"/>
          </w:tcPr>
          <w:p w:rsidR="00CA3558" w:rsidRPr="004D7DD0" w:rsidRDefault="00CA3558" w:rsidP="004D7DD0">
            <w:pPr>
              <w:rPr>
                <w:rFonts w:ascii="Times New Roman" w:hAnsi="Times New Roman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bCs/>
                <w:sz w:val="28"/>
                <w:szCs w:val="28"/>
              </w:rPr>
              <w:t>Городской округ город Скопин</w:t>
            </w:r>
          </w:p>
        </w:tc>
        <w:tc>
          <w:tcPr>
            <w:tcW w:w="5891" w:type="dxa"/>
          </w:tcPr>
          <w:p w:rsidR="00CA3558" w:rsidRPr="004D7DD0" w:rsidRDefault="00CA3558" w:rsidP="004D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sz w:val="28"/>
                <w:szCs w:val="28"/>
              </w:rPr>
              <w:t>29 287,901</w:t>
            </w:r>
          </w:p>
        </w:tc>
      </w:tr>
      <w:tr w:rsidR="00CA3558" w:rsidRPr="004D7DD0" w:rsidTr="004D7DD0">
        <w:trPr>
          <w:trHeight w:val="412"/>
        </w:trPr>
        <w:tc>
          <w:tcPr>
            <w:tcW w:w="551" w:type="dxa"/>
          </w:tcPr>
          <w:p w:rsidR="00CA3558" w:rsidRPr="004D7DD0" w:rsidRDefault="00CA3558" w:rsidP="004D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spacing w:val="-4"/>
                <w:sz w:val="28"/>
                <w:szCs w:val="28"/>
              </w:rPr>
              <w:t>3.</w:t>
            </w:r>
          </w:p>
          <w:p w:rsidR="00CA3558" w:rsidRPr="004D7DD0" w:rsidRDefault="00CA3558" w:rsidP="004D7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3101" w:type="dxa"/>
          </w:tcPr>
          <w:p w:rsidR="00CA3558" w:rsidRPr="004D7DD0" w:rsidRDefault="00CA3558" w:rsidP="004D7DD0">
            <w:pPr>
              <w:rPr>
                <w:rFonts w:ascii="Times New Roman" w:hAnsi="Times New Roman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bCs/>
                <w:sz w:val="28"/>
                <w:szCs w:val="28"/>
              </w:rPr>
              <w:t>Городской округ город Сасово</w:t>
            </w:r>
          </w:p>
          <w:p w:rsidR="00CA3558" w:rsidRPr="004D7DD0" w:rsidRDefault="00CA3558" w:rsidP="004D7D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1" w:type="dxa"/>
          </w:tcPr>
          <w:p w:rsidR="00CA3558" w:rsidRPr="004D7DD0" w:rsidRDefault="00CA3558" w:rsidP="004D7D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sz w:val="28"/>
                <w:szCs w:val="28"/>
              </w:rPr>
              <w:t>34 106,00</w:t>
            </w:r>
          </w:p>
        </w:tc>
      </w:tr>
      <w:tr w:rsidR="00CA3558" w:rsidRPr="004D7DD0" w:rsidTr="004D7DD0">
        <w:trPr>
          <w:trHeight w:val="412"/>
        </w:trPr>
        <w:tc>
          <w:tcPr>
            <w:tcW w:w="3652" w:type="dxa"/>
            <w:gridSpan w:val="2"/>
          </w:tcPr>
          <w:p w:rsidR="00CA3558" w:rsidRPr="004D7DD0" w:rsidRDefault="00CA3558" w:rsidP="004D7DD0">
            <w:pPr>
              <w:rPr>
                <w:rFonts w:ascii="Times New Roman" w:hAnsi="Times New Roman"/>
                <w:sz w:val="28"/>
                <w:szCs w:val="28"/>
              </w:rPr>
            </w:pPr>
            <w:r w:rsidRPr="004D7DD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5891" w:type="dxa"/>
            <w:shd w:val="clear" w:color="auto" w:fill="auto"/>
          </w:tcPr>
          <w:p w:rsidR="00CA3558" w:rsidRPr="004D7DD0" w:rsidRDefault="00CA3558" w:rsidP="004D7DD0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D7DD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95 722,60</w:t>
            </w:r>
            <w:r w:rsidR="007E3DAA" w:rsidRPr="004D7DD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</w:tr>
    </w:tbl>
    <w:p w:rsidR="00CA3558" w:rsidRDefault="00CA355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CA3558" w:rsidSect="001C2C5D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9C2" w:rsidRDefault="00B309C2">
      <w:r>
        <w:separator/>
      </w:r>
    </w:p>
  </w:endnote>
  <w:endnote w:type="continuationSeparator" w:id="0">
    <w:p w:rsidR="00B309C2" w:rsidRDefault="00B3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B33D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CA3558">
          <w:pPr>
            <w:pStyle w:val="a5"/>
          </w:pPr>
          <w:r w:rsidRPr="00A83363">
            <w:rPr>
              <w:noProof/>
            </w:rPr>
            <w:drawing>
              <wp:inline distT="0" distB="0" distL="0" distR="0" wp14:anchorId="56E772A0" wp14:editId="08255738">
                <wp:extent cx="666115" cy="28194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1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B33DB" w:rsidRDefault="00CA3558" w:rsidP="002B33DB">
          <w:pPr>
            <w:pStyle w:val="a5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2B33DB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B8FB2D2" wp14:editId="72CBF3F5">
                <wp:extent cx="169545" cy="14668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B33DB" w:rsidRDefault="001C2C5D" w:rsidP="002B33DB">
          <w:pPr>
            <w:pStyle w:val="a5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1405  07.04.2022 9:46:49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B33DB">
          <w:pPr>
            <w:pStyle w:val="a5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B33DB" w:rsidRDefault="00876034" w:rsidP="002B33DB">
          <w:pPr>
            <w:pStyle w:val="a5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9C2" w:rsidRDefault="00B309C2">
      <w:r>
        <w:separator/>
      </w:r>
    </w:p>
  </w:footnote>
  <w:footnote w:type="continuationSeparator" w:id="0">
    <w:p w:rsidR="00B309C2" w:rsidRDefault="00B30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DE6688">
      <w:rPr>
        <w:rStyle w:val="a7"/>
        <w:rFonts w:ascii="Times New Roman" w:hAnsi="Times New Roman"/>
        <w:noProof/>
        <w:sz w:val="28"/>
        <w:szCs w:val="28"/>
      </w:rPr>
      <w:t>8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22pt;height:11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6cVOmdQxID9ZUIoOhs6+pL0tSt4nENo+P0DHMPSJLrbe2Xhkvms4GjVYghmkxjbp6E9X2yF2dasqvLpugjecg==" w:salt="hda4G0HMcFfXyEsKR9v1A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58"/>
    <w:rsid w:val="0000169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F2710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2C5D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33DB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61A18"/>
    <w:rsid w:val="00473426"/>
    <w:rsid w:val="004734B7"/>
    <w:rsid w:val="00481B88"/>
    <w:rsid w:val="00485B4F"/>
    <w:rsid w:val="004862D1"/>
    <w:rsid w:val="004B2D5A"/>
    <w:rsid w:val="004D293D"/>
    <w:rsid w:val="004D5FEC"/>
    <w:rsid w:val="004D7DD0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3DAA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60B1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09C2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3558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E5B"/>
    <w:rsid w:val="00DE668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C2E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CA355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CA355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7.&#1054;&#1090;&#1076;&#1077;&#1083;%20&#1101;&#1082;&#1086;&#1085;&#1086;&#1084;&#1080;&#1082;&#1080;%20&#1080;%20&#1073;&#1102;&#1076;&#1078;&#1077;&#1090;&#1085;&#1086;&#1075;&#1086;%20&#1087;&#1083;&#1072;&#1085;&#1080;&#1088;&#1086;&#1074;&#1072;&#1085;&#1080;&#1103;\6.&#1064;&#1040;&#1041;&#1051;&#1054;&#1053;&#1067;\&#1041;&#1051;&#1040;&#1053;&#1050;&#1048;%20&#1055;&#1088;&#1072;&#1074;-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14</TotalTime>
  <Pages>1</Pages>
  <Words>219</Words>
  <Characters>1254</Characters>
  <Application>Microsoft Office Word</Application>
  <DocSecurity>0</DocSecurity>
  <Lines>179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Анастасия С. Лавриненко</dc:creator>
  <cp:keywords/>
  <dc:description/>
  <cp:lastModifiedBy>Лёксина М.А.</cp:lastModifiedBy>
  <cp:revision>6</cp:revision>
  <cp:lastPrinted>2022-04-07T06:46:00Z</cp:lastPrinted>
  <dcterms:created xsi:type="dcterms:W3CDTF">2022-03-29T15:18:00Z</dcterms:created>
  <dcterms:modified xsi:type="dcterms:W3CDTF">2022-04-07T11:52:00Z</dcterms:modified>
</cp:coreProperties>
</file>