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67AB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8CC">
        <w:rPr>
          <w:rFonts w:ascii="Times New Roman" w:hAnsi="Times New Roman"/>
          <w:bCs/>
          <w:sz w:val="28"/>
          <w:szCs w:val="28"/>
        </w:rPr>
        <w:t>от 19 апреля 2022г. № 199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118C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9" w:type="pct"/>
        <w:tblInd w:w="-4" w:type="dxa"/>
        <w:tblLook w:val="01E0" w:firstRow="1" w:lastRow="1" w:firstColumn="1" w:lastColumn="1" w:noHBand="0" w:noVBand="0"/>
      </w:tblPr>
      <w:tblGrid>
        <w:gridCol w:w="5210"/>
        <w:gridCol w:w="1843"/>
        <w:gridCol w:w="2522"/>
        <w:gridCol w:w="13"/>
      </w:tblGrid>
      <w:tr w:rsidR="002E51A7" w:rsidRPr="00A36BDB" w:rsidTr="00A36BDB">
        <w:trPr>
          <w:gridAfter w:val="1"/>
          <w:wAfter w:w="7" w:type="pct"/>
        </w:trPr>
        <w:tc>
          <w:tcPr>
            <w:tcW w:w="4993" w:type="pct"/>
            <w:gridSpan w:val="3"/>
            <w:tcMar>
              <w:top w:w="0" w:type="dxa"/>
              <w:bottom w:w="0" w:type="dxa"/>
            </w:tcMar>
          </w:tcPr>
          <w:p w:rsidR="00687A17" w:rsidRPr="00A36BDB" w:rsidRDefault="00115780" w:rsidP="0087339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36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Внести в п</w:t>
            </w:r>
            <w:r w:rsidR="009356C0" w:rsidRPr="00A36BDB">
              <w:rPr>
                <w:rFonts w:ascii="Times New Roman" w:hAnsi="Times New Roman" w:cs="Times New Roman"/>
                <w:sz w:val="28"/>
                <w:szCs w:val="28"/>
              </w:rPr>
              <w:t>риложение к</w:t>
            </w:r>
            <w:r w:rsidR="004B1BB9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="004B1BB9" w:rsidRPr="00A36BDB">
                <w:rPr>
                  <w:rFonts w:ascii="Times New Roman" w:hAnsi="Times New Roman" w:cs="Times New Roman"/>
                  <w:sz w:val="28"/>
                  <w:szCs w:val="28"/>
                </w:rPr>
                <w:t>распоряжени</w:t>
              </w:r>
              <w:r w:rsidR="009356C0" w:rsidRPr="00A36BDB">
                <w:rPr>
                  <w:rFonts w:ascii="Times New Roman" w:hAnsi="Times New Roman" w:cs="Times New Roman"/>
                  <w:sz w:val="28"/>
                  <w:szCs w:val="28"/>
                </w:rPr>
                <w:t>ю</w:t>
              </w:r>
            </w:hyperlink>
            <w:r w:rsidR="004B1BB9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13</w:t>
            </w:r>
            <w:r w:rsidR="00EB4AEC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2020 г.</w:t>
            </w:r>
            <w:r w:rsidR="004B1BB9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 № 467-р </w:t>
            </w:r>
            <w:r w:rsidR="009356C0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Правительства Рязанской области от 28 апреля 2021 г. № 175-р) </w:t>
            </w:r>
            <w:r w:rsidR="001E3A35" w:rsidRPr="00A36BDB">
              <w:rPr>
                <w:rFonts w:ascii="Times New Roman" w:hAnsi="Times New Roman" w:cs="Times New Roman"/>
                <w:sz w:val="28"/>
                <w:szCs w:val="28"/>
              </w:rPr>
              <w:t>следующее изменение:</w:t>
            </w:r>
          </w:p>
          <w:p w:rsidR="00687A17" w:rsidRPr="00A36BDB" w:rsidRDefault="00115780" w:rsidP="0087339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471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A17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r w:rsidRPr="00A36BDB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="0085159F" w:rsidRPr="00A36BDB">
              <w:rPr>
                <w:rFonts w:ascii="Times New Roman" w:hAnsi="Times New Roman" w:cs="Times New Roman"/>
                <w:sz w:val="28"/>
                <w:szCs w:val="28"/>
              </w:rPr>
              <w:t>ым пунктом 3</w:t>
            </w:r>
            <w:r w:rsidR="00687A17" w:rsidRPr="00A36BDB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  <w:p w:rsidR="00687A17" w:rsidRPr="00A36BDB" w:rsidRDefault="00687A17" w:rsidP="0087339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96"/>
              <w:gridCol w:w="6004"/>
              <w:gridCol w:w="2849"/>
            </w:tblGrid>
            <w:tr w:rsidR="00A36BDB" w:rsidRPr="00A36BDB" w:rsidTr="006F318F">
              <w:tc>
                <w:tcPr>
                  <w:tcW w:w="496" w:type="dxa"/>
                </w:tcPr>
                <w:p w:rsidR="00A36BDB" w:rsidRPr="00A36BDB" w:rsidRDefault="00A36BDB" w:rsidP="00A36B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81" w:type="dxa"/>
                </w:tcPr>
                <w:p w:rsidR="00A36BDB" w:rsidRPr="00A36BDB" w:rsidRDefault="00A36BDB" w:rsidP="00A36B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63" w:type="dxa"/>
                </w:tcPr>
                <w:p w:rsidR="00A36BDB" w:rsidRPr="00A36BDB" w:rsidRDefault="00A36BDB" w:rsidP="00A36B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6BD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87A17" w:rsidRPr="00A36BDB" w:rsidTr="006F318F">
              <w:tc>
                <w:tcPr>
                  <w:tcW w:w="496" w:type="dxa"/>
                </w:tcPr>
                <w:p w:rsidR="00687A17" w:rsidRPr="00A36BDB" w:rsidRDefault="006F318F" w:rsidP="0087339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687A17"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81" w:type="dxa"/>
                </w:tcPr>
                <w:p w:rsidR="00687A17" w:rsidRPr="00A36BDB" w:rsidRDefault="006F318F" w:rsidP="00272EE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Дорога пр. </w:t>
                  </w:r>
                  <w:proofErr w:type="spellStart"/>
                  <w:r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Шабулина</w:t>
                  </w:r>
                  <w:proofErr w:type="spellEnd"/>
                  <w:r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(от Московского шоссе до Северной окружной дороги в г. Рязани</w:t>
                  </w:r>
                  <w:r w:rsidR="00272EEE" w:rsidRPr="00A36B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63" w:type="dxa"/>
                </w:tcPr>
                <w:p w:rsidR="00687A17" w:rsidRPr="00A36BDB" w:rsidRDefault="00687A17" w:rsidP="00687A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6BDB">
                    <w:rPr>
                      <w:rFonts w:ascii="Times New Roman" w:hAnsi="Times New Roman"/>
                      <w:sz w:val="28"/>
                      <w:szCs w:val="28"/>
                    </w:rPr>
                    <w:t>реконструкция, в том числе проектно-изыскательские работы»</w:t>
                  </w:r>
                </w:p>
              </w:tc>
            </w:tr>
          </w:tbl>
          <w:p w:rsidR="00CF1F9E" w:rsidRPr="00A36BDB" w:rsidRDefault="00CF1F9E" w:rsidP="0087339B">
            <w:pPr>
              <w:autoSpaceDE w:val="0"/>
              <w:autoSpaceDN w:val="0"/>
              <w:adjustRightInd w:val="0"/>
              <w:ind w:left="36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4EA1" w:rsidRPr="00A36BDB" w:rsidRDefault="00384EA1" w:rsidP="0087339B">
            <w:pPr>
              <w:autoSpaceDE w:val="0"/>
              <w:autoSpaceDN w:val="0"/>
              <w:adjustRightInd w:val="0"/>
              <w:ind w:left="36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F9E" w:rsidRPr="00A36BDB" w:rsidRDefault="00CF1F9E" w:rsidP="00A36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BDB" w:rsidRPr="00A36BDB" w:rsidTr="00A36BDB">
        <w:tblPrEx>
          <w:tblLook w:val="0000" w:firstRow="0" w:lastRow="0" w:firstColumn="0" w:lastColumn="0" w:noHBand="0" w:noVBand="0"/>
        </w:tblPrEx>
        <w:tc>
          <w:tcPr>
            <w:tcW w:w="2717" w:type="pct"/>
          </w:tcPr>
          <w:p w:rsidR="00A36BDB" w:rsidRPr="00A36BDB" w:rsidRDefault="00A36BDB" w:rsidP="00A36BDB">
            <w:pPr>
              <w:rPr>
                <w:rFonts w:ascii="Times New Roman" w:hAnsi="Times New Roman"/>
                <w:sz w:val="28"/>
                <w:szCs w:val="28"/>
              </w:rPr>
            </w:pPr>
            <w:r w:rsidRPr="00A36BDB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61" w:type="pct"/>
          </w:tcPr>
          <w:p w:rsidR="00A36BDB" w:rsidRPr="00A36BDB" w:rsidRDefault="00A36BDB" w:rsidP="00A36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Align w:val="bottom"/>
          </w:tcPr>
          <w:p w:rsidR="00A36BDB" w:rsidRPr="00A36BDB" w:rsidRDefault="00A36BDB" w:rsidP="00A36BDB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6BDB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A36BDB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316CA2" w:rsidRDefault="00316CA2" w:rsidP="00A36BDB">
      <w:pPr>
        <w:pStyle w:val="ac"/>
        <w:rPr>
          <w:rFonts w:ascii="Times New Roman" w:hAnsi="Times New Roman"/>
          <w:sz w:val="28"/>
          <w:szCs w:val="28"/>
        </w:rPr>
      </w:pPr>
    </w:p>
    <w:p w:rsidR="00384B23" w:rsidRDefault="00384B23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84B23" w:rsidRDefault="00384B23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84B23" w:rsidRDefault="00384B23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84B23" w:rsidRDefault="00384B23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84B23" w:rsidRDefault="00384B23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626D44" w:rsidRDefault="00626D44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626D44" w:rsidRDefault="00626D44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FB2DF9" w:rsidRDefault="00FB2DF9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EA1F17" w:rsidRDefault="00EA1F17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626D44" w:rsidRDefault="00626D44" w:rsidP="00316CA2">
      <w:pPr>
        <w:pStyle w:val="ac"/>
        <w:jc w:val="right"/>
        <w:rPr>
          <w:rFonts w:ascii="Times New Roman" w:hAnsi="Times New Roman"/>
          <w:sz w:val="28"/>
          <w:szCs w:val="28"/>
        </w:rPr>
      </w:pPr>
    </w:p>
    <w:sectPr w:rsidR="00626D44" w:rsidSect="00A36BDB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87" w:rsidRDefault="002C1A87">
      <w:r>
        <w:separator/>
      </w:r>
    </w:p>
  </w:endnote>
  <w:endnote w:type="continuationSeparator" w:id="0">
    <w:p w:rsidR="002C1A87" w:rsidRDefault="002C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622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67ABB">
          <w:pPr>
            <w:pStyle w:val="a6"/>
          </w:pPr>
          <w:r>
            <w:rPr>
              <w:noProof/>
            </w:rPr>
            <w:drawing>
              <wp:inline distT="0" distB="0" distL="0" distR="0" wp14:anchorId="6E24240A" wp14:editId="7B8782E6">
                <wp:extent cx="662305" cy="289560"/>
                <wp:effectExtent l="1905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6229" w:rsidRDefault="00767ABB" w:rsidP="0002622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B5A7B8" wp14:editId="0BF0028E">
                <wp:extent cx="167640" cy="149225"/>
                <wp:effectExtent l="19050" t="0" r="381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6229" w:rsidRDefault="00A36BDB" w:rsidP="0002622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475  19.04.2022 11:37:14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622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6229" w:rsidRDefault="00876034" w:rsidP="0002622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26229" w:rsidTr="00026229">
      <w:tc>
        <w:tcPr>
          <w:tcW w:w="2538" w:type="dxa"/>
        </w:tcPr>
        <w:p w:rsidR="00876034" w:rsidRPr="0002622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6229" w:rsidRDefault="00876034" w:rsidP="0002622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6229" w:rsidRDefault="00876034" w:rsidP="0002622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6229" w:rsidRDefault="00876034" w:rsidP="0002622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87" w:rsidRDefault="002C1A87">
      <w:r>
        <w:separator/>
      </w:r>
    </w:p>
  </w:footnote>
  <w:footnote w:type="continuationSeparator" w:id="0">
    <w:p w:rsidR="002C1A87" w:rsidRDefault="002C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E47D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E47D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A6E23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pt;height:11.55pt" o:bullet="t">
        <v:imagedata r:id="rId1" o:title="Номер версии 555" gain="79922f" blacklevel="-1966f"/>
      </v:shape>
    </w:pict>
  </w:numPicBullet>
  <w:abstractNum w:abstractNumId="0">
    <w:nsid w:val="09872599"/>
    <w:multiLevelType w:val="hybridMultilevel"/>
    <w:tmpl w:val="29E0FC16"/>
    <w:lvl w:ilvl="0" w:tplc="47B45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A65D19"/>
    <w:multiLevelType w:val="hybridMultilevel"/>
    <w:tmpl w:val="45AAFC5A"/>
    <w:lvl w:ilvl="0" w:tplc="B0DA09EE">
      <w:start w:val="2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C60DA9"/>
    <w:multiLevelType w:val="hybridMultilevel"/>
    <w:tmpl w:val="F96AF764"/>
    <w:lvl w:ilvl="0" w:tplc="426CA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DA0101"/>
    <w:multiLevelType w:val="hybridMultilevel"/>
    <w:tmpl w:val="B55C1FD4"/>
    <w:lvl w:ilvl="0" w:tplc="DAA8D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B51C7"/>
    <w:multiLevelType w:val="hybridMultilevel"/>
    <w:tmpl w:val="BD1C4D66"/>
    <w:lvl w:ilvl="0" w:tplc="8748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7F241C"/>
    <w:multiLevelType w:val="hybridMultilevel"/>
    <w:tmpl w:val="95A8C1B2"/>
    <w:lvl w:ilvl="0" w:tplc="07DE138E">
      <w:start w:val="2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66675C0"/>
    <w:multiLevelType w:val="hybridMultilevel"/>
    <w:tmpl w:val="859E6434"/>
    <w:lvl w:ilvl="0" w:tplc="2B04B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1477F"/>
    <w:multiLevelType w:val="hybridMultilevel"/>
    <w:tmpl w:val="1F92AB86"/>
    <w:lvl w:ilvl="0" w:tplc="E7DA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RcBH+w9dVCwlBi+/K04IQDK6wQ=" w:salt="5a2wo82gb/btHKlbhTL1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29"/>
    <w:rsid w:val="00010180"/>
    <w:rsid w:val="000118CC"/>
    <w:rsid w:val="0001360F"/>
    <w:rsid w:val="0001552F"/>
    <w:rsid w:val="00015574"/>
    <w:rsid w:val="00016E2A"/>
    <w:rsid w:val="000204B6"/>
    <w:rsid w:val="000234F5"/>
    <w:rsid w:val="00024374"/>
    <w:rsid w:val="00026229"/>
    <w:rsid w:val="0002666B"/>
    <w:rsid w:val="000331B3"/>
    <w:rsid w:val="00033413"/>
    <w:rsid w:val="00037C0C"/>
    <w:rsid w:val="00043E71"/>
    <w:rsid w:val="000502A3"/>
    <w:rsid w:val="00056DEB"/>
    <w:rsid w:val="00073A7A"/>
    <w:rsid w:val="00076471"/>
    <w:rsid w:val="00076579"/>
    <w:rsid w:val="00076D5E"/>
    <w:rsid w:val="0008415C"/>
    <w:rsid w:val="00084C83"/>
    <w:rsid w:val="00084DD3"/>
    <w:rsid w:val="000917C0"/>
    <w:rsid w:val="00091A34"/>
    <w:rsid w:val="000972DB"/>
    <w:rsid w:val="000A5513"/>
    <w:rsid w:val="000B0736"/>
    <w:rsid w:val="000B46DF"/>
    <w:rsid w:val="000C531D"/>
    <w:rsid w:val="000D3E23"/>
    <w:rsid w:val="000E2CDE"/>
    <w:rsid w:val="00105EED"/>
    <w:rsid w:val="00114A58"/>
    <w:rsid w:val="00115780"/>
    <w:rsid w:val="00122CFD"/>
    <w:rsid w:val="00125584"/>
    <w:rsid w:val="00127BC1"/>
    <w:rsid w:val="00142F77"/>
    <w:rsid w:val="00146595"/>
    <w:rsid w:val="00151370"/>
    <w:rsid w:val="0015480D"/>
    <w:rsid w:val="00162E72"/>
    <w:rsid w:val="001643B1"/>
    <w:rsid w:val="00165DC0"/>
    <w:rsid w:val="001704AC"/>
    <w:rsid w:val="00172A7D"/>
    <w:rsid w:val="00175BE5"/>
    <w:rsid w:val="00184DD2"/>
    <w:rsid w:val="001850F4"/>
    <w:rsid w:val="001947BE"/>
    <w:rsid w:val="00197BEF"/>
    <w:rsid w:val="001A560F"/>
    <w:rsid w:val="001A5B2F"/>
    <w:rsid w:val="001A699C"/>
    <w:rsid w:val="001B0982"/>
    <w:rsid w:val="001B2D8A"/>
    <w:rsid w:val="001B32BA"/>
    <w:rsid w:val="001D10BF"/>
    <w:rsid w:val="001D1FDF"/>
    <w:rsid w:val="001D2535"/>
    <w:rsid w:val="001D4072"/>
    <w:rsid w:val="001D7B5E"/>
    <w:rsid w:val="001E0317"/>
    <w:rsid w:val="001E20F1"/>
    <w:rsid w:val="001E3A35"/>
    <w:rsid w:val="001F12E8"/>
    <w:rsid w:val="001F228C"/>
    <w:rsid w:val="001F2305"/>
    <w:rsid w:val="001F6044"/>
    <w:rsid w:val="001F63F8"/>
    <w:rsid w:val="001F64B8"/>
    <w:rsid w:val="001F7281"/>
    <w:rsid w:val="001F7C83"/>
    <w:rsid w:val="00203046"/>
    <w:rsid w:val="002041A1"/>
    <w:rsid w:val="00204524"/>
    <w:rsid w:val="00205AB5"/>
    <w:rsid w:val="00212BFA"/>
    <w:rsid w:val="00224DBA"/>
    <w:rsid w:val="002270D9"/>
    <w:rsid w:val="00231F1C"/>
    <w:rsid w:val="00242DDB"/>
    <w:rsid w:val="002479A2"/>
    <w:rsid w:val="002534E9"/>
    <w:rsid w:val="00255986"/>
    <w:rsid w:val="0026087E"/>
    <w:rsid w:val="00261DE0"/>
    <w:rsid w:val="00262820"/>
    <w:rsid w:val="00265420"/>
    <w:rsid w:val="00272EEE"/>
    <w:rsid w:val="00274E14"/>
    <w:rsid w:val="00280A6D"/>
    <w:rsid w:val="002813E7"/>
    <w:rsid w:val="00290060"/>
    <w:rsid w:val="00292732"/>
    <w:rsid w:val="002953B6"/>
    <w:rsid w:val="002B2A06"/>
    <w:rsid w:val="002B7A59"/>
    <w:rsid w:val="002C08A2"/>
    <w:rsid w:val="002C1A87"/>
    <w:rsid w:val="002C6B4B"/>
    <w:rsid w:val="002D5B65"/>
    <w:rsid w:val="002D742F"/>
    <w:rsid w:val="002E0EC2"/>
    <w:rsid w:val="002E2547"/>
    <w:rsid w:val="002E2FD5"/>
    <w:rsid w:val="002E3E90"/>
    <w:rsid w:val="002E51A7"/>
    <w:rsid w:val="002F1E81"/>
    <w:rsid w:val="002F4975"/>
    <w:rsid w:val="002F79B3"/>
    <w:rsid w:val="00304529"/>
    <w:rsid w:val="00310D92"/>
    <w:rsid w:val="003160CB"/>
    <w:rsid w:val="00316CA2"/>
    <w:rsid w:val="003222A3"/>
    <w:rsid w:val="003230CF"/>
    <w:rsid w:val="00341C6E"/>
    <w:rsid w:val="00345F5E"/>
    <w:rsid w:val="0035185A"/>
    <w:rsid w:val="00360A40"/>
    <w:rsid w:val="0036564D"/>
    <w:rsid w:val="00366B9E"/>
    <w:rsid w:val="00384B23"/>
    <w:rsid w:val="00384EA1"/>
    <w:rsid w:val="003870C2"/>
    <w:rsid w:val="003A6380"/>
    <w:rsid w:val="003C717C"/>
    <w:rsid w:val="003D3B8A"/>
    <w:rsid w:val="003D4A6F"/>
    <w:rsid w:val="003D54F8"/>
    <w:rsid w:val="003D671B"/>
    <w:rsid w:val="003E28A2"/>
    <w:rsid w:val="003F4F5E"/>
    <w:rsid w:val="00400906"/>
    <w:rsid w:val="004012D7"/>
    <w:rsid w:val="00403013"/>
    <w:rsid w:val="0041022F"/>
    <w:rsid w:val="004208F8"/>
    <w:rsid w:val="00424E11"/>
    <w:rsid w:val="0042590E"/>
    <w:rsid w:val="00426180"/>
    <w:rsid w:val="00430CE8"/>
    <w:rsid w:val="00433581"/>
    <w:rsid w:val="00437F65"/>
    <w:rsid w:val="00442F9E"/>
    <w:rsid w:val="0044554B"/>
    <w:rsid w:val="00451CFF"/>
    <w:rsid w:val="00453146"/>
    <w:rsid w:val="00454A68"/>
    <w:rsid w:val="00460FEA"/>
    <w:rsid w:val="00464AE8"/>
    <w:rsid w:val="004734B7"/>
    <w:rsid w:val="00473FCE"/>
    <w:rsid w:val="00476AB9"/>
    <w:rsid w:val="00481B88"/>
    <w:rsid w:val="00485B4F"/>
    <w:rsid w:val="004862D1"/>
    <w:rsid w:val="004901AC"/>
    <w:rsid w:val="004902F8"/>
    <w:rsid w:val="004928E4"/>
    <w:rsid w:val="00495245"/>
    <w:rsid w:val="0049528B"/>
    <w:rsid w:val="004A560F"/>
    <w:rsid w:val="004A6653"/>
    <w:rsid w:val="004B1BB9"/>
    <w:rsid w:val="004B1D69"/>
    <w:rsid w:val="004B20AF"/>
    <w:rsid w:val="004B2D5A"/>
    <w:rsid w:val="004B6412"/>
    <w:rsid w:val="004C2008"/>
    <w:rsid w:val="004C6482"/>
    <w:rsid w:val="004D293D"/>
    <w:rsid w:val="004D6AED"/>
    <w:rsid w:val="004E6809"/>
    <w:rsid w:val="004F4171"/>
    <w:rsid w:val="004F44FE"/>
    <w:rsid w:val="00512A47"/>
    <w:rsid w:val="005132E1"/>
    <w:rsid w:val="00514FA6"/>
    <w:rsid w:val="00520969"/>
    <w:rsid w:val="00524DE1"/>
    <w:rsid w:val="00525878"/>
    <w:rsid w:val="005269C1"/>
    <w:rsid w:val="00531C68"/>
    <w:rsid w:val="00532119"/>
    <w:rsid w:val="005335F3"/>
    <w:rsid w:val="00541671"/>
    <w:rsid w:val="00543C38"/>
    <w:rsid w:val="00543D2D"/>
    <w:rsid w:val="00545A3D"/>
    <w:rsid w:val="00546A18"/>
    <w:rsid w:val="00546DBB"/>
    <w:rsid w:val="0055511F"/>
    <w:rsid w:val="00561A5B"/>
    <w:rsid w:val="00562E3F"/>
    <w:rsid w:val="0057074C"/>
    <w:rsid w:val="00573FBF"/>
    <w:rsid w:val="00574FF3"/>
    <w:rsid w:val="0057526D"/>
    <w:rsid w:val="0057749D"/>
    <w:rsid w:val="00582538"/>
    <w:rsid w:val="005838EA"/>
    <w:rsid w:val="00585A2B"/>
    <w:rsid w:val="00585EE1"/>
    <w:rsid w:val="00590C0E"/>
    <w:rsid w:val="0059131A"/>
    <w:rsid w:val="00591B80"/>
    <w:rsid w:val="005939E6"/>
    <w:rsid w:val="00597166"/>
    <w:rsid w:val="005A4227"/>
    <w:rsid w:val="005A6865"/>
    <w:rsid w:val="005B229B"/>
    <w:rsid w:val="005B3518"/>
    <w:rsid w:val="005B473F"/>
    <w:rsid w:val="005C44FD"/>
    <w:rsid w:val="005C56AE"/>
    <w:rsid w:val="005C7449"/>
    <w:rsid w:val="005C7462"/>
    <w:rsid w:val="005E6D99"/>
    <w:rsid w:val="005F2ADD"/>
    <w:rsid w:val="005F2C49"/>
    <w:rsid w:val="005F2F3A"/>
    <w:rsid w:val="0060108D"/>
    <w:rsid w:val="006013EB"/>
    <w:rsid w:val="0060479E"/>
    <w:rsid w:val="00604BE7"/>
    <w:rsid w:val="0061440A"/>
    <w:rsid w:val="00616AED"/>
    <w:rsid w:val="0062325B"/>
    <w:rsid w:val="00626D44"/>
    <w:rsid w:val="00632A4F"/>
    <w:rsid w:val="00632B56"/>
    <w:rsid w:val="006351E3"/>
    <w:rsid w:val="00641EA4"/>
    <w:rsid w:val="00644236"/>
    <w:rsid w:val="006471E5"/>
    <w:rsid w:val="00651355"/>
    <w:rsid w:val="00653044"/>
    <w:rsid w:val="00653AD7"/>
    <w:rsid w:val="006562AC"/>
    <w:rsid w:val="00671D3B"/>
    <w:rsid w:val="00673264"/>
    <w:rsid w:val="00677E0A"/>
    <w:rsid w:val="00684A5B"/>
    <w:rsid w:val="00687A17"/>
    <w:rsid w:val="00691AAF"/>
    <w:rsid w:val="00692274"/>
    <w:rsid w:val="006965EA"/>
    <w:rsid w:val="006A1F71"/>
    <w:rsid w:val="006A4678"/>
    <w:rsid w:val="006B190E"/>
    <w:rsid w:val="006B4EA2"/>
    <w:rsid w:val="006B6C82"/>
    <w:rsid w:val="006C0360"/>
    <w:rsid w:val="006C2449"/>
    <w:rsid w:val="006D39F8"/>
    <w:rsid w:val="006D7CE4"/>
    <w:rsid w:val="006E4196"/>
    <w:rsid w:val="006F318F"/>
    <w:rsid w:val="006F328B"/>
    <w:rsid w:val="006F54AC"/>
    <w:rsid w:val="006F5886"/>
    <w:rsid w:val="00707734"/>
    <w:rsid w:val="00707E19"/>
    <w:rsid w:val="00712F7C"/>
    <w:rsid w:val="007167A9"/>
    <w:rsid w:val="00717462"/>
    <w:rsid w:val="007230A9"/>
    <w:rsid w:val="0072328A"/>
    <w:rsid w:val="00726933"/>
    <w:rsid w:val="007377B5"/>
    <w:rsid w:val="00743EAF"/>
    <w:rsid w:val="00746CC2"/>
    <w:rsid w:val="00760323"/>
    <w:rsid w:val="00765600"/>
    <w:rsid w:val="00767ABB"/>
    <w:rsid w:val="00775CA7"/>
    <w:rsid w:val="007863D4"/>
    <w:rsid w:val="00786886"/>
    <w:rsid w:val="00791C9F"/>
    <w:rsid w:val="00792AAB"/>
    <w:rsid w:val="00793AE1"/>
    <w:rsid w:val="00793B47"/>
    <w:rsid w:val="00796239"/>
    <w:rsid w:val="007A1D0C"/>
    <w:rsid w:val="007A2A7B"/>
    <w:rsid w:val="007B773F"/>
    <w:rsid w:val="007C25DF"/>
    <w:rsid w:val="007D4925"/>
    <w:rsid w:val="007F0C8A"/>
    <w:rsid w:val="007F11AB"/>
    <w:rsid w:val="007F1EFB"/>
    <w:rsid w:val="007F54EC"/>
    <w:rsid w:val="00805D38"/>
    <w:rsid w:val="008143CB"/>
    <w:rsid w:val="00823CA1"/>
    <w:rsid w:val="00827C10"/>
    <w:rsid w:val="00830DC9"/>
    <w:rsid w:val="00837363"/>
    <w:rsid w:val="008401B0"/>
    <w:rsid w:val="008513B9"/>
    <w:rsid w:val="0085147B"/>
    <w:rsid w:val="0085159F"/>
    <w:rsid w:val="008702D3"/>
    <w:rsid w:val="0087339B"/>
    <w:rsid w:val="00876034"/>
    <w:rsid w:val="00880C68"/>
    <w:rsid w:val="00881C7E"/>
    <w:rsid w:val="008827E7"/>
    <w:rsid w:val="00883B37"/>
    <w:rsid w:val="0088738B"/>
    <w:rsid w:val="008A1696"/>
    <w:rsid w:val="008A7378"/>
    <w:rsid w:val="008C1350"/>
    <w:rsid w:val="008C559D"/>
    <w:rsid w:val="008C58FE"/>
    <w:rsid w:val="008D23E8"/>
    <w:rsid w:val="008D5451"/>
    <w:rsid w:val="008D6C17"/>
    <w:rsid w:val="008E304D"/>
    <w:rsid w:val="008E6C41"/>
    <w:rsid w:val="008F0816"/>
    <w:rsid w:val="008F1D23"/>
    <w:rsid w:val="008F6BB7"/>
    <w:rsid w:val="008F6FEA"/>
    <w:rsid w:val="00900F42"/>
    <w:rsid w:val="0091074A"/>
    <w:rsid w:val="00911C81"/>
    <w:rsid w:val="0093217A"/>
    <w:rsid w:val="00932B34"/>
    <w:rsid w:val="00932E3C"/>
    <w:rsid w:val="00934085"/>
    <w:rsid w:val="00934B7D"/>
    <w:rsid w:val="009356C0"/>
    <w:rsid w:val="009573D3"/>
    <w:rsid w:val="00967ADA"/>
    <w:rsid w:val="009761EA"/>
    <w:rsid w:val="009977FF"/>
    <w:rsid w:val="009A085B"/>
    <w:rsid w:val="009A1165"/>
    <w:rsid w:val="009B6F63"/>
    <w:rsid w:val="009C0707"/>
    <w:rsid w:val="009C1DE6"/>
    <w:rsid w:val="009C1F0E"/>
    <w:rsid w:val="009D161F"/>
    <w:rsid w:val="009D3DEF"/>
    <w:rsid w:val="009D3E8C"/>
    <w:rsid w:val="009D4283"/>
    <w:rsid w:val="009E3A0E"/>
    <w:rsid w:val="009E47D8"/>
    <w:rsid w:val="009E4CDE"/>
    <w:rsid w:val="009F4B3B"/>
    <w:rsid w:val="00A051C8"/>
    <w:rsid w:val="00A1314B"/>
    <w:rsid w:val="00A13160"/>
    <w:rsid w:val="00A137D3"/>
    <w:rsid w:val="00A13CEF"/>
    <w:rsid w:val="00A20EEC"/>
    <w:rsid w:val="00A2741B"/>
    <w:rsid w:val="00A36BDB"/>
    <w:rsid w:val="00A44A8F"/>
    <w:rsid w:val="00A44D14"/>
    <w:rsid w:val="00A51D96"/>
    <w:rsid w:val="00A65912"/>
    <w:rsid w:val="00A8032C"/>
    <w:rsid w:val="00A85018"/>
    <w:rsid w:val="00A85A50"/>
    <w:rsid w:val="00A95E69"/>
    <w:rsid w:val="00A96F84"/>
    <w:rsid w:val="00AB0A3C"/>
    <w:rsid w:val="00AB732C"/>
    <w:rsid w:val="00AC2DED"/>
    <w:rsid w:val="00AC3953"/>
    <w:rsid w:val="00AC43B2"/>
    <w:rsid w:val="00AC70C6"/>
    <w:rsid w:val="00AC7150"/>
    <w:rsid w:val="00AD4E08"/>
    <w:rsid w:val="00AE1DCA"/>
    <w:rsid w:val="00AE7EB5"/>
    <w:rsid w:val="00AF5F7C"/>
    <w:rsid w:val="00AF6DBD"/>
    <w:rsid w:val="00B02207"/>
    <w:rsid w:val="00B03403"/>
    <w:rsid w:val="00B10324"/>
    <w:rsid w:val="00B154D2"/>
    <w:rsid w:val="00B27104"/>
    <w:rsid w:val="00B308B8"/>
    <w:rsid w:val="00B31F11"/>
    <w:rsid w:val="00B376B1"/>
    <w:rsid w:val="00B433AA"/>
    <w:rsid w:val="00B61B99"/>
    <w:rsid w:val="00B620D9"/>
    <w:rsid w:val="00B633DB"/>
    <w:rsid w:val="00B6351D"/>
    <w:rsid w:val="00B639ED"/>
    <w:rsid w:val="00B66A8C"/>
    <w:rsid w:val="00B74B40"/>
    <w:rsid w:val="00B8061C"/>
    <w:rsid w:val="00B817BE"/>
    <w:rsid w:val="00B836D4"/>
    <w:rsid w:val="00B83BA2"/>
    <w:rsid w:val="00B8518D"/>
    <w:rsid w:val="00B853AA"/>
    <w:rsid w:val="00B85EF4"/>
    <w:rsid w:val="00B875BF"/>
    <w:rsid w:val="00B91F62"/>
    <w:rsid w:val="00BA4832"/>
    <w:rsid w:val="00BB2C98"/>
    <w:rsid w:val="00BB6D8D"/>
    <w:rsid w:val="00BD0B82"/>
    <w:rsid w:val="00BD4C07"/>
    <w:rsid w:val="00BF0162"/>
    <w:rsid w:val="00BF4F5F"/>
    <w:rsid w:val="00C04EEB"/>
    <w:rsid w:val="00C070D0"/>
    <w:rsid w:val="00C075A4"/>
    <w:rsid w:val="00C07BD9"/>
    <w:rsid w:val="00C10F12"/>
    <w:rsid w:val="00C11826"/>
    <w:rsid w:val="00C2471C"/>
    <w:rsid w:val="00C37D24"/>
    <w:rsid w:val="00C46D42"/>
    <w:rsid w:val="00C50C32"/>
    <w:rsid w:val="00C53277"/>
    <w:rsid w:val="00C60178"/>
    <w:rsid w:val="00C61760"/>
    <w:rsid w:val="00C63CD6"/>
    <w:rsid w:val="00C7205A"/>
    <w:rsid w:val="00C73DAA"/>
    <w:rsid w:val="00C77FD6"/>
    <w:rsid w:val="00C83531"/>
    <w:rsid w:val="00C85C41"/>
    <w:rsid w:val="00C86412"/>
    <w:rsid w:val="00C872F7"/>
    <w:rsid w:val="00C87D95"/>
    <w:rsid w:val="00C9077A"/>
    <w:rsid w:val="00C908C2"/>
    <w:rsid w:val="00C95CD2"/>
    <w:rsid w:val="00CA0385"/>
    <w:rsid w:val="00CA051B"/>
    <w:rsid w:val="00CA4EB3"/>
    <w:rsid w:val="00CA6671"/>
    <w:rsid w:val="00CA6E23"/>
    <w:rsid w:val="00CB3CBE"/>
    <w:rsid w:val="00CB4175"/>
    <w:rsid w:val="00CB5B10"/>
    <w:rsid w:val="00CC21D9"/>
    <w:rsid w:val="00CC55A3"/>
    <w:rsid w:val="00CE3F7C"/>
    <w:rsid w:val="00CE69D1"/>
    <w:rsid w:val="00CF03D8"/>
    <w:rsid w:val="00CF1F9E"/>
    <w:rsid w:val="00CF38C6"/>
    <w:rsid w:val="00CF7A69"/>
    <w:rsid w:val="00D014A0"/>
    <w:rsid w:val="00D015D5"/>
    <w:rsid w:val="00D03D68"/>
    <w:rsid w:val="00D13595"/>
    <w:rsid w:val="00D2656A"/>
    <w:rsid w:val="00D266DD"/>
    <w:rsid w:val="00D32B04"/>
    <w:rsid w:val="00D36901"/>
    <w:rsid w:val="00D374E7"/>
    <w:rsid w:val="00D44D0E"/>
    <w:rsid w:val="00D44E41"/>
    <w:rsid w:val="00D57884"/>
    <w:rsid w:val="00D63949"/>
    <w:rsid w:val="00D652E7"/>
    <w:rsid w:val="00D66DB2"/>
    <w:rsid w:val="00D7006F"/>
    <w:rsid w:val="00D744C5"/>
    <w:rsid w:val="00D75068"/>
    <w:rsid w:val="00D75E52"/>
    <w:rsid w:val="00D77BCF"/>
    <w:rsid w:val="00D82783"/>
    <w:rsid w:val="00D84394"/>
    <w:rsid w:val="00D95E55"/>
    <w:rsid w:val="00DA10BD"/>
    <w:rsid w:val="00DA3D70"/>
    <w:rsid w:val="00DA3EC5"/>
    <w:rsid w:val="00DB3664"/>
    <w:rsid w:val="00DC120B"/>
    <w:rsid w:val="00DC16AB"/>
    <w:rsid w:val="00DC16FB"/>
    <w:rsid w:val="00DC3D45"/>
    <w:rsid w:val="00DC4A65"/>
    <w:rsid w:val="00DC4F66"/>
    <w:rsid w:val="00DD188E"/>
    <w:rsid w:val="00DD7CD2"/>
    <w:rsid w:val="00DE00D6"/>
    <w:rsid w:val="00DE1AD7"/>
    <w:rsid w:val="00DF06BA"/>
    <w:rsid w:val="00DF1A70"/>
    <w:rsid w:val="00DF47F6"/>
    <w:rsid w:val="00E01EA9"/>
    <w:rsid w:val="00E02501"/>
    <w:rsid w:val="00E10B44"/>
    <w:rsid w:val="00E11F02"/>
    <w:rsid w:val="00E20B2A"/>
    <w:rsid w:val="00E250F8"/>
    <w:rsid w:val="00E2726B"/>
    <w:rsid w:val="00E31B53"/>
    <w:rsid w:val="00E35AE3"/>
    <w:rsid w:val="00E37801"/>
    <w:rsid w:val="00E46EAA"/>
    <w:rsid w:val="00E47C69"/>
    <w:rsid w:val="00E5038C"/>
    <w:rsid w:val="00E50B69"/>
    <w:rsid w:val="00E5298B"/>
    <w:rsid w:val="00E56EFB"/>
    <w:rsid w:val="00E64524"/>
    <w:rsid w:val="00E6458F"/>
    <w:rsid w:val="00E67E63"/>
    <w:rsid w:val="00E7242D"/>
    <w:rsid w:val="00E74947"/>
    <w:rsid w:val="00E7692D"/>
    <w:rsid w:val="00E815A8"/>
    <w:rsid w:val="00E84E44"/>
    <w:rsid w:val="00E87E25"/>
    <w:rsid w:val="00E902C0"/>
    <w:rsid w:val="00E923CA"/>
    <w:rsid w:val="00E92DEE"/>
    <w:rsid w:val="00EA04F1"/>
    <w:rsid w:val="00EA1F17"/>
    <w:rsid w:val="00EA2FD3"/>
    <w:rsid w:val="00EA5DBE"/>
    <w:rsid w:val="00EA7ACE"/>
    <w:rsid w:val="00EB4AEC"/>
    <w:rsid w:val="00EB6EFC"/>
    <w:rsid w:val="00EB74DD"/>
    <w:rsid w:val="00EB7CE9"/>
    <w:rsid w:val="00EC2D9D"/>
    <w:rsid w:val="00EC433F"/>
    <w:rsid w:val="00ED1FDE"/>
    <w:rsid w:val="00EE33FD"/>
    <w:rsid w:val="00EE4247"/>
    <w:rsid w:val="00EF0F86"/>
    <w:rsid w:val="00F020AD"/>
    <w:rsid w:val="00F0416E"/>
    <w:rsid w:val="00F06EFB"/>
    <w:rsid w:val="00F07223"/>
    <w:rsid w:val="00F10A0B"/>
    <w:rsid w:val="00F10AC3"/>
    <w:rsid w:val="00F13A7D"/>
    <w:rsid w:val="00F1529E"/>
    <w:rsid w:val="00F16EF6"/>
    <w:rsid w:val="00F16F07"/>
    <w:rsid w:val="00F21390"/>
    <w:rsid w:val="00F24C2B"/>
    <w:rsid w:val="00F26DC0"/>
    <w:rsid w:val="00F40304"/>
    <w:rsid w:val="00F45B7C"/>
    <w:rsid w:val="00F45FCE"/>
    <w:rsid w:val="00F56CAF"/>
    <w:rsid w:val="00F63FBE"/>
    <w:rsid w:val="00F81088"/>
    <w:rsid w:val="00F873DF"/>
    <w:rsid w:val="00F9334F"/>
    <w:rsid w:val="00F962FB"/>
    <w:rsid w:val="00F97D7F"/>
    <w:rsid w:val="00FA122C"/>
    <w:rsid w:val="00FA31F8"/>
    <w:rsid w:val="00FA3B95"/>
    <w:rsid w:val="00FB035E"/>
    <w:rsid w:val="00FB2DF9"/>
    <w:rsid w:val="00FC1278"/>
    <w:rsid w:val="00FC549E"/>
    <w:rsid w:val="00FD4D6D"/>
    <w:rsid w:val="00FE1A98"/>
    <w:rsid w:val="00FE2657"/>
    <w:rsid w:val="00FE7735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CB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63"/>
    <w:rPr>
      <w:rFonts w:ascii="TimesET" w:hAnsi="TimesET"/>
    </w:rPr>
  </w:style>
  <w:style w:type="paragraph" w:styleId="1">
    <w:name w:val="heading 1"/>
    <w:basedOn w:val="a"/>
    <w:next w:val="a"/>
    <w:qFormat/>
    <w:rsid w:val="00E67E6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67E6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67E6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67E6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67E6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67E6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67E6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7E6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26933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6B190E"/>
    <w:pPr>
      <w:shd w:val="clear" w:color="auto" w:fill="FFFFFF"/>
      <w:ind w:firstLine="702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B190E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1704AC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316CA2"/>
    <w:rPr>
      <w:color w:val="0000FF"/>
      <w:u w:val="single"/>
    </w:rPr>
  </w:style>
  <w:style w:type="paragraph" w:customStyle="1" w:styleId="ConsPlusTitle">
    <w:name w:val="ConsPlusTitle"/>
    <w:rsid w:val="00384B2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63"/>
    <w:rPr>
      <w:rFonts w:ascii="TimesET" w:hAnsi="TimesET"/>
    </w:rPr>
  </w:style>
  <w:style w:type="paragraph" w:styleId="1">
    <w:name w:val="heading 1"/>
    <w:basedOn w:val="a"/>
    <w:next w:val="a"/>
    <w:qFormat/>
    <w:rsid w:val="00E67E6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67E6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67E6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67E6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67E6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67E6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67E6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7E6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26933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6B190E"/>
    <w:pPr>
      <w:shd w:val="clear" w:color="auto" w:fill="FFFFFF"/>
      <w:ind w:firstLine="702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B190E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1704AC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316CA2"/>
    <w:rPr>
      <w:color w:val="0000FF"/>
      <w:u w:val="single"/>
    </w:rPr>
  </w:style>
  <w:style w:type="paragraph" w:customStyle="1" w:styleId="ConsPlusTitle">
    <w:name w:val="ConsPlusTitle"/>
    <w:rsid w:val="00384B2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94AFFE18685715C66959E24BDFFB28E739C2ACD20315AD23BEF4C0EE7501EF13D4223526FE4FE50FD86E959DDFAA029Dl0cC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291E-BEF8-4A49-AE7C-67B10C0E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682</CharactersWithSpaces>
  <SharedDoc>false</SharedDoc>
  <HLinks>
    <vt:vector size="6" baseType="variant"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consultantplus://offline/ref=8B38D73D5BFA424F68818F9C73652B1576A7B03EC4534F54E450038D905B0956870C8B71DB00E2BB97B1F3B5K9uEL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Тарасова</dc:creator>
  <cp:lastModifiedBy>Дягилева М.А.</cp:lastModifiedBy>
  <cp:revision>3</cp:revision>
  <cp:lastPrinted>2022-03-23T12:48:00Z</cp:lastPrinted>
  <dcterms:created xsi:type="dcterms:W3CDTF">2022-04-19T08:37:00Z</dcterms:created>
  <dcterms:modified xsi:type="dcterms:W3CDTF">2022-04-19T13:59:00Z</dcterms:modified>
</cp:coreProperties>
</file>