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B26F9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4A533D" w:rsidRDefault="004A533D"/>
    <w:tbl>
      <w:tblPr>
        <w:tblW w:w="14277" w:type="dxa"/>
        <w:tblLook w:val="01E0" w:firstRow="1" w:lastRow="1" w:firstColumn="1" w:lastColumn="1" w:noHBand="0" w:noVBand="0"/>
      </w:tblPr>
      <w:tblGrid>
        <w:gridCol w:w="10065"/>
        <w:gridCol w:w="4212"/>
      </w:tblGrid>
      <w:tr w:rsidR="004A533D" w:rsidRPr="008971B3" w:rsidTr="00D52A29">
        <w:tc>
          <w:tcPr>
            <w:tcW w:w="10065" w:type="dxa"/>
          </w:tcPr>
          <w:p w:rsidR="004A533D" w:rsidRPr="008971B3" w:rsidRDefault="004A533D" w:rsidP="00D52A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A533D" w:rsidRDefault="004A533D" w:rsidP="00D52A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1B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A533D" w:rsidRPr="008971B3" w:rsidRDefault="004A533D" w:rsidP="00D52A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r w:rsidRPr="00897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533D" w:rsidRPr="008971B3" w:rsidTr="00D52A29">
        <w:tc>
          <w:tcPr>
            <w:tcW w:w="10065" w:type="dxa"/>
          </w:tcPr>
          <w:p w:rsidR="004A533D" w:rsidRPr="008971B3" w:rsidRDefault="004A533D" w:rsidP="00D52A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A533D" w:rsidRPr="008971B3" w:rsidRDefault="00A15D7B" w:rsidP="00D52A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26.04.2022 № 214-р</w:t>
            </w:r>
            <w:bookmarkStart w:id="0" w:name="_GoBack"/>
            <w:bookmarkEnd w:id="0"/>
          </w:p>
        </w:tc>
      </w:tr>
      <w:tr w:rsidR="004A533D" w:rsidRPr="008971B3" w:rsidTr="00D52A29">
        <w:tc>
          <w:tcPr>
            <w:tcW w:w="10065" w:type="dxa"/>
          </w:tcPr>
          <w:p w:rsidR="004A533D" w:rsidRPr="008971B3" w:rsidRDefault="004A533D" w:rsidP="00D52A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A533D" w:rsidRPr="008971B3" w:rsidRDefault="004A533D" w:rsidP="00D52A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33D" w:rsidRPr="008971B3" w:rsidTr="00D52A29">
        <w:tc>
          <w:tcPr>
            <w:tcW w:w="10065" w:type="dxa"/>
          </w:tcPr>
          <w:p w:rsidR="004A533D" w:rsidRPr="008971B3" w:rsidRDefault="004A533D" w:rsidP="00D52A2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A533D" w:rsidRPr="008971B3" w:rsidRDefault="004A533D" w:rsidP="00D52A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533D" w:rsidRDefault="004A533D"/>
    <w:p w:rsidR="004A533D" w:rsidRDefault="004A533D" w:rsidP="004A53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4A533D" w:rsidRDefault="004A533D" w:rsidP="004A53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работы студенческих отрядов  </w:t>
      </w:r>
    </w:p>
    <w:p w:rsidR="004A533D" w:rsidRDefault="004A533D" w:rsidP="004A53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</w:t>
      </w:r>
      <w:r w:rsidRPr="00C17AB1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334D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E334D2">
        <w:rPr>
          <w:rFonts w:ascii="Times New Roman" w:hAnsi="Times New Roman"/>
          <w:sz w:val="28"/>
          <w:szCs w:val="28"/>
        </w:rPr>
        <w:t xml:space="preserve"> году</w:t>
      </w:r>
    </w:p>
    <w:p w:rsidR="004A533D" w:rsidRPr="004A533D" w:rsidRDefault="004A533D" w:rsidP="004A533D">
      <w:pPr>
        <w:spacing w:line="192" w:lineRule="auto"/>
        <w:jc w:val="center"/>
        <w:rPr>
          <w:rFonts w:ascii="Times New Roman" w:hAnsi="Times New Roman"/>
          <w:sz w:val="22"/>
          <w:szCs w:val="28"/>
        </w:rPr>
      </w:pPr>
      <w:r w:rsidRPr="004A533D">
        <w:rPr>
          <w:rFonts w:ascii="Times New Roman" w:hAnsi="Times New Roman"/>
          <w:sz w:val="22"/>
          <w:szCs w:val="28"/>
        </w:rPr>
        <w:t>(наименование муниципального образования)</w:t>
      </w:r>
    </w:p>
    <w:p w:rsidR="004A533D" w:rsidRDefault="004A533D" w:rsidP="004A533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53"/>
        <w:gridCol w:w="2498"/>
        <w:gridCol w:w="3225"/>
        <w:gridCol w:w="2030"/>
        <w:gridCol w:w="2107"/>
        <w:gridCol w:w="1851"/>
      </w:tblGrid>
      <w:tr w:rsidR="004A533D" w:rsidRPr="007018DF" w:rsidTr="004A533D">
        <w:tc>
          <w:tcPr>
            <w:tcW w:w="534" w:type="dxa"/>
          </w:tcPr>
          <w:p w:rsidR="004A533D" w:rsidRDefault="004A533D" w:rsidP="00C43632">
            <w:pPr>
              <w:spacing w:line="192" w:lineRule="auto"/>
              <w:ind w:left="-142" w:right="-33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A533D" w:rsidRPr="007018DF" w:rsidRDefault="004A533D" w:rsidP="00C43632">
            <w:pPr>
              <w:spacing w:line="192" w:lineRule="auto"/>
              <w:ind w:left="-142" w:right="-33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53" w:type="dxa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студенческого отряда</w:t>
            </w: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7018DF">
              <w:rPr>
                <w:rFonts w:ascii="Times New Roman" w:hAnsi="Times New Roman"/>
                <w:sz w:val="24"/>
                <w:szCs w:val="24"/>
              </w:rPr>
              <w:t>исленность бойцов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(участников) в отряде </w:t>
            </w: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Место работы отряд</w:t>
            </w:r>
            <w:r>
              <w:rPr>
                <w:rFonts w:ascii="Times New Roman" w:hAnsi="Times New Roman"/>
                <w:sz w:val="24"/>
                <w:szCs w:val="24"/>
              </w:rPr>
              <w:t>а (наименование организации, предприятия)</w:t>
            </w: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Объемы выполненных работ</w:t>
            </w: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F">
              <w:rPr>
                <w:rFonts w:ascii="Times New Roman" w:hAnsi="Times New Roman"/>
                <w:sz w:val="24"/>
                <w:szCs w:val="24"/>
              </w:rPr>
              <w:t>Средняя зарплата в месяц в руб.</w:t>
            </w:r>
          </w:p>
        </w:tc>
      </w:tr>
      <w:tr w:rsidR="004A533D" w:rsidRPr="007018DF" w:rsidTr="004A533D">
        <w:tc>
          <w:tcPr>
            <w:tcW w:w="534" w:type="dxa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A533D" w:rsidRPr="007018DF" w:rsidRDefault="004A533D" w:rsidP="00C4363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533D" w:rsidRDefault="004A533D"/>
    <w:p w:rsidR="004A533D" w:rsidRDefault="004A533D"/>
    <w:p w:rsidR="004A533D" w:rsidRDefault="004A533D" w:rsidP="004A533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исполнительно-распорядительного</w:t>
      </w:r>
      <w:proofErr w:type="gramEnd"/>
    </w:p>
    <w:p w:rsidR="004A533D" w:rsidRPr="0025060E" w:rsidRDefault="004A533D" w:rsidP="004A533D">
      <w:pPr>
        <w:spacing w:line="192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органа 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______________</w:t>
      </w:r>
    </w:p>
    <w:p w:rsidR="004A533D" w:rsidRPr="0025060E" w:rsidRDefault="004A533D" w:rsidP="004A533D">
      <w:pPr>
        <w:spacing w:line="192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25060E">
        <w:rPr>
          <w:rFonts w:ascii="Times New Roman" w:hAnsi="Times New Roman"/>
          <w:sz w:val="24"/>
          <w:szCs w:val="24"/>
        </w:rPr>
        <w:t xml:space="preserve"> (подпись)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(И.О. Фамилия)</w:t>
      </w:r>
    </w:p>
    <w:p w:rsidR="004A533D" w:rsidRDefault="004A533D" w:rsidP="004A533D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A533D" w:rsidRPr="007E3009" w:rsidRDefault="004A533D" w:rsidP="004A533D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4A533D" w:rsidRDefault="004A533D"/>
    <w:p w:rsidR="004A533D" w:rsidRDefault="004A533D"/>
    <w:p w:rsidR="004A533D" w:rsidRDefault="004A533D"/>
    <w:p w:rsidR="00286ECA" w:rsidRPr="00E33304" w:rsidRDefault="004A533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286ECA" w:rsidRPr="00E33304" w:rsidSect="006B26F9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66" w:rsidRDefault="00FD6766">
      <w:r>
        <w:separator/>
      </w:r>
    </w:p>
  </w:endnote>
  <w:endnote w:type="continuationSeparator" w:id="0">
    <w:p w:rsidR="00FD6766" w:rsidRDefault="00FD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33304">
          <w:pPr>
            <w:pStyle w:val="a6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3330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B26F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578  26.04.2022 14:06:02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66" w:rsidRDefault="00FD6766">
      <w:r>
        <w:separator/>
      </w:r>
    </w:p>
  </w:footnote>
  <w:footnote w:type="continuationSeparator" w:id="0">
    <w:p w:rsidR="00FD6766" w:rsidRDefault="00FD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86EC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12h1/qWk6+fPYVWTabZ4nb24gMbpQe1pXJN0+dHqI7x8EdAEPLlW8r5j2gF4zvbGbl3Wzmhw9U7OZmnX0O/Q==" w:salt="c64Q5IWMjAlKAHqLzdJ8N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04"/>
    <w:rsid w:val="0001360F"/>
    <w:rsid w:val="000331B3"/>
    <w:rsid w:val="00033413"/>
    <w:rsid w:val="00037C0C"/>
    <w:rsid w:val="000502A3"/>
    <w:rsid w:val="00056DEB"/>
    <w:rsid w:val="00073A7A"/>
    <w:rsid w:val="00076D5E"/>
    <w:rsid w:val="000820E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96DE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34D3"/>
    <w:rsid w:val="004A533D"/>
    <w:rsid w:val="004B2D5A"/>
    <w:rsid w:val="004D293D"/>
    <w:rsid w:val="004F44FE"/>
    <w:rsid w:val="00512A47"/>
    <w:rsid w:val="00524C43"/>
    <w:rsid w:val="00531C68"/>
    <w:rsid w:val="00532119"/>
    <w:rsid w:val="005335F3"/>
    <w:rsid w:val="00543C38"/>
    <w:rsid w:val="00543D2D"/>
    <w:rsid w:val="00544795"/>
    <w:rsid w:val="00545A3D"/>
    <w:rsid w:val="00546DBB"/>
    <w:rsid w:val="00561A5B"/>
    <w:rsid w:val="0056588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26F9"/>
    <w:rsid w:val="006F328B"/>
    <w:rsid w:val="006F5886"/>
    <w:rsid w:val="00707734"/>
    <w:rsid w:val="00707E19"/>
    <w:rsid w:val="00712F7C"/>
    <w:rsid w:val="0072328A"/>
    <w:rsid w:val="00726A0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2926"/>
    <w:rsid w:val="009E3A0E"/>
    <w:rsid w:val="00A1314B"/>
    <w:rsid w:val="00A13160"/>
    <w:rsid w:val="00A137D3"/>
    <w:rsid w:val="00A15D7B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975F0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E23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3304"/>
    <w:rsid w:val="00E37801"/>
    <w:rsid w:val="00E4573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00CC"/>
    <w:rsid w:val="00F9334F"/>
    <w:rsid w:val="00F97D7F"/>
    <w:rsid w:val="00FA122C"/>
    <w:rsid w:val="00FA3B95"/>
    <w:rsid w:val="00FC1278"/>
    <w:rsid w:val="00FD676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vorova\Desktop\&#1041;&#1083;&#1072;&#1085;&#1082;&#1080;%20&#1055;&#1088;&#1072;&#1074;&#1080;&#1090;&#1077;&#1083;&#1100;&#1089;&#1090;&#1074;&#1072;\ShABLON_PRILOZhENIYa_AL_BOMNYJ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ShABLON_PRILOZhENIYa_AL_BOMNYJ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Suvorova</dc:creator>
  <cp:keywords/>
  <dc:description/>
  <cp:lastModifiedBy>Дягилева М.А.</cp:lastModifiedBy>
  <cp:revision>8</cp:revision>
  <cp:lastPrinted>2008-04-23T08:17:00Z</cp:lastPrinted>
  <dcterms:created xsi:type="dcterms:W3CDTF">2022-01-13T11:48:00Z</dcterms:created>
  <dcterms:modified xsi:type="dcterms:W3CDTF">2022-04-27T07:35:00Z</dcterms:modified>
</cp:coreProperties>
</file>