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93207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2B33DB" w:rsidTr="002B33DB">
        <w:tc>
          <w:tcPr>
            <w:tcW w:w="5428" w:type="dxa"/>
            <w:shd w:val="clear" w:color="auto" w:fill="auto"/>
          </w:tcPr>
          <w:p w:rsidR="00190FF9" w:rsidRPr="002B33DB" w:rsidRDefault="00190FF9" w:rsidP="00C44C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A3558" w:rsidRPr="004B4526" w:rsidRDefault="00CA3558" w:rsidP="00C44CD8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AF27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60B1" w:rsidRPr="002B33DB" w:rsidRDefault="00CA3558" w:rsidP="00C44CD8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44CD8" w:rsidRPr="002B33DB" w:rsidTr="002B33DB">
        <w:tc>
          <w:tcPr>
            <w:tcW w:w="5428" w:type="dxa"/>
            <w:shd w:val="clear" w:color="auto" w:fill="auto"/>
          </w:tcPr>
          <w:p w:rsidR="00C44CD8" w:rsidRPr="002B33DB" w:rsidRDefault="00C44CD8" w:rsidP="00C44C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C44CD8" w:rsidRPr="004B4526" w:rsidRDefault="0083365E" w:rsidP="00C44C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28.04.2022 № 217-р</w:t>
            </w:r>
            <w:bookmarkStart w:id="0" w:name="_GoBack"/>
            <w:bookmarkEnd w:id="0"/>
          </w:p>
        </w:tc>
      </w:tr>
      <w:tr w:rsidR="008C705A" w:rsidRPr="002B33DB" w:rsidTr="002B33DB">
        <w:tc>
          <w:tcPr>
            <w:tcW w:w="5428" w:type="dxa"/>
            <w:shd w:val="clear" w:color="auto" w:fill="auto"/>
          </w:tcPr>
          <w:p w:rsidR="008C705A" w:rsidRPr="002B33DB" w:rsidRDefault="008C705A" w:rsidP="00C44C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C705A" w:rsidRPr="004B4526" w:rsidRDefault="008C705A" w:rsidP="00C44C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05A" w:rsidRPr="002B33DB" w:rsidTr="002B33DB">
        <w:tc>
          <w:tcPr>
            <w:tcW w:w="5428" w:type="dxa"/>
            <w:shd w:val="clear" w:color="auto" w:fill="auto"/>
          </w:tcPr>
          <w:p w:rsidR="008C705A" w:rsidRPr="002B33DB" w:rsidRDefault="008C705A" w:rsidP="00C44C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C705A" w:rsidRPr="004B4526" w:rsidRDefault="008C705A" w:rsidP="00C44C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705A" w:rsidRPr="002B33DB" w:rsidTr="002B33DB">
        <w:tc>
          <w:tcPr>
            <w:tcW w:w="5428" w:type="dxa"/>
            <w:shd w:val="clear" w:color="auto" w:fill="auto"/>
          </w:tcPr>
          <w:p w:rsidR="008C705A" w:rsidRPr="002B33DB" w:rsidRDefault="008C705A" w:rsidP="00C44CD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  <w:shd w:val="clear" w:color="auto" w:fill="auto"/>
          </w:tcPr>
          <w:p w:rsidR="008C705A" w:rsidRPr="004B4526" w:rsidRDefault="008C705A" w:rsidP="00BA1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B452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  <w:p w:rsidR="008C705A" w:rsidRDefault="008C705A" w:rsidP="00BA1320">
            <w:pPr>
              <w:rPr>
                <w:rFonts w:ascii="Times New Roman" w:hAnsi="Times New Roman"/>
                <w:sz w:val="28"/>
                <w:szCs w:val="28"/>
              </w:rPr>
            </w:pPr>
            <w:r w:rsidRPr="004B452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8C705A" w:rsidRPr="002B33DB" w:rsidRDefault="008C705A" w:rsidP="00BA132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07.04.2022 № 173-р</w:t>
            </w:r>
          </w:p>
        </w:tc>
      </w:tr>
    </w:tbl>
    <w:p w:rsidR="00190FF9" w:rsidRDefault="00190FF9" w:rsidP="00C44CD8">
      <w:pPr>
        <w:jc w:val="center"/>
        <w:rPr>
          <w:rFonts w:ascii="Times New Roman" w:hAnsi="Times New Roman"/>
          <w:sz w:val="28"/>
          <w:szCs w:val="28"/>
        </w:rPr>
      </w:pPr>
    </w:p>
    <w:p w:rsidR="00CA355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</w:p>
    <w:p w:rsidR="00C44CD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Распределение</w:t>
      </w:r>
    </w:p>
    <w:p w:rsidR="00C44CD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C44CD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 xml:space="preserve">Рязанской области </w:t>
      </w:r>
      <w:r>
        <w:rPr>
          <w:rFonts w:ascii="Times New Roman" w:hAnsi="Times New Roman"/>
          <w:sz w:val="28"/>
          <w:szCs w:val="28"/>
        </w:rPr>
        <w:t>на</w:t>
      </w:r>
      <w:r w:rsidRPr="004B4526">
        <w:rPr>
          <w:rFonts w:ascii="Times New Roman" w:hAnsi="Times New Roman"/>
          <w:sz w:val="28"/>
          <w:szCs w:val="28"/>
        </w:rPr>
        <w:t xml:space="preserve"> 202</w:t>
      </w:r>
      <w:r w:rsidRPr="006C15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4B4526">
        <w:rPr>
          <w:rFonts w:ascii="Times New Roman" w:hAnsi="Times New Roman"/>
          <w:sz w:val="28"/>
          <w:szCs w:val="28"/>
        </w:rPr>
        <w:t xml:space="preserve"> на финансирование</w:t>
      </w:r>
    </w:p>
    <w:p w:rsidR="00C44CD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мероприяти</w:t>
      </w:r>
      <w:r>
        <w:rPr>
          <w:rFonts w:ascii="Times New Roman" w:hAnsi="Times New Roman"/>
          <w:sz w:val="28"/>
          <w:szCs w:val="28"/>
        </w:rPr>
        <w:t>я</w:t>
      </w:r>
      <w:r w:rsidRPr="004B4526">
        <w:rPr>
          <w:rFonts w:ascii="Times New Roman" w:hAnsi="Times New Roman"/>
          <w:sz w:val="28"/>
          <w:szCs w:val="28"/>
        </w:rPr>
        <w:t xml:space="preserve"> подпрограммы </w:t>
      </w:r>
      <w:r w:rsidRPr="006C1547">
        <w:rPr>
          <w:rFonts w:ascii="Times New Roman" w:hAnsi="Times New Roman"/>
          <w:sz w:val="28"/>
          <w:szCs w:val="28"/>
        </w:rPr>
        <w:t>1</w:t>
      </w:r>
      <w:r w:rsidRPr="004B452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Дорожное хозяйство</w:t>
      </w:r>
      <w:r w:rsidRPr="004B4526">
        <w:rPr>
          <w:rFonts w:ascii="Times New Roman" w:hAnsi="Times New Roman"/>
          <w:sz w:val="28"/>
          <w:szCs w:val="28"/>
        </w:rPr>
        <w:t>»</w:t>
      </w:r>
    </w:p>
    <w:p w:rsidR="00C44CD8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A160B1" w:rsidRDefault="00CA3558" w:rsidP="00C44CD8">
      <w:pPr>
        <w:jc w:val="center"/>
        <w:rPr>
          <w:rFonts w:ascii="Times New Roman" w:hAnsi="Times New Roman"/>
          <w:sz w:val="28"/>
          <w:szCs w:val="28"/>
        </w:rPr>
      </w:pPr>
      <w:r w:rsidRPr="004B4526">
        <w:rPr>
          <w:rFonts w:ascii="Times New Roman" w:hAnsi="Times New Roman"/>
          <w:sz w:val="28"/>
          <w:szCs w:val="28"/>
        </w:rPr>
        <w:t>«Дорожное хозяйство и транспорт»</w:t>
      </w:r>
    </w:p>
    <w:p w:rsidR="00CA3558" w:rsidRDefault="00CA3558" w:rsidP="00C44CD8">
      <w:pPr>
        <w:jc w:val="right"/>
        <w:rPr>
          <w:rFonts w:ascii="Times New Roman" w:hAnsi="Times New Roman"/>
          <w:sz w:val="28"/>
          <w:szCs w:val="28"/>
        </w:rPr>
      </w:pPr>
    </w:p>
    <w:p w:rsidR="00CA3558" w:rsidRPr="00CA3558" w:rsidRDefault="00CA3558" w:rsidP="00C44CD8">
      <w:pPr>
        <w:tabs>
          <w:tab w:val="left" w:pos="2550"/>
          <w:tab w:val="right" w:pos="14282"/>
        </w:tabs>
        <w:rPr>
          <w:sz w:val="2"/>
          <w:szCs w:val="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CA3558">
        <w:rPr>
          <w:rFonts w:ascii="Times New Roman" w:hAnsi="Times New Roman"/>
          <w:sz w:val="22"/>
          <w:szCs w:val="22"/>
        </w:rPr>
        <w:t xml:space="preserve"> (тыс.</w:t>
      </w:r>
      <w:r w:rsidR="00C44CD8">
        <w:rPr>
          <w:rFonts w:ascii="Times New Roman" w:hAnsi="Times New Roman"/>
          <w:sz w:val="22"/>
          <w:szCs w:val="22"/>
        </w:rPr>
        <w:t xml:space="preserve"> </w:t>
      </w:r>
      <w:r w:rsidRPr="00CA3558">
        <w:rPr>
          <w:rFonts w:ascii="Times New Roman" w:hAnsi="Times New Roman"/>
          <w:sz w:val="22"/>
          <w:szCs w:val="22"/>
        </w:rPr>
        <w:t xml:space="preserve">рублей)  </w:t>
      </w:r>
      <w:r w:rsidRPr="00CA3558"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3558" w:rsidRPr="005E5BB2" w:rsidRDefault="00CA3558" w:rsidP="00C44CD8">
      <w:pPr>
        <w:rPr>
          <w:sz w:val="2"/>
          <w:szCs w:val="2"/>
        </w:rPr>
      </w:pPr>
    </w:p>
    <w:tbl>
      <w:tblPr>
        <w:tblStyle w:val="a8"/>
        <w:tblW w:w="9501" w:type="dxa"/>
        <w:tblLayout w:type="fixed"/>
        <w:tblLook w:val="04A0" w:firstRow="1" w:lastRow="0" w:firstColumn="1" w:lastColumn="0" w:noHBand="0" w:noVBand="1"/>
      </w:tblPr>
      <w:tblGrid>
        <w:gridCol w:w="551"/>
        <w:gridCol w:w="3561"/>
        <w:gridCol w:w="5389"/>
      </w:tblGrid>
      <w:tr w:rsidR="00CA3558" w:rsidRPr="00C44CD8" w:rsidTr="00C44CD8">
        <w:trPr>
          <w:trHeight w:val="403"/>
        </w:trPr>
        <w:tc>
          <w:tcPr>
            <w:tcW w:w="551" w:type="dxa"/>
            <w:vMerge w:val="restart"/>
          </w:tcPr>
          <w:p w:rsidR="00CA3558" w:rsidRPr="00C44CD8" w:rsidRDefault="00CA3558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3561" w:type="dxa"/>
            <w:vMerge w:val="restart"/>
          </w:tcPr>
          <w:p w:rsidR="00CA3558" w:rsidRPr="00C44CD8" w:rsidRDefault="00CA3558" w:rsidP="00C44CD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5389" w:type="dxa"/>
          </w:tcPr>
          <w:p w:rsidR="00CA3558" w:rsidRPr="00C44CD8" w:rsidRDefault="00CA3558" w:rsidP="00C4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 w:hint="eastAsia"/>
                <w:sz w:val="24"/>
                <w:szCs w:val="24"/>
              </w:rPr>
              <w:t>Наименование</w:t>
            </w:r>
            <w:r w:rsidRPr="00C44C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44CD8">
              <w:rPr>
                <w:rFonts w:ascii="Times New Roman" w:hAnsi="Times New Roman" w:hint="eastAsia"/>
                <w:sz w:val="24"/>
                <w:szCs w:val="24"/>
              </w:rPr>
              <w:t>мероприятия</w:t>
            </w:r>
          </w:p>
        </w:tc>
      </w:tr>
      <w:tr w:rsidR="00CA3558" w:rsidRPr="00C44CD8" w:rsidTr="00C44CD8">
        <w:trPr>
          <w:trHeight w:val="3104"/>
        </w:trPr>
        <w:tc>
          <w:tcPr>
            <w:tcW w:w="551" w:type="dxa"/>
            <w:vMerge/>
          </w:tcPr>
          <w:p w:rsidR="00CA3558" w:rsidRPr="00C44CD8" w:rsidRDefault="00CA3558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3561" w:type="dxa"/>
            <w:vMerge/>
          </w:tcPr>
          <w:p w:rsidR="00CA3558" w:rsidRPr="00C44CD8" w:rsidRDefault="00CA3558" w:rsidP="00C44CD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389" w:type="dxa"/>
          </w:tcPr>
          <w:p w:rsidR="008C705A" w:rsidRDefault="00CA3558" w:rsidP="008C705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 xml:space="preserve">Предоставление субсидий бюджетам муниципальных образований Рязанской области на реконструкцию, капитальный ремонт, ремонт и содержание социально значимых объектов </w:t>
            </w:r>
            <w:r w:rsidR="008C705A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 xml:space="preserve"> автомобильных</w:t>
            </w:r>
            <w:r w:rsidR="008C705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дорог общего пользования местного значения и искусственных сооружений на них во исполнение правовых актов и поручений Президента Российской Федерации, Правительства Российской Федерации, Губернатора Рязанской области и Правительства Рязанской области, содержащих указание</w:t>
            </w:r>
          </w:p>
          <w:p w:rsidR="00CA3558" w:rsidRPr="00C44CD8" w:rsidRDefault="00CA3558" w:rsidP="008C70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на их реализацию</w:t>
            </w:r>
          </w:p>
        </w:tc>
      </w:tr>
      <w:tr w:rsidR="00CA3558" w:rsidRPr="00C44CD8" w:rsidTr="00C44CD8">
        <w:trPr>
          <w:trHeight w:val="337"/>
        </w:trPr>
        <w:tc>
          <w:tcPr>
            <w:tcW w:w="551" w:type="dxa"/>
          </w:tcPr>
          <w:p w:rsidR="00CA3558" w:rsidRPr="00C44CD8" w:rsidRDefault="00CA3558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3561" w:type="dxa"/>
          </w:tcPr>
          <w:p w:rsidR="00CA3558" w:rsidRPr="00C44CD8" w:rsidRDefault="00CA3558" w:rsidP="00C44CD8">
            <w:pPr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5389" w:type="dxa"/>
          </w:tcPr>
          <w:p w:rsidR="00CA3558" w:rsidRPr="00C44CD8" w:rsidRDefault="00CA3558" w:rsidP="00C4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32 328,70</w:t>
            </w:r>
          </w:p>
        </w:tc>
      </w:tr>
      <w:tr w:rsidR="00CA3558" w:rsidRPr="00C44CD8" w:rsidTr="00C44CD8">
        <w:trPr>
          <w:trHeight w:val="351"/>
        </w:trPr>
        <w:tc>
          <w:tcPr>
            <w:tcW w:w="551" w:type="dxa"/>
          </w:tcPr>
          <w:p w:rsidR="00CA3558" w:rsidRPr="00C44CD8" w:rsidRDefault="00CA3558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3561" w:type="dxa"/>
          </w:tcPr>
          <w:p w:rsidR="00CA3558" w:rsidRPr="00C44CD8" w:rsidRDefault="00CA3558" w:rsidP="00C44CD8">
            <w:pPr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Скопин</w:t>
            </w:r>
          </w:p>
        </w:tc>
        <w:tc>
          <w:tcPr>
            <w:tcW w:w="5389" w:type="dxa"/>
            <w:shd w:val="clear" w:color="auto" w:fill="auto"/>
          </w:tcPr>
          <w:p w:rsidR="00CA3558" w:rsidRPr="00C44CD8" w:rsidRDefault="00CA3558" w:rsidP="00C4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29 287,901</w:t>
            </w:r>
          </w:p>
        </w:tc>
      </w:tr>
      <w:tr w:rsidR="00CA3558" w:rsidRPr="00C44CD8" w:rsidTr="00C44CD8">
        <w:trPr>
          <w:trHeight w:val="324"/>
        </w:trPr>
        <w:tc>
          <w:tcPr>
            <w:tcW w:w="551" w:type="dxa"/>
          </w:tcPr>
          <w:p w:rsidR="00CA3558" w:rsidRPr="00C44CD8" w:rsidRDefault="00CA3558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3561" w:type="dxa"/>
          </w:tcPr>
          <w:p w:rsidR="00CA3558" w:rsidRPr="00C44CD8" w:rsidRDefault="00CA3558" w:rsidP="00C44CD8">
            <w:pPr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Сасово</w:t>
            </w:r>
          </w:p>
        </w:tc>
        <w:tc>
          <w:tcPr>
            <w:tcW w:w="5389" w:type="dxa"/>
            <w:shd w:val="clear" w:color="auto" w:fill="auto"/>
          </w:tcPr>
          <w:p w:rsidR="00CA3558" w:rsidRPr="00C44CD8" w:rsidRDefault="00693207" w:rsidP="00C4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44 106</w:t>
            </w:r>
            <w:r w:rsidR="00CA3558" w:rsidRPr="00C44CD8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AF2736" w:rsidRPr="00C44CD8" w:rsidTr="00C44CD8">
        <w:trPr>
          <w:trHeight w:val="309"/>
        </w:trPr>
        <w:tc>
          <w:tcPr>
            <w:tcW w:w="551" w:type="dxa"/>
          </w:tcPr>
          <w:p w:rsidR="00AF2736" w:rsidRPr="00C44CD8" w:rsidRDefault="00AF2736" w:rsidP="00C44C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3561" w:type="dxa"/>
          </w:tcPr>
          <w:p w:rsidR="00AF2736" w:rsidRPr="00C44CD8" w:rsidRDefault="00AF2736" w:rsidP="00C44CD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44CD8">
              <w:rPr>
                <w:rFonts w:ascii="Times New Roman" w:hAnsi="Times New Roman"/>
                <w:bCs/>
                <w:sz w:val="24"/>
                <w:szCs w:val="24"/>
              </w:rPr>
              <w:t>Городской округ город Рязань</w:t>
            </w:r>
          </w:p>
        </w:tc>
        <w:tc>
          <w:tcPr>
            <w:tcW w:w="5389" w:type="dxa"/>
            <w:shd w:val="clear" w:color="auto" w:fill="auto"/>
          </w:tcPr>
          <w:p w:rsidR="00AF2736" w:rsidRPr="00C44CD8" w:rsidRDefault="00693207" w:rsidP="00C44C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790 488,57120</w:t>
            </w:r>
          </w:p>
        </w:tc>
      </w:tr>
      <w:tr w:rsidR="00CA3558" w:rsidRPr="00C44CD8" w:rsidTr="00C44CD8">
        <w:trPr>
          <w:trHeight w:val="412"/>
        </w:trPr>
        <w:tc>
          <w:tcPr>
            <w:tcW w:w="4112" w:type="dxa"/>
            <w:gridSpan w:val="2"/>
            <w:vAlign w:val="center"/>
          </w:tcPr>
          <w:p w:rsidR="00CA3558" w:rsidRPr="00C44CD8" w:rsidRDefault="00CA3558" w:rsidP="00C44CD8">
            <w:pPr>
              <w:rPr>
                <w:rFonts w:ascii="Times New Roman" w:hAnsi="Times New Roman"/>
                <w:sz w:val="24"/>
                <w:szCs w:val="24"/>
              </w:rPr>
            </w:pPr>
            <w:r w:rsidRPr="00C44CD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389" w:type="dxa"/>
            <w:shd w:val="clear" w:color="auto" w:fill="auto"/>
            <w:vAlign w:val="center"/>
          </w:tcPr>
          <w:p w:rsidR="00CA3558" w:rsidRPr="00C44CD8" w:rsidRDefault="00693207" w:rsidP="00C44CD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44CD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896 211,17220</w:t>
            </w:r>
            <w:r w:rsidR="008C705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</w:tbl>
    <w:p w:rsidR="00CA3558" w:rsidRDefault="00CA355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44CD8" w:rsidRDefault="00C44CD8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C44CD8" w:rsidRPr="00C44CD8" w:rsidRDefault="00C44CD8" w:rsidP="00190FF9">
      <w:pPr>
        <w:spacing w:line="192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C44CD8" w:rsidRPr="00C44CD8" w:rsidSect="00693207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3D1" w:rsidRDefault="00B053D1">
      <w:r>
        <w:separator/>
      </w:r>
    </w:p>
  </w:endnote>
  <w:endnote w:type="continuationSeparator" w:id="0">
    <w:p w:rsidR="00B053D1" w:rsidRDefault="00B05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B33DB" w:rsidTr="002B33DB">
      <w:tc>
        <w:tcPr>
          <w:tcW w:w="2538" w:type="dxa"/>
          <w:shd w:val="clear" w:color="auto" w:fill="auto"/>
        </w:tcPr>
        <w:p w:rsidR="00876034" w:rsidRPr="002B33DB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2B33DB" w:rsidRDefault="00876034" w:rsidP="002B33DB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2B33DB" w:rsidRDefault="00876034" w:rsidP="002B33DB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2B33DB" w:rsidRDefault="00876034" w:rsidP="002B33DB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3D1" w:rsidRDefault="00B053D1">
      <w:r>
        <w:separator/>
      </w:r>
    </w:p>
  </w:footnote>
  <w:footnote w:type="continuationSeparator" w:id="0">
    <w:p w:rsidR="00B053D1" w:rsidRDefault="00B05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4"/>
      <w:framePr w:w="326" w:wrap="around" w:vAnchor="text" w:hAnchor="page" w:x="6486" w:y="1"/>
      <w:rPr>
        <w:rStyle w:val="a7"/>
        <w:rFonts w:ascii="Times New Roman" w:hAnsi="Times New Roman"/>
        <w:sz w:val="28"/>
        <w:szCs w:val="28"/>
      </w:rPr>
    </w:pPr>
    <w:r w:rsidRPr="00481B88">
      <w:rPr>
        <w:rStyle w:val="a7"/>
        <w:rFonts w:ascii="Times New Roman" w:hAnsi="Times New Roman"/>
        <w:sz w:val="28"/>
        <w:szCs w:val="28"/>
      </w:rPr>
      <w:fldChar w:fldCharType="begin"/>
    </w:r>
    <w:r w:rsidRPr="00481B88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7"/>
        <w:rFonts w:ascii="Times New Roman" w:hAnsi="Times New Roman"/>
        <w:sz w:val="28"/>
        <w:szCs w:val="28"/>
      </w:rPr>
      <w:fldChar w:fldCharType="separate"/>
    </w:r>
    <w:r w:rsidR="00DE6688">
      <w:rPr>
        <w:rStyle w:val="a7"/>
        <w:rFonts w:ascii="Times New Roman" w:hAnsi="Times New Roman"/>
        <w:noProof/>
        <w:sz w:val="28"/>
        <w:szCs w:val="28"/>
      </w:rPr>
      <w:t>8</w:t>
    </w:r>
    <w:r w:rsidRPr="00481B88">
      <w:rPr>
        <w:rStyle w:val="a7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3pt;height:11.6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2WEQjzKqbktENznwbBk1nT9Z5ACiq37H1khHaaKPjeA8eXKAJICioLfOkZYf6rq5mpkgvW8GPl6r/gv2XmDOw==" w:salt="qTMxqwqPQ3lLDlWFbqPMJ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5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33DB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61A18"/>
    <w:rsid w:val="00473426"/>
    <w:rsid w:val="004734B7"/>
    <w:rsid w:val="00481B88"/>
    <w:rsid w:val="00485B4F"/>
    <w:rsid w:val="004862D1"/>
    <w:rsid w:val="004B2D5A"/>
    <w:rsid w:val="004D293D"/>
    <w:rsid w:val="004D5FEC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3207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3DAA"/>
    <w:rsid w:val="007F0C8A"/>
    <w:rsid w:val="007F11AB"/>
    <w:rsid w:val="008143CB"/>
    <w:rsid w:val="00823CA1"/>
    <w:rsid w:val="0083365E"/>
    <w:rsid w:val="008513B9"/>
    <w:rsid w:val="008702D3"/>
    <w:rsid w:val="00876034"/>
    <w:rsid w:val="008827E7"/>
    <w:rsid w:val="008A1696"/>
    <w:rsid w:val="008C58FE"/>
    <w:rsid w:val="008C705A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160B1"/>
    <w:rsid w:val="00A44A8F"/>
    <w:rsid w:val="00A51D96"/>
    <w:rsid w:val="00A96F84"/>
    <w:rsid w:val="00AC3953"/>
    <w:rsid w:val="00AC7150"/>
    <w:rsid w:val="00AE1DCA"/>
    <w:rsid w:val="00AF2736"/>
    <w:rsid w:val="00AF5F7C"/>
    <w:rsid w:val="00B02207"/>
    <w:rsid w:val="00B03403"/>
    <w:rsid w:val="00B053D1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DB6"/>
    <w:rsid w:val="00BB2C98"/>
    <w:rsid w:val="00BC1432"/>
    <w:rsid w:val="00BD0B82"/>
    <w:rsid w:val="00BF4F5F"/>
    <w:rsid w:val="00C04EEB"/>
    <w:rsid w:val="00C075A4"/>
    <w:rsid w:val="00C10F12"/>
    <w:rsid w:val="00C11826"/>
    <w:rsid w:val="00C44CD8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558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E5B"/>
    <w:rsid w:val="00DE668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024C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CA355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b">
    <w:name w:val="Таблицы (моноширинный)"/>
    <w:basedOn w:val="a"/>
    <w:next w:val="a"/>
    <w:rsid w:val="004D5FE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D6E5B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CA355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7.&#1054;&#1090;&#1076;&#1077;&#1083;%20&#1101;&#1082;&#1086;&#1085;&#1086;&#1084;&#1080;&#1082;&#1080;%20&#1080;%20&#1073;&#1102;&#1076;&#1078;&#1077;&#1090;&#1085;&#1086;&#1075;&#1086;%20&#1087;&#1083;&#1072;&#1085;&#1080;&#1088;&#1086;&#1074;&#1072;&#1085;&#1080;&#1103;\6.&#1064;&#1040;&#1041;&#1051;&#1054;&#1053;&#1067;\&#1041;&#1051;&#1040;&#1053;&#1050;&#1048;%20&#1055;&#1088;&#1072;&#1074;-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29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Анастасия С. Лавриненко</dc:creator>
  <cp:keywords/>
  <dc:description/>
  <cp:lastModifiedBy>Дягилева М.А.</cp:lastModifiedBy>
  <cp:revision>8</cp:revision>
  <cp:lastPrinted>2008-04-23T08:17:00Z</cp:lastPrinted>
  <dcterms:created xsi:type="dcterms:W3CDTF">2022-03-29T15:18:00Z</dcterms:created>
  <dcterms:modified xsi:type="dcterms:W3CDTF">2022-04-28T06:41:00Z</dcterms:modified>
</cp:coreProperties>
</file>