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1AE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B6C04">
        <w:tc>
          <w:tcPr>
            <w:tcW w:w="5428" w:type="dxa"/>
          </w:tcPr>
          <w:p w:rsidR="00190FF9" w:rsidRPr="004B6C0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E6E92" w:rsidRPr="004B6C04" w:rsidRDefault="00EE6E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37D8" w:rsidRPr="004B6C04" w:rsidRDefault="00EE6E92" w:rsidP="004B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4B6C04" w:rsidRPr="004B6C04">
        <w:tc>
          <w:tcPr>
            <w:tcW w:w="5428" w:type="dxa"/>
          </w:tcPr>
          <w:p w:rsidR="004B6C04" w:rsidRPr="004B6C04" w:rsidRDefault="004B6C0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6C04" w:rsidRPr="004B6C04" w:rsidRDefault="00E41AE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11.04.2022 № 30-пг</w:t>
            </w:r>
          </w:p>
        </w:tc>
      </w:tr>
      <w:tr w:rsidR="004B6C04" w:rsidRPr="004B6C04">
        <w:tc>
          <w:tcPr>
            <w:tcW w:w="5428" w:type="dxa"/>
          </w:tcPr>
          <w:p w:rsidR="004B6C04" w:rsidRPr="004B6C04" w:rsidRDefault="004B6C0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6C04" w:rsidRPr="004B6C04" w:rsidRDefault="004B6C0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C04" w:rsidRPr="004B6C04">
        <w:tc>
          <w:tcPr>
            <w:tcW w:w="5428" w:type="dxa"/>
          </w:tcPr>
          <w:p w:rsidR="004B6C04" w:rsidRPr="004B6C04" w:rsidRDefault="004B6C0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6C04" w:rsidRPr="004B6C04" w:rsidRDefault="004B6C0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C04" w:rsidRPr="004B6C04">
        <w:tc>
          <w:tcPr>
            <w:tcW w:w="5428" w:type="dxa"/>
          </w:tcPr>
          <w:p w:rsidR="004B6C04" w:rsidRPr="004B6C04" w:rsidRDefault="004B6C0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6C04" w:rsidRPr="004B6C04" w:rsidRDefault="004B6C04" w:rsidP="004B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4B6C04" w:rsidRPr="004B6C04" w:rsidRDefault="004B6C04" w:rsidP="004B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  <w:p w:rsidR="004B6C04" w:rsidRPr="004B6C04" w:rsidRDefault="004B6C04" w:rsidP="004B6C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от 09.04.2009 № 116-пг</w:t>
            </w:r>
          </w:p>
        </w:tc>
      </w:tr>
    </w:tbl>
    <w:p w:rsidR="00190FF9" w:rsidRPr="004B6C04" w:rsidRDefault="00190FF9" w:rsidP="00EE6E92">
      <w:pPr>
        <w:spacing w:line="192" w:lineRule="auto"/>
        <w:rPr>
          <w:rFonts w:ascii="Times New Roman" w:hAnsi="Times New Roman"/>
        </w:rPr>
      </w:pPr>
    </w:p>
    <w:p w:rsidR="004B6C04" w:rsidRPr="004B6C04" w:rsidRDefault="004B6C04" w:rsidP="00EE6E92">
      <w:pPr>
        <w:spacing w:line="192" w:lineRule="auto"/>
        <w:rPr>
          <w:rFonts w:ascii="Times New Roman" w:hAnsi="Times New Roman"/>
        </w:rPr>
      </w:pPr>
    </w:p>
    <w:p w:rsidR="00EE6E92" w:rsidRPr="004B6C04" w:rsidRDefault="00EE6E92" w:rsidP="00EE6E9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6C04">
        <w:rPr>
          <w:rFonts w:ascii="Times New Roman" w:hAnsi="Times New Roman"/>
          <w:sz w:val="28"/>
          <w:szCs w:val="28"/>
        </w:rPr>
        <w:t>С</w:t>
      </w:r>
      <w:r w:rsidR="0019538A" w:rsidRPr="004B6C04">
        <w:rPr>
          <w:rFonts w:ascii="Times New Roman" w:hAnsi="Times New Roman"/>
          <w:sz w:val="28"/>
          <w:szCs w:val="28"/>
        </w:rPr>
        <w:t xml:space="preserve"> </w:t>
      </w:r>
      <w:r w:rsidRPr="004B6C04">
        <w:rPr>
          <w:rFonts w:ascii="Times New Roman" w:hAnsi="Times New Roman"/>
          <w:sz w:val="28"/>
          <w:szCs w:val="28"/>
        </w:rPr>
        <w:t>О</w:t>
      </w:r>
      <w:r w:rsidR="0019538A" w:rsidRPr="004B6C04">
        <w:rPr>
          <w:rFonts w:ascii="Times New Roman" w:hAnsi="Times New Roman"/>
          <w:sz w:val="28"/>
          <w:szCs w:val="28"/>
        </w:rPr>
        <w:t xml:space="preserve"> </w:t>
      </w:r>
      <w:r w:rsidRPr="004B6C04">
        <w:rPr>
          <w:rFonts w:ascii="Times New Roman" w:hAnsi="Times New Roman"/>
          <w:sz w:val="28"/>
          <w:szCs w:val="28"/>
        </w:rPr>
        <w:t>С</w:t>
      </w:r>
      <w:r w:rsidR="0019538A" w:rsidRPr="004B6C04">
        <w:rPr>
          <w:rFonts w:ascii="Times New Roman" w:hAnsi="Times New Roman"/>
          <w:sz w:val="28"/>
          <w:szCs w:val="28"/>
        </w:rPr>
        <w:t xml:space="preserve"> </w:t>
      </w:r>
      <w:r w:rsidRPr="004B6C04">
        <w:rPr>
          <w:rFonts w:ascii="Times New Roman" w:hAnsi="Times New Roman"/>
          <w:sz w:val="28"/>
          <w:szCs w:val="28"/>
        </w:rPr>
        <w:t>Т</w:t>
      </w:r>
      <w:r w:rsidR="0019538A" w:rsidRPr="004B6C04">
        <w:rPr>
          <w:rFonts w:ascii="Times New Roman" w:hAnsi="Times New Roman"/>
          <w:sz w:val="28"/>
          <w:szCs w:val="28"/>
        </w:rPr>
        <w:t xml:space="preserve"> </w:t>
      </w:r>
      <w:r w:rsidRPr="004B6C04">
        <w:rPr>
          <w:rFonts w:ascii="Times New Roman" w:hAnsi="Times New Roman"/>
          <w:sz w:val="28"/>
          <w:szCs w:val="28"/>
        </w:rPr>
        <w:t>А</w:t>
      </w:r>
      <w:r w:rsidR="0019538A" w:rsidRPr="004B6C04">
        <w:rPr>
          <w:rFonts w:ascii="Times New Roman" w:hAnsi="Times New Roman"/>
          <w:sz w:val="28"/>
          <w:szCs w:val="28"/>
        </w:rPr>
        <w:t xml:space="preserve"> </w:t>
      </w:r>
      <w:r w:rsidRPr="004B6C04">
        <w:rPr>
          <w:rFonts w:ascii="Times New Roman" w:hAnsi="Times New Roman"/>
          <w:sz w:val="28"/>
          <w:szCs w:val="28"/>
        </w:rPr>
        <w:t xml:space="preserve">В </w:t>
      </w:r>
    </w:p>
    <w:p w:rsidR="0019538A" w:rsidRPr="004B6C04" w:rsidRDefault="00EE6E92" w:rsidP="001567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6C04">
        <w:rPr>
          <w:rFonts w:ascii="Times New Roman" w:hAnsi="Times New Roman"/>
          <w:sz w:val="28"/>
          <w:szCs w:val="28"/>
        </w:rPr>
        <w:t>Р</w:t>
      </w:r>
      <w:r w:rsidR="001567DA" w:rsidRPr="004B6C04">
        <w:rPr>
          <w:rFonts w:ascii="Times New Roman" w:hAnsi="Times New Roman"/>
          <w:sz w:val="28"/>
          <w:szCs w:val="28"/>
        </w:rPr>
        <w:t xml:space="preserve">язанского областного организационного </w:t>
      </w:r>
    </w:p>
    <w:p w:rsidR="00EE6E92" w:rsidRPr="004B6C04" w:rsidRDefault="001567DA" w:rsidP="001567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6C04">
        <w:rPr>
          <w:rFonts w:ascii="Times New Roman" w:hAnsi="Times New Roman"/>
          <w:sz w:val="28"/>
          <w:szCs w:val="28"/>
        </w:rPr>
        <w:t xml:space="preserve">комитета «Победа» </w:t>
      </w:r>
    </w:p>
    <w:p w:rsidR="00B400D3" w:rsidRPr="004B6C04" w:rsidRDefault="00B400D3" w:rsidP="00F409C6">
      <w:pPr>
        <w:ind w:left="510" w:right="805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83"/>
        <w:gridCol w:w="5465"/>
      </w:tblGrid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Любимов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организационного комитета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Рослякова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области, первый заместитель председателя организационного комитета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Аркадий Васильевич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Рязанской областной Думы, заместитель председателя организационного комитета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Артонкина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организациями министерства по делам территорий и информационной политике Рязанской области, ответственный секретарь организационного комитета</w:t>
            </w:r>
          </w:p>
        </w:tc>
      </w:tr>
      <w:tr w:rsidR="00EE6E92" w:rsidRPr="004B6C04" w:rsidTr="0092485A">
        <w:tc>
          <w:tcPr>
            <w:tcW w:w="9071" w:type="dxa"/>
            <w:gridSpan w:val="3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Асеев </w:t>
            </w:r>
          </w:p>
          <w:p w:rsidR="00EE6E92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</w:t>
            </w:r>
            <w:r w:rsidR="004B6C0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="004B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округ город Скопин Рязанской области </w:t>
            </w:r>
          </w:p>
          <w:p w:rsidR="00EE6E92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Владимир Александр</w:t>
            </w:r>
            <w:bookmarkStart w:id="0" w:name="_GoBack"/>
            <w:bookmarkEnd w:id="0"/>
            <w:r w:rsidRPr="004B6C04">
              <w:rPr>
                <w:rFonts w:ascii="Times New Roman" w:hAnsi="Times New Roman"/>
                <w:sz w:val="28"/>
                <w:szCs w:val="28"/>
              </w:rPr>
              <w:t>ович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начальник управления региональной безопасности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Баранцев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ответственный секретарь редакционной коллегии по изданию многотомной книги Рязанской области «Солдаты Победы. </w:t>
            </w:r>
          </w:p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1941-1945 гг.»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Войтков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Рязанской областной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Гришин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Рязанской региональной общественной организации «Комитет ветеранов Военно-Морского Флота» </w:t>
            </w:r>
          </w:p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Общественной палаты Рязанской области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Данченко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начальник отдела наград управления государственной службы, кадровой политики и наград аппарата Правительства Рязанской области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Емец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Игнатенко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Виталий Евгеньевич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руководитель аппарата Правительства Рязанской области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Караев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Сергей Антеевич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областного отделения Общероссийской общественной организации «Российский Союз ветеранов Афганистана»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Козаков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Рязанской области (по согласованию)</w:t>
            </w:r>
          </w:p>
          <w:p w:rsidR="004B6C04" w:rsidRDefault="004B6C04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B6C04" w:rsidRDefault="004B6C04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4B6C04" w:rsidRPr="004B6C04" w:rsidRDefault="004B6C04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Конопацкий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Рязанской городской организации Всероссийской </w:t>
            </w:r>
            <w:r w:rsidR="0019538A" w:rsidRPr="004B6C04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бщественной организации ветеранов (пенсионеров) войны, труда, </w:t>
            </w:r>
            <w:r w:rsidR="0019538A" w:rsidRPr="004B6C04">
              <w:rPr>
                <w:rFonts w:ascii="Times New Roman" w:hAnsi="Times New Roman"/>
                <w:sz w:val="28"/>
                <w:szCs w:val="28"/>
              </w:rPr>
              <w:t>В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ооруженных </w:t>
            </w:r>
            <w:r w:rsidR="0019538A" w:rsidRPr="004B6C04">
              <w:rPr>
                <w:rFonts w:ascii="Times New Roman" w:hAnsi="Times New Roman"/>
                <w:sz w:val="28"/>
                <w:szCs w:val="28"/>
              </w:rPr>
              <w:t>С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>ил и правоохранительных органов</w:t>
            </w:r>
          </w:p>
          <w:p w:rsidR="00EE6E92" w:rsidRPr="004B6C04" w:rsidRDefault="00EE6E92" w:rsidP="00195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Костров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отделения Всероссийской общественной организации ветеранов «Боевое братство» (по согласованию)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Панфилова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  <w:r w:rsidR="004B6C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Рязань, председатель Рязанской городской Думы </w:t>
            </w:r>
          </w:p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9538A" w:rsidRPr="004B6C04" w:rsidTr="0092485A">
        <w:tc>
          <w:tcPr>
            <w:tcW w:w="332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283" w:type="dxa"/>
          </w:tcPr>
          <w:p w:rsidR="0019538A" w:rsidRPr="004B6C04" w:rsidRDefault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19538A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</w:p>
        </w:tc>
      </w:tr>
      <w:tr w:rsidR="0092485A" w:rsidRPr="004B6C04" w:rsidTr="0092485A">
        <w:tc>
          <w:tcPr>
            <w:tcW w:w="3323" w:type="dxa"/>
          </w:tcPr>
          <w:p w:rsidR="0092485A" w:rsidRPr="004B6C04" w:rsidRDefault="0092485A" w:rsidP="00924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Серкез </w:t>
            </w:r>
          </w:p>
          <w:p w:rsidR="0092485A" w:rsidRPr="004B6C04" w:rsidRDefault="0092485A" w:rsidP="00924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Олег Игоревич</w:t>
            </w:r>
          </w:p>
        </w:tc>
        <w:tc>
          <w:tcPr>
            <w:tcW w:w="283" w:type="dxa"/>
          </w:tcPr>
          <w:p w:rsidR="0092485A" w:rsidRPr="004B6C04" w:rsidRDefault="00924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92485A" w:rsidRPr="004B6C04" w:rsidRDefault="0092485A" w:rsidP="00924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военный комиссар Рязанской области </w:t>
            </w:r>
          </w:p>
          <w:p w:rsidR="0092485A" w:rsidRPr="004B6C04" w:rsidRDefault="0092485A" w:rsidP="009248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Сидоров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4B6C04">
              <w:rPr>
                <w:rFonts w:ascii="Times New Roman" w:hAnsi="Times New Roman"/>
                <w:sz w:val="28"/>
                <w:szCs w:val="28"/>
              </w:rPr>
              <w:t>–</w:t>
            </w:r>
            <w:r w:rsidRPr="004B6C04">
              <w:rPr>
                <w:rFonts w:ascii="Times New Roman" w:hAnsi="Times New Roman"/>
                <w:sz w:val="28"/>
                <w:szCs w:val="28"/>
              </w:rPr>
              <w:t xml:space="preserve"> Михайловский муниципальный район Рязанской области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Совета Рязанской областной общественной организации «Жители блокадного Ленинграда»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Сорокина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19538A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глава администрации города Рязани </w:t>
            </w:r>
          </w:p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Черничкин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Дмитрий Алексеевич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заместитель председателя совета Московской окружной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Щетинкина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</w:t>
            </w:r>
          </w:p>
        </w:tc>
      </w:tr>
      <w:tr w:rsidR="00EE6E92" w:rsidRPr="004B6C04" w:rsidTr="0092485A">
        <w:tc>
          <w:tcPr>
            <w:tcW w:w="3323" w:type="dxa"/>
          </w:tcPr>
          <w:p w:rsidR="0019538A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 xml:space="preserve">Янаки </w:t>
            </w:r>
          </w:p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Виктор Леонидович</w:t>
            </w:r>
          </w:p>
        </w:tc>
        <w:tc>
          <w:tcPr>
            <w:tcW w:w="283" w:type="dxa"/>
          </w:tcPr>
          <w:p w:rsidR="00EE6E92" w:rsidRPr="004B6C04" w:rsidRDefault="00EE6E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EE6E92" w:rsidRPr="004B6C04" w:rsidRDefault="00EE6E92" w:rsidP="00195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B6C04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областного благотворительного фонда ветеранов (пенсионеров) войны, труда и Вооруженных Сил (по согласованию)»</w:t>
            </w:r>
          </w:p>
        </w:tc>
      </w:tr>
    </w:tbl>
    <w:p w:rsidR="00B400D3" w:rsidRDefault="00B400D3" w:rsidP="004B6C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</w:p>
    <w:p w:rsidR="004B6C04" w:rsidRDefault="004B6C04" w:rsidP="004B6C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</w:p>
    <w:p w:rsidR="004B6C04" w:rsidRPr="004B6C04" w:rsidRDefault="004B6C04" w:rsidP="004B6C0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2"/>
          <w:u w:val="single"/>
          <w:lang w:eastAsia="en-US"/>
        </w:rPr>
      </w:pPr>
      <w:r>
        <w:rPr>
          <w:rFonts w:ascii="Times New Roman" w:hAnsi="Times New Roman"/>
          <w:color w:val="000000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2"/>
          <w:u w:val="single"/>
          <w:lang w:eastAsia="en-US"/>
        </w:rPr>
        <w:tab/>
      </w:r>
    </w:p>
    <w:sectPr w:rsidR="004B6C04" w:rsidRPr="004B6C04" w:rsidSect="00E41AE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28" w:rsidRDefault="00F65828">
      <w:r>
        <w:separator/>
      </w:r>
    </w:p>
  </w:endnote>
  <w:endnote w:type="continuationSeparator" w:id="0">
    <w:p w:rsidR="00F65828" w:rsidRDefault="00F6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C2C3C">
          <w:pPr>
            <w:pStyle w:val="a6"/>
          </w:pPr>
          <w:r>
            <w:rPr>
              <w:noProof/>
            </w:rPr>
            <w:drawing>
              <wp:inline distT="0" distB="0" distL="0" distR="0" wp14:anchorId="12A54B39" wp14:editId="6A437ADC">
                <wp:extent cx="670560" cy="28956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EC2C3C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CD29C2" wp14:editId="0EC7B72B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41AE9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4146  11.04.2022 11:32:57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28" w:rsidRDefault="00F65828">
      <w:r>
        <w:separator/>
      </w:r>
    </w:p>
  </w:footnote>
  <w:footnote w:type="continuationSeparator" w:id="0">
    <w:p w:rsidR="00F65828" w:rsidRDefault="00F6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1AE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058A3DB1"/>
    <w:multiLevelType w:val="hybridMultilevel"/>
    <w:tmpl w:val="D938DA10"/>
    <w:lvl w:ilvl="0" w:tplc="4F9A1A3C">
      <w:start w:val="1"/>
      <w:numFmt w:val="upperRoman"/>
      <w:lvlText w:val="%1."/>
      <w:lvlJc w:val="left"/>
      <w:pPr>
        <w:ind w:left="3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25" w:hanging="360"/>
      </w:pPr>
    </w:lvl>
    <w:lvl w:ilvl="2" w:tplc="0419001B" w:tentative="1">
      <w:start w:val="1"/>
      <w:numFmt w:val="lowerRoman"/>
      <w:lvlText w:val="%3."/>
      <w:lvlJc w:val="right"/>
      <w:pPr>
        <w:ind w:left="4345" w:hanging="180"/>
      </w:pPr>
    </w:lvl>
    <w:lvl w:ilvl="3" w:tplc="0419000F" w:tentative="1">
      <w:start w:val="1"/>
      <w:numFmt w:val="decimal"/>
      <w:lvlText w:val="%4."/>
      <w:lvlJc w:val="left"/>
      <w:pPr>
        <w:ind w:left="5065" w:hanging="360"/>
      </w:pPr>
    </w:lvl>
    <w:lvl w:ilvl="4" w:tplc="04190019" w:tentative="1">
      <w:start w:val="1"/>
      <w:numFmt w:val="lowerLetter"/>
      <w:lvlText w:val="%5."/>
      <w:lvlJc w:val="left"/>
      <w:pPr>
        <w:ind w:left="5785" w:hanging="360"/>
      </w:pPr>
    </w:lvl>
    <w:lvl w:ilvl="5" w:tplc="0419001B" w:tentative="1">
      <w:start w:val="1"/>
      <w:numFmt w:val="lowerRoman"/>
      <w:lvlText w:val="%6."/>
      <w:lvlJc w:val="right"/>
      <w:pPr>
        <w:ind w:left="6505" w:hanging="180"/>
      </w:pPr>
    </w:lvl>
    <w:lvl w:ilvl="6" w:tplc="0419000F" w:tentative="1">
      <w:start w:val="1"/>
      <w:numFmt w:val="decimal"/>
      <w:lvlText w:val="%7."/>
      <w:lvlJc w:val="left"/>
      <w:pPr>
        <w:ind w:left="7225" w:hanging="360"/>
      </w:pPr>
    </w:lvl>
    <w:lvl w:ilvl="7" w:tplc="04190019" w:tentative="1">
      <w:start w:val="1"/>
      <w:numFmt w:val="lowerLetter"/>
      <w:lvlText w:val="%8."/>
      <w:lvlJc w:val="left"/>
      <w:pPr>
        <w:ind w:left="7945" w:hanging="360"/>
      </w:pPr>
    </w:lvl>
    <w:lvl w:ilvl="8" w:tplc="0419001B" w:tentative="1">
      <w:start w:val="1"/>
      <w:numFmt w:val="lowerRoman"/>
      <w:lvlText w:val="%9."/>
      <w:lvlJc w:val="right"/>
      <w:pPr>
        <w:ind w:left="8665" w:hanging="180"/>
      </w:pPr>
    </w:lvl>
  </w:abstractNum>
  <w:abstractNum w:abstractNumId="1">
    <w:nsid w:val="0ADC536A"/>
    <w:multiLevelType w:val="hybridMultilevel"/>
    <w:tmpl w:val="94529964"/>
    <w:lvl w:ilvl="0" w:tplc="27FA133E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C769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ADE2E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0180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2981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C9746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8233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AC91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0235E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596A24"/>
    <w:multiLevelType w:val="hybridMultilevel"/>
    <w:tmpl w:val="461C1734"/>
    <w:lvl w:ilvl="0" w:tplc="64A22AD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E64302A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4629A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6E474D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10403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3EE59E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3AC66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1CCC6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24F1C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B24E84"/>
    <w:multiLevelType w:val="hybridMultilevel"/>
    <w:tmpl w:val="C3841696"/>
    <w:lvl w:ilvl="0" w:tplc="D17619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203DB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00C52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58CADF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654504A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1A469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1AC08A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72918C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8A8B842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D928D6"/>
    <w:multiLevelType w:val="hybridMultilevel"/>
    <w:tmpl w:val="98CEA17C"/>
    <w:lvl w:ilvl="0" w:tplc="8EBC6F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4429F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9831BE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F07D7A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2C44CE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DCBB8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CA3DD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E44E30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D2286E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B32E94"/>
    <w:multiLevelType w:val="hybridMultilevel"/>
    <w:tmpl w:val="506EDD0C"/>
    <w:lvl w:ilvl="0" w:tplc="CA9A22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72BF02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12DC88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66E090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C08C80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C88D30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20574A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443DFC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1C2848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D62298"/>
    <w:multiLevelType w:val="hybridMultilevel"/>
    <w:tmpl w:val="B468856A"/>
    <w:lvl w:ilvl="0" w:tplc="DD92B14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9ACA3E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4CE64E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9832D2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9F06426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8EB968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88D37A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BEC7986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F45FC2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7E1EBF"/>
    <w:multiLevelType w:val="hybridMultilevel"/>
    <w:tmpl w:val="913C58F0"/>
    <w:lvl w:ilvl="0" w:tplc="5160325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142C38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F2F7F0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7246B0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8C7DFC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047FB8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F7CE158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5C3E78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E836E2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C197F75"/>
    <w:multiLevelType w:val="hybridMultilevel"/>
    <w:tmpl w:val="E18C76D0"/>
    <w:lvl w:ilvl="0" w:tplc="6446302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866232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18AF0C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BEEF22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B615B8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6C5622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989A12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7A2796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AEFCF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DB773B"/>
    <w:multiLevelType w:val="hybridMultilevel"/>
    <w:tmpl w:val="B4849F6E"/>
    <w:lvl w:ilvl="0" w:tplc="DE78638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8EBC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F60A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D6F2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040B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A4BD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CABA0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A470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AE7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3C1AF1"/>
    <w:multiLevelType w:val="hybridMultilevel"/>
    <w:tmpl w:val="AE3CDF06"/>
    <w:lvl w:ilvl="0" w:tplc="9EA80C50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E9FDA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CBB5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2F928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273D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C1F2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C61A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AD40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ACAB7A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AF0FBA"/>
    <w:multiLevelType w:val="hybridMultilevel"/>
    <w:tmpl w:val="2AF21370"/>
    <w:lvl w:ilvl="0" w:tplc="F29868C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3C801A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5AC3B8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CC07E6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4222FA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A11B6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08172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B98FF8C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CACF8C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439040F"/>
    <w:multiLevelType w:val="hybridMultilevel"/>
    <w:tmpl w:val="B3E86E42"/>
    <w:lvl w:ilvl="0" w:tplc="4D18F942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068F926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DF8B5A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2CA7EB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6245C66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B2C3F0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CB26C08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FE6FFE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C76E30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476E3B"/>
    <w:multiLevelType w:val="hybridMultilevel"/>
    <w:tmpl w:val="5DF61024"/>
    <w:lvl w:ilvl="0" w:tplc="A7A0297A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6EACBE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8165DBE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636BDF0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68391E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70694E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F2A398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3E5F56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7668474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846316"/>
    <w:multiLevelType w:val="hybridMultilevel"/>
    <w:tmpl w:val="1D1C0E6A"/>
    <w:lvl w:ilvl="0" w:tplc="7736E9EA">
      <w:start w:val="1"/>
      <w:numFmt w:val="bullet"/>
      <w:lvlText w:val="-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EA449E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1E478C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058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A4CD14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3E54D4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A0AD82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E8E742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00874E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464E76"/>
    <w:multiLevelType w:val="hybridMultilevel"/>
    <w:tmpl w:val="A6ACBA2C"/>
    <w:lvl w:ilvl="0" w:tplc="BC3CFE60">
      <w:start w:val="1"/>
      <w:numFmt w:val="bullet"/>
      <w:lvlText w:val="-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75EE99C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04C60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64A3CBA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73ED01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C4A61D4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17A5682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F306278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9AD11A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03428F5"/>
    <w:multiLevelType w:val="hybridMultilevel"/>
    <w:tmpl w:val="C418781C"/>
    <w:lvl w:ilvl="0" w:tplc="E9DAF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772FF"/>
    <w:multiLevelType w:val="hybridMultilevel"/>
    <w:tmpl w:val="F6F8210A"/>
    <w:lvl w:ilvl="0" w:tplc="FA623A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572A04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F5C818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F78B25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4876F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58121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007914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7A2E5B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C245D0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CCA0ADF"/>
    <w:multiLevelType w:val="hybridMultilevel"/>
    <w:tmpl w:val="7E608FF0"/>
    <w:lvl w:ilvl="0" w:tplc="7624C56C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42A9EC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3071D0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24331C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26E4C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E838A2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0240AA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68E884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9ABA38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D1D6EBE"/>
    <w:multiLevelType w:val="hybridMultilevel"/>
    <w:tmpl w:val="7158AB90"/>
    <w:lvl w:ilvl="0" w:tplc="61D0D6D6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DC9D36">
      <w:start w:val="1"/>
      <w:numFmt w:val="bullet"/>
      <w:lvlText w:val="o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FC22F0">
      <w:start w:val="1"/>
      <w:numFmt w:val="bullet"/>
      <w:lvlText w:val="▪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8CC932">
      <w:start w:val="1"/>
      <w:numFmt w:val="bullet"/>
      <w:lvlText w:val="•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F63C52">
      <w:start w:val="1"/>
      <w:numFmt w:val="bullet"/>
      <w:lvlText w:val="o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E541F3C">
      <w:start w:val="1"/>
      <w:numFmt w:val="bullet"/>
      <w:lvlText w:val="▪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44A16C">
      <w:start w:val="1"/>
      <w:numFmt w:val="bullet"/>
      <w:lvlText w:val="•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CEAC92">
      <w:start w:val="1"/>
      <w:numFmt w:val="bullet"/>
      <w:lvlText w:val="o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809D2C">
      <w:start w:val="1"/>
      <w:numFmt w:val="bullet"/>
      <w:lvlText w:val="▪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F36965"/>
    <w:multiLevelType w:val="hybridMultilevel"/>
    <w:tmpl w:val="1A684942"/>
    <w:lvl w:ilvl="0" w:tplc="EEB08A72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0CAC176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3E0A86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2286E6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B8EE18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D4E067A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125DC2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3EDDB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10B7E0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BA3576"/>
    <w:multiLevelType w:val="hybridMultilevel"/>
    <w:tmpl w:val="801A0402"/>
    <w:lvl w:ilvl="0" w:tplc="157CB06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DAFE3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C0F1E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244C60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78839F2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206D6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FC344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8ED48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FC9DA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DBF0F68"/>
    <w:multiLevelType w:val="hybridMultilevel"/>
    <w:tmpl w:val="64F8E226"/>
    <w:lvl w:ilvl="0" w:tplc="6B0E59C2">
      <w:start w:val="1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C9460">
      <w:start w:val="7"/>
      <w:numFmt w:val="decimal"/>
      <w:lvlText w:val="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E6C96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4919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4F25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06F3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D8CAC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B2683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CFB1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DE34CF"/>
    <w:multiLevelType w:val="hybridMultilevel"/>
    <w:tmpl w:val="475E6BDA"/>
    <w:lvl w:ilvl="0" w:tplc="16A07A5E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6C464E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96F05C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50C116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863EF8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4E0A1E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F65C50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124E0A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8C8DBE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A502600"/>
    <w:multiLevelType w:val="hybridMultilevel"/>
    <w:tmpl w:val="2DC8C664"/>
    <w:lvl w:ilvl="0" w:tplc="9EEA00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8035A6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1040754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E5E997E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A6EE24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F0AD600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E4E900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ACCC4C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463EA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F7B6348"/>
    <w:multiLevelType w:val="hybridMultilevel"/>
    <w:tmpl w:val="F4D2CBAA"/>
    <w:lvl w:ilvl="0" w:tplc="E114427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BE365C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E89B3C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556E6D0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862CA0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F03ACC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B43D14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AEF2B0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982FAA2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2"/>
  </w:num>
  <w:num w:numId="8">
    <w:abstractNumId w:val="13"/>
  </w:num>
  <w:num w:numId="9">
    <w:abstractNumId w:val="26"/>
  </w:num>
  <w:num w:numId="10">
    <w:abstractNumId w:val="14"/>
  </w:num>
  <w:num w:numId="11">
    <w:abstractNumId w:val="25"/>
  </w:num>
  <w:num w:numId="12">
    <w:abstractNumId w:val="21"/>
  </w:num>
  <w:num w:numId="13">
    <w:abstractNumId w:val="7"/>
  </w:num>
  <w:num w:numId="14">
    <w:abstractNumId w:val="31"/>
  </w:num>
  <w:num w:numId="15">
    <w:abstractNumId w:val="23"/>
  </w:num>
  <w:num w:numId="16">
    <w:abstractNumId w:val="3"/>
  </w:num>
  <w:num w:numId="17">
    <w:abstractNumId w:val="6"/>
  </w:num>
  <w:num w:numId="18">
    <w:abstractNumId w:val="24"/>
  </w:num>
  <w:num w:numId="19">
    <w:abstractNumId w:val="17"/>
  </w:num>
  <w:num w:numId="20">
    <w:abstractNumId w:val="22"/>
  </w:num>
  <w:num w:numId="21">
    <w:abstractNumId w:val="18"/>
  </w:num>
  <w:num w:numId="22">
    <w:abstractNumId w:val="2"/>
  </w:num>
  <w:num w:numId="23">
    <w:abstractNumId w:val="19"/>
  </w:num>
  <w:num w:numId="24">
    <w:abstractNumId w:val="8"/>
  </w:num>
  <w:num w:numId="25">
    <w:abstractNumId w:val="28"/>
  </w:num>
  <w:num w:numId="26">
    <w:abstractNumId w:val="10"/>
  </w:num>
  <w:num w:numId="27">
    <w:abstractNumId w:val="29"/>
  </w:num>
  <w:num w:numId="28">
    <w:abstractNumId w:val="4"/>
  </w:num>
  <w:num w:numId="29">
    <w:abstractNumId w:val="16"/>
  </w:num>
  <w:num w:numId="30">
    <w:abstractNumId w:val="1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/Sc3uqx1eD8SL8wAOjJ1eNLIFs=" w:salt="Okgw83wVfqra8xPPivb9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C6"/>
    <w:rsid w:val="0001360F"/>
    <w:rsid w:val="000331B3"/>
    <w:rsid w:val="00033413"/>
    <w:rsid w:val="00037C0C"/>
    <w:rsid w:val="000502A3"/>
    <w:rsid w:val="00050BBE"/>
    <w:rsid w:val="000527C6"/>
    <w:rsid w:val="00056DEB"/>
    <w:rsid w:val="00073A7A"/>
    <w:rsid w:val="00076D5E"/>
    <w:rsid w:val="00084DD3"/>
    <w:rsid w:val="000917C0"/>
    <w:rsid w:val="00091A62"/>
    <w:rsid w:val="000A1211"/>
    <w:rsid w:val="000A4257"/>
    <w:rsid w:val="000B0736"/>
    <w:rsid w:val="000B7975"/>
    <w:rsid w:val="000E44A1"/>
    <w:rsid w:val="00107379"/>
    <w:rsid w:val="00122CFD"/>
    <w:rsid w:val="00151370"/>
    <w:rsid w:val="001567DA"/>
    <w:rsid w:val="00162E72"/>
    <w:rsid w:val="00175BE5"/>
    <w:rsid w:val="001850F4"/>
    <w:rsid w:val="00190FF9"/>
    <w:rsid w:val="001947BE"/>
    <w:rsid w:val="0019538A"/>
    <w:rsid w:val="001A560F"/>
    <w:rsid w:val="001B0982"/>
    <w:rsid w:val="001B32BA"/>
    <w:rsid w:val="001E0317"/>
    <w:rsid w:val="001E20F1"/>
    <w:rsid w:val="001F12E8"/>
    <w:rsid w:val="001F228C"/>
    <w:rsid w:val="001F5184"/>
    <w:rsid w:val="001F64B8"/>
    <w:rsid w:val="001F6AB0"/>
    <w:rsid w:val="001F7C83"/>
    <w:rsid w:val="00200745"/>
    <w:rsid w:val="00203046"/>
    <w:rsid w:val="00205AB5"/>
    <w:rsid w:val="00224DBA"/>
    <w:rsid w:val="0022632C"/>
    <w:rsid w:val="00231F1C"/>
    <w:rsid w:val="00232307"/>
    <w:rsid w:val="00234F98"/>
    <w:rsid w:val="0023731E"/>
    <w:rsid w:val="00242DDB"/>
    <w:rsid w:val="002479A2"/>
    <w:rsid w:val="0025728D"/>
    <w:rsid w:val="0026087E"/>
    <w:rsid w:val="002618D7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5FCD"/>
    <w:rsid w:val="002F1E81"/>
    <w:rsid w:val="002F553A"/>
    <w:rsid w:val="003064B3"/>
    <w:rsid w:val="00310D92"/>
    <w:rsid w:val="003160CB"/>
    <w:rsid w:val="003222A3"/>
    <w:rsid w:val="00336093"/>
    <w:rsid w:val="00360A40"/>
    <w:rsid w:val="003634F6"/>
    <w:rsid w:val="0037213F"/>
    <w:rsid w:val="00373181"/>
    <w:rsid w:val="0037696E"/>
    <w:rsid w:val="00377F62"/>
    <w:rsid w:val="0038088F"/>
    <w:rsid w:val="003870C2"/>
    <w:rsid w:val="003B200F"/>
    <w:rsid w:val="003D3B8A"/>
    <w:rsid w:val="003D54F8"/>
    <w:rsid w:val="003E1FD6"/>
    <w:rsid w:val="003F4F5E"/>
    <w:rsid w:val="00400906"/>
    <w:rsid w:val="0041045D"/>
    <w:rsid w:val="00413347"/>
    <w:rsid w:val="00421110"/>
    <w:rsid w:val="0042590E"/>
    <w:rsid w:val="00437F65"/>
    <w:rsid w:val="00460FEA"/>
    <w:rsid w:val="004734B7"/>
    <w:rsid w:val="00481B88"/>
    <w:rsid w:val="00485B4F"/>
    <w:rsid w:val="004862D1"/>
    <w:rsid w:val="004B2D5A"/>
    <w:rsid w:val="004B6C04"/>
    <w:rsid w:val="004B70ED"/>
    <w:rsid w:val="004D293D"/>
    <w:rsid w:val="004F44FE"/>
    <w:rsid w:val="004F6D65"/>
    <w:rsid w:val="00512A47"/>
    <w:rsid w:val="00522ECC"/>
    <w:rsid w:val="00531C68"/>
    <w:rsid w:val="00532119"/>
    <w:rsid w:val="005335F3"/>
    <w:rsid w:val="00537F1A"/>
    <w:rsid w:val="00541F69"/>
    <w:rsid w:val="00543C38"/>
    <w:rsid w:val="00543D2D"/>
    <w:rsid w:val="00545A3D"/>
    <w:rsid w:val="00546DBB"/>
    <w:rsid w:val="00560309"/>
    <w:rsid w:val="00560D66"/>
    <w:rsid w:val="00561A5B"/>
    <w:rsid w:val="005629F8"/>
    <w:rsid w:val="0057074C"/>
    <w:rsid w:val="00573FBF"/>
    <w:rsid w:val="00574FF3"/>
    <w:rsid w:val="00576322"/>
    <w:rsid w:val="00582538"/>
    <w:rsid w:val="005838EA"/>
    <w:rsid w:val="00585EE1"/>
    <w:rsid w:val="00590C0E"/>
    <w:rsid w:val="005939E6"/>
    <w:rsid w:val="005A4227"/>
    <w:rsid w:val="005A5F4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5A0"/>
    <w:rsid w:val="0060479E"/>
    <w:rsid w:val="00604BE7"/>
    <w:rsid w:val="006165EA"/>
    <w:rsid w:val="006167E9"/>
    <w:rsid w:val="00616AED"/>
    <w:rsid w:val="00632A4F"/>
    <w:rsid w:val="00632B56"/>
    <w:rsid w:val="00634615"/>
    <w:rsid w:val="006351E3"/>
    <w:rsid w:val="00644236"/>
    <w:rsid w:val="00644250"/>
    <w:rsid w:val="006471E5"/>
    <w:rsid w:val="00671D3B"/>
    <w:rsid w:val="00677EBD"/>
    <w:rsid w:val="00684A5B"/>
    <w:rsid w:val="006A1F71"/>
    <w:rsid w:val="006A5232"/>
    <w:rsid w:val="006C7C88"/>
    <w:rsid w:val="006F328B"/>
    <w:rsid w:val="006F5886"/>
    <w:rsid w:val="00707734"/>
    <w:rsid w:val="00707E19"/>
    <w:rsid w:val="00712F7C"/>
    <w:rsid w:val="007145CC"/>
    <w:rsid w:val="0072328A"/>
    <w:rsid w:val="007377B5"/>
    <w:rsid w:val="00740E8F"/>
    <w:rsid w:val="0074202D"/>
    <w:rsid w:val="00746CC2"/>
    <w:rsid w:val="00760323"/>
    <w:rsid w:val="00765600"/>
    <w:rsid w:val="00791C9F"/>
    <w:rsid w:val="00792AAB"/>
    <w:rsid w:val="00793B47"/>
    <w:rsid w:val="007A1D0C"/>
    <w:rsid w:val="007A2A7B"/>
    <w:rsid w:val="007D1B7F"/>
    <w:rsid w:val="007D37D8"/>
    <w:rsid w:val="007D4925"/>
    <w:rsid w:val="007E4EAD"/>
    <w:rsid w:val="007F0C8A"/>
    <w:rsid w:val="007F11AB"/>
    <w:rsid w:val="007F1DC0"/>
    <w:rsid w:val="007F410C"/>
    <w:rsid w:val="008143CB"/>
    <w:rsid w:val="00823CA1"/>
    <w:rsid w:val="00847073"/>
    <w:rsid w:val="008513B9"/>
    <w:rsid w:val="008702D3"/>
    <w:rsid w:val="00876034"/>
    <w:rsid w:val="00880178"/>
    <w:rsid w:val="008827E7"/>
    <w:rsid w:val="008A1696"/>
    <w:rsid w:val="008B46C8"/>
    <w:rsid w:val="008B4ADC"/>
    <w:rsid w:val="008C58FE"/>
    <w:rsid w:val="008E0165"/>
    <w:rsid w:val="008E6C41"/>
    <w:rsid w:val="008F0816"/>
    <w:rsid w:val="008F6BB7"/>
    <w:rsid w:val="00900F42"/>
    <w:rsid w:val="0092485A"/>
    <w:rsid w:val="00931D70"/>
    <w:rsid w:val="00932E3C"/>
    <w:rsid w:val="00937D74"/>
    <w:rsid w:val="0094212F"/>
    <w:rsid w:val="00952464"/>
    <w:rsid w:val="009573D3"/>
    <w:rsid w:val="0097189A"/>
    <w:rsid w:val="00981C93"/>
    <w:rsid w:val="00983202"/>
    <w:rsid w:val="00987FFD"/>
    <w:rsid w:val="00997645"/>
    <w:rsid w:val="009977FF"/>
    <w:rsid w:val="009A0532"/>
    <w:rsid w:val="009A085B"/>
    <w:rsid w:val="009A6079"/>
    <w:rsid w:val="009C1DE6"/>
    <w:rsid w:val="009C1F0E"/>
    <w:rsid w:val="009D3E8C"/>
    <w:rsid w:val="009E3A0E"/>
    <w:rsid w:val="00A1314B"/>
    <w:rsid w:val="00A13160"/>
    <w:rsid w:val="00A137D3"/>
    <w:rsid w:val="00A16FA3"/>
    <w:rsid w:val="00A23759"/>
    <w:rsid w:val="00A44A8F"/>
    <w:rsid w:val="00A463D1"/>
    <w:rsid w:val="00A51D96"/>
    <w:rsid w:val="00A5627D"/>
    <w:rsid w:val="00A729A5"/>
    <w:rsid w:val="00A754F1"/>
    <w:rsid w:val="00A96F84"/>
    <w:rsid w:val="00AA11AF"/>
    <w:rsid w:val="00AC3953"/>
    <w:rsid w:val="00AC7150"/>
    <w:rsid w:val="00AD5920"/>
    <w:rsid w:val="00AD63EE"/>
    <w:rsid w:val="00AE1DCA"/>
    <w:rsid w:val="00AF29FC"/>
    <w:rsid w:val="00AF5F7C"/>
    <w:rsid w:val="00B02207"/>
    <w:rsid w:val="00B03403"/>
    <w:rsid w:val="00B10324"/>
    <w:rsid w:val="00B376B1"/>
    <w:rsid w:val="00B400D3"/>
    <w:rsid w:val="00B5132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498"/>
    <w:rsid w:val="00BA611F"/>
    <w:rsid w:val="00BA7617"/>
    <w:rsid w:val="00BB2C98"/>
    <w:rsid w:val="00BB5C72"/>
    <w:rsid w:val="00BD0B82"/>
    <w:rsid w:val="00BD7BC5"/>
    <w:rsid w:val="00BF2D3A"/>
    <w:rsid w:val="00BF4F5F"/>
    <w:rsid w:val="00C04EEB"/>
    <w:rsid w:val="00C075A4"/>
    <w:rsid w:val="00C10F12"/>
    <w:rsid w:val="00C11826"/>
    <w:rsid w:val="00C46D42"/>
    <w:rsid w:val="00C50C32"/>
    <w:rsid w:val="00C545A9"/>
    <w:rsid w:val="00C60178"/>
    <w:rsid w:val="00C61760"/>
    <w:rsid w:val="00C63CD6"/>
    <w:rsid w:val="00C87D95"/>
    <w:rsid w:val="00C90420"/>
    <w:rsid w:val="00C9077A"/>
    <w:rsid w:val="00C95CD2"/>
    <w:rsid w:val="00CA051B"/>
    <w:rsid w:val="00CA3D4F"/>
    <w:rsid w:val="00CB01FC"/>
    <w:rsid w:val="00CB3CBE"/>
    <w:rsid w:val="00CE2961"/>
    <w:rsid w:val="00CF03D8"/>
    <w:rsid w:val="00D015D5"/>
    <w:rsid w:val="00D03D68"/>
    <w:rsid w:val="00D247AD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5C93"/>
    <w:rsid w:val="00DC16FB"/>
    <w:rsid w:val="00DC4A65"/>
    <w:rsid w:val="00DC4F66"/>
    <w:rsid w:val="00E10B44"/>
    <w:rsid w:val="00E1189D"/>
    <w:rsid w:val="00E11F02"/>
    <w:rsid w:val="00E11FA2"/>
    <w:rsid w:val="00E24C07"/>
    <w:rsid w:val="00E2726B"/>
    <w:rsid w:val="00E27907"/>
    <w:rsid w:val="00E365D0"/>
    <w:rsid w:val="00E37801"/>
    <w:rsid w:val="00E41AE9"/>
    <w:rsid w:val="00E451B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C70"/>
    <w:rsid w:val="00EB6065"/>
    <w:rsid w:val="00EB7CE9"/>
    <w:rsid w:val="00EC2C3C"/>
    <w:rsid w:val="00EC433F"/>
    <w:rsid w:val="00ED1FDE"/>
    <w:rsid w:val="00EE6E92"/>
    <w:rsid w:val="00EF547B"/>
    <w:rsid w:val="00F06EFB"/>
    <w:rsid w:val="00F1529E"/>
    <w:rsid w:val="00F16284"/>
    <w:rsid w:val="00F16F07"/>
    <w:rsid w:val="00F23EC5"/>
    <w:rsid w:val="00F409C6"/>
    <w:rsid w:val="00F45B7C"/>
    <w:rsid w:val="00F45FCE"/>
    <w:rsid w:val="00F51700"/>
    <w:rsid w:val="00F65828"/>
    <w:rsid w:val="00F708AE"/>
    <w:rsid w:val="00F85B46"/>
    <w:rsid w:val="00F9334F"/>
    <w:rsid w:val="00F95404"/>
    <w:rsid w:val="00F969BC"/>
    <w:rsid w:val="00F97D7F"/>
    <w:rsid w:val="00FA0B43"/>
    <w:rsid w:val="00FA122C"/>
    <w:rsid w:val="00FA3B95"/>
    <w:rsid w:val="00FA4DC4"/>
    <w:rsid w:val="00FA4ED0"/>
    <w:rsid w:val="00FB10B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F409C6"/>
    <w:pPr>
      <w:ind w:left="720"/>
      <w:contextualSpacing/>
    </w:pPr>
  </w:style>
  <w:style w:type="character" w:styleId="ae">
    <w:name w:val="Hyperlink"/>
    <w:rsid w:val="00F409C6"/>
    <w:rPr>
      <w:color w:val="0563C1"/>
      <w:u w:val="single"/>
    </w:rPr>
  </w:style>
  <w:style w:type="table" w:customStyle="1" w:styleId="10">
    <w:name w:val="Сетка таблицы1"/>
    <w:basedOn w:val="a1"/>
    <w:next w:val="a9"/>
    <w:uiPriority w:val="59"/>
    <w:rsid w:val="00F409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23E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F409C6"/>
    <w:pPr>
      <w:ind w:left="720"/>
      <w:contextualSpacing/>
    </w:pPr>
  </w:style>
  <w:style w:type="character" w:styleId="ae">
    <w:name w:val="Hyperlink"/>
    <w:rsid w:val="00F409C6"/>
    <w:rPr>
      <w:color w:val="0563C1"/>
      <w:u w:val="single"/>
    </w:rPr>
  </w:style>
  <w:style w:type="table" w:customStyle="1" w:styleId="10">
    <w:name w:val="Сетка таблицы1"/>
    <w:basedOn w:val="a1"/>
    <w:next w:val="a9"/>
    <w:uiPriority w:val="59"/>
    <w:rsid w:val="00F409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23E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F639-973B-47D9-9E74-70085EE8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29</TotalTime>
  <Pages>4</Pages>
  <Words>478</Words>
  <Characters>3851</Characters>
  <Application>Microsoft Office Word</Application>
  <DocSecurity>0</DocSecurity>
  <Lines>226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Хрущева Н.А.</dc:creator>
  <cp:lastModifiedBy>Дягилева М.А.</cp:lastModifiedBy>
  <cp:revision>8</cp:revision>
  <cp:lastPrinted>2022-04-07T09:16:00Z</cp:lastPrinted>
  <dcterms:created xsi:type="dcterms:W3CDTF">2022-04-07T08:53:00Z</dcterms:created>
  <dcterms:modified xsi:type="dcterms:W3CDTF">2022-04-11T08:32:00Z</dcterms:modified>
</cp:coreProperties>
</file>