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15" w:rsidRDefault="00DB3615" w:rsidP="007F51E7">
      <w:pPr>
        <w:pStyle w:val="ConsPlusNormal"/>
        <w:ind w:left="5670" w:right="1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B3615" w:rsidRDefault="00DB3615" w:rsidP="007F51E7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B3615" w:rsidRDefault="00DB3615" w:rsidP="007F51E7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</w:t>
      </w:r>
    </w:p>
    <w:p w:rsidR="00DB3615" w:rsidRDefault="00DB3615" w:rsidP="007F51E7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экономического развития </w:t>
      </w:r>
    </w:p>
    <w:p w:rsidR="00DB3615" w:rsidRDefault="00DB3615" w:rsidP="007F51E7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B3615" w:rsidRDefault="00DB3615" w:rsidP="00772B0B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 апреля 2022 года № 8 </w:t>
      </w:r>
      <w:bookmarkStart w:id="0" w:name="Par31"/>
      <w:bookmarkEnd w:id="0"/>
    </w:p>
    <w:p w:rsidR="00DB3615" w:rsidRDefault="00DB3615" w:rsidP="00772B0B">
      <w:pPr>
        <w:pStyle w:val="ConsPlusNormal"/>
        <w:ind w:left="5670" w:right="140"/>
        <w:rPr>
          <w:rFonts w:ascii="Times New Roman" w:hAnsi="Times New Roman" w:cs="Times New Roman"/>
          <w:sz w:val="28"/>
          <w:szCs w:val="28"/>
        </w:rPr>
      </w:pP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Положение</w:t>
      </w: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о порядке получения лицами, замещающими отдельные должности</w:t>
      </w: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государственной гражданской службы Рязанской области,</w:t>
      </w: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разрешения представителя нанимателя на участие</w:t>
      </w: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на безвозмездной основе в управлении некоммерческими</w:t>
      </w:r>
    </w:p>
    <w:p w:rsidR="00DB3615" w:rsidRPr="00267DC1" w:rsidRDefault="00DB3615" w:rsidP="007F51E7">
      <w:pPr>
        <w:ind w:right="140"/>
        <w:jc w:val="center"/>
        <w:rPr>
          <w:color w:val="000000"/>
          <w:sz w:val="28"/>
          <w:szCs w:val="28"/>
        </w:rPr>
      </w:pPr>
      <w:r w:rsidRPr="00267DC1">
        <w:rPr>
          <w:color w:val="000000"/>
          <w:sz w:val="28"/>
          <w:szCs w:val="28"/>
        </w:rPr>
        <w:t>организациями</w:t>
      </w:r>
    </w:p>
    <w:p w:rsidR="00DB3615" w:rsidRPr="00571004" w:rsidRDefault="00DB3615" w:rsidP="007F51E7">
      <w:pPr>
        <w:ind w:right="140" w:firstLine="709"/>
        <w:jc w:val="both"/>
        <w:rPr>
          <w:sz w:val="28"/>
          <w:szCs w:val="28"/>
        </w:rPr>
      </w:pP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 w:rsidRPr="00571004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Настоящее Положение определяет порядок получения государственными гражданскими служащими Рязанской области, замещающими должности государственной гражданской службы Рязанской области в министерстве экономического развития Рязанской области (далее – служащий, Министерство), разрешения представителя нанимателя на участие в управлении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57100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Служащий </w:t>
      </w:r>
      <w:r w:rsidRPr="00571004">
        <w:rPr>
          <w:sz w:val="28"/>
          <w:szCs w:val="28"/>
        </w:rPr>
        <w:t xml:space="preserve">до начала участия в некоммерческой организации направляет заявление о разрешении на участие на безвозмездной основе в управлении некоммерческой организацией (далее - заявление) по форме согласно приложению </w:t>
      </w:r>
      <w:r>
        <w:rPr>
          <w:sz w:val="28"/>
          <w:szCs w:val="28"/>
        </w:rPr>
        <w:t xml:space="preserve">№ </w:t>
      </w:r>
      <w:r w:rsidRPr="00571004">
        <w:rPr>
          <w:sz w:val="28"/>
          <w:szCs w:val="28"/>
        </w:rPr>
        <w:t xml:space="preserve">1 к настоящему Положению с приложением документов, подтверждающих соответствие некоммерческой организации требованиям </w:t>
      </w:r>
      <w:r>
        <w:rPr>
          <w:sz w:val="28"/>
          <w:szCs w:val="28"/>
        </w:rPr>
        <w:t xml:space="preserve">подпункта «б» </w:t>
      </w:r>
      <w:r w:rsidRPr="00571004">
        <w:rPr>
          <w:sz w:val="28"/>
          <w:szCs w:val="28"/>
        </w:rPr>
        <w:t xml:space="preserve">пункта 3 части 1 статьи 17 Федерального закона </w:t>
      </w:r>
      <w:r>
        <w:rPr>
          <w:sz w:val="28"/>
          <w:szCs w:val="28"/>
        </w:rPr>
        <w:t xml:space="preserve">               </w:t>
      </w:r>
      <w:r w:rsidRPr="00571004">
        <w:rPr>
          <w:sz w:val="28"/>
          <w:szCs w:val="28"/>
        </w:rPr>
        <w:t xml:space="preserve">от 27 июля 2004 года </w:t>
      </w:r>
      <w:r>
        <w:rPr>
          <w:sz w:val="28"/>
          <w:szCs w:val="28"/>
        </w:rPr>
        <w:t>№</w:t>
      </w:r>
      <w:r w:rsidRPr="00571004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571004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571004">
        <w:rPr>
          <w:sz w:val="28"/>
          <w:szCs w:val="28"/>
        </w:rPr>
        <w:t>государственной гражданской службе Российской Федерации</w:t>
      </w:r>
      <w:r>
        <w:rPr>
          <w:sz w:val="28"/>
          <w:szCs w:val="28"/>
        </w:rPr>
        <w:t>»</w:t>
      </w:r>
      <w:r w:rsidRPr="00571004">
        <w:rPr>
          <w:sz w:val="28"/>
          <w:szCs w:val="28"/>
        </w:rPr>
        <w:t xml:space="preserve"> (далее - требования Федерального закона), в </w:t>
      </w:r>
      <w:r>
        <w:rPr>
          <w:sz w:val="28"/>
          <w:szCs w:val="28"/>
        </w:rPr>
        <w:t xml:space="preserve">отдел организационной и кадровой работы управления финансового и организационно-правового обеспечения </w:t>
      </w:r>
      <w:r w:rsidRPr="00571004">
        <w:rPr>
          <w:sz w:val="28"/>
          <w:szCs w:val="28"/>
        </w:rPr>
        <w:t>Министерства (далее - Отдел).</w:t>
      </w:r>
    </w:p>
    <w:p w:rsidR="00DB3615" w:rsidRPr="00256829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256829">
        <w:rPr>
          <w:sz w:val="28"/>
          <w:szCs w:val="28"/>
        </w:rPr>
        <w:t>3. До представления заявления в Отдел служащий лично направляет заявление непосредственному руководителю для ознакомления и получения его мнения о наличии (или об отсутствии) возможности возникновения конфликта интересов при исполнении должностных обязанностей в случае участия служащего в управлении некоммерческой организацией путем служебной записки непосредственно</w:t>
      </w:r>
      <w:r>
        <w:rPr>
          <w:sz w:val="28"/>
          <w:szCs w:val="28"/>
        </w:rPr>
        <w:t xml:space="preserve">го </w:t>
      </w:r>
      <w:r w:rsidRPr="00256829">
        <w:rPr>
          <w:sz w:val="28"/>
          <w:szCs w:val="28"/>
        </w:rPr>
        <w:t>руководителя.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D775AE">
        <w:rPr>
          <w:sz w:val="28"/>
          <w:szCs w:val="28"/>
        </w:rPr>
        <w:t>4.</w:t>
      </w:r>
      <w:r w:rsidRPr="00571004">
        <w:rPr>
          <w:sz w:val="28"/>
          <w:szCs w:val="28"/>
        </w:rPr>
        <w:t xml:space="preserve"> Заявление в день его поступления регистрируется в журнале регистрации заявлений о разрешении на участие на безвозмездной основе в управлении некоммерческими организациями по форме согласно приложению </w:t>
      </w:r>
      <w:r>
        <w:rPr>
          <w:sz w:val="28"/>
          <w:szCs w:val="28"/>
        </w:rPr>
        <w:t>№</w:t>
      </w:r>
      <w:r w:rsidRPr="00571004">
        <w:rPr>
          <w:sz w:val="28"/>
          <w:szCs w:val="28"/>
        </w:rPr>
        <w:t xml:space="preserve"> 2 к настоящему Положению.</w:t>
      </w:r>
    </w:p>
    <w:p w:rsidR="00DB3615" w:rsidRDefault="00DB3615" w:rsidP="007F51E7">
      <w:pPr>
        <w:suppressAutoHyphens/>
        <w:ind w:right="140"/>
        <w:jc w:val="both"/>
        <w:rPr>
          <w:sz w:val="28"/>
          <w:szCs w:val="28"/>
        </w:rPr>
      </w:pPr>
    </w:p>
    <w:p w:rsidR="00DB3615" w:rsidRDefault="00DB3615" w:rsidP="007F51E7">
      <w:pPr>
        <w:suppressAutoHyphens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участвовать, и служебная записка с мнением непосредственного руководителя.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D775AE">
        <w:rPr>
          <w:sz w:val="28"/>
          <w:szCs w:val="28"/>
        </w:rPr>
        <w:t>5.</w:t>
      </w:r>
      <w:r w:rsidRPr="00571004">
        <w:rPr>
          <w:sz w:val="28"/>
          <w:szCs w:val="28"/>
        </w:rPr>
        <w:t xml:space="preserve"> В течение пяти рабочих дней со дня регистрации заявления Отдел осуществляет </w:t>
      </w:r>
      <w:r>
        <w:rPr>
          <w:sz w:val="28"/>
          <w:szCs w:val="28"/>
        </w:rPr>
        <w:t xml:space="preserve">   </w:t>
      </w:r>
      <w:r w:rsidRPr="00571004">
        <w:rPr>
          <w:sz w:val="28"/>
          <w:szCs w:val="28"/>
        </w:rPr>
        <w:t xml:space="preserve">предварительное </w:t>
      </w:r>
      <w:r>
        <w:rPr>
          <w:sz w:val="28"/>
          <w:szCs w:val="28"/>
        </w:rPr>
        <w:t xml:space="preserve">   </w:t>
      </w:r>
      <w:r w:rsidRPr="00571004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   </w:t>
      </w:r>
      <w:r w:rsidRPr="00571004">
        <w:rPr>
          <w:sz w:val="28"/>
          <w:szCs w:val="28"/>
        </w:rPr>
        <w:t xml:space="preserve">заявления, </w:t>
      </w:r>
      <w:r>
        <w:rPr>
          <w:sz w:val="28"/>
          <w:szCs w:val="28"/>
        </w:rPr>
        <w:t xml:space="preserve">  </w:t>
      </w:r>
      <w:r w:rsidRPr="00571004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Pr="0057100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571004">
        <w:rPr>
          <w:sz w:val="28"/>
          <w:szCs w:val="28"/>
        </w:rPr>
        <w:t xml:space="preserve"> его</w:t>
      </w:r>
    </w:p>
    <w:p w:rsidR="00DB3615" w:rsidRPr="00571004" w:rsidRDefault="00DB3615" w:rsidP="007F51E7">
      <w:pPr>
        <w:suppressAutoHyphens/>
        <w:ind w:right="140"/>
        <w:jc w:val="both"/>
        <w:rPr>
          <w:sz w:val="28"/>
          <w:szCs w:val="28"/>
        </w:rPr>
      </w:pPr>
      <w:r w:rsidRPr="00571004">
        <w:rPr>
          <w:sz w:val="28"/>
          <w:szCs w:val="28"/>
        </w:rPr>
        <w:t>результатам мотивированное заключение, которое должно содержать предложение о разрешении или об отказе в разрешении должностному лицу участвовать на безвозмездной основе в управлении некоммерческой организацией и передает заявление с приложением мотивированного заключения и других материалов (при наличии) на рассмотрение представителю нанимателя.</w:t>
      </w:r>
    </w:p>
    <w:p w:rsidR="00DB3615" w:rsidRDefault="00DB3615" w:rsidP="007F51E7">
      <w:pPr>
        <w:widowControl/>
        <w:ind w:righ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ходе предварительного рассмотрения заявления государственные гражданские служащие Отдела проводят беседу со служащим, в ходе которой они вправе получать от него письменные пояснения.</w:t>
      </w:r>
    </w:p>
    <w:p w:rsidR="00DB3615" w:rsidRPr="00571004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D775AE">
        <w:rPr>
          <w:sz w:val="28"/>
          <w:szCs w:val="28"/>
        </w:rPr>
        <w:t>6.</w:t>
      </w:r>
      <w:r w:rsidRPr="00571004">
        <w:rPr>
          <w:sz w:val="28"/>
          <w:szCs w:val="28"/>
        </w:rPr>
        <w:t xml:space="preserve"> Представитель нанимателя в месячный срок с момента поступления к нему заявления и мотивированного заключения на него по результатам рассмотрения принимает одно из следующих решений:</w:t>
      </w:r>
    </w:p>
    <w:p w:rsidR="00DB3615" w:rsidRPr="00571004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571004">
        <w:rPr>
          <w:sz w:val="28"/>
          <w:szCs w:val="28"/>
        </w:rPr>
        <w:t>- разрешить участие на безвозмездной основе в управлении некоммерческой организацией;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571004">
        <w:rPr>
          <w:sz w:val="28"/>
          <w:szCs w:val="28"/>
        </w:rPr>
        <w:t xml:space="preserve"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</w:t>
      </w:r>
      <w:r>
        <w:rPr>
          <w:sz w:val="28"/>
          <w:szCs w:val="28"/>
        </w:rPr>
        <w:t xml:space="preserve">служащий </w:t>
      </w:r>
      <w:r w:rsidRPr="00571004">
        <w:rPr>
          <w:sz w:val="28"/>
          <w:szCs w:val="28"/>
        </w:rPr>
        <w:t>предполагает участвовать, требованиям Федерального закона.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D775AE">
        <w:rPr>
          <w:sz w:val="28"/>
          <w:szCs w:val="28"/>
        </w:rPr>
        <w:t>7.</w:t>
      </w:r>
      <w:r>
        <w:rPr>
          <w:sz w:val="28"/>
          <w:szCs w:val="28"/>
        </w:rPr>
        <w:t xml:space="preserve"> Мотивированное заключение должно содержать: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информацию, изложенную в заявлении;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мнение непосредственного руководителя служащего о наличии (или об отсутствии) возможности возникновения конфликта интересов при исполнении должностных обязанностей в случае участия служащего в управлении некоммерческой организацией;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информацию, полученную при собеседовании со служащим, представившим заявление (при ее наличии);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информацию, представленную служащим, в письменном пояснении к заявлению (при ее наличии);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анализ полномочий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анализ соблюдения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 w:rsidR="00DB3615" w:rsidRDefault="00DB3615" w:rsidP="007F51E7">
      <w:pPr>
        <w:widowControl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мотивированный вывод по результатам предварительного рассмотрения заявления.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</w:p>
    <w:p w:rsidR="00DB3615" w:rsidRDefault="00DB3615" w:rsidP="007F51E7">
      <w:pPr>
        <w:suppressAutoHyphens/>
        <w:ind w:right="140"/>
        <w:jc w:val="both"/>
        <w:rPr>
          <w:sz w:val="28"/>
          <w:szCs w:val="28"/>
        </w:rPr>
      </w:pPr>
    </w:p>
    <w:p w:rsidR="00DB3615" w:rsidRDefault="00DB3615" w:rsidP="007F51E7">
      <w:pPr>
        <w:suppressAutoHyphens/>
        <w:ind w:right="140"/>
        <w:jc w:val="center"/>
        <w:rPr>
          <w:sz w:val="28"/>
          <w:szCs w:val="28"/>
        </w:rPr>
      </w:pPr>
    </w:p>
    <w:p w:rsidR="00DB3615" w:rsidRDefault="00DB3615" w:rsidP="007F51E7">
      <w:pPr>
        <w:suppressAutoHyphens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B3615" w:rsidRPr="00401A94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 w:rsidRPr="00D775AE">
        <w:rPr>
          <w:sz w:val="28"/>
          <w:szCs w:val="28"/>
        </w:rPr>
        <w:t>8.</w:t>
      </w:r>
      <w:r w:rsidRPr="00571004">
        <w:rPr>
          <w:sz w:val="28"/>
          <w:szCs w:val="28"/>
        </w:rPr>
        <w:t xml:space="preserve"> Отдел в течение трех рабочих дней с момента принятия представителем нанимателя решения по результатам рассмотрения заявления и мотивированного заключения на него письменно уведомляет должностное лицо о принятом решении</w:t>
      </w:r>
      <w:r>
        <w:rPr>
          <w:sz w:val="28"/>
          <w:szCs w:val="28"/>
        </w:rPr>
        <w:t xml:space="preserve"> и </w:t>
      </w:r>
      <w:r w:rsidRPr="00401A94">
        <w:rPr>
          <w:sz w:val="28"/>
          <w:szCs w:val="28"/>
        </w:rPr>
        <w:t>вносит запись в журнал регистрации заявлений о разрешении на участие на безвозмездной основе в управлении некоммерческими организациями.</w:t>
      </w:r>
    </w:p>
    <w:p w:rsidR="00DB3615" w:rsidRDefault="00DB3615" w:rsidP="007F51E7">
      <w:pPr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71004">
        <w:rPr>
          <w:sz w:val="28"/>
          <w:szCs w:val="28"/>
        </w:rPr>
        <w:t>. Заявление и мотивированное заключение на него приобщаются к личному делу должностного лица, иные материалы хранятся в Отделе.</w:t>
      </w:r>
      <w:r>
        <w:rPr>
          <w:sz w:val="28"/>
          <w:szCs w:val="28"/>
        </w:rPr>
        <w:t xml:space="preserve"> </w:t>
      </w: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7F51E7">
      <w:pPr>
        <w:ind w:right="140"/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DB3615" w:rsidRPr="00571004" w:rsidRDefault="00DB3615" w:rsidP="008B1B25">
      <w:pPr>
        <w:ind w:left="4253"/>
        <w:outlineLvl w:val="1"/>
        <w:rPr>
          <w:sz w:val="28"/>
          <w:szCs w:val="28"/>
        </w:rPr>
      </w:pPr>
      <w:r w:rsidRPr="0057100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571004">
        <w:rPr>
          <w:sz w:val="28"/>
          <w:szCs w:val="28"/>
        </w:rPr>
        <w:t xml:space="preserve"> 1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к Положению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о порядке получения лицами, замещающими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отдельные должности государственной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гражданской службы Рязанской области,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разрешения представителя нанимателя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на участие на безвозмездной основе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в управлении некоммерческими организациями</w:t>
      </w:r>
    </w:p>
    <w:p w:rsidR="00DB3615" w:rsidRPr="00571004" w:rsidRDefault="00DB3615" w:rsidP="008B1B25">
      <w:pPr>
        <w:jc w:val="both"/>
        <w:rPr>
          <w:sz w:val="28"/>
          <w:szCs w:val="28"/>
        </w:rPr>
      </w:pPr>
    </w:p>
    <w:p w:rsidR="00DB3615" w:rsidRPr="00062217" w:rsidRDefault="00DB3615" w:rsidP="008B1B25">
      <w:pPr>
        <w:jc w:val="right"/>
        <w:rPr>
          <w:sz w:val="28"/>
          <w:szCs w:val="28"/>
        </w:rPr>
      </w:pPr>
      <w:r w:rsidRPr="00571004">
        <w:rPr>
          <w:b/>
          <w:bCs/>
          <w:sz w:val="28"/>
          <w:szCs w:val="28"/>
        </w:rPr>
        <w:t xml:space="preserve">                                    </w:t>
      </w:r>
      <w:r w:rsidRPr="00062217">
        <w:rPr>
          <w:sz w:val="28"/>
          <w:szCs w:val="28"/>
        </w:rPr>
        <w:t>___________________________________</w:t>
      </w:r>
    </w:p>
    <w:p w:rsidR="00DB3615" w:rsidRPr="00062217" w:rsidRDefault="00DB3615" w:rsidP="008B1B25">
      <w:pPr>
        <w:jc w:val="right"/>
        <w:rPr>
          <w:sz w:val="24"/>
          <w:szCs w:val="24"/>
        </w:rPr>
      </w:pPr>
      <w:r w:rsidRPr="00062217">
        <w:rPr>
          <w:sz w:val="24"/>
          <w:szCs w:val="24"/>
        </w:rPr>
        <w:t>(Ф.И.О., должность представителя нанимателя)</w:t>
      </w:r>
    </w:p>
    <w:p w:rsidR="00DB3615" w:rsidRPr="00062217" w:rsidRDefault="00DB3615" w:rsidP="008B1B25">
      <w:pPr>
        <w:jc w:val="right"/>
        <w:rPr>
          <w:sz w:val="28"/>
          <w:szCs w:val="28"/>
        </w:rPr>
      </w:pPr>
      <w:r w:rsidRPr="00062217">
        <w:rPr>
          <w:sz w:val="28"/>
          <w:szCs w:val="28"/>
        </w:rPr>
        <w:t xml:space="preserve">                                  от </w:t>
      </w:r>
      <w:r w:rsidRPr="0047227F">
        <w:rPr>
          <w:sz w:val="28"/>
          <w:szCs w:val="28"/>
        </w:rPr>
        <w:t>_</w:t>
      </w:r>
      <w:r w:rsidRPr="00062217">
        <w:rPr>
          <w:sz w:val="28"/>
          <w:szCs w:val="28"/>
        </w:rPr>
        <w:t>_________________________________</w:t>
      </w:r>
    </w:p>
    <w:p w:rsidR="00DB3615" w:rsidRPr="00062217" w:rsidRDefault="00DB3615" w:rsidP="008B1B25">
      <w:pPr>
        <w:jc w:val="right"/>
        <w:rPr>
          <w:sz w:val="24"/>
          <w:szCs w:val="24"/>
        </w:rPr>
      </w:pPr>
      <w:r w:rsidRPr="00062217">
        <w:rPr>
          <w:sz w:val="24"/>
          <w:szCs w:val="24"/>
        </w:rPr>
        <w:t xml:space="preserve">               (Ф.И.О., занимаемая должность)</w:t>
      </w:r>
    </w:p>
    <w:p w:rsidR="00DB3615" w:rsidRPr="00062217" w:rsidRDefault="00DB3615" w:rsidP="008B1B25">
      <w:pPr>
        <w:jc w:val="right"/>
        <w:rPr>
          <w:sz w:val="28"/>
          <w:szCs w:val="28"/>
        </w:rPr>
      </w:pPr>
    </w:p>
    <w:p w:rsidR="00DB3615" w:rsidRPr="00062217" w:rsidRDefault="00DB3615" w:rsidP="008B1B25">
      <w:pPr>
        <w:jc w:val="center"/>
        <w:rPr>
          <w:sz w:val="28"/>
          <w:szCs w:val="28"/>
        </w:rPr>
      </w:pPr>
      <w:bookmarkStart w:id="1" w:name="Par68"/>
      <w:bookmarkEnd w:id="1"/>
      <w:r w:rsidRPr="00062217">
        <w:rPr>
          <w:sz w:val="28"/>
          <w:szCs w:val="28"/>
        </w:rPr>
        <w:t>Заявление</w:t>
      </w:r>
    </w:p>
    <w:p w:rsidR="00DB3615" w:rsidRPr="00062217" w:rsidRDefault="00DB3615" w:rsidP="008B1B25">
      <w:pPr>
        <w:jc w:val="center"/>
        <w:rPr>
          <w:sz w:val="28"/>
          <w:szCs w:val="28"/>
        </w:rPr>
      </w:pPr>
      <w:r w:rsidRPr="00062217">
        <w:rPr>
          <w:sz w:val="28"/>
          <w:szCs w:val="28"/>
        </w:rPr>
        <w:t xml:space="preserve">о разрешении на участие на безвозмездной основе в управлении некоммерческой организацией </w:t>
      </w:r>
    </w:p>
    <w:p w:rsidR="00DB3615" w:rsidRPr="00062217" w:rsidRDefault="00DB3615" w:rsidP="008B1B25">
      <w:pPr>
        <w:jc w:val="both"/>
        <w:rPr>
          <w:sz w:val="28"/>
          <w:szCs w:val="28"/>
        </w:rPr>
      </w:pPr>
    </w:p>
    <w:p w:rsidR="00DB3615" w:rsidRDefault="00DB3615" w:rsidP="00A33A91">
      <w:pPr>
        <w:ind w:firstLine="709"/>
        <w:jc w:val="both"/>
        <w:rPr>
          <w:sz w:val="28"/>
          <w:szCs w:val="28"/>
          <w:u w:val="single"/>
        </w:rPr>
      </w:pPr>
      <w:r w:rsidRPr="00062217">
        <w:rPr>
          <w:sz w:val="28"/>
          <w:szCs w:val="28"/>
        </w:rPr>
        <w:t>В  соответствии с подпунктом «б» пункта 3 части 1 статьи 17 Федерального закона от 27 июля 2004 года № 79-ФЗ «О государственной гражданской службе Российской Федерации» прошу разрешить мне участвовать на  безвозмездной  основе в управлении некоммерческой организацией________________________</w:t>
      </w:r>
    </w:p>
    <w:p w:rsidR="00DB3615" w:rsidRPr="0047227F" w:rsidRDefault="00DB3615" w:rsidP="00062217">
      <w:pPr>
        <w:jc w:val="both"/>
        <w:rPr>
          <w:sz w:val="28"/>
          <w:szCs w:val="28"/>
        </w:rPr>
      </w:pPr>
      <w:r w:rsidRPr="0047227F">
        <w:rPr>
          <w:sz w:val="28"/>
          <w:szCs w:val="28"/>
        </w:rPr>
        <w:t>____________________________________________________________________</w:t>
      </w:r>
    </w:p>
    <w:p w:rsidR="00DB3615" w:rsidRPr="00062217" w:rsidRDefault="00DB3615" w:rsidP="00A33A91">
      <w:pPr>
        <w:jc w:val="center"/>
        <w:rPr>
          <w:sz w:val="24"/>
          <w:szCs w:val="24"/>
        </w:rPr>
      </w:pPr>
      <w:r w:rsidRPr="00062217">
        <w:rPr>
          <w:sz w:val="24"/>
          <w:szCs w:val="24"/>
        </w:rPr>
        <w:t>(наименование некоммерческой организации, ИНН, адрес, вид  и характер               деятельности)</w:t>
      </w:r>
    </w:p>
    <w:p w:rsidR="00DB3615" w:rsidRPr="00062217" w:rsidRDefault="00DB3615" w:rsidP="008B1B25">
      <w:pPr>
        <w:ind w:firstLine="709"/>
        <w:jc w:val="both"/>
        <w:rPr>
          <w:sz w:val="28"/>
          <w:szCs w:val="28"/>
        </w:rPr>
      </w:pPr>
      <w:r w:rsidRPr="00062217">
        <w:rPr>
          <w:sz w:val="28"/>
          <w:szCs w:val="28"/>
        </w:rPr>
        <w:t>Выполнение  указанной  деятельности  будет осуществляться в неслужебное время  и  не  повлечет  за  собой  возникновение  конфликта  интересов  при исполнении должностных обязанностей.</w:t>
      </w:r>
    </w:p>
    <w:p w:rsidR="00DB3615" w:rsidRPr="00062217" w:rsidRDefault="00DB3615" w:rsidP="008B1B25">
      <w:pPr>
        <w:jc w:val="both"/>
        <w:rPr>
          <w:sz w:val="28"/>
          <w:szCs w:val="28"/>
        </w:rPr>
      </w:pPr>
    </w:p>
    <w:p w:rsidR="00DB3615" w:rsidRPr="00062217" w:rsidRDefault="00DB3615" w:rsidP="008B1B25">
      <w:pPr>
        <w:jc w:val="both"/>
        <w:rPr>
          <w:sz w:val="28"/>
          <w:szCs w:val="28"/>
        </w:rPr>
      </w:pPr>
    </w:p>
    <w:p w:rsidR="00DB3615" w:rsidRPr="00062217" w:rsidRDefault="00DB3615" w:rsidP="008B1B25">
      <w:pPr>
        <w:jc w:val="both"/>
        <w:rPr>
          <w:sz w:val="28"/>
          <w:szCs w:val="28"/>
        </w:rPr>
      </w:pPr>
      <w:r w:rsidRPr="00062217">
        <w:rPr>
          <w:sz w:val="28"/>
          <w:szCs w:val="28"/>
        </w:rPr>
        <w:t>«__»________ 20__ г.                  ______________   _____________________</w:t>
      </w:r>
    </w:p>
    <w:p w:rsidR="00DB3615" w:rsidRPr="00062217" w:rsidRDefault="00DB3615" w:rsidP="008B1B25">
      <w:pPr>
        <w:jc w:val="both"/>
        <w:rPr>
          <w:sz w:val="24"/>
          <w:szCs w:val="24"/>
        </w:rPr>
      </w:pPr>
      <w:r w:rsidRPr="00062217">
        <w:rPr>
          <w:sz w:val="28"/>
          <w:szCs w:val="28"/>
        </w:rPr>
        <w:t xml:space="preserve">                                                              </w:t>
      </w:r>
      <w:r w:rsidRPr="00062217">
        <w:rPr>
          <w:sz w:val="24"/>
          <w:szCs w:val="24"/>
        </w:rPr>
        <w:t xml:space="preserve">(подпись)           </w:t>
      </w:r>
      <w:r w:rsidRPr="0047227F">
        <w:rPr>
          <w:sz w:val="24"/>
          <w:szCs w:val="24"/>
        </w:rPr>
        <w:t xml:space="preserve">    </w:t>
      </w:r>
      <w:r w:rsidRPr="00062217">
        <w:rPr>
          <w:sz w:val="24"/>
          <w:szCs w:val="24"/>
        </w:rPr>
        <w:t>(расшифровка подписи)</w:t>
      </w:r>
    </w:p>
    <w:p w:rsidR="00DB3615" w:rsidRPr="00062217" w:rsidRDefault="00DB3615" w:rsidP="008B1B25">
      <w:pPr>
        <w:jc w:val="both"/>
        <w:rPr>
          <w:sz w:val="28"/>
          <w:szCs w:val="28"/>
        </w:rPr>
      </w:pPr>
    </w:p>
    <w:p w:rsidR="00DB3615" w:rsidRPr="00062217" w:rsidRDefault="00DB3615" w:rsidP="008B1B25">
      <w:pPr>
        <w:jc w:val="both"/>
        <w:rPr>
          <w:sz w:val="28"/>
          <w:szCs w:val="28"/>
        </w:rPr>
      </w:pPr>
    </w:p>
    <w:p w:rsidR="00DB3615" w:rsidRPr="00571004" w:rsidRDefault="00DB3615" w:rsidP="008B1B25">
      <w:pPr>
        <w:jc w:val="both"/>
        <w:rPr>
          <w:sz w:val="28"/>
          <w:szCs w:val="28"/>
        </w:rPr>
      </w:pPr>
    </w:p>
    <w:p w:rsidR="00DB3615" w:rsidRPr="00571004" w:rsidRDefault="00DB3615" w:rsidP="008B1B25">
      <w:pPr>
        <w:jc w:val="both"/>
        <w:rPr>
          <w:sz w:val="28"/>
          <w:szCs w:val="28"/>
        </w:rPr>
      </w:pPr>
    </w:p>
    <w:p w:rsidR="00DB3615" w:rsidRPr="00571004" w:rsidRDefault="00DB3615" w:rsidP="008B1B25">
      <w:pPr>
        <w:jc w:val="both"/>
        <w:rPr>
          <w:sz w:val="28"/>
          <w:szCs w:val="28"/>
        </w:rPr>
      </w:pPr>
    </w:p>
    <w:p w:rsidR="00DB3615" w:rsidRDefault="00DB3615" w:rsidP="008B1B25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  <w:t>5</w:t>
      </w:r>
    </w:p>
    <w:p w:rsidR="00DB3615" w:rsidRDefault="00DB3615" w:rsidP="008B1B25">
      <w:pPr>
        <w:ind w:left="4253"/>
        <w:outlineLvl w:val="1"/>
        <w:rPr>
          <w:sz w:val="28"/>
          <w:szCs w:val="28"/>
        </w:rPr>
      </w:pPr>
      <w:r w:rsidRPr="0057100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571004">
        <w:rPr>
          <w:sz w:val="28"/>
          <w:szCs w:val="28"/>
        </w:rPr>
        <w:t xml:space="preserve"> 2</w:t>
      </w:r>
    </w:p>
    <w:p w:rsidR="00DB3615" w:rsidRPr="00571004" w:rsidRDefault="00DB3615" w:rsidP="00062217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к Положению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о порядке получения лицами, замещающими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отдельные должности государственной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гражданской службы Рязанской области,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разрешения представителя нанимателя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на участие на безвозмездной основе</w:t>
      </w:r>
    </w:p>
    <w:p w:rsidR="00DB3615" w:rsidRPr="00571004" w:rsidRDefault="00DB3615" w:rsidP="008B1B25">
      <w:pPr>
        <w:ind w:left="4253"/>
        <w:rPr>
          <w:sz w:val="28"/>
          <w:szCs w:val="28"/>
        </w:rPr>
      </w:pPr>
      <w:r w:rsidRPr="00571004">
        <w:rPr>
          <w:sz w:val="28"/>
          <w:szCs w:val="28"/>
        </w:rPr>
        <w:t>в управлении некоммерческими организациями</w:t>
      </w:r>
    </w:p>
    <w:p w:rsidR="00DB3615" w:rsidRPr="00571004" w:rsidRDefault="00DB3615" w:rsidP="008B1B25">
      <w:pPr>
        <w:jc w:val="both"/>
        <w:rPr>
          <w:sz w:val="28"/>
          <w:szCs w:val="28"/>
        </w:rPr>
      </w:pPr>
    </w:p>
    <w:p w:rsidR="00DB3615" w:rsidRDefault="00DB3615" w:rsidP="008B1B25">
      <w:pPr>
        <w:jc w:val="center"/>
        <w:rPr>
          <w:sz w:val="28"/>
          <w:szCs w:val="28"/>
        </w:rPr>
      </w:pPr>
      <w:bookmarkStart w:id="2" w:name="Par105"/>
      <w:bookmarkEnd w:id="2"/>
    </w:p>
    <w:p w:rsidR="00DB3615" w:rsidRPr="00571004" w:rsidRDefault="00DB3615" w:rsidP="008B1B25">
      <w:pPr>
        <w:jc w:val="center"/>
        <w:rPr>
          <w:sz w:val="28"/>
          <w:szCs w:val="28"/>
        </w:rPr>
      </w:pPr>
      <w:r>
        <w:rPr>
          <w:sz w:val="28"/>
          <w:szCs w:val="28"/>
        </w:rPr>
        <w:t>Ж</w:t>
      </w:r>
      <w:r w:rsidRPr="00571004">
        <w:rPr>
          <w:sz w:val="28"/>
          <w:szCs w:val="28"/>
        </w:rPr>
        <w:t>урнал</w:t>
      </w:r>
    </w:p>
    <w:p w:rsidR="00DB3615" w:rsidRPr="00571004" w:rsidRDefault="00DB3615" w:rsidP="008B1B25">
      <w:pPr>
        <w:jc w:val="center"/>
        <w:rPr>
          <w:sz w:val="28"/>
          <w:szCs w:val="28"/>
        </w:rPr>
      </w:pPr>
      <w:r w:rsidRPr="00571004">
        <w:rPr>
          <w:sz w:val="28"/>
          <w:szCs w:val="28"/>
        </w:rPr>
        <w:t>регистрации заявлений о разрешении на участие на</w:t>
      </w:r>
    </w:p>
    <w:p w:rsidR="00DB3615" w:rsidRPr="00571004" w:rsidRDefault="00DB3615" w:rsidP="008B1B25">
      <w:pPr>
        <w:jc w:val="center"/>
        <w:rPr>
          <w:sz w:val="28"/>
          <w:szCs w:val="28"/>
        </w:rPr>
      </w:pPr>
      <w:r w:rsidRPr="00571004">
        <w:rPr>
          <w:sz w:val="28"/>
          <w:szCs w:val="28"/>
        </w:rPr>
        <w:t>безвозмездной основе в управлении некоммерческими</w:t>
      </w:r>
    </w:p>
    <w:p w:rsidR="00DB3615" w:rsidRPr="00571004" w:rsidRDefault="00DB3615" w:rsidP="008B1B25">
      <w:pPr>
        <w:jc w:val="center"/>
        <w:rPr>
          <w:sz w:val="28"/>
          <w:szCs w:val="28"/>
        </w:rPr>
      </w:pPr>
      <w:r w:rsidRPr="00571004">
        <w:rPr>
          <w:sz w:val="28"/>
          <w:szCs w:val="28"/>
        </w:rPr>
        <w:t xml:space="preserve">организациями </w:t>
      </w:r>
    </w:p>
    <w:p w:rsidR="00DB3615" w:rsidRPr="00571004" w:rsidRDefault="00DB3615" w:rsidP="008B1B25">
      <w:pPr>
        <w:jc w:val="both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758"/>
        <w:gridCol w:w="1560"/>
        <w:gridCol w:w="2126"/>
        <w:gridCol w:w="1984"/>
        <w:gridCol w:w="1701"/>
      </w:tblGrid>
      <w:tr w:rsidR="00DB3615" w:rsidRPr="00432EF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№№</w:t>
            </w:r>
          </w:p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пп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Ф.И.О., должность лица, подавшего заявление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Наименование некоммерческой организации, в</w:t>
            </w:r>
            <w:r>
              <w:rPr>
                <w:sz w:val="28"/>
                <w:szCs w:val="28"/>
              </w:rPr>
              <w:t xml:space="preserve"> управлении</w:t>
            </w:r>
            <w:r w:rsidRPr="00432EF9">
              <w:rPr>
                <w:sz w:val="28"/>
                <w:szCs w:val="28"/>
              </w:rPr>
              <w:t xml:space="preserve"> которой планирует участвовать должностное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Решение представителя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432EF9" w:rsidRDefault="00DB3615" w:rsidP="00F445A8">
            <w:pPr>
              <w:jc w:val="center"/>
              <w:rPr>
                <w:sz w:val="28"/>
                <w:szCs w:val="28"/>
              </w:rPr>
            </w:pPr>
            <w:r w:rsidRPr="00432EF9">
              <w:rPr>
                <w:sz w:val="28"/>
                <w:szCs w:val="28"/>
              </w:rPr>
              <w:t>Ф.И.О., должность лица, принявшего заявление</w:t>
            </w:r>
          </w:p>
        </w:tc>
      </w:tr>
      <w:tr w:rsidR="00DB3615" w:rsidRPr="005710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</w:tr>
      <w:tr w:rsidR="00DB3615" w:rsidRPr="005710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</w:tr>
      <w:tr w:rsidR="00DB3615" w:rsidRPr="0057100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15" w:rsidRPr="00571004" w:rsidRDefault="00DB3615" w:rsidP="00F445A8">
            <w:pPr>
              <w:rPr>
                <w:sz w:val="28"/>
                <w:szCs w:val="28"/>
              </w:rPr>
            </w:pPr>
          </w:p>
        </w:tc>
      </w:tr>
    </w:tbl>
    <w:p w:rsidR="00DB3615" w:rsidRPr="00571004" w:rsidRDefault="00DB3615" w:rsidP="008B1B25">
      <w:pPr>
        <w:rPr>
          <w:sz w:val="28"/>
          <w:szCs w:val="28"/>
        </w:rPr>
      </w:pPr>
    </w:p>
    <w:p w:rsidR="00DB3615" w:rsidRDefault="00DB3615" w:rsidP="008B1B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615" w:rsidRDefault="00DB3615" w:rsidP="008B1B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B3615" w:rsidRDefault="00DB3615" w:rsidP="00332E10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sectPr w:rsidR="00DB3615" w:rsidSect="00470DBE">
      <w:pgSz w:w="11906" w:h="16838"/>
      <w:pgMar w:top="567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15" w:rsidRDefault="00DB3615" w:rsidP="005B1FB7">
      <w:r>
        <w:separator/>
      </w:r>
    </w:p>
  </w:endnote>
  <w:endnote w:type="continuationSeparator" w:id="0">
    <w:p w:rsidR="00DB3615" w:rsidRDefault="00DB3615" w:rsidP="005B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15" w:rsidRDefault="00DB3615" w:rsidP="005B1FB7">
      <w:r>
        <w:separator/>
      </w:r>
    </w:p>
  </w:footnote>
  <w:footnote w:type="continuationSeparator" w:id="0">
    <w:p w:rsidR="00DB3615" w:rsidRDefault="00DB3615" w:rsidP="005B1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cs="Wingdings" w:hint="default"/>
      </w:rPr>
    </w:lvl>
  </w:abstractNum>
  <w:abstractNum w:abstractNumId="6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31E"/>
    <w:rsid w:val="00001687"/>
    <w:rsid w:val="000102D5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50D70"/>
    <w:rsid w:val="00050FED"/>
    <w:rsid w:val="00054C85"/>
    <w:rsid w:val="000605C0"/>
    <w:rsid w:val="00062217"/>
    <w:rsid w:val="00062394"/>
    <w:rsid w:val="0007071E"/>
    <w:rsid w:val="00070AE1"/>
    <w:rsid w:val="000715C2"/>
    <w:rsid w:val="0007411D"/>
    <w:rsid w:val="00090861"/>
    <w:rsid w:val="00093115"/>
    <w:rsid w:val="000955C3"/>
    <w:rsid w:val="0009578E"/>
    <w:rsid w:val="000A0CFB"/>
    <w:rsid w:val="000B084F"/>
    <w:rsid w:val="000B313B"/>
    <w:rsid w:val="000B5C8B"/>
    <w:rsid w:val="000B77F0"/>
    <w:rsid w:val="000C0F68"/>
    <w:rsid w:val="000D1831"/>
    <w:rsid w:val="000D5EE4"/>
    <w:rsid w:val="000D610A"/>
    <w:rsid w:val="000D6623"/>
    <w:rsid w:val="000E0DC6"/>
    <w:rsid w:val="000E1007"/>
    <w:rsid w:val="00101DAC"/>
    <w:rsid w:val="00102149"/>
    <w:rsid w:val="00111842"/>
    <w:rsid w:val="00117320"/>
    <w:rsid w:val="00124773"/>
    <w:rsid w:val="00126D37"/>
    <w:rsid w:val="00127B1C"/>
    <w:rsid w:val="00135C29"/>
    <w:rsid w:val="001364C9"/>
    <w:rsid w:val="00136E92"/>
    <w:rsid w:val="00144324"/>
    <w:rsid w:val="001464E6"/>
    <w:rsid w:val="00161A1A"/>
    <w:rsid w:val="00161B98"/>
    <w:rsid w:val="0016233A"/>
    <w:rsid w:val="001629EF"/>
    <w:rsid w:val="001805A5"/>
    <w:rsid w:val="00182CAC"/>
    <w:rsid w:val="00194662"/>
    <w:rsid w:val="00197F10"/>
    <w:rsid w:val="001A24FC"/>
    <w:rsid w:val="001A53DC"/>
    <w:rsid w:val="001B1D8A"/>
    <w:rsid w:val="001D5CD8"/>
    <w:rsid w:val="001F1813"/>
    <w:rsid w:val="00200E0E"/>
    <w:rsid w:val="00202003"/>
    <w:rsid w:val="002060C4"/>
    <w:rsid w:val="00211DA0"/>
    <w:rsid w:val="00224104"/>
    <w:rsid w:val="0023070F"/>
    <w:rsid w:val="00243997"/>
    <w:rsid w:val="00244A63"/>
    <w:rsid w:val="00247DD4"/>
    <w:rsid w:val="00254357"/>
    <w:rsid w:val="00256829"/>
    <w:rsid w:val="00267DC1"/>
    <w:rsid w:val="00270780"/>
    <w:rsid w:val="0027641A"/>
    <w:rsid w:val="00284718"/>
    <w:rsid w:val="00290635"/>
    <w:rsid w:val="00292D83"/>
    <w:rsid w:val="00294291"/>
    <w:rsid w:val="002A2ED2"/>
    <w:rsid w:val="002B1EEC"/>
    <w:rsid w:val="002F0E6F"/>
    <w:rsid w:val="002F16B3"/>
    <w:rsid w:val="0030519E"/>
    <w:rsid w:val="00306DBF"/>
    <w:rsid w:val="00321642"/>
    <w:rsid w:val="003230BE"/>
    <w:rsid w:val="00330251"/>
    <w:rsid w:val="00332E10"/>
    <w:rsid w:val="003400F9"/>
    <w:rsid w:val="00342993"/>
    <w:rsid w:val="00367AAC"/>
    <w:rsid w:val="003705CF"/>
    <w:rsid w:val="00371E66"/>
    <w:rsid w:val="00372385"/>
    <w:rsid w:val="003776E0"/>
    <w:rsid w:val="00391D79"/>
    <w:rsid w:val="00397CCC"/>
    <w:rsid w:val="003B6923"/>
    <w:rsid w:val="003C3098"/>
    <w:rsid w:val="003D286B"/>
    <w:rsid w:val="003D2954"/>
    <w:rsid w:val="003E573A"/>
    <w:rsid w:val="003E6650"/>
    <w:rsid w:val="003F1B3A"/>
    <w:rsid w:val="003F3B5F"/>
    <w:rsid w:val="00401A94"/>
    <w:rsid w:val="00412AB5"/>
    <w:rsid w:val="0042685B"/>
    <w:rsid w:val="00432EF9"/>
    <w:rsid w:val="00441520"/>
    <w:rsid w:val="00460952"/>
    <w:rsid w:val="00465241"/>
    <w:rsid w:val="004654A0"/>
    <w:rsid w:val="00467367"/>
    <w:rsid w:val="00470DBE"/>
    <w:rsid w:val="0047227F"/>
    <w:rsid w:val="00476F01"/>
    <w:rsid w:val="004913E1"/>
    <w:rsid w:val="00492702"/>
    <w:rsid w:val="00495BF1"/>
    <w:rsid w:val="004B22D5"/>
    <w:rsid w:val="004B3C76"/>
    <w:rsid w:val="004B7251"/>
    <w:rsid w:val="004C4B5B"/>
    <w:rsid w:val="004D0A59"/>
    <w:rsid w:val="004D1488"/>
    <w:rsid w:val="004D5989"/>
    <w:rsid w:val="004E2200"/>
    <w:rsid w:val="004E6A40"/>
    <w:rsid w:val="005024F1"/>
    <w:rsid w:val="005041B6"/>
    <w:rsid w:val="005046B0"/>
    <w:rsid w:val="005100F0"/>
    <w:rsid w:val="00511190"/>
    <w:rsid w:val="00522AEF"/>
    <w:rsid w:val="0052628C"/>
    <w:rsid w:val="005323F9"/>
    <w:rsid w:val="00533237"/>
    <w:rsid w:val="00533581"/>
    <w:rsid w:val="00533FCD"/>
    <w:rsid w:val="005422B9"/>
    <w:rsid w:val="005476F3"/>
    <w:rsid w:val="00547F22"/>
    <w:rsid w:val="00560EB8"/>
    <w:rsid w:val="00562B34"/>
    <w:rsid w:val="00571004"/>
    <w:rsid w:val="00571E1E"/>
    <w:rsid w:val="00581DBE"/>
    <w:rsid w:val="00583063"/>
    <w:rsid w:val="005A5BDC"/>
    <w:rsid w:val="005B1FB7"/>
    <w:rsid w:val="005B4A83"/>
    <w:rsid w:val="005C5BA6"/>
    <w:rsid w:val="005D7B4B"/>
    <w:rsid w:val="005E1D8C"/>
    <w:rsid w:val="005E3B19"/>
    <w:rsid w:val="005F41DA"/>
    <w:rsid w:val="00604B05"/>
    <w:rsid w:val="006064D2"/>
    <w:rsid w:val="00607484"/>
    <w:rsid w:val="00607D58"/>
    <w:rsid w:val="00611F0E"/>
    <w:rsid w:val="00614921"/>
    <w:rsid w:val="006173C1"/>
    <w:rsid w:val="006205AC"/>
    <w:rsid w:val="00621468"/>
    <w:rsid w:val="00621A84"/>
    <w:rsid w:val="0062748E"/>
    <w:rsid w:val="00630728"/>
    <w:rsid w:val="0064096A"/>
    <w:rsid w:val="00651A58"/>
    <w:rsid w:val="00651F53"/>
    <w:rsid w:val="00670EE9"/>
    <w:rsid w:val="00676A43"/>
    <w:rsid w:val="0068111A"/>
    <w:rsid w:val="00687066"/>
    <w:rsid w:val="00692668"/>
    <w:rsid w:val="006963B7"/>
    <w:rsid w:val="006A1F4E"/>
    <w:rsid w:val="006A2552"/>
    <w:rsid w:val="006A5D7F"/>
    <w:rsid w:val="006B4045"/>
    <w:rsid w:val="006B5FF5"/>
    <w:rsid w:val="006C1683"/>
    <w:rsid w:val="006C376E"/>
    <w:rsid w:val="006D2B0A"/>
    <w:rsid w:val="006D36FE"/>
    <w:rsid w:val="006E717B"/>
    <w:rsid w:val="00707746"/>
    <w:rsid w:val="00720366"/>
    <w:rsid w:val="007227E8"/>
    <w:rsid w:val="00734807"/>
    <w:rsid w:val="007470B8"/>
    <w:rsid w:val="00772B0B"/>
    <w:rsid w:val="0078487E"/>
    <w:rsid w:val="007A3903"/>
    <w:rsid w:val="007A3D65"/>
    <w:rsid w:val="007A592A"/>
    <w:rsid w:val="007B007A"/>
    <w:rsid w:val="007B40C9"/>
    <w:rsid w:val="007C199A"/>
    <w:rsid w:val="007C226F"/>
    <w:rsid w:val="007C2CE5"/>
    <w:rsid w:val="007E65A8"/>
    <w:rsid w:val="007F395F"/>
    <w:rsid w:val="007F51E7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71602"/>
    <w:rsid w:val="00883D33"/>
    <w:rsid w:val="008841DC"/>
    <w:rsid w:val="00891B13"/>
    <w:rsid w:val="00892DD4"/>
    <w:rsid w:val="008A0572"/>
    <w:rsid w:val="008B0608"/>
    <w:rsid w:val="008B1B25"/>
    <w:rsid w:val="008C6666"/>
    <w:rsid w:val="008D6CE1"/>
    <w:rsid w:val="008E4AA5"/>
    <w:rsid w:val="008F01BC"/>
    <w:rsid w:val="008F35CC"/>
    <w:rsid w:val="008F6408"/>
    <w:rsid w:val="008F7628"/>
    <w:rsid w:val="00937143"/>
    <w:rsid w:val="00940934"/>
    <w:rsid w:val="00972EF1"/>
    <w:rsid w:val="00973DBF"/>
    <w:rsid w:val="009749B6"/>
    <w:rsid w:val="0097607A"/>
    <w:rsid w:val="00982BA5"/>
    <w:rsid w:val="00991531"/>
    <w:rsid w:val="0099313F"/>
    <w:rsid w:val="009941FB"/>
    <w:rsid w:val="00997EDA"/>
    <w:rsid w:val="009A777D"/>
    <w:rsid w:val="009B649A"/>
    <w:rsid w:val="009B6856"/>
    <w:rsid w:val="009B7BE5"/>
    <w:rsid w:val="009C1582"/>
    <w:rsid w:val="009C5302"/>
    <w:rsid w:val="009D32AE"/>
    <w:rsid w:val="009D70CE"/>
    <w:rsid w:val="009E316A"/>
    <w:rsid w:val="009F1EBE"/>
    <w:rsid w:val="009F5153"/>
    <w:rsid w:val="00A10886"/>
    <w:rsid w:val="00A1339A"/>
    <w:rsid w:val="00A2059D"/>
    <w:rsid w:val="00A3204D"/>
    <w:rsid w:val="00A33A91"/>
    <w:rsid w:val="00A40EEA"/>
    <w:rsid w:val="00A47581"/>
    <w:rsid w:val="00A5181B"/>
    <w:rsid w:val="00A53CED"/>
    <w:rsid w:val="00A57ECF"/>
    <w:rsid w:val="00A624A0"/>
    <w:rsid w:val="00A70F18"/>
    <w:rsid w:val="00A74DA3"/>
    <w:rsid w:val="00A905E5"/>
    <w:rsid w:val="00A94A4F"/>
    <w:rsid w:val="00A97DCD"/>
    <w:rsid w:val="00AA7F21"/>
    <w:rsid w:val="00AB58B8"/>
    <w:rsid w:val="00AC0527"/>
    <w:rsid w:val="00AD428B"/>
    <w:rsid w:val="00AD5AB2"/>
    <w:rsid w:val="00AE265D"/>
    <w:rsid w:val="00AE6693"/>
    <w:rsid w:val="00B073A5"/>
    <w:rsid w:val="00B07B49"/>
    <w:rsid w:val="00B147B1"/>
    <w:rsid w:val="00B2607F"/>
    <w:rsid w:val="00B26715"/>
    <w:rsid w:val="00B324C4"/>
    <w:rsid w:val="00B325D6"/>
    <w:rsid w:val="00B5790C"/>
    <w:rsid w:val="00B637EA"/>
    <w:rsid w:val="00B82B2A"/>
    <w:rsid w:val="00B874B6"/>
    <w:rsid w:val="00B90EFE"/>
    <w:rsid w:val="00BA2602"/>
    <w:rsid w:val="00BA4191"/>
    <w:rsid w:val="00BA4C98"/>
    <w:rsid w:val="00BA5899"/>
    <w:rsid w:val="00BD014C"/>
    <w:rsid w:val="00BD08B8"/>
    <w:rsid w:val="00BD4C25"/>
    <w:rsid w:val="00BD5C23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15C56"/>
    <w:rsid w:val="00C20653"/>
    <w:rsid w:val="00C37B09"/>
    <w:rsid w:val="00C406A5"/>
    <w:rsid w:val="00C43B51"/>
    <w:rsid w:val="00C45462"/>
    <w:rsid w:val="00C47562"/>
    <w:rsid w:val="00C5083C"/>
    <w:rsid w:val="00C53406"/>
    <w:rsid w:val="00C55A45"/>
    <w:rsid w:val="00C60714"/>
    <w:rsid w:val="00C6403E"/>
    <w:rsid w:val="00C65C11"/>
    <w:rsid w:val="00C66FE1"/>
    <w:rsid w:val="00C749CE"/>
    <w:rsid w:val="00C8297A"/>
    <w:rsid w:val="00C8597D"/>
    <w:rsid w:val="00C90DD9"/>
    <w:rsid w:val="00C93570"/>
    <w:rsid w:val="00C95C7E"/>
    <w:rsid w:val="00CA151A"/>
    <w:rsid w:val="00CA2685"/>
    <w:rsid w:val="00CA2EDA"/>
    <w:rsid w:val="00CA3C43"/>
    <w:rsid w:val="00CA7986"/>
    <w:rsid w:val="00CA7B6F"/>
    <w:rsid w:val="00CB0BDD"/>
    <w:rsid w:val="00CB2DED"/>
    <w:rsid w:val="00CC73AB"/>
    <w:rsid w:val="00CD1EE6"/>
    <w:rsid w:val="00CE7C55"/>
    <w:rsid w:val="00D05884"/>
    <w:rsid w:val="00D05C52"/>
    <w:rsid w:val="00D07FF2"/>
    <w:rsid w:val="00D1266A"/>
    <w:rsid w:val="00D20CCD"/>
    <w:rsid w:val="00D21926"/>
    <w:rsid w:val="00D33086"/>
    <w:rsid w:val="00D369A3"/>
    <w:rsid w:val="00D40C11"/>
    <w:rsid w:val="00D41984"/>
    <w:rsid w:val="00D479BF"/>
    <w:rsid w:val="00D60F62"/>
    <w:rsid w:val="00D74FC9"/>
    <w:rsid w:val="00D775AE"/>
    <w:rsid w:val="00D81729"/>
    <w:rsid w:val="00D8220F"/>
    <w:rsid w:val="00DA14D4"/>
    <w:rsid w:val="00DA55B2"/>
    <w:rsid w:val="00DB2731"/>
    <w:rsid w:val="00DB3615"/>
    <w:rsid w:val="00DC7D9B"/>
    <w:rsid w:val="00DF169A"/>
    <w:rsid w:val="00DF1A48"/>
    <w:rsid w:val="00E01CE3"/>
    <w:rsid w:val="00E2276C"/>
    <w:rsid w:val="00E37257"/>
    <w:rsid w:val="00E44A7F"/>
    <w:rsid w:val="00E472A7"/>
    <w:rsid w:val="00E57AF8"/>
    <w:rsid w:val="00E63615"/>
    <w:rsid w:val="00E77976"/>
    <w:rsid w:val="00E91723"/>
    <w:rsid w:val="00E94D00"/>
    <w:rsid w:val="00EA3916"/>
    <w:rsid w:val="00EB26DC"/>
    <w:rsid w:val="00ED3081"/>
    <w:rsid w:val="00EE6943"/>
    <w:rsid w:val="00EF06BC"/>
    <w:rsid w:val="00F00BE9"/>
    <w:rsid w:val="00F03197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5641A"/>
    <w:rsid w:val="00F62A9D"/>
    <w:rsid w:val="00F63BDE"/>
    <w:rsid w:val="00F828C2"/>
    <w:rsid w:val="00F92722"/>
    <w:rsid w:val="00F92EA4"/>
    <w:rsid w:val="00F97F25"/>
    <w:rsid w:val="00FA2A29"/>
    <w:rsid w:val="00FA38D6"/>
    <w:rsid w:val="00FB636A"/>
    <w:rsid w:val="00FC2525"/>
    <w:rsid w:val="00FC7088"/>
    <w:rsid w:val="00FD27DD"/>
    <w:rsid w:val="00FD2A29"/>
    <w:rsid w:val="00FE243A"/>
    <w:rsid w:val="00FE3DF9"/>
    <w:rsid w:val="00FF3816"/>
    <w:rsid w:val="00FF4DF6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31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80"/>
    <w:rPr>
      <w:sz w:val="0"/>
      <w:szCs w:val="0"/>
    </w:rPr>
  </w:style>
  <w:style w:type="paragraph" w:customStyle="1" w:styleId="14">
    <w:name w:val="Обычный + 14 пт"/>
    <w:aliases w:val="Черный,По ширине"/>
    <w:basedOn w:val="Normal"/>
    <w:uiPriority w:val="99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uiPriority w:val="99"/>
    <w:rsid w:val="006A1F4E"/>
  </w:style>
  <w:style w:type="paragraph" w:styleId="Caption">
    <w:name w:val="caption"/>
    <w:basedOn w:val="Normal"/>
    <w:next w:val="Normal"/>
    <w:uiPriority w:val="99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99"/>
    <w:rsid w:val="00F97F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B82B2A"/>
    <w:rPr>
      <w:sz w:val="20"/>
      <w:szCs w:val="20"/>
    </w:rPr>
  </w:style>
  <w:style w:type="paragraph" w:customStyle="1" w:styleId="ConsPlusNormal">
    <w:name w:val="ConsPlusNormal"/>
    <w:uiPriority w:val="99"/>
    <w:rsid w:val="003230B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D8A"/>
    <w:rPr>
      <w:sz w:val="26"/>
      <w:szCs w:val="26"/>
      <w:lang w:val="en-US"/>
    </w:rPr>
  </w:style>
  <w:style w:type="paragraph" w:styleId="PlainText">
    <w:name w:val="Plain Text"/>
    <w:basedOn w:val="Normal"/>
    <w:link w:val="PlainTextChar"/>
    <w:uiPriority w:val="99"/>
    <w:rsid w:val="001B1D8A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B1D8A"/>
    <w:rPr>
      <w:rFonts w:ascii="Courier New" w:hAnsi="Courier New" w:cs="Courier New"/>
    </w:rPr>
  </w:style>
  <w:style w:type="paragraph" w:customStyle="1" w:styleId="a">
    <w:name w:val="Знак"/>
    <w:basedOn w:val="Normal"/>
    <w:uiPriority w:val="99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uiPriority w:val="99"/>
    <w:rsid w:val="00562B34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character" w:styleId="Emphasis">
    <w:name w:val="Emphasis"/>
    <w:basedOn w:val="DefaultParagraphFont"/>
    <w:uiPriority w:val="99"/>
    <w:qFormat/>
    <w:rsid w:val="00D8220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51A58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03197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101D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1FB7"/>
  </w:style>
  <w:style w:type="paragraph" w:styleId="Footer">
    <w:name w:val="footer"/>
    <w:basedOn w:val="Normal"/>
    <w:link w:val="FooterChar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1FB7"/>
  </w:style>
  <w:style w:type="character" w:styleId="Hyperlink">
    <w:name w:val="Hyperlink"/>
    <w:basedOn w:val="DefaultParagraphFont"/>
    <w:uiPriority w:val="99"/>
    <w:rsid w:val="00330251"/>
    <w:rPr>
      <w:color w:val="0000FF"/>
      <w:u w:val="single"/>
    </w:rPr>
  </w:style>
  <w:style w:type="paragraph" w:customStyle="1" w:styleId="Heading">
    <w:name w:val="Heading"/>
    <w:uiPriority w:val="99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93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5</Pages>
  <Words>1117</Words>
  <Characters>6372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dc:description/>
  <cp:lastModifiedBy>Клепиков</cp:lastModifiedBy>
  <cp:revision>8</cp:revision>
  <cp:lastPrinted>2022-03-15T12:03:00Z</cp:lastPrinted>
  <dcterms:created xsi:type="dcterms:W3CDTF">2022-04-14T06:44:00Z</dcterms:created>
  <dcterms:modified xsi:type="dcterms:W3CDTF">2022-04-19T09:52:00Z</dcterms:modified>
</cp:coreProperties>
</file>