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45AE" w:rsidP="00F145AE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F145AE">
        <w:rPr>
          <w:rFonts w:ascii="Times New Roman" w:hAnsi="Times New Roman"/>
          <w:bCs/>
          <w:sz w:val="28"/>
          <w:szCs w:val="28"/>
        </w:rPr>
        <w:t>от 13 мая 2022 г. № 1</w:t>
      </w:r>
      <w:r w:rsidR="00406E6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79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E6B14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5E3325" w:rsidTr="00342304">
        <w:trPr>
          <w:trHeight w:val="8383"/>
          <w:jc w:val="right"/>
        </w:trPr>
        <w:tc>
          <w:tcPr>
            <w:tcW w:w="5000" w:type="pct"/>
            <w:tcMar>
              <w:top w:w="0" w:type="dxa"/>
              <w:left w:w="108" w:type="dxa"/>
              <w:bottom w:w="255" w:type="dxa"/>
              <w:right w:w="108" w:type="dxa"/>
            </w:tcMar>
          </w:tcPr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Рязанской области от 30 октября 2013 г. № 344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proofErr w:type="gramStart"/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30.04.2014 № 121, от 23.07.2014 № 213, от 29.08.2014 № 244,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20.05.2015 № 105, от 04.06.2015 № 127, от 15.07.2015 № 169,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30.09.2015 № 248, от 23.12.2015 № 327, от 10.02.2016 № 13,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12.02.2016 № 22, от 23.03.2016 № 55, от 20.04.2016 № 82,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01.06.2016 № 117, от 28.09.2016 № 224, от 07.12.2016 № 282,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14.12.2016 № 289, от 28.12.2016 № 319, от 14.02.2017 № 33,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17.05.2017 № 106, от 08.06.2017 № 130, от 26.07.2017 № 182,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30.08.2017 № 203, от 31.10.2017 № 269, от 29.11.2017 № 317,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06.12.2017 № 322, от 12.12.2017 № 345, от 14.12.2017 № 362,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26.12.2017 № 417, от 23.01.2018 № 5, от 01.02.2018 № 18,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20.06.2018 № 166, от 07.08.2018 № 223, от 26.09.2018 № 275,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16.10.2018 № 294, от 04.12.2018 № 339, от 11.12.2018 № 354,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21.12.2018 № 390, от 29.01.2019 № 9, от 06.03.2019 № 55,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30.04.2019 № 128, от 26.06.2019 № 188, от 18.07.2019 № 225,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20.08.2019 № 262, от 18.09.2019 № 296, от 12.11.2019 № 347,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09.12.2019 № 386, от 18.12.2019 № 420, от 29.01.2020 № 6,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18.02.2020 № 19, от 02.03.2020 № 29, от 03.03.2020 № 30,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04.08.2020 № 191, от 24.08.2020 № 209, от 08.09.2020 № 230,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406E6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06.04.2021 № 70, от 20.04.2021 № 91, от 08.06.2021 № 150,</w:t>
            </w:r>
          </w:p>
          <w:p w:rsidR="00CD619C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15.06.2021 № 155, от 10.08.2021 № 211, от 08.09.2021 № 234,  </w:t>
            </w:r>
          </w:p>
          <w:p w:rsidR="00CD619C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15.09.2021 № 244, от 03.11.2021 № 302, от 30.11.2021 № 329,</w:t>
            </w:r>
          </w:p>
          <w:p w:rsidR="00CD619C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от 07.12.2021 № 343, от 21.12.2021 № 390, от 28.12.2021 № 426, </w:t>
            </w:r>
          </w:p>
          <w:p w:rsidR="006109B4" w:rsidRPr="005E3325" w:rsidRDefault="00406E6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28.12.2021 № 427</w:t>
            </w:r>
            <w:r w:rsidR="00881E2A"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, от 25.01.2022 № 9</w:t>
            </w:r>
            <w:r w:rsidR="00CD619C"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, от 01.03.2022 № 62</w:t>
            </w:r>
            <w:r w:rsidR="006109B4"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,</w:t>
            </w:r>
          </w:p>
          <w:p w:rsidR="000D5EED" w:rsidRPr="005E3325" w:rsidRDefault="006109B4" w:rsidP="005E3325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от 29.03.2022 № 104</w:t>
            </w:r>
            <w:r w:rsidR="00406E64" w:rsidRPr="005E3325">
              <w:rPr>
                <w:rFonts w:ascii="Times New Roman" w:hAnsi="Times New Roman"/>
                <w:spacing w:val="-10"/>
                <w:sz w:val="28"/>
                <w:szCs w:val="28"/>
              </w:rPr>
              <w:t>)</w:t>
            </w:r>
          </w:p>
        </w:tc>
      </w:tr>
    </w:tbl>
    <w:p w:rsidR="00406E64" w:rsidRPr="005E3325" w:rsidRDefault="00406E64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91AD9" w:rsidRPr="005E3325" w:rsidTr="00596A9A">
        <w:trPr>
          <w:jc w:val="right"/>
        </w:trPr>
        <w:tc>
          <w:tcPr>
            <w:tcW w:w="5000" w:type="pct"/>
          </w:tcPr>
          <w:p w:rsidR="00E96A5D" w:rsidRPr="005E3325" w:rsidRDefault="00E96A5D" w:rsidP="005E3325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96A5D" w:rsidRPr="005E3325" w:rsidRDefault="00CE6B14" w:rsidP="005E3325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1. </w:t>
            </w:r>
            <w:r w:rsidR="00E96A5D" w:rsidRPr="005E3325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0D7E62" w:rsidRPr="005E3325">
              <w:rPr>
                <w:rFonts w:ascii="Times New Roman" w:hAnsi="Times New Roman"/>
                <w:sz w:val="28"/>
                <w:szCs w:val="28"/>
              </w:rPr>
              <w:t xml:space="preserve">приложение № 2 к </w:t>
            </w:r>
            <w:r w:rsidR="00E96A5D" w:rsidRPr="005E3325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0D7E62" w:rsidRPr="005E3325">
              <w:rPr>
                <w:rFonts w:ascii="Times New Roman" w:hAnsi="Times New Roman"/>
                <w:sz w:val="28"/>
                <w:szCs w:val="28"/>
              </w:rPr>
              <w:t>ю</w:t>
            </w:r>
            <w:r w:rsidR="00E96A5D" w:rsidRPr="005E3325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r w:rsidR="00E96A5D" w:rsidRPr="005E3325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 от</w:t>
            </w:r>
            <w:r w:rsidR="000D7E62" w:rsidRP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A5D" w:rsidRPr="005E3325">
              <w:rPr>
                <w:rFonts w:ascii="Times New Roman" w:hAnsi="Times New Roman"/>
                <w:sz w:val="28"/>
                <w:szCs w:val="28"/>
              </w:rPr>
              <w:t>30 октября 2013 г. № 344 «Об утверждении государственной программы Рязанской области «Развитие образования и молодежно</w:t>
            </w:r>
            <w:r w:rsidR="00324A89" w:rsidRPr="005E3325">
              <w:rPr>
                <w:rFonts w:ascii="Times New Roman" w:hAnsi="Times New Roman"/>
                <w:sz w:val="28"/>
                <w:szCs w:val="28"/>
              </w:rPr>
              <w:t>й политики» следующие изменения:</w:t>
            </w:r>
          </w:p>
          <w:p w:rsidR="00C940FD" w:rsidRPr="005E3325" w:rsidRDefault="00C940FD" w:rsidP="005E3325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325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разделе 5 «</w:t>
            </w:r>
            <w:r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подпрограммах Программы»:</w:t>
            </w:r>
          </w:p>
          <w:p w:rsidR="00C940FD" w:rsidRPr="005E3325" w:rsidRDefault="004837FA" w:rsidP="005E3325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325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 </w:t>
            </w:r>
            <w:r w:rsidR="00C940FD" w:rsidRPr="005E3325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в подразделе </w:t>
            </w:r>
            <w:r w:rsidR="00C940FD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5.1 «Подпрограмма № </w:t>
            </w:r>
            <w:r w:rsidR="00B766C6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>1 «Развитие общего образования»:</w:t>
            </w:r>
          </w:p>
          <w:p w:rsidR="00DF6ACD" w:rsidRPr="005E3325" w:rsidRDefault="000D7E62" w:rsidP="005E3325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>в графе</w:t>
            </w:r>
            <w:r w:rsidR="00E96A5D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 </w:t>
            </w:r>
            <w:r w:rsidR="00DF6ACD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подпункта 3.3.1 пункта 3.3 </w:t>
            </w:r>
            <w:r w:rsidR="00E96A5D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таблицы пункта </w:t>
            </w:r>
            <w:r w:rsidR="00B14993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96A5D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DF6ACD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Результаты структурных элементов подпрограммы</w:t>
            </w:r>
            <w:r w:rsidR="00E96A5D"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Pr="005E33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после слова «Количество» дополнить словом «зданий»; 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цифры «71792457,54742», «8005316,70042» заменить соответственно цифрами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71773142,10486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7986001,25786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подпункта 3.2.3 цифры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20197,8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1583,6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20572,8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1958,6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подпункта 3.2.5 цифры «51480», «33480» заменить соответственно цифрами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32164,55744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14164,55744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подпункта 3.2.11 цифры «19600», «2800» заменить соответственно цифрами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19225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D62" w:rsidRPr="005E3325">
              <w:rPr>
                <w:rFonts w:ascii="Times New Roman" w:hAnsi="Times New Roman"/>
                <w:sz w:val="28"/>
                <w:szCs w:val="28"/>
              </w:rPr>
              <w:t>2425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9027C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графах 7, 8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Всего по комплексу процессных мероприятий» цифры 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«108043879,06213», «12740249,65601», «106364952,16213», «11901996,85601» заменить соответственно цифрами «</w:t>
            </w:r>
            <w:r w:rsidR="00026C38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108024563,61957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026C38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12720934,21345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026C38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106345636,71957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026C38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11882681,41345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»;</w:t>
            </w:r>
          </w:p>
          <w:p w:rsidR="00052AC6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графах 7, 8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Итого по подпрограмме» цифры «108321536,79409», «12826530,68694», «106373281,89409», «11904585,28694»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A47185" w:rsidRPr="005E3325">
              <w:rPr>
                <w:rFonts w:ascii="Times New Roman" w:hAnsi="Times New Roman"/>
                <w:sz w:val="28"/>
                <w:szCs w:val="28"/>
              </w:rPr>
              <w:t>108302221,35153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47185" w:rsidRPr="005E3325">
              <w:rPr>
                <w:rFonts w:ascii="Times New Roman" w:hAnsi="Times New Roman"/>
                <w:sz w:val="28"/>
                <w:szCs w:val="28"/>
              </w:rPr>
              <w:t>12807215,24438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47185" w:rsidRPr="005E3325">
              <w:rPr>
                <w:rFonts w:ascii="Times New Roman" w:hAnsi="Times New Roman"/>
                <w:sz w:val="28"/>
                <w:szCs w:val="28"/>
              </w:rPr>
              <w:t>106353966,45153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47185" w:rsidRPr="005E3325">
              <w:rPr>
                <w:rFonts w:ascii="Times New Roman" w:hAnsi="Times New Roman"/>
                <w:sz w:val="28"/>
                <w:szCs w:val="28"/>
              </w:rPr>
              <w:t>11885269,84438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D7E62" w:rsidRPr="005E3325" w:rsidRDefault="000D7E62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е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 xml:space="preserve"> двенадцат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ом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 xml:space="preserve"> пункта 9 </w:t>
            </w:r>
            <w:r w:rsidR="009F3662" w:rsidRPr="005E3325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>к</w:t>
            </w:r>
            <w:r w:rsidR="009F3662" w:rsidRPr="005E3325">
              <w:rPr>
                <w:rFonts w:ascii="Times New Roman" w:hAnsi="Times New Roman"/>
                <w:sz w:val="28"/>
                <w:szCs w:val="28"/>
              </w:rPr>
              <w:t>а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областного бюджета местным бюджетам подпункта 6.1 пункта 6 «Механизм финансирования мероприятий подпрограммы»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после слова «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дополнить словом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«</w:t>
            </w:r>
            <w:r w:rsidR="00520B05" w:rsidRPr="005E3325">
              <w:rPr>
                <w:rFonts w:ascii="Times New Roman" w:hAnsi="Times New Roman"/>
                <w:sz w:val="28"/>
                <w:szCs w:val="28"/>
              </w:rPr>
              <w:t>зданий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в подразделе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5.2 «Подпрограмма № 2 «Развитие профессионального образования»: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932073" w:rsidRPr="005E3325">
              <w:rPr>
                <w:rFonts w:ascii="Times New Roman" w:hAnsi="Times New Roman"/>
                <w:sz w:val="28"/>
                <w:szCs w:val="28"/>
              </w:rPr>
              <w:t>12839900,68795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2073" w:rsidRPr="005E3325">
              <w:rPr>
                <w:rFonts w:ascii="Times New Roman" w:hAnsi="Times New Roman"/>
                <w:sz w:val="28"/>
                <w:szCs w:val="28"/>
              </w:rPr>
              <w:t>1533362,85229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32073" w:rsidRPr="005E3325">
              <w:rPr>
                <w:rFonts w:ascii="Times New Roman" w:hAnsi="Times New Roman"/>
                <w:sz w:val="28"/>
                <w:szCs w:val="28"/>
              </w:rPr>
              <w:t>12856016,13051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2073" w:rsidRPr="005E3325">
              <w:rPr>
                <w:rFonts w:ascii="Times New Roman" w:hAnsi="Times New Roman"/>
                <w:sz w:val="28"/>
                <w:szCs w:val="28"/>
              </w:rPr>
              <w:t>1549478,29485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подпункта 3.1.1 цифры «</w:t>
            </w:r>
            <w:r w:rsidR="00AC1A8F" w:rsidRPr="005E3325">
              <w:rPr>
                <w:rFonts w:ascii="Times New Roman" w:hAnsi="Times New Roman"/>
                <w:sz w:val="28"/>
                <w:szCs w:val="28"/>
              </w:rPr>
              <w:t>85855,1937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2073" w:rsidRPr="005E3325">
              <w:rPr>
                <w:rFonts w:ascii="Times New Roman" w:hAnsi="Times New Roman"/>
                <w:sz w:val="28"/>
                <w:szCs w:val="28"/>
              </w:rPr>
              <w:t>8946,09411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32073" w:rsidRPr="005E3325">
              <w:rPr>
                <w:rFonts w:ascii="Times New Roman" w:hAnsi="Times New Roman"/>
                <w:sz w:val="28"/>
                <w:szCs w:val="28"/>
              </w:rPr>
              <w:t>88505,19370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32073" w:rsidRPr="005E3325">
              <w:rPr>
                <w:rFonts w:ascii="Times New Roman" w:hAnsi="Times New Roman"/>
                <w:sz w:val="28"/>
                <w:szCs w:val="28"/>
              </w:rPr>
              <w:t>11596,09411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подпункта 3.1.2 цифры «</w:t>
            </w:r>
            <w:r w:rsidR="007E775C" w:rsidRPr="005E3325">
              <w:rPr>
                <w:rFonts w:ascii="Times New Roman" w:hAnsi="Times New Roman"/>
                <w:sz w:val="28"/>
                <w:szCs w:val="28"/>
              </w:rPr>
              <w:t>12754045,49425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E775C" w:rsidRPr="005E3325">
              <w:rPr>
                <w:rFonts w:ascii="Times New Roman" w:hAnsi="Times New Roman"/>
                <w:sz w:val="28"/>
                <w:szCs w:val="28"/>
              </w:rPr>
              <w:t>1524416,75818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E775C" w:rsidRPr="005E3325">
              <w:rPr>
                <w:rFonts w:ascii="Times New Roman" w:hAnsi="Times New Roman"/>
                <w:sz w:val="28"/>
                <w:szCs w:val="28"/>
              </w:rPr>
              <w:t>12767510,93681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E775C" w:rsidRPr="005E3325">
              <w:rPr>
                <w:rFonts w:ascii="Times New Roman" w:hAnsi="Times New Roman"/>
                <w:sz w:val="28"/>
                <w:szCs w:val="28"/>
              </w:rPr>
              <w:t>1537882,20074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графах 7, 8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Всего по комплексу процессных мероприятий» цифры «15060785,72465», «1750859,47948»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7E775C" w:rsidRPr="005E3325">
              <w:rPr>
                <w:rFonts w:ascii="Times New Roman" w:hAnsi="Times New Roman"/>
                <w:sz w:val="28"/>
                <w:szCs w:val="28"/>
              </w:rPr>
              <w:t>15076901,16721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E775C" w:rsidRPr="005E3325">
              <w:rPr>
                <w:rFonts w:ascii="Times New Roman" w:hAnsi="Times New Roman"/>
                <w:sz w:val="28"/>
                <w:szCs w:val="28"/>
              </w:rPr>
              <w:t>1766974,92204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графах 7, 8 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«Итого по подпрограмме» цифры «15277905,93084», «1813068,96402», «15067299,33084», «1752725,76402» заменить соответственно 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цифрами «</w:t>
            </w:r>
            <w:r w:rsidR="00AE4B9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15294021,37340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AE4B9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1829184,40658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AE4B9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15083414,77340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AE4B9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1768841,20658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 в подразделе 5.3 «Подпрограммы № 3 «Развитие дополнительного образования детей»: </w:t>
            </w:r>
          </w:p>
          <w:p w:rsidR="00052AC6" w:rsidRPr="005E3325" w:rsidRDefault="00052AC6" w:rsidP="005E3325">
            <w:pPr>
              <w:ind w:firstLine="709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 «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 w:rsidRPr="005E3325">
              <w:rPr>
                <w:rFonts w:ascii="Times New Roman" w:hAnsi="Times New Roman"/>
                <w:spacing w:val="-4"/>
                <w:sz w:val="28"/>
                <w:szCs w:val="28"/>
              </w:rPr>
              <w:t>»: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8739D1" w:rsidRPr="005E3325">
              <w:rPr>
                <w:rFonts w:ascii="Times New Roman" w:hAnsi="Times New Roman"/>
                <w:sz w:val="28"/>
                <w:szCs w:val="28"/>
              </w:rPr>
              <w:t>2060520,32266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9D1" w:rsidRPr="005E3325">
              <w:rPr>
                <w:rFonts w:ascii="Times New Roman" w:hAnsi="Times New Roman"/>
                <w:sz w:val="28"/>
                <w:szCs w:val="28"/>
              </w:rPr>
              <w:t>291841,50092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739D1" w:rsidRPr="005E3325">
              <w:rPr>
                <w:rFonts w:ascii="Times New Roman" w:hAnsi="Times New Roman"/>
                <w:sz w:val="28"/>
                <w:szCs w:val="28"/>
              </w:rPr>
              <w:t>2061419,49618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9D1" w:rsidRPr="005E3325">
              <w:rPr>
                <w:rFonts w:ascii="Times New Roman" w:hAnsi="Times New Roman"/>
                <w:sz w:val="28"/>
                <w:szCs w:val="28"/>
              </w:rPr>
              <w:t>292740,67444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подпункта 3.1.3 цифры «</w:t>
            </w:r>
            <w:r w:rsidR="00552F97" w:rsidRPr="005E3325">
              <w:rPr>
                <w:rFonts w:ascii="Times New Roman" w:hAnsi="Times New Roman"/>
                <w:sz w:val="28"/>
                <w:szCs w:val="28"/>
              </w:rPr>
              <w:t>2041565,42266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52F97" w:rsidRPr="005E3325">
              <w:rPr>
                <w:rFonts w:ascii="Times New Roman" w:hAnsi="Times New Roman"/>
                <w:sz w:val="28"/>
                <w:szCs w:val="28"/>
              </w:rPr>
              <w:t>289735,40092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52F97" w:rsidRPr="005E3325">
              <w:rPr>
                <w:rFonts w:ascii="Times New Roman" w:hAnsi="Times New Roman"/>
                <w:sz w:val="28"/>
                <w:szCs w:val="28"/>
              </w:rPr>
              <w:t>2042464,59618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52F97" w:rsidRPr="005E3325">
              <w:rPr>
                <w:rFonts w:ascii="Times New Roman" w:hAnsi="Times New Roman"/>
                <w:sz w:val="28"/>
                <w:szCs w:val="28"/>
              </w:rPr>
              <w:t>290634,57444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7, 8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Всего по комплексу процессных мероприятий» цифры «</w:t>
            </w:r>
            <w:r w:rsidR="0023015A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2111534,38235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23015A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308346,08661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23015A" w:rsidRPr="005E3325">
              <w:rPr>
                <w:rFonts w:ascii="Times New Roman" w:hAnsi="Times New Roman"/>
                <w:sz w:val="28"/>
                <w:szCs w:val="28"/>
              </w:rPr>
              <w:t>2112433,55587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3015A" w:rsidRPr="005E3325">
              <w:rPr>
                <w:rFonts w:ascii="Times New Roman" w:hAnsi="Times New Roman"/>
                <w:sz w:val="28"/>
                <w:szCs w:val="28"/>
              </w:rPr>
              <w:t>309245,26013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графах 7, 8 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«Итого по подпрограмме» цифры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2175362,36145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325761,1791</w:t>
            </w:r>
            <w:r w:rsidR="00AC1A8F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0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2127463,66145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322882,9791</w:t>
            </w:r>
            <w:r w:rsidR="00AC1A8F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0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 заменить соответственно цифрами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2176261,53497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326660,35262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2128362,83497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14B7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323782,15262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-</w:t>
            </w:r>
            <w:r w:rsidR="005E3325">
              <w:rPr>
                <w:rFonts w:ascii="Times New Roman" w:hAnsi="Times New Roman"/>
                <w:sz w:val="28"/>
                <w:szCs w:val="28"/>
              </w:rPr>
              <w:t> 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в подразделе 5.4 «Подпрограмма № 4 «Реализация современных моделей успешной социализации детей»:</w:t>
            </w:r>
          </w:p>
          <w:p w:rsidR="00052AC6" w:rsidRPr="005E3325" w:rsidRDefault="00052AC6" w:rsidP="005E33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EC67AE" w:rsidRPr="005E3325">
              <w:rPr>
                <w:rFonts w:ascii="Times New Roman" w:hAnsi="Times New Roman"/>
                <w:sz w:val="28"/>
                <w:szCs w:val="28"/>
              </w:rPr>
              <w:t>12246467,37895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67AE" w:rsidRPr="005E3325">
              <w:rPr>
                <w:rFonts w:ascii="Times New Roman" w:hAnsi="Times New Roman"/>
                <w:sz w:val="28"/>
                <w:szCs w:val="28"/>
              </w:rPr>
              <w:t>1378853,32341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C67AE" w:rsidRPr="005E3325">
              <w:rPr>
                <w:rFonts w:ascii="Times New Roman" w:hAnsi="Times New Roman"/>
                <w:sz w:val="28"/>
                <w:szCs w:val="28"/>
              </w:rPr>
              <w:t>12248768,20543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67AE" w:rsidRPr="005E3325">
              <w:rPr>
                <w:rFonts w:ascii="Times New Roman" w:hAnsi="Times New Roman"/>
                <w:sz w:val="28"/>
                <w:szCs w:val="28"/>
              </w:rPr>
              <w:t>1381154,14989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052AC6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8 подпункта 3.1.10 цифры «</w:t>
            </w:r>
            <w:r w:rsidR="008246BB" w:rsidRPr="005E3325">
              <w:rPr>
                <w:rFonts w:ascii="Times New Roman" w:hAnsi="Times New Roman"/>
                <w:sz w:val="28"/>
                <w:szCs w:val="28"/>
              </w:rPr>
              <w:t>112552,25049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46BB" w:rsidRPr="005E3325">
              <w:rPr>
                <w:rFonts w:ascii="Times New Roman" w:hAnsi="Times New Roman"/>
                <w:sz w:val="28"/>
                <w:szCs w:val="28"/>
              </w:rPr>
              <w:t>12254,73577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246BB" w:rsidRPr="005E3325">
              <w:rPr>
                <w:rFonts w:ascii="Times New Roman" w:hAnsi="Times New Roman"/>
                <w:sz w:val="28"/>
                <w:szCs w:val="28"/>
              </w:rPr>
              <w:t>114853,07697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46BB" w:rsidRPr="005E3325">
              <w:rPr>
                <w:rFonts w:ascii="Times New Roman" w:hAnsi="Times New Roman"/>
                <w:sz w:val="28"/>
                <w:szCs w:val="28"/>
              </w:rPr>
              <w:t>14555,56225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>по тексту граф 7, 8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Всего по комплексу процессных мероприятий» цифры «</w:t>
            </w:r>
            <w:r w:rsidR="00826E1B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12271697,37895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826E1B" w:rsidRPr="005E3325">
              <w:rPr>
                <w:rFonts w:ascii="Times New Roman" w:hAnsi="Times New Roman"/>
                <w:spacing w:val="-4"/>
                <w:sz w:val="28"/>
                <w:szCs w:val="28"/>
              </w:rPr>
              <w:t>1380323,32341</w:t>
            </w:r>
            <w:r w:rsidR="00052AC6" w:rsidRPr="005E33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826E1B" w:rsidRPr="005E3325">
              <w:rPr>
                <w:rFonts w:ascii="Times New Roman" w:hAnsi="Times New Roman"/>
                <w:sz w:val="28"/>
                <w:szCs w:val="28"/>
              </w:rPr>
              <w:t>12273998,20543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6E1B" w:rsidRPr="005E3325">
              <w:rPr>
                <w:rFonts w:ascii="Times New Roman" w:hAnsi="Times New Roman"/>
                <w:sz w:val="28"/>
                <w:szCs w:val="28"/>
              </w:rPr>
              <w:t>1382624,14989</w:t>
            </w:r>
            <w:r w:rsidR="00052AC6"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52AC6" w:rsidRPr="005E3325" w:rsidRDefault="005E3325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графах 7, 8 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«Итого по подпрограмме» цифры «</w:t>
            </w:r>
            <w:r w:rsidR="00515549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12309935,93565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5549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1396222,91104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5549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12272844,53565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515549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1380800,31104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 заменить соответственно цифрами «</w:t>
            </w:r>
            <w:r w:rsidR="00786905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12312236,76213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786905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1398523,73752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786905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12275145,36213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786905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1383101,13752</w:t>
            </w:r>
            <w:r w:rsidR="00052AC6" w:rsidRPr="005E3325">
              <w:rPr>
                <w:rFonts w:ascii="Times New Roman" w:hAnsi="Times New Roman"/>
                <w:spacing w:val="-6"/>
                <w:sz w:val="28"/>
                <w:szCs w:val="28"/>
              </w:rPr>
              <w:t>»;</w:t>
            </w:r>
          </w:p>
          <w:p w:rsidR="00AF4AE7" w:rsidRPr="005E3325" w:rsidRDefault="00AF4AE7" w:rsidP="005E33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- 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 xml:space="preserve">в графе 4 пункта 2 таблицы пункта 3 «Показатели подпрограммы»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C503D6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5.5 «Подпрограмма № 5 «Одаренные дети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знак </w:t>
            </w:r>
            <w:proofErr w:type="gramStart"/>
            <w:r w:rsidRPr="005E332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5E3325">
              <w:rPr>
                <w:rFonts w:ascii="Times New Roman" w:hAnsi="Times New Roman"/>
                <w:sz w:val="28"/>
                <w:szCs w:val="28"/>
              </w:rPr>
              <w:t>» заменить цифрами «24,67»;</w:t>
            </w:r>
          </w:p>
          <w:p w:rsidR="00A001E3" w:rsidRPr="005E3325" w:rsidRDefault="00A001E3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3325">
              <w:rPr>
                <w:rFonts w:ascii="Times New Roman" w:hAnsi="Times New Roman"/>
                <w:sz w:val="28"/>
                <w:szCs w:val="28"/>
              </w:rPr>
              <w:t>- в абзаце первом пункта 8 Порядк</w:t>
            </w:r>
            <w:r w:rsidR="000D7E62" w:rsidRPr="005E3325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областного бюджета местным бюджетам подпункта 6.1 пункта 6 «Механизм финансирования мероприятий подпрограмм</w:t>
            </w:r>
            <w:r w:rsidR="006D484E" w:rsidRPr="005E3325">
              <w:rPr>
                <w:rFonts w:ascii="Times New Roman" w:hAnsi="Times New Roman"/>
                <w:sz w:val="28"/>
                <w:szCs w:val="28"/>
              </w:rPr>
              <w:t>ы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 подраздела 5.6 «Подпрограмма № 6 «Укрепление здоровья школьников»</w:t>
            </w:r>
            <w:r w:rsidR="005E3325">
              <w:rPr>
                <w:rFonts w:ascii="Times New Roman" w:hAnsi="Times New Roman"/>
                <w:sz w:val="28"/>
                <w:szCs w:val="28"/>
              </w:rPr>
              <w:t xml:space="preserve"> после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слов</w:t>
            </w:r>
            <w:r w:rsidR="005E3325">
              <w:rPr>
                <w:rFonts w:ascii="Times New Roman" w:hAnsi="Times New Roman"/>
                <w:sz w:val="28"/>
                <w:szCs w:val="28"/>
              </w:rPr>
              <w:br/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«(далее </w:t>
            </w:r>
            <w:r w:rsidR="005E33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увеличением</w:t>
            </w:r>
            <w:r w:rsid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количества обучающихся в начальных классах)</w:t>
            </w:r>
            <w:r w:rsidR="003F55D1">
              <w:rPr>
                <w:rFonts w:ascii="Times New Roman" w:hAnsi="Times New Roman"/>
                <w:sz w:val="28"/>
                <w:szCs w:val="28"/>
              </w:rPr>
              <w:t>, а также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» дополнить словами «в случае отсутствия потребности у муниципального образования </w:t>
            </w:r>
            <w:r w:rsidR="005E33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получателя</w:t>
            </w:r>
            <w:r w:rsid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субсидии в текущем финансовом году в соответствующей субсидии в</w:t>
            </w:r>
            <w:proofErr w:type="gramEnd"/>
            <w:r w:rsidRP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E3325">
              <w:rPr>
                <w:rFonts w:ascii="Times New Roman" w:hAnsi="Times New Roman"/>
                <w:sz w:val="28"/>
                <w:szCs w:val="28"/>
              </w:rPr>
              <w:t>размере</w:t>
            </w:r>
            <w:proofErr w:type="gramEnd"/>
            <w:r w:rsidRPr="005E3325">
              <w:rPr>
                <w:rFonts w:ascii="Times New Roman" w:hAnsi="Times New Roman"/>
                <w:sz w:val="28"/>
                <w:szCs w:val="28"/>
              </w:rPr>
              <w:t>, распределенном по результатам ранее проведенного отбора</w:t>
            </w:r>
            <w:r w:rsidR="003F55D1">
              <w:rPr>
                <w:rFonts w:ascii="Times New Roman" w:hAnsi="Times New Roman"/>
                <w:sz w:val="28"/>
                <w:szCs w:val="28"/>
              </w:rPr>
              <w:t>,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</w:t>
            </w:r>
            <w:r w:rsidR="005E33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4AE7" w:rsidRPr="005E3325" w:rsidRDefault="00AF4AE7" w:rsidP="005E33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- 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>пункт 2 таблицы пункта 3</w:t>
            </w:r>
            <w:r w:rsid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325" w:rsidRPr="005E3325">
              <w:rPr>
                <w:rFonts w:ascii="Times New Roman" w:hAnsi="Times New Roman"/>
                <w:sz w:val="28"/>
                <w:szCs w:val="28"/>
              </w:rPr>
              <w:t>«Показатели подпрограммы»</w:t>
            </w:r>
            <w:r w:rsidR="005E3325">
              <w:rPr>
                <w:rFonts w:ascii="Times New Roman" w:hAnsi="Times New Roman"/>
                <w:sz w:val="28"/>
                <w:szCs w:val="28"/>
              </w:rPr>
              <w:br/>
            </w:r>
            <w:r w:rsidRPr="005E3325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5E3325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5.11 «Подпрограмма № 11 «Демографическое развитие Рязанской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lastRenderedPageBreak/>
              <w:t>области»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391AD9" w:rsidRPr="005E3325" w:rsidRDefault="00391AD9" w:rsidP="009B0FE8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2954"/>
        <w:gridCol w:w="532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26"/>
      </w:tblGrid>
      <w:tr w:rsidR="00B1534F" w:rsidRPr="005E3325" w:rsidTr="005E3325">
        <w:trPr>
          <w:trHeight w:val="204"/>
          <w:tblHeader/>
        </w:trPr>
        <w:tc>
          <w:tcPr>
            <w:tcW w:w="316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72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0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1534F" w:rsidRPr="005E3325" w:rsidTr="005E3325">
        <w:trPr>
          <w:cantSplit/>
          <w:trHeight w:val="1134"/>
        </w:trPr>
        <w:tc>
          <w:tcPr>
            <w:tcW w:w="316" w:type="pct"/>
            <w:tcMar>
              <w:top w:w="28" w:type="dxa"/>
              <w:bottom w:w="28" w:type="dxa"/>
            </w:tcMar>
          </w:tcPr>
          <w:p w:rsidR="00CD32A0" w:rsidRPr="005E3325" w:rsidRDefault="00CD32A0" w:rsidP="005E33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«</w:t>
            </w:r>
            <w:r w:rsidR="00B1534F" w:rsidRPr="005E33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72" w:type="pct"/>
            <w:tcMar>
              <w:top w:w="28" w:type="dxa"/>
              <w:bottom w:w="28" w:type="dxa"/>
            </w:tcMar>
          </w:tcPr>
          <w:p w:rsidR="007C7B8B" w:rsidRPr="005E3325" w:rsidRDefault="00B1534F" w:rsidP="005E33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Численность населения Рязанской области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тыс. чел.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1103,6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1086,7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1076,9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1069,3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</w:t>
            </w:r>
            <w:r w:rsidR="00CD32A0" w:rsidRPr="005E3325">
              <w:rPr>
                <w:rFonts w:ascii="Times New Roman" w:hAnsi="Times New Roman"/>
                <w:sz w:val="22"/>
                <w:szCs w:val="22"/>
              </w:rPr>
              <w:t>0</w:t>
            </w:r>
            <w:r w:rsidRPr="005E3325">
              <w:rPr>
                <w:rFonts w:ascii="Times New Roman" w:hAnsi="Times New Roman"/>
                <w:sz w:val="22"/>
                <w:szCs w:val="22"/>
              </w:rPr>
              <w:t>65,2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</w:t>
            </w:r>
            <w:r w:rsidR="00CD32A0" w:rsidRPr="005E3325">
              <w:rPr>
                <w:rFonts w:ascii="Times New Roman" w:hAnsi="Times New Roman"/>
                <w:sz w:val="22"/>
                <w:szCs w:val="22"/>
              </w:rPr>
              <w:t>0</w:t>
            </w:r>
            <w:r w:rsidRPr="005E3325">
              <w:rPr>
                <w:rFonts w:ascii="Times New Roman" w:hAnsi="Times New Roman"/>
                <w:sz w:val="22"/>
                <w:szCs w:val="22"/>
              </w:rPr>
              <w:t>61,1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1057,8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1054,5</w:t>
            </w:r>
          </w:p>
        </w:tc>
        <w:tc>
          <w:tcPr>
            <w:tcW w:w="283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1051,2</w:t>
            </w:r>
          </w:p>
        </w:tc>
        <w:tc>
          <w:tcPr>
            <w:tcW w:w="280" w:type="pct"/>
            <w:tcMar>
              <w:top w:w="28" w:type="dxa"/>
              <w:bottom w:w="28" w:type="dxa"/>
            </w:tcMar>
            <w:textDirection w:val="btLr"/>
          </w:tcPr>
          <w:p w:rsidR="00CD32A0" w:rsidRPr="005E3325" w:rsidRDefault="00B1534F" w:rsidP="005E33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3325">
              <w:rPr>
                <w:rFonts w:ascii="Times New Roman" w:hAnsi="Times New Roman"/>
                <w:sz w:val="22"/>
                <w:szCs w:val="22"/>
              </w:rPr>
              <w:t>1049,5</w:t>
            </w:r>
            <w:r w:rsidR="00CD32A0" w:rsidRPr="005E332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AC3F24" w:rsidRPr="005E3325" w:rsidRDefault="00AC3F24" w:rsidP="00611492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6162F" w:rsidRPr="005E3325" w:rsidTr="00A13E53">
        <w:trPr>
          <w:jc w:val="right"/>
        </w:trPr>
        <w:tc>
          <w:tcPr>
            <w:tcW w:w="5000" w:type="pct"/>
          </w:tcPr>
          <w:p w:rsidR="00383219" w:rsidRPr="005E3325" w:rsidRDefault="008D7E8F" w:rsidP="005E33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351" w:rsidRPr="005E3325">
              <w:rPr>
                <w:rFonts w:ascii="Times New Roman" w:hAnsi="Times New Roman"/>
                <w:sz w:val="28"/>
                <w:szCs w:val="28"/>
              </w:rPr>
              <w:t>- 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 xml:space="preserve">в пункте 1.1 </w:t>
            </w:r>
            <w:r w:rsidR="00383219" w:rsidRPr="005E3325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>ы</w:t>
            </w:r>
            <w:r w:rsidR="00383219" w:rsidRPr="005E3325">
              <w:rPr>
                <w:rFonts w:ascii="Times New Roman" w:hAnsi="Times New Roman"/>
                <w:sz w:val="28"/>
                <w:szCs w:val="28"/>
              </w:rPr>
              <w:t xml:space="preserve"> пункта 5</w:t>
            </w:r>
            <w:r w:rsid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325" w:rsidRPr="005E3325">
              <w:rPr>
                <w:rFonts w:ascii="Times New Roman" w:hAnsi="Times New Roman"/>
                <w:sz w:val="28"/>
                <w:szCs w:val="28"/>
              </w:rPr>
              <w:t>«Перечень мероприятий подпрограммы»</w:t>
            </w:r>
            <w:r w:rsidR="00383219" w:rsidRP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5E3325">
              <w:rPr>
                <w:rFonts w:ascii="Times New Roman" w:hAnsi="Times New Roman"/>
                <w:sz w:val="28"/>
                <w:szCs w:val="28"/>
              </w:rPr>
              <w:t>а</w:t>
            </w:r>
            <w:r w:rsidR="00BC4827" w:rsidRPr="005E3325">
              <w:rPr>
                <w:rFonts w:ascii="Times New Roman" w:hAnsi="Times New Roman"/>
                <w:sz w:val="28"/>
                <w:szCs w:val="28"/>
              </w:rPr>
              <w:t xml:space="preserve"> 5.12 «Подпрограмма № 12 «Создание новых мест в общеобразовательных организациях»:</w:t>
            </w:r>
          </w:p>
          <w:p w:rsidR="00383219" w:rsidRPr="005E3325" w:rsidRDefault="00383219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в графах 7, 9 подпункта 1.1.1 цифры «531816,02561», «120000» заменить соответственно цифрами «</w:t>
            </w:r>
            <w:r w:rsidR="00605E82" w:rsidRPr="005E3325">
              <w:rPr>
                <w:rFonts w:ascii="Times New Roman" w:hAnsi="Times New Roman"/>
                <w:sz w:val="28"/>
                <w:szCs w:val="28"/>
              </w:rPr>
              <w:t>422197,82761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05E82" w:rsidRPr="005E3325">
              <w:rPr>
                <w:rFonts w:ascii="Times New Roman" w:hAnsi="Times New Roman"/>
                <w:sz w:val="28"/>
                <w:szCs w:val="28"/>
              </w:rPr>
              <w:t>10381,802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83219" w:rsidRPr="005E3325" w:rsidRDefault="00B23C4D" w:rsidP="005E33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DD7BD4" w:rsidRPr="005E3325">
              <w:rPr>
                <w:rFonts w:ascii="Times New Roman" w:hAnsi="Times New Roman"/>
                <w:sz w:val="28"/>
                <w:szCs w:val="28"/>
              </w:rPr>
              <w:t xml:space="preserve">граф 7, 9 </w:t>
            </w:r>
            <w:r w:rsidR="00383219" w:rsidRPr="005E3325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CD6E8E" w:rsidRPr="005E3325">
              <w:rPr>
                <w:rFonts w:ascii="Times New Roman" w:hAnsi="Times New Roman"/>
                <w:sz w:val="28"/>
                <w:szCs w:val="28"/>
              </w:rPr>
              <w:t>а</w:t>
            </w:r>
            <w:r w:rsidR="00383219" w:rsidRPr="005E3325">
              <w:rPr>
                <w:rFonts w:ascii="Times New Roman" w:hAnsi="Times New Roman"/>
                <w:sz w:val="28"/>
                <w:szCs w:val="28"/>
              </w:rPr>
              <w:t xml:space="preserve"> 1.1.2 цифры «52173,95»</w:t>
            </w:r>
            <w:r w:rsidRPr="005E3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219" w:rsidRPr="005E3325">
              <w:rPr>
                <w:rFonts w:ascii="Times New Roman" w:hAnsi="Times New Roman"/>
                <w:sz w:val="28"/>
                <w:szCs w:val="28"/>
              </w:rPr>
              <w:t>заменить цифрами «</w:t>
            </w:r>
            <w:r w:rsidR="00605E82" w:rsidRPr="005E3325">
              <w:rPr>
                <w:rFonts w:ascii="Times New Roman" w:hAnsi="Times New Roman"/>
                <w:sz w:val="28"/>
                <w:szCs w:val="28"/>
              </w:rPr>
              <w:t>161792,148</w:t>
            </w:r>
            <w:r w:rsidR="00DD7BD4" w:rsidRPr="005E3325">
              <w:rPr>
                <w:rFonts w:ascii="Times New Roman" w:hAnsi="Times New Roman"/>
                <w:sz w:val="28"/>
                <w:szCs w:val="28"/>
              </w:rPr>
              <w:t>»</w:t>
            </w:r>
            <w:r w:rsidR="00936F80" w:rsidRPr="005E33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518B" w:rsidRPr="005E3325" w:rsidRDefault="0086162F" w:rsidP="005E3325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E3325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FB0592" w:rsidRDefault="00FB0592" w:rsidP="00AF4AE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5E3325" w:rsidRPr="005E3325" w:rsidRDefault="005E3325" w:rsidP="00AF4AE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AD9" w:rsidRPr="005E3325" w:rsidRDefault="00391AD9">
      <w:pPr>
        <w:rPr>
          <w:rFonts w:ascii="Times New Roman" w:hAnsi="Times New Roman"/>
          <w:sz w:val="4"/>
          <w:szCs w:val="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70EC" w:rsidRPr="007A70EC" w:rsidTr="00C76329">
        <w:tc>
          <w:tcPr>
            <w:tcW w:w="4785" w:type="dxa"/>
          </w:tcPr>
          <w:p w:rsidR="007A70EC" w:rsidRPr="007A70EC" w:rsidRDefault="007A70EC" w:rsidP="007A70EC">
            <w:pPr>
              <w:ind w:firstLine="0"/>
              <w:rPr>
                <w:rFonts w:ascii="Times New Roman" w:hAnsi="Times New Roman"/>
              </w:rPr>
            </w:pPr>
            <w:r w:rsidRPr="007A70EC">
              <w:rPr>
                <w:rFonts w:ascii="Times New Roman" w:hAnsi="Times New Roman"/>
                <w:bCs/>
              </w:rPr>
              <w:t>Временно исполняющий обязанности</w:t>
            </w:r>
            <w:r w:rsidRPr="007A70EC">
              <w:rPr>
                <w:rFonts w:ascii="Times New Roman" w:hAnsi="Times New Roman"/>
              </w:rPr>
              <w:t xml:space="preserve"> Губернатора Рязанской области </w:t>
            </w:r>
          </w:p>
        </w:tc>
        <w:tc>
          <w:tcPr>
            <w:tcW w:w="4786" w:type="dxa"/>
          </w:tcPr>
          <w:p w:rsidR="007A70EC" w:rsidRPr="007A70EC" w:rsidRDefault="007A70EC" w:rsidP="007A70EC">
            <w:pPr>
              <w:jc w:val="right"/>
              <w:rPr>
                <w:rFonts w:ascii="Times New Roman" w:hAnsi="Times New Roman"/>
                <w:bCs/>
              </w:rPr>
            </w:pPr>
          </w:p>
          <w:p w:rsidR="007A70EC" w:rsidRPr="007A70EC" w:rsidRDefault="007A70EC" w:rsidP="007A70EC">
            <w:pPr>
              <w:jc w:val="right"/>
              <w:rPr>
                <w:rFonts w:ascii="Times New Roman" w:hAnsi="Times New Roman"/>
              </w:rPr>
            </w:pPr>
            <w:r w:rsidRPr="007A70EC">
              <w:rPr>
                <w:rFonts w:ascii="Times New Roman" w:hAnsi="Times New Roman"/>
                <w:bCs/>
              </w:rPr>
              <w:t>П.В. Малков</w:t>
            </w:r>
          </w:p>
        </w:tc>
      </w:tr>
    </w:tbl>
    <w:p w:rsidR="00460FEA" w:rsidRPr="005E3325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5E3325" w:rsidSect="00CE6B14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54" w:rsidRDefault="00BF7654">
      <w:r>
        <w:separator/>
      </w:r>
    </w:p>
  </w:endnote>
  <w:endnote w:type="continuationSeparator" w:id="0">
    <w:p w:rsidR="00BF7654" w:rsidRDefault="00BF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54" w:rsidRDefault="00BF7654">
      <w:r>
        <w:separator/>
      </w:r>
    </w:p>
  </w:footnote>
  <w:footnote w:type="continuationSeparator" w:id="0">
    <w:p w:rsidR="00BF7654" w:rsidRDefault="00BF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145A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a06vwCnR7OhoqEPQwVbgnW+50Q=" w:salt="6M4dcuFkPOQwVHxS5o4e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64"/>
    <w:rsid w:val="0001360F"/>
    <w:rsid w:val="00022385"/>
    <w:rsid w:val="00026C38"/>
    <w:rsid w:val="00031345"/>
    <w:rsid w:val="0003256D"/>
    <w:rsid w:val="000331B3"/>
    <w:rsid w:val="00033413"/>
    <w:rsid w:val="00034E0F"/>
    <w:rsid w:val="00037C0C"/>
    <w:rsid w:val="00046433"/>
    <w:rsid w:val="00050B99"/>
    <w:rsid w:val="00052954"/>
    <w:rsid w:val="00052AC6"/>
    <w:rsid w:val="00054943"/>
    <w:rsid w:val="00056DEB"/>
    <w:rsid w:val="0006518B"/>
    <w:rsid w:val="00072929"/>
    <w:rsid w:val="00073A7A"/>
    <w:rsid w:val="00076D5E"/>
    <w:rsid w:val="000772FC"/>
    <w:rsid w:val="00084DD3"/>
    <w:rsid w:val="000917C0"/>
    <w:rsid w:val="00093A7C"/>
    <w:rsid w:val="000B0736"/>
    <w:rsid w:val="000C738E"/>
    <w:rsid w:val="000D5EED"/>
    <w:rsid w:val="000D7E62"/>
    <w:rsid w:val="000F188A"/>
    <w:rsid w:val="00111FAD"/>
    <w:rsid w:val="0012248D"/>
    <w:rsid w:val="00122CFD"/>
    <w:rsid w:val="00136479"/>
    <w:rsid w:val="00151370"/>
    <w:rsid w:val="00156E56"/>
    <w:rsid w:val="0015762C"/>
    <w:rsid w:val="00157CCB"/>
    <w:rsid w:val="00162E72"/>
    <w:rsid w:val="00163901"/>
    <w:rsid w:val="00165325"/>
    <w:rsid w:val="00166F58"/>
    <w:rsid w:val="0017535A"/>
    <w:rsid w:val="00175BE5"/>
    <w:rsid w:val="00175CE0"/>
    <w:rsid w:val="001801F5"/>
    <w:rsid w:val="00183A99"/>
    <w:rsid w:val="00183BA3"/>
    <w:rsid w:val="001850F4"/>
    <w:rsid w:val="001947BE"/>
    <w:rsid w:val="00194EB2"/>
    <w:rsid w:val="00195D6C"/>
    <w:rsid w:val="001A396E"/>
    <w:rsid w:val="001A560F"/>
    <w:rsid w:val="001B0982"/>
    <w:rsid w:val="001B32BA"/>
    <w:rsid w:val="001D73A8"/>
    <w:rsid w:val="001E0317"/>
    <w:rsid w:val="001E1E1E"/>
    <w:rsid w:val="001E20F1"/>
    <w:rsid w:val="001E4C35"/>
    <w:rsid w:val="001F07D0"/>
    <w:rsid w:val="001F12E8"/>
    <w:rsid w:val="001F228C"/>
    <w:rsid w:val="001F64B8"/>
    <w:rsid w:val="001F7C83"/>
    <w:rsid w:val="00203046"/>
    <w:rsid w:val="00213883"/>
    <w:rsid w:val="0023015A"/>
    <w:rsid w:val="00231F1C"/>
    <w:rsid w:val="0023472E"/>
    <w:rsid w:val="00242DDB"/>
    <w:rsid w:val="002479A2"/>
    <w:rsid w:val="002530B3"/>
    <w:rsid w:val="00254808"/>
    <w:rsid w:val="0026087E"/>
    <w:rsid w:val="00264CDE"/>
    <w:rsid w:val="00265420"/>
    <w:rsid w:val="00270BF6"/>
    <w:rsid w:val="00274E14"/>
    <w:rsid w:val="00280A6D"/>
    <w:rsid w:val="0028587A"/>
    <w:rsid w:val="00295381"/>
    <w:rsid w:val="002953B6"/>
    <w:rsid w:val="00296CA9"/>
    <w:rsid w:val="002A1130"/>
    <w:rsid w:val="002B0878"/>
    <w:rsid w:val="002B342B"/>
    <w:rsid w:val="002B7A59"/>
    <w:rsid w:val="002C4005"/>
    <w:rsid w:val="002C6B4B"/>
    <w:rsid w:val="002E0AC4"/>
    <w:rsid w:val="002E1231"/>
    <w:rsid w:val="002E1C40"/>
    <w:rsid w:val="002E47AA"/>
    <w:rsid w:val="002F1E81"/>
    <w:rsid w:val="002F71CC"/>
    <w:rsid w:val="003042C3"/>
    <w:rsid w:val="00310D92"/>
    <w:rsid w:val="00313357"/>
    <w:rsid w:val="003160CB"/>
    <w:rsid w:val="0032136C"/>
    <w:rsid w:val="00321DB3"/>
    <w:rsid w:val="003222A3"/>
    <w:rsid w:val="00324A89"/>
    <w:rsid w:val="00335209"/>
    <w:rsid w:val="00340715"/>
    <w:rsid w:val="00342304"/>
    <w:rsid w:val="00350DD4"/>
    <w:rsid w:val="00360A40"/>
    <w:rsid w:val="0036446D"/>
    <w:rsid w:val="0037384A"/>
    <w:rsid w:val="003826B2"/>
    <w:rsid w:val="00383219"/>
    <w:rsid w:val="0038445B"/>
    <w:rsid w:val="003854CE"/>
    <w:rsid w:val="003870C2"/>
    <w:rsid w:val="00391AD9"/>
    <w:rsid w:val="00392546"/>
    <w:rsid w:val="00392F68"/>
    <w:rsid w:val="003B2E7A"/>
    <w:rsid w:val="003B3A13"/>
    <w:rsid w:val="003B548A"/>
    <w:rsid w:val="003B6586"/>
    <w:rsid w:val="003C0670"/>
    <w:rsid w:val="003C5AE9"/>
    <w:rsid w:val="003D1FD0"/>
    <w:rsid w:val="003D3B8A"/>
    <w:rsid w:val="003D54F8"/>
    <w:rsid w:val="003F2E1E"/>
    <w:rsid w:val="003F4F5E"/>
    <w:rsid w:val="003F55D1"/>
    <w:rsid w:val="00400906"/>
    <w:rsid w:val="00406E64"/>
    <w:rsid w:val="00414DF8"/>
    <w:rsid w:val="0041705A"/>
    <w:rsid w:val="0042590E"/>
    <w:rsid w:val="00434273"/>
    <w:rsid w:val="00437F65"/>
    <w:rsid w:val="004470E4"/>
    <w:rsid w:val="004507E2"/>
    <w:rsid w:val="00460FEA"/>
    <w:rsid w:val="004621B8"/>
    <w:rsid w:val="004734B7"/>
    <w:rsid w:val="004777BD"/>
    <w:rsid w:val="00481B88"/>
    <w:rsid w:val="00482592"/>
    <w:rsid w:val="004837FA"/>
    <w:rsid w:val="00485B4F"/>
    <w:rsid w:val="004862D1"/>
    <w:rsid w:val="0049225E"/>
    <w:rsid w:val="004A4D60"/>
    <w:rsid w:val="004B2D5A"/>
    <w:rsid w:val="004B2E0E"/>
    <w:rsid w:val="004B54C0"/>
    <w:rsid w:val="004C4949"/>
    <w:rsid w:val="004C631B"/>
    <w:rsid w:val="004C7091"/>
    <w:rsid w:val="004D0E37"/>
    <w:rsid w:val="004D293D"/>
    <w:rsid w:val="004D35D9"/>
    <w:rsid w:val="004D3761"/>
    <w:rsid w:val="004F2253"/>
    <w:rsid w:val="004F44FE"/>
    <w:rsid w:val="004F5487"/>
    <w:rsid w:val="004F6688"/>
    <w:rsid w:val="004F766F"/>
    <w:rsid w:val="005009E2"/>
    <w:rsid w:val="005114B7"/>
    <w:rsid w:val="00512A47"/>
    <w:rsid w:val="0051510F"/>
    <w:rsid w:val="00515549"/>
    <w:rsid w:val="00520B05"/>
    <w:rsid w:val="005274F9"/>
    <w:rsid w:val="00531C68"/>
    <w:rsid w:val="00532119"/>
    <w:rsid w:val="005335F3"/>
    <w:rsid w:val="00536F4B"/>
    <w:rsid w:val="00543C38"/>
    <w:rsid w:val="00543D2D"/>
    <w:rsid w:val="00545A3D"/>
    <w:rsid w:val="00546DBB"/>
    <w:rsid w:val="00552F97"/>
    <w:rsid w:val="00561A5B"/>
    <w:rsid w:val="0057074C"/>
    <w:rsid w:val="00573FBF"/>
    <w:rsid w:val="00574FF3"/>
    <w:rsid w:val="00576407"/>
    <w:rsid w:val="00582538"/>
    <w:rsid w:val="005838EA"/>
    <w:rsid w:val="00585EE1"/>
    <w:rsid w:val="005877EB"/>
    <w:rsid w:val="00590C0E"/>
    <w:rsid w:val="005939E6"/>
    <w:rsid w:val="005A4227"/>
    <w:rsid w:val="005A4BF1"/>
    <w:rsid w:val="005B229B"/>
    <w:rsid w:val="005B3518"/>
    <w:rsid w:val="005B5A4B"/>
    <w:rsid w:val="005C0EC0"/>
    <w:rsid w:val="005C0FD5"/>
    <w:rsid w:val="005C56AE"/>
    <w:rsid w:val="005C7449"/>
    <w:rsid w:val="005D05FC"/>
    <w:rsid w:val="005D2BA4"/>
    <w:rsid w:val="005D4CA9"/>
    <w:rsid w:val="005E0E39"/>
    <w:rsid w:val="005E1192"/>
    <w:rsid w:val="005E3325"/>
    <w:rsid w:val="005E6124"/>
    <w:rsid w:val="005E6D99"/>
    <w:rsid w:val="005F2ADD"/>
    <w:rsid w:val="005F2C49"/>
    <w:rsid w:val="006013EB"/>
    <w:rsid w:val="0060479E"/>
    <w:rsid w:val="00604BE7"/>
    <w:rsid w:val="00605E82"/>
    <w:rsid w:val="006109B4"/>
    <w:rsid w:val="00611492"/>
    <w:rsid w:val="00612C0F"/>
    <w:rsid w:val="00616AED"/>
    <w:rsid w:val="00632A4F"/>
    <w:rsid w:val="00632B56"/>
    <w:rsid w:val="00633781"/>
    <w:rsid w:val="006351E3"/>
    <w:rsid w:val="00636FF1"/>
    <w:rsid w:val="00644236"/>
    <w:rsid w:val="006471E5"/>
    <w:rsid w:val="00653E52"/>
    <w:rsid w:val="00671D3B"/>
    <w:rsid w:val="00680C8E"/>
    <w:rsid w:val="006821FD"/>
    <w:rsid w:val="00683693"/>
    <w:rsid w:val="00684A5B"/>
    <w:rsid w:val="006869F5"/>
    <w:rsid w:val="00692121"/>
    <w:rsid w:val="006A0829"/>
    <w:rsid w:val="006A1F71"/>
    <w:rsid w:val="006A2CDC"/>
    <w:rsid w:val="006C0351"/>
    <w:rsid w:val="006D0CEB"/>
    <w:rsid w:val="006D0F69"/>
    <w:rsid w:val="006D400F"/>
    <w:rsid w:val="006D484E"/>
    <w:rsid w:val="006D79A4"/>
    <w:rsid w:val="006F1D19"/>
    <w:rsid w:val="006F328B"/>
    <w:rsid w:val="006F5886"/>
    <w:rsid w:val="006F66B7"/>
    <w:rsid w:val="007031EE"/>
    <w:rsid w:val="00704A6D"/>
    <w:rsid w:val="00707734"/>
    <w:rsid w:val="00707E19"/>
    <w:rsid w:val="00712F7C"/>
    <w:rsid w:val="00720A62"/>
    <w:rsid w:val="0072328A"/>
    <w:rsid w:val="007377B5"/>
    <w:rsid w:val="00746CC2"/>
    <w:rsid w:val="00760323"/>
    <w:rsid w:val="00762789"/>
    <w:rsid w:val="00765600"/>
    <w:rsid w:val="0077172D"/>
    <w:rsid w:val="00784AF3"/>
    <w:rsid w:val="00786905"/>
    <w:rsid w:val="00790EF8"/>
    <w:rsid w:val="00791C9F"/>
    <w:rsid w:val="00792AAB"/>
    <w:rsid w:val="00793B47"/>
    <w:rsid w:val="00796AAD"/>
    <w:rsid w:val="00797EA5"/>
    <w:rsid w:val="00797EDC"/>
    <w:rsid w:val="007A1D0C"/>
    <w:rsid w:val="007A2A7B"/>
    <w:rsid w:val="007A70EC"/>
    <w:rsid w:val="007B64D5"/>
    <w:rsid w:val="007C04AB"/>
    <w:rsid w:val="007C6ABE"/>
    <w:rsid w:val="007C7B8B"/>
    <w:rsid w:val="007D4925"/>
    <w:rsid w:val="007D611E"/>
    <w:rsid w:val="007E4EB7"/>
    <w:rsid w:val="007E6FC9"/>
    <w:rsid w:val="007E775C"/>
    <w:rsid w:val="007F0C8A"/>
    <w:rsid w:val="007F11AB"/>
    <w:rsid w:val="007F5365"/>
    <w:rsid w:val="00800FE8"/>
    <w:rsid w:val="0080593A"/>
    <w:rsid w:val="00807FFE"/>
    <w:rsid w:val="008143CB"/>
    <w:rsid w:val="00823CA1"/>
    <w:rsid w:val="00823DAF"/>
    <w:rsid w:val="008246BB"/>
    <w:rsid w:val="00826E1B"/>
    <w:rsid w:val="00830BDD"/>
    <w:rsid w:val="00836D90"/>
    <w:rsid w:val="00843CB8"/>
    <w:rsid w:val="008513B9"/>
    <w:rsid w:val="008553A3"/>
    <w:rsid w:val="00855D2B"/>
    <w:rsid w:val="0086162F"/>
    <w:rsid w:val="00861756"/>
    <w:rsid w:val="008702D3"/>
    <w:rsid w:val="008739D1"/>
    <w:rsid w:val="00873D62"/>
    <w:rsid w:val="00876034"/>
    <w:rsid w:val="00881E2A"/>
    <w:rsid w:val="008827E7"/>
    <w:rsid w:val="00883DA9"/>
    <w:rsid w:val="00887FBB"/>
    <w:rsid w:val="0089027C"/>
    <w:rsid w:val="00897610"/>
    <w:rsid w:val="008A1696"/>
    <w:rsid w:val="008A3805"/>
    <w:rsid w:val="008B70FE"/>
    <w:rsid w:val="008B738A"/>
    <w:rsid w:val="008B7D2A"/>
    <w:rsid w:val="008C022E"/>
    <w:rsid w:val="008C0FD9"/>
    <w:rsid w:val="008C1FBE"/>
    <w:rsid w:val="008C58FE"/>
    <w:rsid w:val="008D7E8F"/>
    <w:rsid w:val="008E4295"/>
    <w:rsid w:val="008E6112"/>
    <w:rsid w:val="008E6C41"/>
    <w:rsid w:val="008F0816"/>
    <w:rsid w:val="008F171F"/>
    <w:rsid w:val="008F6BB7"/>
    <w:rsid w:val="00900F42"/>
    <w:rsid w:val="0090156D"/>
    <w:rsid w:val="009026EF"/>
    <w:rsid w:val="009038F1"/>
    <w:rsid w:val="00904F19"/>
    <w:rsid w:val="00921969"/>
    <w:rsid w:val="00932073"/>
    <w:rsid w:val="00932DB6"/>
    <w:rsid w:val="00932E3C"/>
    <w:rsid w:val="00936F80"/>
    <w:rsid w:val="00940269"/>
    <w:rsid w:val="0096048D"/>
    <w:rsid w:val="0096155D"/>
    <w:rsid w:val="009755EB"/>
    <w:rsid w:val="00977422"/>
    <w:rsid w:val="009977FF"/>
    <w:rsid w:val="009A085B"/>
    <w:rsid w:val="009A0BA9"/>
    <w:rsid w:val="009A516C"/>
    <w:rsid w:val="009B0FE8"/>
    <w:rsid w:val="009C1DE6"/>
    <w:rsid w:val="009C1F0E"/>
    <w:rsid w:val="009D3E8C"/>
    <w:rsid w:val="009E3924"/>
    <w:rsid w:val="009E3A0E"/>
    <w:rsid w:val="009E61E6"/>
    <w:rsid w:val="009E63DE"/>
    <w:rsid w:val="009F3662"/>
    <w:rsid w:val="009F488A"/>
    <w:rsid w:val="00A001E3"/>
    <w:rsid w:val="00A00B2F"/>
    <w:rsid w:val="00A062DD"/>
    <w:rsid w:val="00A1314B"/>
    <w:rsid w:val="00A13160"/>
    <w:rsid w:val="00A137D3"/>
    <w:rsid w:val="00A37183"/>
    <w:rsid w:val="00A37A6E"/>
    <w:rsid w:val="00A37AAB"/>
    <w:rsid w:val="00A44A8F"/>
    <w:rsid w:val="00A47185"/>
    <w:rsid w:val="00A51D96"/>
    <w:rsid w:val="00A528F8"/>
    <w:rsid w:val="00A54C54"/>
    <w:rsid w:val="00A57128"/>
    <w:rsid w:val="00A669D8"/>
    <w:rsid w:val="00A910F3"/>
    <w:rsid w:val="00A96F84"/>
    <w:rsid w:val="00AB19B7"/>
    <w:rsid w:val="00AC1A16"/>
    <w:rsid w:val="00AC1A8F"/>
    <w:rsid w:val="00AC3953"/>
    <w:rsid w:val="00AC3F24"/>
    <w:rsid w:val="00AC594F"/>
    <w:rsid w:val="00AC6FF8"/>
    <w:rsid w:val="00AC7150"/>
    <w:rsid w:val="00AE0FC8"/>
    <w:rsid w:val="00AE4B96"/>
    <w:rsid w:val="00AF4AE7"/>
    <w:rsid w:val="00AF5256"/>
    <w:rsid w:val="00AF5F7C"/>
    <w:rsid w:val="00B02207"/>
    <w:rsid w:val="00B03403"/>
    <w:rsid w:val="00B10324"/>
    <w:rsid w:val="00B14993"/>
    <w:rsid w:val="00B1534F"/>
    <w:rsid w:val="00B16DE4"/>
    <w:rsid w:val="00B23C4D"/>
    <w:rsid w:val="00B300AF"/>
    <w:rsid w:val="00B30C18"/>
    <w:rsid w:val="00B376B1"/>
    <w:rsid w:val="00B413CE"/>
    <w:rsid w:val="00B5342C"/>
    <w:rsid w:val="00B620D9"/>
    <w:rsid w:val="00B633DB"/>
    <w:rsid w:val="00B639ED"/>
    <w:rsid w:val="00B64C85"/>
    <w:rsid w:val="00B66A8C"/>
    <w:rsid w:val="00B67134"/>
    <w:rsid w:val="00B70ED0"/>
    <w:rsid w:val="00B766C6"/>
    <w:rsid w:val="00B77467"/>
    <w:rsid w:val="00B8061C"/>
    <w:rsid w:val="00B83BA2"/>
    <w:rsid w:val="00B853AA"/>
    <w:rsid w:val="00B85DD5"/>
    <w:rsid w:val="00B875BF"/>
    <w:rsid w:val="00B91F62"/>
    <w:rsid w:val="00BA20D6"/>
    <w:rsid w:val="00BB2C98"/>
    <w:rsid w:val="00BC2994"/>
    <w:rsid w:val="00BC33DD"/>
    <w:rsid w:val="00BC4827"/>
    <w:rsid w:val="00BD0B82"/>
    <w:rsid w:val="00BD44EC"/>
    <w:rsid w:val="00BE2B5F"/>
    <w:rsid w:val="00BF14B3"/>
    <w:rsid w:val="00BF4F5F"/>
    <w:rsid w:val="00BF6544"/>
    <w:rsid w:val="00BF7654"/>
    <w:rsid w:val="00C04EEB"/>
    <w:rsid w:val="00C10F12"/>
    <w:rsid w:val="00C11826"/>
    <w:rsid w:val="00C129A1"/>
    <w:rsid w:val="00C202CE"/>
    <w:rsid w:val="00C27354"/>
    <w:rsid w:val="00C37481"/>
    <w:rsid w:val="00C4234C"/>
    <w:rsid w:val="00C46D42"/>
    <w:rsid w:val="00C503D6"/>
    <w:rsid w:val="00C50C32"/>
    <w:rsid w:val="00C60178"/>
    <w:rsid w:val="00C61760"/>
    <w:rsid w:val="00C63CD6"/>
    <w:rsid w:val="00C72111"/>
    <w:rsid w:val="00C75608"/>
    <w:rsid w:val="00C82404"/>
    <w:rsid w:val="00C85A70"/>
    <w:rsid w:val="00C862AF"/>
    <w:rsid w:val="00C87D95"/>
    <w:rsid w:val="00C9077A"/>
    <w:rsid w:val="00C91D8A"/>
    <w:rsid w:val="00C940FD"/>
    <w:rsid w:val="00C95CD2"/>
    <w:rsid w:val="00CA051B"/>
    <w:rsid w:val="00CB156E"/>
    <w:rsid w:val="00CB32BE"/>
    <w:rsid w:val="00CB3CBE"/>
    <w:rsid w:val="00CB4ED3"/>
    <w:rsid w:val="00CB7A44"/>
    <w:rsid w:val="00CC0D55"/>
    <w:rsid w:val="00CC617D"/>
    <w:rsid w:val="00CD32A0"/>
    <w:rsid w:val="00CD54CA"/>
    <w:rsid w:val="00CD619C"/>
    <w:rsid w:val="00CD6E8E"/>
    <w:rsid w:val="00CE6B14"/>
    <w:rsid w:val="00CF03D8"/>
    <w:rsid w:val="00D015D5"/>
    <w:rsid w:val="00D03D68"/>
    <w:rsid w:val="00D13643"/>
    <w:rsid w:val="00D266DD"/>
    <w:rsid w:val="00D30A15"/>
    <w:rsid w:val="00D32B04"/>
    <w:rsid w:val="00D374E7"/>
    <w:rsid w:val="00D47F79"/>
    <w:rsid w:val="00D562FB"/>
    <w:rsid w:val="00D6050A"/>
    <w:rsid w:val="00D63949"/>
    <w:rsid w:val="00D652E7"/>
    <w:rsid w:val="00D72F88"/>
    <w:rsid w:val="00D77436"/>
    <w:rsid w:val="00D77BCF"/>
    <w:rsid w:val="00D84394"/>
    <w:rsid w:val="00D87AF9"/>
    <w:rsid w:val="00D95E55"/>
    <w:rsid w:val="00DB3664"/>
    <w:rsid w:val="00DB5D58"/>
    <w:rsid w:val="00DB625B"/>
    <w:rsid w:val="00DC16FB"/>
    <w:rsid w:val="00DC4A65"/>
    <w:rsid w:val="00DC4F66"/>
    <w:rsid w:val="00DC5EA0"/>
    <w:rsid w:val="00DD69C2"/>
    <w:rsid w:val="00DD7BD4"/>
    <w:rsid w:val="00DE2336"/>
    <w:rsid w:val="00DF6ACD"/>
    <w:rsid w:val="00E002E1"/>
    <w:rsid w:val="00E10B44"/>
    <w:rsid w:val="00E11F02"/>
    <w:rsid w:val="00E154C7"/>
    <w:rsid w:val="00E15B35"/>
    <w:rsid w:val="00E2726B"/>
    <w:rsid w:val="00E27804"/>
    <w:rsid w:val="00E321FF"/>
    <w:rsid w:val="00E37801"/>
    <w:rsid w:val="00E44C27"/>
    <w:rsid w:val="00E46EAA"/>
    <w:rsid w:val="00E4791C"/>
    <w:rsid w:val="00E5038C"/>
    <w:rsid w:val="00E50B69"/>
    <w:rsid w:val="00E5298B"/>
    <w:rsid w:val="00E56EFB"/>
    <w:rsid w:val="00E6458F"/>
    <w:rsid w:val="00E7242D"/>
    <w:rsid w:val="00E736A1"/>
    <w:rsid w:val="00E74400"/>
    <w:rsid w:val="00E82E3E"/>
    <w:rsid w:val="00E87E21"/>
    <w:rsid w:val="00E87E25"/>
    <w:rsid w:val="00E95B4B"/>
    <w:rsid w:val="00E96A5D"/>
    <w:rsid w:val="00E97393"/>
    <w:rsid w:val="00EA0327"/>
    <w:rsid w:val="00EA04F1"/>
    <w:rsid w:val="00EA2FD3"/>
    <w:rsid w:val="00EA6D99"/>
    <w:rsid w:val="00EB664F"/>
    <w:rsid w:val="00EB7CE9"/>
    <w:rsid w:val="00EC0FA8"/>
    <w:rsid w:val="00EC18C0"/>
    <w:rsid w:val="00EC33FE"/>
    <w:rsid w:val="00EC433F"/>
    <w:rsid w:val="00EC67AE"/>
    <w:rsid w:val="00EC68A4"/>
    <w:rsid w:val="00ED04F8"/>
    <w:rsid w:val="00ED1FDE"/>
    <w:rsid w:val="00ED359D"/>
    <w:rsid w:val="00EE6A84"/>
    <w:rsid w:val="00EF2951"/>
    <w:rsid w:val="00F06EFB"/>
    <w:rsid w:val="00F11B34"/>
    <w:rsid w:val="00F145AE"/>
    <w:rsid w:val="00F1529E"/>
    <w:rsid w:val="00F16F07"/>
    <w:rsid w:val="00F24591"/>
    <w:rsid w:val="00F24A28"/>
    <w:rsid w:val="00F45B7C"/>
    <w:rsid w:val="00F45FCE"/>
    <w:rsid w:val="00F535B8"/>
    <w:rsid w:val="00F54CB6"/>
    <w:rsid w:val="00F7117A"/>
    <w:rsid w:val="00F732B5"/>
    <w:rsid w:val="00F9085E"/>
    <w:rsid w:val="00F9334F"/>
    <w:rsid w:val="00F961DA"/>
    <w:rsid w:val="00F97D7F"/>
    <w:rsid w:val="00FA122C"/>
    <w:rsid w:val="00FA13A0"/>
    <w:rsid w:val="00FA3B95"/>
    <w:rsid w:val="00FB0592"/>
    <w:rsid w:val="00FB12A3"/>
    <w:rsid w:val="00FC1278"/>
    <w:rsid w:val="00FC2A73"/>
    <w:rsid w:val="00FC410D"/>
    <w:rsid w:val="00FC540F"/>
    <w:rsid w:val="00FC6C32"/>
    <w:rsid w:val="00FE76F5"/>
    <w:rsid w:val="00FE7735"/>
    <w:rsid w:val="00FE7E37"/>
    <w:rsid w:val="00FF07C1"/>
    <w:rsid w:val="00FF149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7A70EC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7A70EC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9B27-458E-4C07-9A2B-CC24C305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6</cp:revision>
  <cp:lastPrinted>2022-04-28T08:50:00Z</cp:lastPrinted>
  <dcterms:created xsi:type="dcterms:W3CDTF">2022-05-06T12:12:00Z</dcterms:created>
  <dcterms:modified xsi:type="dcterms:W3CDTF">2022-05-13T12:07:00Z</dcterms:modified>
</cp:coreProperties>
</file>