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0132F3" w:rsidRDefault="000132F3" w:rsidP="000132F3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0132F3">
        <w:rPr>
          <w:rFonts w:ascii="Times New Roman" w:hAnsi="Times New Roman"/>
          <w:bCs/>
          <w:sz w:val="28"/>
          <w:szCs w:val="28"/>
        </w:rPr>
        <w:t>от 13 мая 2022 г. № 18</w:t>
      </w:r>
      <w:r w:rsidR="00395387" w:rsidRPr="000132F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DEEFE5D" wp14:editId="04A11ACB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395387" w:rsidTr="0039538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395387" w:rsidRPr="00395387" w:rsidRDefault="00395387" w:rsidP="0039538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953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некоторые нормативные </w:t>
            </w:r>
          </w:p>
          <w:p w:rsidR="000D5EED" w:rsidRPr="00395387" w:rsidRDefault="00395387" w:rsidP="00395387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</w:tc>
      </w:tr>
      <w:tr w:rsidR="000D5EED" w:rsidRPr="00395387">
        <w:trPr>
          <w:jc w:val="right"/>
        </w:trPr>
        <w:tc>
          <w:tcPr>
            <w:tcW w:w="5000" w:type="pct"/>
          </w:tcPr>
          <w:p w:rsidR="00395387" w:rsidRPr="00395387" w:rsidRDefault="00395387" w:rsidP="00F21C71">
            <w:pPr>
              <w:pStyle w:val="ac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proofErr w:type="gramStart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</w:t>
            </w:r>
            <w:hyperlink r:id="rId11" w:history="1">
              <w:r w:rsidRPr="00395387">
                <w:rPr>
                  <w:rFonts w:ascii="Times New Roman" w:hAnsi="Times New Roman"/>
                  <w:color w:val="000000"/>
                  <w:sz w:val="28"/>
                  <w:szCs w:val="28"/>
                </w:rPr>
                <w:t>постановление</w:t>
              </w:r>
            </w:hyperlink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 от </w:t>
            </w: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11 августа 2008 г. № 162 «О создании комиссии по развитию малого и среднего предпринимательства при Правительстве Рязанской области» </w:t>
            </w: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(в редакции постановлений Правительства Рязанской области от 18.08.2010 № 186, от 19.04.2012 № 106, от 09.10.2013 № 308, от 04.03.2015 № 40, от 18.05.2016 № 103, от 31.10.2017 № 274, от 25.12.2018 № 414, от 02.09.2020</w:t>
            </w:r>
            <w:r w:rsidR="00E769FE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№ 222) следующие изменения:</w:t>
            </w:r>
            <w:proofErr w:type="gramEnd"/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hyperlink r:id="rId12" w:history="1">
              <w:r w:rsidRPr="00395387">
                <w:rPr>
                  <w:rFonts w:ascii="Times New Roman" w:hAnsi="Times New Roman"/>
                  <w:color w:val="000000"/>
                  <w:sz w:val="28"/>
                  <w:szCs w:val="28"/>
                </w:rPr>
                <w:t>пункт 3</w:t>
              </w:r>
            </w:hyperlink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изложить в следующей редакции:</w:t>
            </w:r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«3. Контроль за исполнением настоящего постановления возложить на заместителя Председателя Правительства Рязанской области (в сфере экономики и финансов)</w:t>
            </w:r>
            <w:proofErr w:type="gramStart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proofErr w:type="gramEnd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2) в приложении № 1:</w:t>
            </w:r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включить в </w:t>
            </w:r>
            <w:hyperlink r:id="rId13" w:history="1">
              <w:r w:rsidRPr="00395387">
                <w:rPr>
                  <w:rFonts w:ascii="Times New Roman" w:hAnsi="Times New Roman"/>
                  <w:color w:val="000000"/>
                  <w:sz w:val="28"/>
                  <w:szCs w:val="28"/>
                </w:rPr>
                <w:t>состав</w:t>
              </w:r>
            </w:hyperlink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комиссии по развитию малого и среднего предпринимательства при Правительстве Рязанской области следующих лиц: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0"/>
              <w:gridCol w:w="322"/>
              <w:gridCol w:w="6078"/>
            </w:tblGrid>
            <w:tr w:rsidR="00395387" w:rsidRPr="00395387" w:rsidTr="00395387">
              <w:tc>
                <w:tcPr>
                  <w:tcW w:w="2940" w:type="dxa"/>
                </w:tcPr>
                <w:p w:rsidR="00395387" w:rsidRPr="00395387" w:rsidRDefault="00395387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Никитин </w:t>
                  </w:r>
                </w:p>
                <w:p w:rsidR="00395387" w:rsidRPr="00395387" w:rsidRDefault="00395387" w:rsidP="00027F80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Арт</w:t>
                  </w:r>
                  <w:r w:rsidR="00027F80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е</w:t>
                  </w: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м Александрович</w:t>
                  </w:r>
                </w:p>
              </w:tc>
              <w:tc>
                <w:tcPr>
                  <w:tcW w:w="322" w:type="dxa"/>
                </w:tcPr>
                <w:p w:rsidR="00395387" w:rsidRPr="00395387" w:rsidRDefault="00395387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8" w:type="dxa"/>
                </w:tcPr>
                <w:p w:rsidR="00395387" w:rsidRPr="00395387" w:rsidRDefault="00395387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заместитель Председателя Правительства Рязанской области (в сфере экономики и финансов), председатель комиссии</w:t>
                  </w:r>
                </w:p>
                <w:p w:rsidR="00395387" w:rsidRPr="00395387" w:rsidRDefault="00395387" w:rsidP="00F21C71">
                  <w:pPr>
                    <w:rPr>
                      <w:rFonts w:ascii="Times New Roman" w:hAnsi="Times New Roman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769FE" w:rsidRPr="00395387" w:rsidTr="00395387">
              <w:tc>
                <w:tcPr>
                  <w:tcW w:w="2940" w:type="dxa"/>
                </w:tcPr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Запорожец </w:t>
                  </w:r>
                </w:p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Василий Иванович</w:t>
                  </w:r>
                </w:p>
              </w:tc>
              <w:tc>
                <w:tcPr>
                  <w:tcW w:w="322" w:type="dxa"/>
                </w:tcPr>
                <w:p w:rsidR="00E769FE" w:rsidRPr="00395387" w:rsidRDefault="00E769FE" w:rsidP="00EF2668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8" w:type="dxa"/>
                </w:tcPr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первый заместитель министра сельского хозяйства и продовольствия Рязанской области</w:t>
                  </w:r>
                </w:p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769FE" w:rsidRPr="00395387" w:rsidTr="00395387">
              <w:tc>
                <w:tcPr>
                  <w:tcW w:w="2940" w:type="dxa"/>
                </w:tcPr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Масловская </w:t>
                  </w:r>
                </w:p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Валерия Михайловна</w:t>
                  </w:r>
                </w:p>
              </w:tc>
              <w:tc>
                <w:tcPr>
                  <w:tcW w:w="322" w:type="dxa"/>
                </w:tcPr>
                <w:p w:rsidR="00E769FE" w:rsidRPr="00395387" w:rsidRDefault="00E769FE" w:rsidP="00EF2668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8" w:type="dxa"/>
                </w:tcPr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заместитель министра культуры Рязанской области</w:t>
                  </w:r>
                </w:p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769FE" w:rsidRPr="00395387" w:rsidTr="00395387">
              <w:tc>
                <w:tcPr>
                  <w:tcW w:w="2940" w:type="dxa"/>
                </w:tcPr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Федин </w:t>
                  </w:r>
                </w:p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Олег Александрович</w:t>
                  </w:r>
                </w:p>
              </w:tc>
              <w:tc>
                <w:tcPr>
                  <w:tcW w:w="322" w:type="dxa"/>
                </w:tcPr>
                <w:p w:rsidR="00E769FE" w:rsidRPr="00395387" w:rsidRDefault="00E769FE" w:rsidP="00EF2668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8" w:type="dxa"/>
                </w:tcPr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proofErr w:type="gramStart"/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исполняющий</w:t>
                  </w:r>
                  <w:proofErr w:type="gramEnd"/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обязанности заместителя главы администрации города Рязани (по согласованию)</w:t>
                  </w:r>
                </w:p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769FE" w:rsidRPr="00395387" w:rsidTr="00395387">
              <w:tc>
                <w:tcPr>
                  <w:tcW w:w="2940" w:type="dxa"/>
                </w:tcPr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Минаева </w:t>
                  </w:r>
                </w:p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Елена Алексеевна</w:t>
                  </w:r>
                </w:p>
              </w:tc>
              <w:tc>
                <w:tcPr>
                  <w:tcW w:w="322" w:type="dxa"/>
                </w:tcPr>
                <w:p w:rsidR="00E769FE" w:rsidRPr="00395387" w:rsidRDefault="00E769FE" w:rsidP="00EF2668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8" w:type="dxa"/>
                </w:tcPr>
                <w:p w:rsidR="00E769FE" w:rsidRPr="00395387" w:rsidRDefault="00E769FE" w:rsidP="00F21C71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начальник управления предпринимательства министерства экономического развития Рязанской области, секретарь комиссии</w:t>
                  </w:r>
                </w:p>
              </w:tc>
            </w:tr>
            <w:tr w:rsidR="00E769FE" w:rsidRPr="00395387" w:rsidTr="00395387">
              <w:tc>
                <w:tcPr>
                  <w:tcW w:w="2940" w:type="dxa"/>
                </w:tcPr>
                <w:p w:rsidR="00E769FE" w:rsidRPr="00395387" w:rsidRDefault="00E769FE" w:rsidP="00F21C71">
                  <w:pPr>
                    <w:spacing w:line="247" w:lineRule="auto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lastRenderedPageBreak/>
                    <w:t xml:space="preserve">Воробьев </w:t>
                  </w:r>
                </w:p>
                <w:p w:rsidR="00E769FE" w:rsidRPr="00395387" w:rsidRDefault="00E769FE" w:rsidP="00F21C71">
                  <w:pPr>
                    <w:spacing w:line="247" w:lineRule="auto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Сергей Николаевич</w:t>
                  </w:r>
                </w:p>
              </w:tc>
              <w:tc>
                <w:tcPr>
                  <w:tcW w:w="322" w:type="dxa"/>
                </w:tcPr>
                <w:p w:rsidR="00E769FE" w:rsidRPr="00395387" w:rsidRDefault="00E769FE" w:rsidP="00EF2668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8" w:type="dxa"/>
                </w:tcPr>
                <w:p w:rsidR="00E769FE" w:rsidRPr="00395387" w:rsidRDefault="00E769FE" w:rsidP="00F21C71">
                  <w:pPr>
                    <w:spacing w:line="247" w:lineRule="auto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директор по цифровой трансформации, финансам и взаимодействию с государственными органами общества с ограниченной ответственностью «Рельеф-Центр» (по согласованию)</w:t>
                  </w:r>
                </w:p>
                <w:p w:rsidR="00E769FE" w:rsidRPr="00395387" w:rsidRDefault="00E769FE" w:rsidP="00F21C71">
                  <w:pPr>
                    <w:spacing w:line="247" w:lineRule="auto"/>
                    <w:rPr>
                      <w:rFonts w:ascii="Times New Roman" w:hAnsi="Times New Roman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769FE" w:rsidRPr="00395387" w:rsidTr="00395387">
              <w:tc>
                <w:tcPr>
                  <w:tcW w:w="2940" w:type="dxa"/>
                </w:tcPr>
                <w:p w:rsidR="00E769FE" w:rsidRPr="00395387" w:rsidRDefault="00E769FE" w:rsidP="00F21C71">
                  <w:pPr>
                    <w:spacing w:line="247" w:lineRule="auto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Смирнова </w:t>
                  </w:r>
                </w:p>
                <w:p w:rsidR="00E769FE" w:rsidRPr="00395387" w:rsidRDefault="00E769FE" w:rsidP="00F21C71">
                  <w:pPr>
                    <w:spacing w:line="247" w:lineRule="auto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Ирина Николаевна</w:t>
                  </w:r>
                </w:p>
              </w:tc>
              <w:tc>
                <w:tcPr>
                  <w:tcW w:w="322" w:type="dxa"/>
                </w:tcPr>
                <w:p w:rsidR="00E769FE" w:rsidRPr="00395387" w:rsidRDefault="00E769FE" w:rsidP="00EF2668">
                  <w:pP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8" w:type="dxa"/>
                </w:tcPr>
                <w:p w:rsidR="00E769FE" w:rsidRPr="00395387" w:rsidRDefault="00E769FE" w:rsidP="00F21C71">
                  <w:pPr>
                    <w:spacing w:line="247" w:lineRule="auto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39538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президент Регионального межотраслевого объединения работодателей «Ассоциация предпринимательских организаций работодателей малого и среднего бизнеса Рязанской области» (по согласованию),</w:t>
                  </w:r>
                </w:p>
              </w:tc>
            </w:tr>
          </w:tbl>
          <w:p w:rsidR="00395387" w:rsidRPr="00395387" w:rsidRDefault="00395387" w:rsidP="00F21C71">
            <w:pPr>
              <w:autoSpaceDE w:val="0"/>
              <w:autoSpaceDN w:val="0"/>
              <w:adjustRightInd w:val="0"/>
              <w:spacing w:line="247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исключив С.В. </w:t>
            </w:r>
            <w:proofErr w:type="spellStart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Горячкину</w:t>
            </w:r>
            <w:proofErr w:type="spellEnd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, И.С. Гончарову, О.В. Иванникова, О.Н. </w:t>
            </w:r>
            <w:proofErr w:type="spellStart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Голеву</w:t>
            </w:r>
            <w:proofErr w:type="spellEnd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, Л.И. Ельчанинову, Л.В. </w:t>
            </w:r>
            <w:proofErr w:type="spellStart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Кибальникову</w:t>
            </w:r>
            <w:proofErr w:type="spellEnd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spacing w:line="247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должности </w:t>
            </w:r>
            <w:proofErr w:type="spellStart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Ворфоломеева</w:t>
            </w:r>
            <w:proofErr w:type="spellEnd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Андрея Владимировича изложить в следующей редакции: «министр экономического развития Рязанской области, заместитель председателя комиссии»;</w:t>
            </w:r>
          </w:p>
          <w:p w:rsidR="00395387" w:rsidRPr="00395387" w:rsidRDefault="007E654A" w:rsidP="00F21C71">
            <w:pPr>
              <w:autoSpaceDE w:val="0"/>
              <w:autoSpaceDN w:val="0"/>
              <w:adjustRightInd w:val="0"/>
              <w:spacing w:line="247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4" w:history="1">
              <w:r w:rsidR="00395387" w:rsidRPr="00395387">
                <w:rPr>
                  <w:rFonts w:ascii="Times New Roman" w:hAnsi="Times New Roman"/>
                  <w:color w:val="000000"/>
                  <w:sz w:val="28"/>
                  <w:szCs w:val="28"/>
                </w:rPr>
                <w:t>наименование</w:t>
              </w:r>
            </w:hyperlink>
            <w:r w:rsidR="00395387"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должности Иванкова Дмитрия Ивановича изложить в следующей редакции: «член совета Рязанского регионального отделения Общероссийской общественной организации «Деловая Россия» (по согласованию)»;</w:t>
            </w:r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spacing w:line="247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должности Казанцева Максима Сергеевича изложить в следующей редакции: «директор общества с ограниченной ответственностью «Спорт Комплект» (по согласованию)»;</w:t>
            </w:r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spacing w:line="247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должности </w:t>
            </w:r>
            <w:proofErr w:type="spellStart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Огарковой</w:t>
            </w:r>
            <w:proofErr w:type="spellEnd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Ольги Вячеславовны изложить в следующей редакции: «начальник управления торговли министерства экономического развития Рязанской области»;</w:t>
            </w:r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spacing w:line="247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должности Сафронова Владислава Ильича изложить в следующей редакции: «депутат Рязанской областной Думы, председатель Комитета Рязанской областной Думы по экономическим вопросам (по согласованию)»;</w:t>
            </w:r>
          </w:p>
          <w:p w:rsidR="00395387" w:rsidRPr="00395387" w:rsidRDefault="007E654A" w:rsidP="00F21C71">
            <w:pPr>
              <w:autoSpaceDE w:val="0"/>
              <w:autoSpaceDN w:val="0"/>
              <w:adjustRightInd w:val="0"/>
              <w:spacing w:line="247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5" w:history="1">
              <w:r w:rsidR="00395387" w:rsidRPr="00395387">
                <w:rPr>
                  <w:rFonts w:ascii="Times New Roman" w:hAnsi="Times New Roman"/>
                  <w:color w:val="000000"/>
                  <w:sz w:val="28"/>
                  <w:szCs w:val="28"/>
                </w:rPr>
                <w:t>наименование</w:t>
              </w:r>
            </w:hyperlink>
            <w:r w:rsidR="00395387"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должности Сидоренко Ларисы Васильевны изложить в следующей редакции: «первый заместитель директора автономной некоммерческой организации «Агентство развития бизнеса Рязанской области» (по согласованию)»;</w:t>
            </w:r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spacing w:line="247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должности Соломоновой Нины Васильевны изложить в следующей редакции: «первый заместитель министра экономического развития Рязанской области»;</w:t>
            </w:r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spacing w:line="247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3) в пункте 12 приложения № 2 слова «, но не реже одного раза в квартал» исключить.</w:t>
            </w:r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spacing w:line="247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 Внести в постановление Правительства Рязанской области от </w:t>
            </w: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06 июля 2021 г. № 177 «О предоставлении грантов в форме субсидий субъектам малого и среднего предпринимательства, включенным в реестр социальных предпринимателей» следующие изменения:</w:t>
            </w:r>
          </w:p>
          <w:p w:rsidR="00395387" w:rsidRDefault="00395387" w:rsidP="00F21C71">
            <w:pPr>
              <w:autoSpaceDE w:val="0"/>
              <w:autoSpaceDN w:val="0"/>
              <w:adjustRightInd w:val="0"/>
              <w:spacing w:line="247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1) пункт 4 изложить в следующей редакции:</w:t>
            </w:r>
          </w:p>
          <w:p w:rsidR="00395387" w:rsidRPr="00395387" w:rsidRDefault="00395387" w:rsidP="00F21C71">
            <w:pPr>
              <w:autoSpaceDE w:val="0"/>
              <w:autoSpaceDN w:val="0"/>
              <w:adjustRightInd w:val="0"/>
              <w:spacing w:line="247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  <w:r w:rsidR="00F21C71">
              <w:rPr>
                <w:rFonts w:ascii="Times New Roman" w:hAnsi="Times New Roman"/>
                <w:sz w:val="28"/>
                <w:szCs w:val="28"/>
              </w:rPr>
              <w:t>4. </w:t>
            </w:r>
            <w:r w:rsidRPr="00395387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на заместителя Председателя Правительства Рязанской области </w:t>
            </w: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(в сфере экономики и финансов)</w:t>
            </w:r>
            <w:proofErr w:type="gramStart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proofErr w:type="gramEnd"/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95387" w:rsidRPr="00395387" w:rsidRDefault="00395387" w:rsidP="0039538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2) в пункте 4 приложения слова «промышленности и» исключить;</w:t>
            </w:r>
          </w:p>
          <w:p w:rsidR="00395387" w:rsidRPr="00395387" w:rsidRDefault="00395387" w:rsidP="0039538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color w:val="000000"/>
                <w:sz w:val="28"/>
                <w:szCs w:val="28"/>
              </w:rPr>
              <w:t>3) по тексту приложения № 1 к Порядку предоставления грантов в форме субсидий субъектам малого и среднего предпринимательства, включенным в реестр социальных предпринимателей слова «промышленности и» исключить.</w:t>
            </w:r>
          </w:p>
          <w:p w:rsidR="00D13643" w:rsidRDefault="00395387" w:rsidP="0039538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387">
              <w:rPr>
                <w:rFonts w:ascii="Times New Roman" w:hAnsi="Times New Roman"/>
                <w:sz w:val="28"/>
                <w:szCs w:val="28"/>
              </w:rPr>
              <w:t>3. Настоящее постановление вступает в силу со дня его подписания.</w:t>
            </w:r>
          </w:p>
          <w:p w:rsidR="009F7885" w:rsidRDefault="009F7885" w:rsidP="0039538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7885" w:rsidRDefault="009F7885" w:rsidP="0039538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7885" w:rsidRPr="00395387" w:rsidRDefault="009F7885" w:rsidP="0039538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60FEA" w:rsidRPr="009F7885" w:rsidRDefault="00460FEA" w:rsidP="00395387">
      <w:pPr>
        <w:tabs>
          <w:tab w:val="left" w:pos="5400"/>
        </w:tabs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7885" w:rsidRPr="009F7885" w:rsidTr="00C76329">
        <w:tc>
          <w:tcPr>
            <w:tcW w:w="4785" w:type="dxa"/>
          </w:tcPr>
          <w:p w:rsidR="009F7885" w:rsidRPr="009F7885" w:rsidRDefault="009F7885" w:rsidP="009F7885">
            <w:pPr>
              <w:ind w:firstLine="0"/>
              <w:rPr>
                <w:rFonts w:ascii="Times New Roman" w:hAnsi="Times New Roman"/>
              </w:rPr>
            </w:pPr>
            <w:r w:rsidRPr="009F7885">
              <w:rPr>
                <w:rFonts w:ascii="Times New Roman" w:hAnsi="Times New Roman"/>
                <w:bCs/>
              </w:rPr>
              <w:t>Временно исполняющий обязанности</w:t>
            </w:r>
            <w:r w:rsidRPr="009F7885">
              <w:rPr>
                <w:rFonts w:ascii="Times New Roman" w:hAnsi="Times New Roman"/>
              </w:rPr>
              <w:t xml:space="preserve"> Губернатор</w:t>
            </w:r>
            <w:r w:rsidR="00F32A9B">
              <w:rPr>
                <w:rFonts w:ascii="Times New Roman" w:hAnsi="Times New Roman"/>
              </w:rPr>
              <w:t>а</w:t>
            </w:r>
            <w:r w:rsidRPr="009F7885">
              <w:rPr>
                <w:rFonts w:ascii="Times New Roman" w:hAnsi="Times New Roman"/>
              </w:rPr>
              <w:t xml:space="preserve"> Рязанской области </w:t>
            </w:r>
          </w:p>
        </w:tc>
        <w:tc>
          <w:tcPr>
            <w:tcW w:w="4786" w:type="dxa"/>
          </w:tcPr>
          <w:p w:rsidR="009F7885" w:rsidRPr="009F7885" w:rsidRDefault="009F7885" w:rsidP="009F7885">
            <w:pPr>
              <w:jc w:val="right"/>
              <w:rPr>
                <w:rFonts w:ascii="Times New Roman" w:hAnsi="Times New Roman"/>
                <w:bCs/>
              </w:rPr>
            </w:pPr>
          </w:p>
          <w:p w:rsidR="009F7885" w:rsidRPr="009F7885" w:rsidRDefault="009F7885" w:rsidP="009F7885">
            <w:pPr>
              <w:jc w:val="right"/>
              <w:rPr>
                <w:rFonts w:ascii="Times New Roman" w:hAnsi="Times New Roman"/>
              </w:rPr>
            </w:pPr>
            <w:r w:rsidRPr="009F7885">
              <w:rPr>
                <w:rFonts w:ascii="Times New Roman" w:hAnsi="Times New Roman"/>
                <w:bCs/>
              </w:rPr>
              <w:t>П.В. Малков</w:t>
            </w:r>
          </w:p>
        </w:tc>
      </w:tr>
    </w:tbl>
    <w:p w:rsidR="009F7885" w:rsidRDefault="009F7885" w:rsidP="00395387">
      <w:pPr>
        <w:tabs>
          <w:tab w:val="left" w:pos="5400"/>
        </w:tabs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95387" w:rsidRPr="00395387" w:rsidRDefault="00395387" w:rsidP="00395387">
      <w:pPr>
        <w:tabs>
          <w:tab w:val="left" w:pos="5400"/>
        </w:tabs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395387" w:rsidRPr="00395387" w:rsidSect="002E2737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4A" w:rsidRDefault="007E654A">
      <w:r>
        <w:separator/>
      </w:r>
    </w:p>
  </w:endnote>
  <w:endnote w:type="continuationSeparator" w:id="0">
    <w:p w:rsidR="007E654A" w:rsidRDefault="007E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4A" w:rsidRDefault="007E654A">
      <w:r>
        <w:separator/>
      </w:r>
    </w:p>
  </w:footnote>
  <w:footnote w:type="continuationSeparator" w:id="0">
    <w:p w:rsidR="007E654A" w:rsidRDefault="007E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132F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22.4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Yi6q0G8lOk5F/RyfftD88Kkkvo=" w:salt="j2RLcJw1wGXQTrE0L3eN8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87"/>
    <w:rsid w:val="000132F3"/>
    <w:rsid w:val="0001360F"/>
    <w:rsid w:val="00027F80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95387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654A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9F7885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69FE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F4F63"/>
    <w:rsid w:val="00F06EFB"/>
    <w:rsid w:val="00F1529E"/>
    <w:rsid w:val="00F16F07"/>
    <w:rsid w:val="00F21C71"/>
    <w:rsid w:val="00F32A9B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95387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9F7885"/>
    <w:pPr>
      <w:ind w:firstLine="709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95387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9F7885"/>
    <w:pPr>
      <w:ind w:firstLine="709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C7435D4DFAA23CFC6816CF51B27E5FB6AD37134F09A20D3EE429ABCC5FB42554A6E608E68C5A4FA4587D37BDB77CE73A77AC7898F7220DF662AE5585b9n3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D9060F0C6F4F6846C4488D5EF2169A73F6782190A8E63BAF0F968052ECAC172502B4841D5C90B63876EEC0EF32246CB5668102395D2524ADA0E239H8c1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D9060F0C6F4F6846C4488D5EF2169A73F6782190A8E63BAF0F968052ECAC172502B4840F5CC8BA3975F1C9EB27723DF3H3c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D5E1FB02CFFF221B21D5A93CB088AF0AC3AA4220D459735770F612415458F7DBD2ED2714F9DE24F81364A42E11558B5209289D25185460E4E14CBBY3C8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1D5E1FB02CFFF221B21D5A93CB088AF0AC3AA4220D459735770F612415458F7DBD2ED2714F9DE24F81364A42E11558B5209289D25185460E4E14CBBY3C8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12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8</cp:revision>
  <cp:lastPrinted>2008-04-23T08:17:00Z</cp:lastPrinted>
  <dcterms:created xsi:type="dcterms:W3CDTF">2022-05-05T08:07:00Z</dcterms:created>
  <dcterms:modified xsi:type="dcterms:W3CDTF">2022-05-13T12:58:00Z</dcterms:modified>
</cp:coreProperties>
</file>