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4228A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6DA3" w:rsidRDefault="00190FF9" w:rsidP="00F03621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06DA3">
              <w:rPr>
                <w:rFonts w:ascii="Times New Roman" w:hAnsi="Times New Roman"/>
                <w:sz w:val="28"/>
                <w:szCs w:val="28"/>
              </w:rPr>
              <w:t> № 2</w:t>
            </w:r>
          </w:p>
          <w:p w:rsidR="00106DA3" w:rsidRPr="002C7AB6" w:rsidRDefault="00106DA3" w:rsidP="00F036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</w:t>
            </w:r>
            <w:r w:rsidR="00190FF9" w:rsidRPr="002C7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F03621" w:rsidRPr="002C7AB6" w:rsidTr="002C7AB6">
        <w:tc>
          <w:tcPr>
            <w:tcW w:w="5428" w:type="dxa"/>
          </w:tcPr>
          <w:p w:rsidR="00F03621" w:rsidRPr="002C7AB6" w:rsidRDefault="00F03621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3621" w:rsidRPr="002C7AB6" w:rsidRDefault="00D45529" w:rsidP="00F03621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31.05.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bookmarkStart w:id="0" w:name="_GoBack"/>
            <w:bookmarkEnd w:id="0"/>
          </w:p>
        </w:tc>
      </w:tr>
      <w:tr w:rsidR="00F03621" w:rsidRPr="002C7AB6" w:rsidTr="002C7AB6">
        <w:tc>
          <w:tcPr>
            <w:tcW w:w="5428" w:type="dxa"/>
          </w:tcPr>
          <w:p w:rsidR="00F03621" w:rsidRPr="002C7AB6" w:rsidRDefault="00F03621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3621" w:rsidRPr="002C7AB6" w:rsidRDefault="00F03621" w:rsidP="00F036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621" w:rsidRDefault="00F03621" w:rsidP="00106DA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06DA3" w:rsidRDefault="00106DA3" w:rsidP="00106DA3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92F3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</w:p>
    <w:p w:rsidR="00106DA3" w:rsidRDefault="00106DA3" w:rsidP="00106DA3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92F30">
        <w:rPr>
          <w:rFonts w:ascii="Times New Roman" w:hAnsi="Times New Roman"/>
          <w:sz w:val="28"/>
          <w:szCs w:val="28"/>
        </w:rPr>
        <w:t xml:space="preserve">имущества первой необходимости и критерии </w:t>
      </w:r>
    </w:p>
    <w:p w:rsidR="00106DA3" w:rsidRPr="00E92F30" w:rsidRDefault="00106DA3" w:rsidP="00106DA3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92F30">
        <w:rPr>
          <w:rFonts w:ascii="Times New Roman" w:hAnsi="Times New Roman"/>
          <w:sz w:val="28"/>
          <w:szCs w:val="28"/>
        </w:rPr>
        <w:t>его частичной или полной утраты</w:t>
      </w:r>
    </w:p>
    <w:p w:rsidR="00106DA3" w:rsidRDefault="00106DA3" w:rsidP="00106DA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Предметы для хранения и приготовления пищи: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холодильник;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газовая плита (электроплита);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шкаф для посуды.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Предметы мебели для приема пищи: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стол;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стул (табуретка).</w:t>
      </w:r>
    </w:p>
    <w:p w:rsidR="00106DA3" w:rsidRDefault="00106DA3" w:rsidP="00F0362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Предметы мебели для сна: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кровать (диван).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Предметы средств информирования граждан: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телевизор (радио).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Предметы средств водоснабжения и отопления</w:t>
      </w:r>
      <w:r>
        <w:rPr>
          <w:rStyle w:val="ae"/>
          <w:rFonts w:ascii="Times New Roman" w:hAnsi="Times New Roman"/>
          <w:sz w:val="28"/>
          <w:szCs w:val="28"/>
        </w:rPr>
        <w:endnoteReference w:id="1"/>
      </w:r>
      <w:r>
        <w:rPr>
          <w:rFonts w:ascii="Times New Roman" w:hAnsi="Times New Roman"/>
          <w:sz w:val="28"/>
          <w:szCs w:val="28"/>
        </w:rPr>
        <w:t>: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насос для подачи воды;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водонагреватель;</w:t>
      </w:r>
    </w:p>
    <w:p w:rsidR="00106DA3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котел отопительный (переносная печь).</w:t>
      </w:r>
    </w:p>
    <w:p w:rsidR="00106DA3" w:rsidRPr="00E92F30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Par19"/>
      <w:bookmarkEnd w:id="1"/>
      <w:r w:rsidRPr="00E92F30">
        <w:rPr>
          <w:rFonts w:ascii="Times New Roman" w:hAnsi="Times New Roman"/>
          <w:bCs/>
          <w:sz w:val="28"/>
          <w:szCs w:val="28"/>
        </w:rPr>
        <w:t>Критериями утраты имущества первой необходимости являются:</w:t>
      </w:r>
    </w:p>
    <w:p w:rsidR="00106DA3" w:rsidRPr="00E92F30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2F30">
        <w:rPr>
          <w:rFonts w:ascii="Times New Roman" w:hAnsi="Times New Roman"/>
          <w:bCs/>
          <w:sz w:val="28"/>
          <w:szCs w:val="28"/>
        </w:rPr>
        <w:t xml:space="preserve">а) частичная утрата имущества первой необходимости </w:t>
      </w:r>
      <w:r w:rsidR="00F03621">
        <w:rPr>
          <w:rFonts w:ascii="Times New Roman" w:hAnsi="Times New Roman"/>
          <w:bCs/>
          <w:sz w:val="28"/>
          <w:szCs w:val="28"/>
        </w:rPr>
        <w:t>–</w:t>
      </w:r>
      <w:r w:rsidRPr="00E92F30">
        <w:rPr>
          <w:rFonts w:ascii="Times New Roman" w:hAnsi="Times New Roman"/>
          <w:bCs/>
          <w:sz w:val="28"/>
          <w:szCs w:val="28"/>
        </w:rPr>
        <w:t xml:space="preserve"> приведение</w:t>
      </w:r>
      <w:r w:rsidR="00F03621">
        <w:rPr>
          <w:rFonts w:ascii="Times New Roman" w:hAnsi="Times New Roman"/>
          <w:bCs/>
          <w:sz w:val="28"/>
          <w:szCs w:val="28"/>
        </w:rPr>
        <w:t xml:space="preserve"> </w:t>
      </w:r>
      <w:r w:rsidRPr="00E92F30">
        <w:rPr>
          <w:rFonts w:ascii="Times New Roman" w:hAnsi="Times New Roman"/>
          <w:bCs/>
          <w:sz w:val="28"/>
          <w:szCs w:val="28"/>
        </w:rPr>
        <w:t>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</w:t>
      </w:r>
      <w:r w:rsidR="00F03621">
        <w:rPr>
          <w:rFonts w:ascii="Times New Roman" w:hAnsi="Times New Roman"/>
          <w:bCs/>
          <w:sz w:val="28"/>
          <w:szCs w:val="28"/>
        </w:rPr>
        <w:br/>
      </w:r>
      <w:r w:rsidRPr="00E92F30">
        <w:rPr>
          <w:rFonts w:ascii="Times New Roman" w:hAnsi="Times New Roman"/>
          <w:bCs/>
          <w:sz w:val="28"/>
          <w:szCs w:val="28"/>
        </w:rPr>
        <w:t>3 предметов имущества первой необходимости) в состояние, непригодное для дальнейшего использования;</w:t>
      </w:r>
    </w:p>
    <w:p w:rsidR="00106DA3" w:rsidRPr="00E92F30" w:rsidRDefault="00106DA3" w:rsidP="00F036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2F30">
        <w:rPr>
          <w:rFonts w:ascii="Times New Roman" w:hAnsi="Times New Roman"/>
          <w:bCs/>
          <w:sz w:val="28"/>
          <w:szCs w:val="28"/>
        </w:rPr>
        <w:t xml:space="preserve">б) полная утрата имущества первой необходимости </w:t>
      </w:r>
      <w:r w:rsidR="00F03621">
        <w:rPr>
          <w:rFonts w:ascii="Times New Roman" w:hAnsi="Times New Roman"/>
          <w:bCs/>
          <w:sz w:val="28"/>
          <w:szCs w:val="28"/>
        </w:rPr>
        <w:t>–</w:t>
      </w:r>
      <w:r w:rsidRPr="00E92F30">
        <w:rPr>
          <w:rFonts w:ascii="Times New Roman" w:hAnsi="Times New Roman"/>
          <w:bCs/>
          <w:sz w:val="28"/>
          <w:szCs w:val="28"/>
        </w:rPr>
        <w:t xml:space="preserve"> приведение</w:t>
      </w:r>
      <w:r w:rsidR="00F03621">
        <w:rPr>
          <w:rFonts w:ascii="Times New Roman" w:hAnsi="Times New Roman"/>
          <w:bCs/>
          <w:sz w:val="28"/>
          <w:szCs w:val="28"/>
        </w:rPr>
        <w:t xml:space="preserve"> </w:t>
      </w:r>
      <w:r w:rsidRPr="00E92F30">
        <w:rPr>
          <w:rFonts w:ascii="Times New Roman" w:hAnsi="Times New Roman"/>
          <w:bCs/>
          <w:sz w:val="28"/>
          <w:szCs w:val="28"/>
        </w:rPr>
        <w:t>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</w:t>
      </w:r>
      <w:r w:rsidR="00C4228A">
        <w:rPr>
          <w:rFonts w:ascii="Times New Roman" w:hAnsi="Times New Roman"/>
          <w:bCs/>
          <w:sz w:val="28"/>
          <w:szCs w:val="28"/>
        </w:rPr>
        <w:t>.</w:t>
      </w:r>
    </w:p>
    <w:p w:rsidR="00106DA3" w:rsidRDefault="00106DA3" w:rsidP="00106D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DA3" w:rsidRDefault="00106DA3" w:rsidP="00106D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DA3" w:rsidRDefault="00106DA3" w:rsidP="00106DA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C4228A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BC" w:rsidRDefault="00246BBC">
      <w:r>
        <w:separator/>
      </w:r>
    </w:p>
  </w:endnote>
  <w:endnote w:type="continuationSeparator" w:id="0">
    <w:p w:rsidR="00246BBC" w:rsidRDefault="00246BBC">
      <w:r>
        <w:continuationSeparator/>
      </w:r>
    </w:p>
  </w:endnote>
  <w:endnote w:id="1">
    <w:p w:rsidR="00106DA3" w:rsidRPr="00E92F30" w:rsidRDefault="00106DA3" w:rsidP="00106DA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Style w:val="ae"/>
        </w:rPr>
        <w:endnoteRef/>
      </w:r>
      <w:r>
        <w:t xml:space="preserve"> </w:t>
      </w:r>
      <w:r w:rsidRPr="00E92F30">
        <w:rPr>
          <w:rFonts w:ascii="Times New Roman" w:hAnsi="Times New Roman"/>
          <w:sz w:val="24"/>
          <w:szCs w:val="24"/>
        </w:rPr>
        <w:t>Заполняется в случае отсутствия централизованного водоснабжения и отопления.</w:t>
      </w:r>
    </w:p>
    <w:p w:rsidR="00106DA3" w:rsidRDefault="00106DA3" w:rsidP="00106DA3">
      <w:pPr>
        <w:pStyle w:val="ac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BC" w:rsidRDefault="00246BBC">
      <w:r>
        <w:separator/>
      </w:r>
    </w:p>
  </w:footnote>
  <w:footnote w:type="continuationSeparator" w:id="0">
    <w:p w:rsidR="00246BBC" w:rsidRDefault="0024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F315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F315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c4k32wquEnnQVtzgQVRMNtpFEo=" w:salt="8A1O/llUf8wbBj77ksac5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3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6DA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6BBC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C7AB6"/>
    <w:rsid w:val="002E51A7"/>
    <w:rsid w:val="002E5A5F"/>
    <w:rsid w:val="002F1E81"/>
    <w:rsid w:val="00310D92"/>
    <w:rsid w:val="003160CB"/>
    <w:rsid w:val="003222A3"/>
    <w:rsid w:val="00341BD8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314C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3156"/>
    <w:rsid w:val="008143CB"/>
    <w:rsid w:val="00823CA1"/>
    <w:rsid w:val="008513B9"/>
    <w:rsid w:val="008702D3"/>
    <w:rsid w:val="00876034"/>
    <w:rsid w:val="008827E7"/>
    <w:rsid w:val="008A1696"/>
    <w:rsid w:val="008C58FE"/>
    <w:rsid w:val="008E223A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228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552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3621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156"/>
    <w:rPr>
      <w:rFonts w:ascii="TimesET" w:hAnsi="TimesET"/>
    </w:rPr>
  </w:style>
  <w:style w:type="paragraph" w:styleId="1">
    <w:name w:val="heading 1"/>
    <w:basedOn w:val="a"/>
    <w:next w:val="a"/>
    <w:qFormat/>
    <w:rsid w:val="007F315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F315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315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F315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F31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F31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F315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F315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uiPriority w:val="99"/>
    <w:unhideWhenUsed/>
    <w:rsid w:val="00106DA3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106DA3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unhideWhenUsed/>
    <w:rsid w:val="00106D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156"/>
    <w:rPr>
      <w:rFonts w:ascii="TimesET" w:hAnsi="TimesET"/>
    </w:rPr>
  </w:style>
  <w:style w:type="paragraph" w:styleId="1">
    <w:name w:val="heading 1"/>
    <w:basedOn w:val="a"/>
    <w:next w:val="a"/>
    <w:qFormat/>
    <w:rsid w:val="007F315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F315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315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F315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F31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F31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F315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F315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uiPriority w:val="99"/>
    <w:unhideWhenUsed/>
    <w:rsid w:val="00106DA3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106DA3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unhideWhenUsed/>
    <w:rsid w:val="00106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Дягилева М.А.</cp:lastModifiedBy>
  <cp:revision>3</cp:revision>
  <cp:lastPrinted>2008-04-23T08:17:00Z</cp:lastPrinted>
  <dcterms:created xsi:type="dcterms:W3CDTF">2022-05-19T14:49:00Z</dcterms:created>
  <dcterms:modified xsi:type="dcterms:W3CDTF">2022-05-31T13:01:00Z</dcterms:modified>
</cp:coreProperties>
</file>