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726E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3315CE">
        <w:rPr>
          <w:rFonts w:ascii="Times New Roman" w:hAnsi="Times New Roman"/>
          <w:color w:val="000000"/>
          <w:sz w:val="28"/>
          <w:szCs w:val="28"/>
        </w:rPr>
        <w:t xml:space="preserve">от 31 мая 2022 г. № </w:t>
      </w:r>
      <w:r w:rsidR="00916CC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E707A7" wp14:editId="2F1D953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201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26E7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8C2846" w:rsidTr="009E63F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C284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8C2846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8C284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8C2846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2" w:history="1">
              <w:r w:rsidRPr="008C284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8C2846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8C2846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8C2846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C01702" w:rsidRP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8C2846" w:rsidRDefault="00C01702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№ 322, от 28.12.2021 № 428, от 29.12.2021 № 440</w:t>
            </w:r>
            <w:r w:rsidR="00786425" w:rsidRPr="008C2846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C66A5" w:rsidRPr="008C2846">
              <w:rPr>
                <w:rFonts w:ascii="Times New Roman" w:hAnsi="Times New Roman"/>
                <w:sz w:val="28"/>
                <w:szCs w:val="28"/>
              </w:rPr>
              <w:t>15</w:t>
            </w:r>
            <w:r w:rsidR="00786425" w:rsidRPr="008C2846">
              <w:rPr>
                <w:rFonts w:ascii="Times New Roman" w:hAnsi="Times New Roman"/>
                <w:sz w:val="28"/>
                <w:szCs w:val="28"/>
              </w:rPr>
              <w:t>.0</w:t>
            </w:r>
            <w:r w:rsidR="003C66A5" w:rsidRPr="008C2846">
              <w:rPr>
                <w:rFonts w:ascii="Times New Roman" w:hAnsi="Times New Roman"/>
                <w:sz w:val="28"/>
                <w:szCs w:val="28"/>
              </w:rPr>
              <w:t>3</w:t>
            </w:r>
            <w:r w:rsidR="00786425" w:rsidRPr="008C2846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A66213" w:rsidRPr="008C2846" w:rsidRDefault="00786425" w:rsidP="008C284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284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C66A5" w:rsidRPr="008C2846">
              <w:rPr>
                <w:rFonts w:ascii="Times New Roman" w:hAnsi="Times New Roman"/>
                <w:sz w:val="28"/>
                <w:szCs w:val="28"/>
              </w:rPr>
              <w:t>81</w:t>
            </w:r>
            <w:r w:rsidR="0013597C" w:rsidRPr="008C2846">
              <w:rPr>
                <w:rFonts w:ascii="Times New Roman" w:hAnsi="Times New Roman"/>
                <w:sz w:val="28"/>
                <w:szCs w:val="28"/>
              </w:rPr>
              <w:t>, от 29.03.2022 № 105, от 04.05.2022 № 168</w:t>
            </w:r>
            <w:r w:rsidR="00C01702" w:rsidRPr="008C2846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C01702" w:rsidRPr="008C2846" w:rsidRDefault="00C01702" w:rsidP="00C01702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C01702" w:rsidRPr="008C2846" w:rsidRDefault="00C01702" w:rsidP="00C01702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C2846">
        <w:rPr>
          <w:rFonts w:ascii="Times New Roman" w:hAnsi="Times New Roman"/>
          <w:spacing w:val="-4"/>
          <w:sz w:val="28"/>
          <w:szCs w:val="28"/>
        </w:rPr>
        <w:t>Внести в приложение № 2 к постановлению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изменения:</w:t>
      </w:r>
    </w:p>
    <w:p w:rsidR="00786425" w:rsidRPr="008C2846" w:rsidRDefault="00C01702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lastRenderedPageBreak/>
        <w:t>1</w:t>
      </w:r>
      <w:r w:rsidR="00B1442A" w:rsidRPr="008C2846">
        <w:rPr>
          <w:rFonts w:ascii="Times New Roman" w:hAnsi="Times New Roman"/>
          <w:sz w:val="28"/>
          <w:szCs w:val="28"/>
        </w:rPr>
        <w:t>.</w:t>
      </w:r>
      <w:r w:rsidR="00E0348C" w:rsidRPr="008C2846">
        <w:rPr>
          <w:rFonts w:ascii="Times New Roman" w:hAnsi="Times New Roman"/>
          <w:sz w:val="28"/>
          <w:szCs w:val="28"/>
        </w:rPr>
        <w:t> </w:t>
      </w:r>
      <w:r w:rsidR="00B1442A" w:rsidRPr="008C2846">
        <w:rPr>
          <w:rFonts w:ascii="Times New Roman" w:hAnsi="Times New Roman"/>
          <w:sz w:val="28"/>
          <w:szCs w:val="28"/>
        </w:rPr>
        <w:t>С</w:t>
      </w:r>
      <w:r w:rsidRPr="008C2846">
        <w:rPr>
          <w:rFonts w:ascii="Times New Roman" w:hAnsi="Times New Roman"/>
          <w:sz w:val="28"/>
          <w:szCs w:val="28"/>
        </w:rPr>
        <w:t>трок</w:t>
      </w:r>
      <w:r w:rsidR="00786425" w:rsidRPr="008C2846">
        <w:rPr>
          <w:rFonts w:ascii="Times New Roman" w:hAnsi="Times New Roman"/>
          <w:sz w:val="28"/>
          <w:szCs w:val="28"/>
        </w:rPr>
        <w:t>у</w:t>
      </w:r>
      <w:r w:rsidRPr="008C2846">
        <w:rPr>
          <w:rFonts w:ascii="Times New Roman" w:hAnsi="Times New Roman"/>
          <w:sz w:val="28"/>
          <w:szCs w:val="28"/>
        </w:rPr>
        <w:t xml:space="preserve"> «Финансовое обеспечение Программы» раздела 1 «Паспорт государственной программы Рязанской области» </w:t>
      </w:r>
      <w:r w:rsidR="00786425" w:rsidRPr="008C28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452A9" w:rsidRPr="008C2846" w:rsidRDefault="00D452A9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027"/>
      </w:tblGrid>
      <w:tr w:rsidR="00786425" w:rsidRPr="008C2846" w:rsidTr="008C284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6425" w:rsidRPr="008C2846" w:rsidRDefault="008C28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86425" w:rsidRPr="008C2846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86425" w:rsidRPr="008C2846" w:rsidRDefault="00786425" w:rsidP="00786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A82E42" w:rsidRPr="008C284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="0013597C" w:rsidRPr="008C2846">
              <w:rPr>
                <w:rFonts w:ascii="Times New Roman" w:hAnsi="Times New Roman"/>
                <w:sz w:val="24"/>
                <w:szCs w:val="24"/>
              </w:rPr>
              <w:t>77 823 722</w:t>
            </w:r>
            <w:r w:rsidRPr="008C2846">
              <w:rPr>
                <w:rFonts w:ascii="Times New Roman" w:hAnsi="Times New Roman"/>
                <w:sz w:val="24"/>
                <w:szCs w:val="24"/>
              </w:rPr>
              <w:t xml:space="preserve">,24532 тыс. рублей (65 665 911,04532 тыс. рублей - средства областного бюджета, из них 53 936 241,21699 тыс. рублей - бюджетные ассигнования дорожного фонда, </w:t>
            </w:r>
            <w:r w:rsidR="0013597C" w:rsidRPr="008C2846">
              <w:rPr>
                <w:rFonts w:ascii="Times New Roman" w:hAnsi="Times New Roman"/>
                <w:sz w:val="24"/>
                <w:szCs w:val="24"/>
              </w:rPr>
              <w:t>12 157 811,2</w:t>
            </w:r>
            <w:r w:rsidRPr="008C2846">
              <w:rPr>
                <w:rFonts w:ascii="Times New Roman" w:hAnsi="Times New Roman"/>
                <w:sz w:val="24"/>
                <w:szCs w:val="24"/>
              </w:rPr>
              <w:t xml:space="preserve"> тыс. рублей - средства федерального бюджета)</w:t>
            </w:r>
            <w:r w:rsidR="008C28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452A9" w:rsidRPr="008C2846" w:rsidRDefault="00D452A9" w:rsidP="00C01702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EA58C9" w:rsidRPr="008C2846" w:rsidRDefault="00E0348C" w:rsidP="00EA58C9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2</w:t>
      </w:r>
      <w:r w:rsidR="00B1442A" w:rsidRPr="008C2846">
        <w:rPr>
          <w:rFonts w:ascii="Times New Roman" w:hAnsi="Times New Roman"/>
          <w:sz w:val="28"/>
          <w:szCs w:val="28"/>
        </w:rPr>
        <w:t>.</w:t>
      </w:r>
      <w:r w:rsidRPr="008C2846">
        <w:rPr>
          <w:rFonts w:ascii="Times New Roman" w:hAnsi="Times New Roman"/>
          <w:sz w:val="28"/>
          <w:szCs w:val="28"/>
        </w:rPr>
        <w:t> </w:t>
      </w:r>
      <w:r w:rsidR="00EA58C9" w:rsidRPr="008C2846">
        <w:rPr>
          <w:rFonts w:ascii="Times New Roman" w:hAnsi="Times New Roman"/>
          <w:sz w:val="28"/>
          <w:szCs w:val="28"/>
        </w:rPr>
        <w:t xml:space="preserve">В таблице </w:t>
      </w:r>
      <w:r w:rsidR="007D4E60" w:rsidRPr="008C2846">
        <w:rPr>
          <w:rFonts w:ascii="Times New Roman" w:hAnsi="Times New Roman"/>
          <w:sz w:val="28"/>
          <w:szCs w:val="28"/>
        </w:rPr>
        <w:t>раздела 3 «Финансовое обеспечение Программы»</w:t>
      </w:r>
      <w:r w:rsidR="00EA58C9" w:rsidRPr="008C2846">
        <w:rPr>
          <w:rFonts w:ascii="Times New Roman" w:hAnsi="Times New Roman"/>
          <w:sz w:val="28"/>
          <w:szCs w:val="28"/>
        </w:rPr>
        <w:t>:</w:t>
      </w:r>
    </w:p>
    <w:p w:rsidR="00EA58C9" w:rsidRPr="008C2846" w:rsidRDefault="00EA58C9" w:rsidP="00EA58C9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- в </w:t>
      </w:r>
      <w:r w:rsidR="007D4E60" w:rsidRPr="008C2846">
        <w:rPr>
          <w:rFonts w:ascii="Times New Roman" w:hAnsi="Times New Roman"/>
          <w:sz w:val="28"/>
          <w:szCs w:val="28"/>
        </w:rPr>
        <w:t>графах 4,</w:t>
      </w:r>
      <w:r w:rsidR="00FA404A" w:rsidRPr="008C2846">
        <w:rPr>
          <w:rFonts w:ascii="Times New Roman" w:hAnsi="Times New Roman"/>
          <w:sz w:val="28"/>
          <w:szCs w:val="28"/>
        </w:rPr>
        <w:t xml:space="preserve"> </w:t>
      </w:r>
      <w:r w:rsidR="007D4E60" w:rsidRPr="008C2846">
        <w:rPr>
          <w:rFonts w:ascii="Times New Roman" w:hAnsi="Times New Roman"/>
          <w:sz w:val="28"/>
          <w:szCs w:val="28"/>
        </w:rPr>
        <w:t xml:space="preserve">5 </w:t>
      </w:r>
      <w:r w:rsidRPr="008C2846">
        <w:rPr>
          <w:rFonts w:ascii="Times New Roman" w:hAnsi="Times New Roman"/>
          <w:sz w:val="28"/>
          <w:szCs w:val="28"/>
        </w:rPr>
        <w:t>пункт</w:t>
      </w:r>
      <w:r w:rsidR="007D4E60" w:rsidRPr="008C2846">
        <w:rPr>
          <w:rFonts w:ascii="Times New Roman" w:hAnsi="Times New Roman"/>
          <w:sz w:val="28"/>
          <w:szCs w:val="28"/>
        </w:rPr>
        <w:t>а</w:t>
      </w:r>
      <w:r w:rsidRPr="008C2846">
        <w:rPr>
          <w:rFonts w:ascii="Times New Roman" w:hAnsi="Times New Roman"/>
          <w:sz w:val="28"/>
          <w:szCs w:val="28"/>
        </w:rPr>
        <w:t xml:space="preserve"> 3 цифры «</w:t>
      </w:r>
      <w:r w:rsidR="007D4E60" w:rsidRPr="008C2846">
        <w:rPr>
          <w:rFonts w:ascii="Times New Roman" w:hAnsi="Times New Roman"/>
          <w:sz w:val="28"/>
          <w:szCs w:val="28"/>
        </w:rPr>
        <w:t>56145862,4287</w:t>
      </w:r>
      <w:r w:rsidRPr="008C2846">
        <w:rPr>
          <w:rFonts w:ascii="Times New Roman" w:hAnsi="Times New Roman"/>
          <w:sz w:val="28"/>
          <w:szCs w:val="28"/>
        </w:rPr>
        <w:t>», «</w:t>
      </w:r>
      <w:r w:rsidR="007D4E60" w:rsidRPr="008C2846">
        <w:rPr>
          <w:rFonts w:ascii="Times New Roman" w:hAnsi="Times New Roman"/>
          <w:sz w:val="28"/>
          <w:szCs w:val="28"/>
        </w:rPr>
        <w:t>7152886,49093</w:t>
      </w:r>
      <w:r w:rsidRPr="008C2846">
        <w:rPr>
          <w:rFonts w:ascii="Times New Roman" w:hAnsi="Times New Roman"/>
          <w:sz w:val="28"/>
          <w:szCs w:val="28"/>
        </w:rPr>
        <w:t>»</w:t>
      </w:r>
      <w:r w:rsidR="007D4E60" w:rsidRPr="008C2846">
        <w:rPr>
          <w:rFonts w:ascii="Times New Roman" w:hAnsi="Times New Roman"/>
          <w:sz w:val="28"/>
          <w:szCs w:val="28"/>
        </w:rPr>
        <w:t>, «1640114,3», «643601,6»</w:t>
      </w:r>
      <w:r w:rsidRPr="008C2846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7D4E60" w:rsidRPr="008C2846">
        <w:rPr>
          <w:rFonts w:ascii="Times New Roman" w:hAnsi="Times New Roman"/>
          <w:sz w:val="28"/>
          <w:szCs w:val="28"/>
        </w:rPr>
        <w:t>57395862,42870</w:t>
      </w:r>
      <w:r w:rsidRPr="008C2846">
        <w:rPr>
          <w:rFonts w:ascii="Times New Roman" w:hAnsi="Times New Roman"/>
          <w:sz w:val="28"/>
          <w:szCs w:val="28"/>
        </w:rPr>
        <w:t>», «</w:t>
      </w:r>
      <w:r w:rsidR="007D4E60" w:rsidRPr="008C2846">
        <w:rPr>
          <w:rFonts w:ascii="Times New Roman" w:hAnsi="Times New Roman"/>
          <w:sz w:val="28"/>
          <w:szCs w:val="28"/>
        </w:rPr>
        <w:t>8402886,49093</w:t>
      </w:r>
      <w:r w:rsidRPr="008C2846">
        <w:rPr>
          <w:rFonts w:ascii="Times New Roman" w:hAnsi="Times New Roman"/>
          <w:sz w:val="28"/>
          <w:szCs w:val="28"/>
        </w:rPr>
        <w:t>»</w:t>
      </w:r>
      <w:r w:rsidR="007D4E60" w:rsidRPr="008C2846">
        <w:rPr>
          <w:rFonts w:ascii="Times New Roman" w:hAnsi="Times New Roman"/>
          <w:sz w:val="28"/>
          <w:szCs w:val="28"/>
        </w:rPr>
        <w:t>, «2890114,3», «1893601,6»</w:t>
      </w:r>
      <w:r w:rsidRPr="008C2846">
        <w:rPr>
          <w:rFonts w:ascii="Times New Roman" w:hAnsi="Times New Roman"/>
          <w:sz w:val="28"/>
          <w:szCs w:val="28"/>
        </w:rPr>
        <w:t>;</w:t>
      </w:r>
    </w:p>
    <w:p w:rsidR="00EA58C9" w:rsidRPr="008C2846" w:rsidRDefault="00EA58C9" w:rsidP="00EA58C9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- в </w:t>
      </w:r>
      <w:r w:rsidR="007D4E60" w:rsidRPr="008C2846">
        <w:rPr>
          <w:rFonts w:ascii="Times New Roman" w:hAnsi="Times New Roman"/>
          <w:sz w:val="28"/>
          <w:szCs w:val="28"/>
        </w:rPr>
        <w:t>графах 4,</w:t>
      </w:r>
      <w:r w:rsidR="00FA404A" w:rsidRPr="008C2846">
        <w:rPr>
          <w:rFonts w:ascii="Times New Roman" w:hAnsi="Times New Roman"/>
          <w:sz w:val="28"/>
          <w:szCs w:val="28"/>
        </w:rPr>
        <w:t xml:space="preserve"> </w:t>
      </w:r>
      <w:r w:rsidR="007D4E60" w:rsidRPr="008C2846">
        <w:rPr>
          <w:rFonts w:ascii="Times New Roman" w:hAnsi="Times New Roman"/>
          <w:sz w:val="28"/>
          <w:szCs w:val="28"/>
        </w:rPr>
        <w:t xml:space="preserve">5 строки «Итого по Программе» </w:t>
      </w:r>
      <w:r w:rsidRPr="008C2846">
        <w:rPr>
          <w:rFonts w:ascii="Times New Roman" w:hAnsi="Times New Roman"/>
          <w:sz w:val="28"/>
          <w:szCs w:val="28"/>
        </w:rPr>
        <w:t xml:space="preserve">цифры </w:t>
      </w:r>
      <w:r w:rsidR="007D4E60" w:rsidRPr="008C2846">
        <w:rPr>
          <w:rFonts w:ascii="Times New Roman" w:hAnsi="Times New Roman"/>
          <w:sz w:val="28"/>
          <w:szCs w:val="28"/>
        </w:rPr>
        <w:t>«76573722,24532», «12584018,02202», «10907811,2», «2488128,8» заменить соответственно цифрами «</w:t>
      </w:r>
      <w:r w:rsidR="000646DD" w:rsidRPr="008C2846">
        <w:rPr>
          <w:rFonts w:ascii="Times New Roman" w:hAnsi="Times New Roman"/>
          <w:sz w:val="28"/>
          <w:szCs w:val="28"/>
        </w:rPr>
        <w:t>77823722,24532</w:t>
      </w:r>
      <w:r w:rsidR="007D4E60" w:rsidRPr="008C2846">
        <w:rPr>
          <w:rFonts w:ascii="Times New Roman" w:hAnsi="Times New Roman"/>
          <w:sz w:val="28"/>
          <w:szCs w:val="28"/>
        </w:rPr>
        <w:t>», «</w:t>
      </w:r>
      <w:r w:rsidR="000646DD" w:rsidRPr="008C2846">
        <w:rPr>
          <w:rFonts w:ascii="Times New Roman" w:hAnsi="Times New Roman"/>
          <w:sz w:val="28"/>
          <w:szCs w:val="28"/>
        </w:rPr>
        <w:t>13834018,02202</w:t>
      </w:r>
      <w:r w:rsidR="007D4E60" w:rsidRPr="008C2846">
        <w:rPr>
          <w:rFonts w:ascii="Times New Roman" w:hAnsi="Times New Roman"/>
          <w:sz w:val="28"/>
          <w:szCs w:val="28"/>
        </w:rPr>
        <w:t>», «</w:t>
      </w:r>
      <w:r w:rsidR="000646DD" w:rsidRPr="008C2846">
        <w:rPr>
          <w:rFonts w:ascii="Times New Roman" w:hAnsi="Times New Roman"/>
          <w:sz w:val="28"/>
          <w:szCs w:val="28"/>
        </w:rPr>
        <w:t>12157811,2</w:t>
      </w:r>
      <w:r w:rsidR="007D4E60" w:rsidRPr="008C2846">
        <w:rPr>
          <w:rFonts w:ascii="Times New Roman" w:hAnsi="Times New Roman"/>
          <w:sz w:val="28"/>
          <w:szCs w:val="28"/>
        </w:rPr>
        <w:t>», «</w:t>
      </w:r>
      <w:r w:rsidR="000646DD" w:rsidRPr="008C2846">
        <w:rPr>
          <w:rFonts w:ascii="Times New Roman" w:hAnsi="Times New Roman"/>
          <w:sz w:val="28"/>
          <w:szCs w:val="28"/>
        </w:rPr>
        <w:t>3738128,8</w:t>
      </w:r>
      <w:r w:rsidR="007D4E60" w:rsidRPr="008C2846">
        <w:rPr>
          <w:rFonts w:ascii="Times New Roman" w:hAnsi="Times New Roman"/>
          <w:sz w:val="28"/>
          <w:szCs w:val="28"/>
        </w:rPr>
        <w:t>»</w:t>
      </w:r>
      <w:r w:rsidR="009063F7" w:rsidRPr="008C2846">
        <w:rPr>
          <w:rFonts w:ascii="Times New Roman" w:hAnsi="Times New Roman"/>
          <w:sz w:val="28"/>
          <w:szCs w:val="28"/>
        </w:rPr>
        <w:t>;</w:t>
      </w:r>
    </w:p>
    <w:p w:rsidR="00E0348C" w:rsidRPr="008C2846" w:rsidRDefault="009063F7" w:rsidP="00A82E4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-</w:t>
      </w:r>
      <w:r w:rsidR="008C2846">
        <w:rPr>
          <w:rFonts w:ascii="Times New Roman" w:hAnsi="Times New Roman"/>
          <w:sz w:val="28"/>
          <w:szCs w:val="28"/>
        </w:rPr>
        <w:t> </w:t>
      </w:r>
      <w:r w:rsidRPr="008C2846">
        <w:rPr>
          <w:rFonts w:ascii="Times New Roman" w:hAnsi="Times New Roman"/>
          <w:sz w:val="28"/>
          <w:szCs w:val="28"/>
        </w:rPr>
        <w:t>в графах 4,</w:t>
      </w:r>
      <w:r w:rsidR="00FA404A" w:rsidRPr="008C2846">
        <w:rPr>
          <w:rFonts w:ascii="Times New Roman" w:hAnsi="Times New Roman"/>
          <w:sz w:val="28"/>
          <w:szCs w:val="28"/>
        </w:rPr>
        <w:t xml:space="preserve"> </w:t>
      </w:r>
      <w:r w:rsidRPr="008C2846">
        <w:rPr>
          <w:rFonts w:ascii="Times New Roman" w:hAnsi="Times New Roman"/>
          <w:sz w:val="28"/>
          <w:szCs w:val="28"/>
        </w:rPr>
        <w:t>5 строки «Минтранс РО» цифры «10907811,2», «2488128,8», заменить соответственно цифрами «12157811,2», «3738128,8».</w:t>
      </w:r>
    </w:p>
    <w:p w:rsidR="00AE5E1E" w:rsidRPr="008C2846" w:rsidRDefault="00D40B52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3</w:t>
      </w:r>
      <w:r w:rsidR="00B1442A" w:rsidRPr="008C2846">
        <w:rPr>
          <w:rFonts w:ascii="Times New Roman" w:hAnsi="Times New Roman"/>
          <w:sz w:val="28"/>
          <w:szCs w:val="28"/>
        </w:rPr>
        <w:t>.</w:t>
      </w:r>
      <w:r w:rsidR="00C01702" w:rsidRPr="008C2846">
        <w:rPr>
          <w:rFonts w:ascii="Times New Roman" w:hAnsi="Times New Roman"/>
          <w:sz w:val="28"/>
          <w:szCs w:val="28"/>
        </w:rPr>
        <w:t> </w:t>
      </w:r>
      <w:r w:rsidR="00B1442A" w:rsidRPr="008C2846">
        <w:rPr>
          <w:rFonts w:ascii="Times New Roman" w:hAnsi="Times New Roman"/>
          <w:sz w:val="28"/>
          <w:szCs w:val="28"/>
        </w:rPr>
        <w:t>В</w:t>
      </w:r>
      <w:r w:rsidR="00F77E88" w:rsidRPr="008C2846">
        <w:rPr>
          <w:rFonts w:ascii="Times New Roman" w:hAnsi="Times New Roman"/>
          <w:sz w:val="28"/>
          <w:szCs w:val="28"/>
        </w:rPr>
        <w:t xml:space="preserve"> раздел</w:t>
      </w:r>
      <w:r w:rsidR="00AE5E1E" w:rsidRPr="008C2846">
        <w:rPr>
          <w:rFonts w:ascii="Times New Roman" w:hAnsi="Times New Roman"/>
          <w:sz w:val="28"/>
          <w:szCs w:val="28"/>
        </w:rPr>
        <w:t>е</w:t>
      </w:r>
      <w:r w:rsidR="00F77E88" w:rsidRPr="008C2846">
        <w:rPr>
          <w:rFonts w:ascii="Times New Roman" w:hAnsi="Times New Roman"/>
          <w:sz w:val="28"/>
          <w:szCs w:val="28"/>
        </w:rPr>
        <w:t> 5 «Сведения о подпрограммах Программы»:</w:t>
      </w:r>
    </w:p>
    <w:p w:rsidR="00C01702" w:rsidRPr="008C2846" w:rsidRDefault="00B1442A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3.1. В</w:t>
      </w:r>
      <w:r w:rsidR="00AE5E1E" w:rsidRPr="008C2846">
        <w:rPr>
          <w:rFonts w:ascii="Times New Roman" w:hAnsi="Times New Roman"/>
          <w:sz w:val="28"/>
          <w:szCs w:val="28"/>
        </w:rPr>
        <w:t xml:space="preserve"> подразделе 5.1 «Подпрограмма № 1 «Дорожное хозяйство»:</w:t>
      </w:r>
    </w:p>
    <w:p w:rsidR="00A82E42" w:rsidRPr="008C2846" w:rsidRDefault="00A82E42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- пункт 1 таблицы пункта 3 «Показатели подпрограммы» изложить в следующей редакции:</w:t>
      </w:r>
    </w:p>
    <w:tbl>
      <w:tblPr>
        <w:tblW w:w="94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A82E42" w:rsidRPr="008C2846" w:rsidTr="008C2846">
        <w:trPr>
          <w:trHeight w:val="1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82E42" w:rsidRPr="008C2846" w:rsidTr="008C2846">
        <w:trPr>
          <w:cantSplit/>
          <w:trHeight w:val="1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82E42" w:rsidRPr="008C2846" w:rsidRDefault="00A82E42" w:rsidP="00A82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="00EE3E3F" w:rsidRPr="008C2846">
              <w:rPr>
                <w:rFonts w:ascii="Times New Roman" w:hAnsi="Times New Roman"/>
                <w:sz w:val="24"/>
                <w:szCs w:val="24"/>
              </w:rPr>
              <w:t>автомобильных дорог регионального и (или) межмуниципального значения</w:t>
            </w:r>
            <w:r w:rsidRPr="008C2846">
              <w:rPr>
                <w:rFonts w:ascii="Times New Roman" w:hAnsi="Times New Roman"/>
                <w:sz w:val="24"/>
                <w:szCs w:val="24"/>
              </w:rPr>
              <w:t>, соответствующ</w:t>
            </w:r>
            <w:r w:rsidR="00E520F3" w:rsidRPr="008C2846">
              <w:rPr>
                <w:rFonts w:ascii="Times New Roman" w:hAnsi="Times New Roman"/>
                <w:sz w:val="24"/>
                <w:szCs w:val="24"/>
              </w:rPr>
              <w:t>их</w:t>
            </w:r>
            <w:r w:rsidRPr="008C2846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требованиям, до 50,1</w:t>
            </w:r>
            <w:r w:rsidR="00E520F3" w:rsidRPr="008C2846">
              <w:rPr>
                <w:rFonts w:ascii="Times New Roman" w:hAnsi="Times New Roman"/>
                <w:sz w:val="24"/>
                <w:szCs w:val="24"/>
              </w:rPr>
              <w:t>%</w:t>
            </w:r>
            <w:r w:rsidRPr="008C2846">
              <w:rPr>
                <w:rFonts w:ascii="Times New Roman" w:hAnsi="Times New Roman"/>
                <w:sz w:val="24"/>
                <w:szCs w:val="24"/>
              </w:rPr>
              <w:t xml:space="preserve"> к 2030 году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47,68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47,87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48,07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82E42" w:rsidRPr="008C2846" w:rsidRDefault="00A82E42" w:rsidP="0048605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846">
              <w:rPr>
                <w:rFonts w:ascii="Times New Roman" w:hAnsi="Times New Roman"/>
                <w:sz w:val="24"/>
                <w:szCs w:val="24"/>
              </w:rPr>
              <w:t>50,1»</w:t>
            </w:r>
          </w:p>
        </w:tc>
      </w:tr>
    </w:tbl>
    <w:p w:rsidR="00A82E42" w:rsidRPr="008C2846" w:rsidRDefault="00A82E42" w:rsidP="00A82E42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10"/>
          <w:szCs w:val="10"/>
        </w:rPr>
      </w:pPr>
    </w:p>
    <w:p w:rsidR="00F77E88" w:rsidRPr="008C2846" w:rsidRDefault="00D40B52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- </w:t>
      </w:r>
      <w:bookmarkStart w:id="1" w:name="_Hlk103267271"/>
      <w:r w:rsidR="00F77E88" w:rsidRPr="008C2846">
        <w:rPr>
          <w:rFonts w:ascii="Times New Roman" w:hAnsi="Times New Roman"/>
          <w:sz w:val="28"/>
          <w:szCs w:val="28"/>
        </w:rPr>
        <w:t xml:space="preserve">в </w:t>
      </w:r>
      <w:r w:rsidR="002D6735" w:rsidRPr="008C2846">
        <w:rPr>
          <w:rFonts w:ascii="Times New Roman" w:hAnsi="Times New Roman"/>
          <w:sz w:val="28"/>
          <w:szCs w:val="28"/>
        </w:rPr>
        <w:t xml:space="preserve">таблице </w:t>
      </w:r>
      <w:r w:rsidR="00F77E88" w:rsidRPr="008C2846">
        <w:rPr>
          <w:rFonts w:ascii="Times New Roman" w:hAnsi="Times New Roman"/>
          <w:sz w:val="28"/>
          <w:szCs w:val="28"/>
        </w:rPr>
        <w:t>пункт</w:t>
      </w:r>
      <w:r w:rsidR="002D6735" w:rsidRPr="008C2846">
        <w:rPr>
          <w:rFonts w:ascii="Times New Roman" w:hAnsi="Times New Roman"/>
          <w:sz w:val="28"/>
          <w:szCs w:val="28"/>
        </w:rPr>
        <w:t>а</w:t>
      </w:r>
      <w:r w:rsidR="00F77E88" w:rsidRPr="008C2846">
        <w:rPr>
          <w:rFonts w:ascii="Times New Roman" w:hAnsi="Times New Roman"/>
          <w:sz w:val="28"/>
          <w:szCs w:val="28"/>
        </w:rPr>
        <w:t xml:space="preserve"> 4 «Результаты структурных элементов»</w:t>
      </w:r>
      <w:bookmarkEnd w:id="1"/>
      <w:r w:rsidR="00F77E88" w:rsidRPr="008C2846">
        <w:rPr>
          <w:rFonts w:ascii="Times New Roman" w:hAnsi="Times New Roman"/>
          <w:sz w:val="28"/>
          <w:szCs w:val="28"/>
        </w:rPr>
        <w:t>:</w:t>
      </w:r>
    </w:p>
    <w:p w:rsidR="008C2846" w:rsidRDefault="008C2846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3.1:</w:t>
      </w:r>
    </w:p>
    <w:p w:rsidR="0049112A" w:rsidRPr="008C2846" w:rsidRDefault="00ED51A4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в графе 5 </w:t>
      </w:r>
      <w:r w:rsidR="00D40B52" w:rsidRPr="008C2846">
        <w:rPr>
          <w:rFonts w:ascii="Times New Roman" w:hAnsi="Times New Roman"/>
          <w:sz w:val="28"/>
          <w:szCs w:val="28"/>
        </w:rPr>
        <w:t>подпункт</w:t>
      </w:r>
      <w:r w:rsidRPr="008C2846">
        <w:rPr>
          <w:rFonts w:ascii="Times New Roman" w:hAnsi="Times New Roman"/>
          <w:sz w:val="28"/>
          <w:szCs w:val="28"/>
        </w:rPr>
        <w:t>а</w:t>
      </w:r>
      <w:r w:rsidR="00D40B52" w:rsidRPr="008C2846">
        <w:rPr>
          <w:rFonts w:ascii="Times New Roman" w:hAnsi="Times New Roman"/>
          <w:sz w:val="28"/>
          <w:szCs w:val="28"/>
        </w:rPr>
        <w:t xml:space="preserve"> 3.1.1</w:t>
      </w:r>
      <w:r w:rsidR="00437022" w:rsidRPr="008C2846">
        <w:rPr>
          <w:rFonts w:ascii="Times New Roman" w:hAnsi="Times New Roman"/>
          <w:sz w:val="28"/>
          <w:szCs w:val="28"/>
        </w:rPr>
        <w:t xml:space="preserve"> </w:t>
      </w:r>
      <w:r w:rsidRPr="008C2846">
        <w:rPr>
          <w:rFonts w:ascii="Times New Roman" w:hAnsi="Times New Roman"/>
          <w:sz w:val="28"/>
          <w:szCs w:val="28"/>
        </w:rPr>
        <w:t>цифры «29,2», «24,2», «5» заменить соответственно цифрами «132,674*», «72,674», «60»;</w:t>
      </w:r>
    </w:p>
    <w:p w:rsidR="009C10B5" w:rsidRPr="008C2846" w:rsidRDefault="00ED51A4" w:rsidP="008C28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в графе 5 </w:t>
      </w:r>
      <w:r w:rsidR="009C10B5" w:rsidRPr="008C2846">
        <w:rPr>
          <w:rFonts w:ascii="Times New Roman" w:hAnsi="Times New Roman"/>
          <w:sz w:val="28"/>
          <w:szCs w:val="28"/>
        </w:rPr>
        <w:t>подпункт</w:t>
      </w:r>
      <w:r w:rsidRPr="008C2846">
        <w:rPr>
          <w:rFonts w:ascii="Times New Roman" w:hAnsi="Times New Roman"/>
          <w:sz w:val="28"/>
          <w:szCs w:val="28"/>
        </w:rPr>
        <w:t>а</w:t>
      </w:r>
      <w:r w:rsidR="009C10B5" w:rsidRPr="008C2846">
        <w:rPr>
          <w:rFonts w:ascii="Times New Roman" w:hAnsi="Times New Roman"/>
          <w:sz w:val="28"/>
          <w:szCs w:val="28"/>
        </w:rPr>
        <w:t xml:space="preserve"> 3.1.3 </w:t>
      </w:r>
      <w:r w:rsidRPr="008C2846">
        <w:rPr>
          <w:rFonts w:ascii="Times New Roman" w:hAnsi="Times New Roman"/>
          <w:sz w:val="28"/>
          <w:szCs w:val="28"/>
        </w:rPr>
        <w:t>цифры «2,893», «1» заменить соответственно цифрами «2,222», «0,329»;</w:t>
      </w:r>
    </w:p>
    <w:p w:rsidR="008008BB" w:rsidRPr="008C2846" w:rsidRDefault="00A82E42" w:rsidP="008C28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в </w:t>
      </w:r>
      <w:r w:rsidR="00ED51A4" w:rsidRPr="008C2846">
        <w:rPr>
          <w:rFonts w:ascii="Times New Roman" w:hAnsi="Times New Roman"/>
          <w:sz w:val="28"/>
          <w:szCs w:val="28"/>
        </w:rPr>
        <w:t xml:space="preserve">графе 5 </w:t>
      </w:r>
      <w:r w:rsidR="00292AF0" w:rsidRPr="008C2846">
        <w:rPr>
          <w:rFonts w:ascii="Times New Roman" w:hAnsi="Times New Roman"/>
          <w:sz w:val="28"/>
          <w:szCs w:val="28"/>
        </w:rPr>
        <w:t>подпункт</w:t>
      </w:r>
      <w:r w:rsidR="00ED51A4" w:rsidRPr="008C2846">
        <w:rPr>
          <w:rFonts w:ascii="Times New Roman" w:hAnsi="Times New Roman"/>
          <w:sz w:val="28"/>
          <w:szCs w:val="28"/>
        </w:rPr>
        <w:t>а</w:t>
      </w:r>
      <w:r w:rsidR="00292AF0" w:rsidRPr="008C2846">
        <w:rPr>
          <w:rFonts w:ascii="Times New Roman" w:hAnsi="Times New Roman"/>
          <w:sz w:val="28"/>
          <w:szCs w:val="28"/>
        </w:rPr>
        <w:t xml:space="preserve"> 3.1.</w:t>
      </w:r>
      <w:r w:rsidR="00673A1C" w:rsidRPr="008C2846">
        <w:rPr>
          <w:rFonts w:ascii="Times New Roman" w:hAnsi="Times New Roman"/>
          <w:sz w:val="28"/>
          <w:szCs w:val="28"/>
        </w:rPr>
        <w:t>8</w:t>
      </w:r>
      <w:r w:rsidR="00292AF0" w:rsidRPr="008C2846">
        <w:rPr>
          <w:rFonts w:ascii="Times New Roman" w:hAnsi="Times New Roman"/>
          <w:sz w:val="28"/>
          <w:szCs w:val="28"/>
        </w:rPr>
        <w:t xml:space="preserve"> цифру «</w:t>
      </w:r>
      <w:r w:rsidR="00673A1C" w:rsidRPr="008C2846">
        <w:rPr>
          <w:rFonts w:ascii="Times New Roman" w:hAnsi="Times New Roman"/>
          <w:sz w:val="28"/>
          <w:szCs w:val="28"/>
        </w:rPr>
        <w:t>45</w:t>
      </w:r>
      <w:r w:rsidR="00292AF0" w:rsidRPr="008C2846">
        <w:rPr>
          <w:rFonts w:ascii="Times New Roman" w:hAnsi="Times New Roman"/>
          <w:sz w:val="28"/>
          <w:szCs w:val="28"/>
        </w:rPr>
        <w:t>» заменить цифрой «</w:t>
      </w:r>
      <w:r w:rsidR="00673A1C" w:rsidRPr="008C2846">
        <w:rPr>
          <w:rFonts w:ascii="Times New Roman" w:hAnsi="Times New Roman"/>
          <w:sz w:val="28"/>
          <w:szCs w:val="28"/>
        </w:rPr>
        <w:t>32,75</w:t>
      </w:r>
      <w:r w:rsidR="00292AF0" w:rsidRPr="008C2846">
        <w:rPr>
          <w:rFonts w:ascii="Times New Roman" w:hAnsi="Times New Roman"/>
          <w:sz w:val="28"/>
          <w:szCs w:val="28"/>
        </w:rPr>
        <w:t>»;</w:t>
      </w:r>
    </w:p>
    <w:p w:rsidR="00ED51A4" w:rsidRPr="008C2846" w:rsidRDefault="00ED51A4" w:rsidP="008C28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дополнить сноской</w:t>
      </w:r>
      <w:r w:rsidR="008C2846">
        <w:rPr>
          <w:rFonts w:ascii="Times New Roman" w:hAnsi="Times New Roman"/>
          <w:sz w:val="28"/>
          <w:szCs w:val="28"/>
        </w:rPr>
        <w:t xml:space="preserve"> «*»</w:t>
      </w:r>
      <w:r w:rsidRPr="008C284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D51A4" w:rsidRPr="008C2846" w:rsidRDefault="00ED51A4" w:rsidP="008C284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C2846">
        <w:rPr>
          <w:rFonts w:ascii="Times New Roman" w:hAnsi="Times New Roman"/>
          <w:sz w:val="24"/>
          <w:szCs w:val="24"/>
        </w:rPr>
        <w:t>«*В том числе</w:t>
      </w:r>
      <w:r w:rsidR="002E6649" w:rsidRPr="008C2846">
        <w:rPr>
          <w:rFonts w:ascii="Times New Roman" w:hAnsi="Times New Roman"/>
          <w:sz w:val="24"/>
          <w:szCs w:val="24"/>
        </w:rPr>
        <w:t xml:space="preserve"> протяженность приведенных в нормативное состояние автомобильных дорог и объектов улично-дорожной сети за счет бюджетных ассигнований резервного фонда Правительства Российской Федерации 42 км»;</w:t>
      </w:r>
    </w:p>
    <w:p w:rsidR="0049112A" w:rsidRPr="008C2846" w:rsidRDefault="008008BB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- </w:t>
      </w:r>
      <w:r w:rsidR="0049112A" w:rsidRPr="008C2846">
        <w:rPr>
          <w:rFonts w:ascii="Times New Roman" w:hAnsi="Times New Roman"/>
          <w:sz w:val="28"/>
          <w:szCs w:val="28"/>
        </w:rPr>
        <w:t xml:space="preserve">в </w:t>
      </w:r>
      <w:r w:rsidRPr="008C2846">
        <w:rPr>
          <w:rFonts w:ascii="Times New Roman" w:hAnsi="Times New Roman"/>
          <w:sz w:val="28"/>
          <w:szCs w:val="28"/>
        </w:rPr>
        <w:t>таблиц</w:t>
      </w:r>
      <w:r w:rsidR="0049112A" w:rsidRPr="008C2846">
        <w:rPr>
          <w:rFonts w:ascii="Times New Roman" w:hAnsi="Times New Roman"/>
          <w:sz w:val="28"/>
          <w:szCs w:val="28"/>
        </w:rPr>
        <w:t>е</w:t>
      </w:r>
      <w:r w:rsidRPr="008C2846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49112A" w:rsidRPr="008C2846">
        <w:rPr>
          <w:rFonts w:ascii="Times New Roman" w:hAnsi="Times New Roman"/>
          <w:sz w:val="28"/>
          <w:szCs w:val="28"/>
        </w:rPr>
        <w:t>:</w:t>
      </w:r>
    </w:p>
    <w:p w:rsidR="005926D7" w:rsidRDefault="0049112A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пункт </w:t>
      </w:r>
      <w:r w:rsidR="00673A1C" w:rsidRPr="008C2846">
        <w:rPr>
          <w:rFonts w:ascii="Times New Roman" w:hAnsi="Times New Roman"/>
          <w:sz w:val="28"/>
          <w:szCs w:val="28"/>
        </w:rPr>
        <w:t>3.1</w:t>
      </w:r>
      <w:r w:rsidR="006F7D9D" w:rsidRPr="008C2846">
        <w:rPr>
          <w:rFonts w:ascii="Times New Roman" w:hAnsi="Times New Roman"/>
          <w:sz w:val="28"/>
          <w:szCs w:val="28"/>
        </w:rPr>
        <w:t xml:space="preserve">, </w:t>
      </w:r>
      <w:r w:rsidR="00C00FA0" w:rsidRPr="008C2846">
        <w:rPr>
          <w:rFonts w:ascii="Times New Roman" w:hAnsi="Times New Roman"/>
          <w:sz w:val="28"/>
          <w:szCs w:val="28"/>
        </w:rPr>
        <w:t xml:space="preserve">подпункты </w:t>
      </w:r>
      <w:r w:rsidR="00673A1C" w:rsidRPr="008C2846">
        <w:rPr>
          <w:rFonts w:ascii="Times New Roman" w:hAnsi="Times New Roman"/>
          <w:sz w:val="28"/>
          <w:szCs w:val="28"/>
        </w:rPr>
        <w:t>3.1.1</w:t>
      </w:r>
      <w:r w:rsidR="006F7D9D" w:rsidRPr="008C2846">
        <w:rPr>
          <w:rFonts w:ascii="Times New Roman" w:hAnsi="Times New Roman"/>
          <w:sz w:val="28"/>
          <w:szCs w:val="28"/>
        </w:rPr>
        <w:t xml:space="preserve">, </w:t>
      </w:r>
      <w:r w:rsidR="00673A1C" w:rsidRPr="008C2846">
        <w:rPr>
          <w:rFonts w:ascii="Times New Roman" w:hAnsi="Times New Roman"/>
          <w:sz w:val="28"/>
          <w:szCs w:val="28"/>
        </w:rPr>
        <w:t>3.1.2</w:t>
      </w:r>
      <w:r w:rsidR="006F7D9D" w:rsidRPr="008C2846">
        <w:rPr>
          <w:rFonts w:ascii="Times New Roman" w:hAnsi="Times New Roman"/>
          <w:sz w:val="28"/>
          <w:szCs w:val="28"/>
        </w:rPr>
        <w:t>,</w:t>
      </w:r>
      <w:r w:rsidR="00A96F6A" w:rsidRPr="008C2846">
        <w:rPr>
          <w:rFonts w:ascii="Times New Roman" w:hAnsi="Times New Roman"/>
          <w:sz w:val="28"/>
          <w:szCs w:val="28"/>
        </w:rPr>
        <w:t xml:space="preserve"> 3.1.5 </w:t>
      </w:r>
      <w:r w:rsidR="008008BB" w:rsidRPr="008C284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00FA0" w:rsidRPr="008C2846">
        <w:rPr>
          <w:rFonts w:ascii="Times New Roman" w:hAnsi="Times New Roman"/>
          <w:sz w:val="28"/>
          <w:szCs w:val="28"/>
        </w:rPr>
        <w:t>:</w:t>
      </w:r>
    </w:p>
    <w:p w:rsidR="008C2846" w:rsidRDefault="008C2846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846" w:rsidRDefault="008C2846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846" w:rsidRPr="008C2846" w:rsidRDefault="008C2846" w:rsidP="008C2846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8BB" w:rsidRPr="008C2846" w:rsidRDefault="008008BB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28"/>
          <w:highlight w:val="yellow"/>
        </w:rPr>
      </w:pPr>
    </w:p>
    <w:tbl>
      <w:tblPr>
        <w:tblW w:w="950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0"/>
        <w:gridCol w:w="2852"/>
        <w:gridCol w:w="429"/>
        <w:gridCol w:w="428"/>
        <w:gridCol w:w="428"/>
        <w:gridCol w:w="428"/>
        <w:gridCol w:w="429"/>
        <w:gridCol w:w="427"/>
        <w:gridCol w:w="427"/>
        <w:gridCol w:w="427"/>
        <w:gridCol w:w="427"/>
        <w:gridCol w:w="428"/>
        <w:gridCol w:w="427"/>
        <w:gridCol w:w="427"/>
        <w:gridCol w:w="427"/>
        <w:gridCol w:w="428"/>
      </w:tblGrid>
      <w:tr w:rsidR="00E260AE" w:rsidRPr="008C2846" w:rsidTr="008C2846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E260AE" w:rsidRPr="008C2846" w:rsidRDefault="00E260AE" w:rsidP="00E260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A96F6A" w:rsidRPr="008C2846" w:rsidTr="008C2846">
        <w:trPr>
          <w:cantSplit/>
          <w:trHeight w:val="168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8C2846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8C2846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42 377 605,47532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</w:t>
            </w:r>
            <w:r w:rsidR="003B227C" w:rsidRPr="008C2846">
              <w:rPr>
                <w:rFonts w:ascii="Times New Roman" w:hAnsi="Times New Roman"/>
                <w:sz w:val="22"/>
                <w:szCs w:val="22"/>
              </w:rPr>
              <w:t> </w:t>
            </w:r>
            <w:r w:rsidRPr="008C2846">
              <w:rPr>
                <w:rFonts w:ascii="Times New Roman" w:hAnsi="Times New Roman"/>
                <w:sz w:val="22"/>
                <w:szCs w:val="22"/>
              </w:rPr>
              <w:t>66</w:t>
            </w:r>
            <w:r w:rsidR="003B227C" w:rsidRPr="008C2846">
              <w:rPr>
                <w:rFonts w:ascii="Times New Roman" w:hAnsi="Times New Roman"/>
                <w:sz w:val="22"/>
                <w:szCs w:val="22"/>
              </w:rPr>
              <w:t>5 646,46817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4 520 505,72025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4 871 659,1679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A96F6A" w:rsidRPr="008C2846" w:rsidTr="008C2846">
        <w:trPr>
          <w:cantSplit/>
          <w:trHeight w:val="1678"/>
        </w:trPr>
        <w:tc>
          <w:tcPr>
            <w:tcW w:w="6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39 487 491,17532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4 772 044,86817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3 928 979,02025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4 466 673,16790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A96F6A" w:rsidRPr="008C2846" w:rsidTr="008C2846">
        <w:trPr>
          <w:cantSplit/>
          <w:trHeight w:val="1718"/>
        </w:trPr>
        <w:tc>
          <w:tcPr>
            <w:tcW w:w="66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39 487 491,17532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4 772 044,86817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3 928 979,02025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4 466 673,16790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A96F6A" w:rsidRPr="008C2846" w:rsidTr="008C2846">
        <w:trPr>
          <w:cantSplit/>
          <w:trHeight w:val="1169"/>
        </w:trPr>
        <w:tc>
          <w:tcPr>
            <w:tcW w:w="665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96F6A" w:rsidRPr="008C2846" w:rsidTr="008C2846">
        <w:trPr>
          <w:cantSplit/>
          <w:trHeight w:val="1666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автомобильных дорог общего пользования регионального или </w:t>
            </w:r>
            <w:r w:rsidRPr="008C284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межмуниципального</w:t>
            </w: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 и искусственных сооружений на них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21 489 119,619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2 888 854,97483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2 176 858,00730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2 335 068,333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2 451 821,750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2 574 412,838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2 703 133,480</w:t>
            </w:r>
          </w:p>
        </w:tc>
      </w:tr>
      <w:tr w:rsidR="00A96F6A" w:rsidRPr="008C2846" w:rsidTr="008C2846">
        <w:trPr>
          <w:cantSplit/>
          <w:trHeight w:val="1626"/>
        </w:trPr>
        <w:tc>
          <w:tcPr>
            <w:tcW w:w="66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21 489 119,619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2 888 854,97483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2 176 858,00730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2 335 068,333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2 451 821,750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2 574 412,838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2 703 133,480</w:t>
            </w:r>
          </w:p>
        </w:tc>
      </w:tr>
      <w:tr w:rsidR="00A96F6A" w:rsidRPr="008C2846" w:rsidTr="008C2846">
        <w:trPr>
          <w:cantSplit/>
          <w:trHeight w:val="1650"/>
        </w:trPr>
        <w:tc>
          <w:tcPr>
            <w:tcW w:w="66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Капитальный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C2846" w:rsidRDefault="008C2846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C2846" w:rsidRDefault="008C2846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1 486 413,89435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412 244,30935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2846">
              <w:rPr>
                <w:rFonts w:ascii="Times New Roman" w:hAnsi="Times New Roman"/>
                <w:sz w:val="22"/>
                <w:szCs w:val="22"/>
                <w:lang w:val="en-US"/>
              </w:rPr>
              <w:t>97 128</w:t>
            </w:r>
            <w:r w:rsidRPr="008C2846">
              <w:rPr>
                <w:rFonts w:ascii="Times New Roman" w:hAnsi="Times New Roman"/>
                <w:sz w:val="22"/>
                <w:szCs w:val="22"/>
              </w:rPr>
              <w:t>,</w:t>
            </w:r>
            <w:r w:rsidRPr="008C2846">
              <w:rPr>
                <w:rFonts w:ascii="Times New Roman" w:hAnsi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145 860,750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A96F6A" w:rsidRPr="008C2846" w:rsidTr="008C2846">
        <w:trPr>
          <w:cantSplit/>
          <w:trHeight w:val="1916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1 486 413,89435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412 244,30935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  <w:lang w:val="en-US"/>
              </w:rPr>
              <w:t>97 128</w:t>
            </w:r>
            <w:r w:rsidRPr="008C2846">
              <w:rPr>
                <w:rFonts w:ascii="Times New Roman" w:hAnsi="Times New Roman"/>
                <w:sz w:val="22"/>
                <w:szCs w:val="22"/>
              </w:rPr>
              <w:t>,</w:t>
            </w:r>
            <w:r w:rsidRPr="008C2846">
              <w:rPr>
                <w:rFonts w:ascii="Times New Roman" w:hAnsi="Times New Roman"/>
                <w:sz w:val="22"/>
                <w:szCs w:val="22"/>
                <w:lang w:val="en-US"/>
              </w:rPr>
              <w:t>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145 860,750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A96F6A" w:rsidRPr="008C2846" w:rsidTr="008C2846">
        <w:trPr>
          <w:cantSplit/>
          <w:trHeight w:val="1507"/>
        </w:trPr>
        <w:tc>
          <w:tcPr>
            <w:tcW w:w="66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2 433 053,4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3B227C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1 841 526,7</w:t>
            </w:r>
            <w:r w:rsidR="002F0800" w:rsidRPr="008C2846">
              <w:rPr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A96F6A" w:rsidRPr="008C2846" w:rsidTr="008C2846">
        <w:trPr>
          <w:cantSplit/>
          <w:trHeight w:val="1626"/>
        </w:trPr>
        <w:tc>
          <w:tcPr>
            <w:tcW w:w="665" w:type="dxa"/>
            <w:vMerge w:val="restart"/>
            <w:tcMar>
              <w:top w:w="28" w:type="dxa"/>
              <w:bottom w:w="28" w:type="dxa"/>
            </w:tcMar>
          </w:tcPr>
          <w:p w:rsidR="00A96F6A" w:rsidRPr="008C2846" w:rsidRDefault="00932677" w:rsidP="0093267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96F6A" w:rsidRPr="008C2846"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C2846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8C2846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932677" w:rsidP="00A96F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3 134 079,42411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932677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440 115,76711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700 657,5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257 058,375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A96F6A" w:rsidRPr="008C2846" w:rsidTr="008C2846">
        <w:trPr>
          <w:cantSplit/>
          <w:trHeight w:val="1670"/>
        </w:trPr>
        <w:tc>
          <w:tcPr>
            <w:tcW w:w="665" w:type="dxa"/>
            <w:vMerge/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A96F6A" w:rsidRPr="008C2846" w:rsidRDefault="00A96F6A" w:rsidP="00A96F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932677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3 134 079,42411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511077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bCs/>
                <w:sz w:val="22"/>
                <w:szCs w:val="22"/>
              </w:rPr>
              <w:t>440 115,76711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700 657,5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244 817,5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257 058,375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96F6A" w:rsidRPr="008C2846" w:rsidRDefault="00A96F6A" w:rsidP="00A96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328 078,865</w:t>
            </w:r>
            <w:r w:rsidR="00511077" w:rsidRPr="008C284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55B6A" w:rsidRPr="008C2846" w:rsidRDefault="00755B6A">
      <w:pPr>
        <w:rPr>
          <w:rFonts w:ascii="Times New Roman" w:hAnsi="Times New Roman"/>
          <w:sz w:val="10"/>
          <w:szCs w:val="10"/>
        </w:rPr>
      </w:pPr>
    </w:p>
    <w:p w:rsidR="00896519" w:rsidRPr="008C2846" w:rsidRDefault="00896519" w:rsidP="0089651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p w:rsidR="00896519" w:rsidRPr="008C2846" w:rsidRDefault="00896519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2858"/>
        <w:gridCol w:w="430"/>
        <w:gridCol w:w="428"/>
        <w:gridCol w:w="428"/>
        <w:gridCol w:w="428"/>
        <w:gridCol w:w="429"/>
        <w:gridCol w:w="428"/>
        <w:gridCol w:w="428"/>
        <w:gridCol w:w="428"/>
        <w:gridCol w:w="428"/>
        <w:gridCol w:w="429"/>
        <w:gridCol w:w="428"/>
        <w:gridCol w:w="428"/>
        <w:gridCol w:w="428"/>
        <w:gridCol w:w="429"/>
      </w:tblGrid>
      <w:tr w:rsidR="00896519" w:rsidRPr="008C2846" w:rsidTr="008C2846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96519" w:rsidRPr="008C2846" w:rsidRDefault="00896519" w:rsidP="00E903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D47681" w:rsidRPr="008C2846" w:rsidTr="008C2846">
        <w:trPr>
          <w:cantSplit/>
          <w:trHeight w:val="1608"/>
        </w:trPr>
        <w:tc>
          <w:tcPr>
            <w:tcW w:w="4351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47681" w:rsidRPr="008C2846" w:rsidRDefault="00896519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«</w:t>
            </w:r>
            <w:r w:rsidR="00D47681" w:rsidRPr="008C2846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44 810 419,11831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7 284 323,25601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4 995 922,79959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5 310 517,3414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8C2846" w:rsidTr="008C2846">
        <w:trPr>
          <w:cantSplit/>
          <w:trHeight w:val="1634"/>
        </w:trPr>
        <w:tc>
          <w:tcPr>
            <w:tcW w:w="4351" w:type="dxa"/>
            <w:gridSpan w:val="4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D47681" w:rsidRPr="008C2846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41 920 304,81831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5 390 721,65601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</w:t>
            </w:r>
            <w:r w:rsidR="00D47681" w:rsidRPr="008C2846">
              <w:rPr>
                <w:rFonts w:ascii="Times New Roman" w:hAnsi="Times New Roman"/>
                <w:sz w:val="22"/>
                <w:szCs w:val="22"/>
              </w:rPr>
              <w:t> 404 396,09959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4 905 531,3414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8C2846" w:rsidTr="008C2846">
        <w:trPr>
          <w:cantSplit/>
          <w:trHeight w:val="1632"/>
        </w:trPr>
        <w:tc>
          <w:tcPr>
            <w:tcW w:w="4351" w:type="dxa"/>
            <w:gridSpan w:val="4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D47681" w:rsidRPr="008C2846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</w:t>
            </w:r>
            <w:r w:rsidR="00896519" w:rsidRPr="008C2846">
              <w:rPr>
                <w:rFonts w:ascii="Times New Roman" w:hAnsi="Times New Roman"/>
                <w:sz w:val="22"/>
                <w:szCs w:val="22"/>
              </w:rPr>
              <w:t>1</w:t>
            </w:r>
            <w:r w:rsidRPr="008C2846">
              <w:rPr>
                <w:rFonts w:ascii="Times New Roman" w:hAnsi="Times New Roman"/>
                <w:sz w:val="22"/>
                <w:szCs w:val="22"/>
              </w:rPr>
              <w:t> 671 654,06931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5 238 865,55601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896519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</w:t>
            </w:r>
            <w:r w:rsidR="00D47681" w:rsidRPr="008C2846">
              <w:rPr>
                <w:rFonts w:ascii="Times New Roman" w:hAnsi="Times New Roman"/>
                <w:sz w:val="22"/>
                <w:szCs w:val="22"/>
              </w:rPr>
              <w:t> 393 799,70809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4 894 934,9499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D47681" w:rsidRPr="008C2846" w:rsidTr="008C2846">
        <w:trPr>
          <w:cantSplit/>
          <w:trHeight w:val="1268"/>
        </w:trPr>
        <w:tc>
          <w:tcPr>
            <w:tcW w:w="4351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:rsidR="00D47681" w:rsidRPr="008C2846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511077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896519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D47681" w:rsidRPr="008C2846" w:rsidTr="008C2846">
        <w:trPr>
          <w:cantSplit/>
          <w:trHeight w:val="1693"/>
        </w:trPr>
        <w:tc>
          <w:tcPr>
            <w:tcW w:w="4351" w:type="dxa"/>
            <w:gridSpan w:val="4"/>
            <w:vMerge w:val="restart"/>
            <w:tcMar>
              <w:top w:w="28" w:type="dxa"/>
              <w:bottom w:w="28" w:type="dxa"/>
            </w:tcMar>
          </w:tcPr>
          <w:p w:rsidR="00D47681" w:rsidRPr="008C2846" w:rsidRDefault="00D47681" w:rsidP="00D4768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65 238 278,9349</w:t>
            </w:r>
            <w:r w:rsidR="00C90B1D" w:rsidRPr="008C284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12 715 454,7871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11 960 180,50215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13 342 987,92437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8C2846" w:rsidTr="008C2846">
        <w:trPr>
          <w:cantSplit/>
          <w:trHeight w:val="1634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D47681" w:rsidRPr="008C2846" w:rsidRDefault="00D47681" w:rsidP="00D47681">
            <w:pPr>
              <w:ind w:left="113" w:righ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53 080 467,73493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8 977 325,98710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8 327 320,80215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8 556 165,22437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D47681" w:rsidRPr="008C2846" w:rsidTr="008C2846">
        <w:trPr>
          <w:cantSplit/>
          <w:trHeight w:val="1632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D47681" w:rsidRPr="008C2846" w:rsidRDefault="00D47681" w:rsidP="00D47681">
            <w:pPr>
              <w:ind w:left="113" w:righ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52 829 716,98593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8 824 769,8871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8 316 024,41065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8 544 868,83287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D47681" w:rsidRPr="008C2846" w:rsidTr="008C2846">
        <w:trPr>
          <w:cantSplit/>
          <w:trHeight w:val="1411"/>
        </w:trPr>
        <w:tc>
          <w:tcPr>
            <w:tcW w:w="4351" w:type="dxa"/>
            <w:gridSpan w:val="4"/>
            <w:vMerge/>
            <w:tcMar>
              <w:top w:w="28" w:type="dxa"/>
              <w:bottom w:w="28" w:type="dxa"/>
            </w:tcMar>
          </w:tcPr>
          <w:p w:rsidR="00D47681" w:rsidRPr="008C2846" w:rsidRDefault="00D47681" w:rsidP="00D47681">
            <w:pPr>
              <w:ind w:left="113" w:right="113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D4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47681" w:rsidRPr="008C2846" w:rsidRDefault="00D47681" w:rsidP="00D47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0C4B3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C90B1D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47681" w:rsidRPr="008C2846" w:rsidRDefault="00D47681" w:rsidP="003D248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6D298E" w:rsidRPr="008C2846" w:rsidRDefault="006D298E" w:rsidP="00E260AE">
      <w:pPr>
        <w:ind w:firstLine="851"/>
        <w:jc w:val="both"/>
        <w:rPr>
          <w:rFonts w:ascii="Times New Roman" w:hAnsi="Times New Roman"/>
          <w:sz w:val="10"/>
          <w:szCs w:val="10"/>
        </w:rPr>
      </w:pPr>
    </w:p>
    <w:p w:rsidR="009D68F0" w:rsidRPr="008C2846" w:rsidRDefault="009913C9" w:rsidP="009D68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дополнить сноской</w:t>
      </w:r>
      <w:r w:rsidR="008C2846">
        <w:rPr>
          <w:rFonts w:ascii="Times New Roman" w:hAnsi="Times New Roman"/>
          <w:sz w:val="28"/>
          <w:szCs w:val="28"/>
        </w:rPr>
        <w:t xml:space="preserve"> «**»</w:t>
      </w:r>
      <w:r w:rsidRPr="008C284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F0800" w:rsidRPr="008C2846" w:rsidRDefault="009913C9" w:rsidP="009D68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C2846">
        <w:rPr>
          <w:rFonts w:ascii="Times New Roman" w:hAnsi="Times New Roman"/>
          <w:sz w:val="24"/>
          <w:szCs w:val="24"/>
        </w:rPr>
        <w:t>«</w:t>
      </w:r>
      <w:r w:rsidR="002F0800" w:rsidRPr="008C2846">
        <w:rPr>
          <w:rFonts w:ascii="Times New Roman" w:hAnsi="Times New Roman"/>
          <w:sz w:val="24"/>
          <w:szCs w:val="24"/>
          <w:vertAlign w:val="superscript"/>
        </w:rPr>
        <w:t>**</w:t>
      </w:r>
      <w:r w:rsidR="008C2846">
        <w:rPr>
          <w:rFonts w:ascii="Times New Roman" w:hAnsi="Times New Roman"/>
          <w:sz w:val="24"/>
          <w:szCs w:val="24"/>
        </w:rPr>
        <w:t> </w:t>
      </w:r>
      <w:r w:rsidRPr="008C2846">
        <w:rPr>
          <w:rFonts w:ascii="Times New Roman" w:hAnsi="Times New Roman"/>
          <w:sz w:val="24"/>
          <w:szCs w:val="24"/>
        </w:rPr>
        <w:t xml:space="preserve">В том числе </w:t>
      </w:r>
      <w:bookmarkStart w:id="2" w:name="_Hlk80624673"/>
      <w:r w:rsidR="002F0800" w:rsidRPr="008C2846">
        <w:rPr>
          <w:rFonts w:ascii="Times New Roman" w:hAnsi="Times New Roman"/>
          <w:sz w:val="24"/>
          <w:szCs w:val="24"/>
        </w:rPr>
        <w:t>ин</w:t>
      </w:r>
      <w:r w:rsidR="000606DB" w:rsidRPr="008C2846">
        <w:rPr>
          <w:rFonts w:ascii="Times New Roman" w:hAnsi="Times New Roman"/>
          <w:sz w:val="24"/>
          <w:szCs w:val="24"/>
        </w:rPr>
        <w:t>ой</w:t>
      </w:r>
      <w:r w:rsidR="002F0800" w:rsidRPr="008C2846">
        <w:rPr>
          <w:rFonts w:ascii="Times New Roman" w:hAnsi="Times New Roman"/>
          <w:sz w:val="24"/>
          <w:szCs w:val="24"/>
        </w:rPr>
        <w:t xml:space="preserve"> межбюджетны</w:t>
      </w:r>
      <w:r w:rsidR="000606DB" w:rsidRPr="008C2846">
        <w:rPr>
          <w:rFonts w:ascii="Times New Roman" w:hAnsi="Times New Roman"/>
          <w:sz w:val="24"/>
          <w:szCs w:val="24"/>
        </w:rPr>
        <w:t>й</w:t>
      </w:r>
      <w:r w:rsidR="002F0800" w:rsidRPr="008C2846">
        <w:rPr>
          <w:rFonts w:ascii="Times New Roman" w:hAnsi="Times New Roman"/>
          <w:sz w:val="24"/>
          <w:szCs w:val="24"/>
        </w:rPr>
        <w:t xml:space="preserve"> трансферт </w:t>
      </w:r>
      <w:bookmarkEnd w:id="2"/>
      <w:r w:rsidR="002F0800" w:rsidRPr="008C2846">
        <w:rPr>
          <w:rFonts w:ascii="Times New Roman" w:hAnsi="Times New Roman"/>
          <w:sz w:val="24"/>
          <w:szCs w:val="24"/>
        </w:rPr>
        <w:t>из федерального бюджета, предоставленны</w:t>
      </w:r>
      <w:r w:rsidR="00C9103A" w:rsidRPr="008C2846">
        <w:rPr>
          <w:rFonts w:ascii="Times New Roman" w:hAnsi="Times New Roman"/>
          <w:sz w:val="24"/>
          <w:szCs w:val="24"/>
        </w:rPr>
        <w:t>й</w:t>
      </w:r>
      <w:r w:rsidR="002F0800" w:rsidRPr="008C2846">
        <w:rPr>
          <w:rFonts w:ascii="Times New Roman" w:hAnsi="Times New Roman"/>
          <w:sz w:val="24"/>
          <w:szCs w:val="24"/>
        </w:rPr>
        <w:t xml:space="preserve"> в соответствии с распоряжением Правительства Российской Федерации от 22.04.2022 № 979-р.».</w:t>
      </w:r>
    </w:p>
    <w:p w:rsidR="00B82AE7" w:rsidRPr="008C2846" w:rsidRDefault="00B1442A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3.2. В</w:t>
      </w:r>
      <w:r w:rsidR="00B82AE7" w:rsidRPr="008C2846">
        <w:rPr>
          <w:rFonts w:ascii="Times New Roman" w:hAnsi="Times New Roman"/>
          <w:sz w:val="28"/>
          <w:szCs w:val="28"/>
        </w:rPr>
        <w:t xml:space="preserve"> </w:t>
      </w:r>
      <w:r w:rsidR="00FA35BC" w:rsidRPr="008C2846">
        <w:rPr>
          <w:rFonts w:ascii="Times New Roman" w:hAnsi="Times New Roman"/>
          <w:sz w:val="28"/>
          <w:szCs w:val="28"/>
        </w:rPr>
        <w:t>подразделе 5.3 «Подпрограмма № 3 «Обеспечение реализации Программы»:</w:t>
      </w:r>
    </w:p>
    <w:p w:rsidR="007D2F52" w:rsidRPr="008C2846" w:rsidRDefault="00FA35BC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- </w:t>
      </w:r>
      <w:r w:rsidR="005C557E" w:rsidRPr="008C2846">
        <w:rPr>
          <w:rFonts w:ascii="Times New Roman" w:hAnsi="Times New Roman"/>
          <w:sz w:val="28"/>
          <w:szCs w:val="28"/>
        </w:rPr>
        <w:t xml:space="preserve">в </w:t>
      </w:r>
      <w:r w:rsidR="007D2F52" w:rsidRPr="008C2846">
        <w:rPr>
          <w:rFonts w:ascii="Times New Roman" w:hAnsi="Times New Roman"/>
          <w:sz w:val="28"/>
          <w:szCs w:val="28"/>
        </w:rPr>
        <w:t xml:space="preserve">таблице пункта 5 </w:t>
      </w:r>
      <w:r w:rsidR="007D2F52" w:rsidRPr="008C2846">
        <w:rPr>
          <w:rFonts w:ascii="Times New Roman" w:hAnsi="Times New Roman"/>
          <w:bCs/>
          <w:sz w:val="28"/>
          <w:szCs w:val="28"/>
        </w:rPr>
        <w:t>«Перечень мероприятий подпрограммы»</w:t>
      </w:r>
      <w:r w:rsidR="005C557E" w:rsidRPr="008C2846">
        <w:rPr>
          <w:rFonts w:ascii="Times New Roman" w:hAnsi="Times New Roman"/>
          <w:sz w:val="28"/>
          <w:szCs w:val="28"/>
        </w:rPr>
        <w:t>:</w:t>
      </w:r>
    </w:p>
    <w:p w:rsidR="00ED0BD8" w:rsidRPr="008C2846" w:rsidRDefault="003D2484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 xml:space="preserve">пункт </w:t>
      </w:r>
      <w:r w:rsidR="007D2F52" w:rsidRPr="008C2846">
        <w:rPr>
          <w:rFonts w:ascii="Times New Roman" w:hAnsi="Times New Roman"/>
          <w:sz w:val="28"/>
          <w:szCs w:val="28"/>
        </w:rPr>
        <w:t>3.1</w:t>
      </w:r>
      <w:r w:rsidRPr="008C2846">
        <w:rPr>
          <w:rFonts w:ascii="Times New Roman" w:hAnsi="Times New Roman"/>
          <w:sz w:val="28"/>
          <w:szCs w:val="28"/>
        </w:rPr>
        <w:t xml:space="preserve">, </w:t>
      </w:r>
      <w:r w:rsidR="00C00FA0" w:rsidRPr="008C2846">
        <w:rPr>
          <w:rFonts w:ascii="Times New Roman" w:hAnsi="Times New Roman"/>
          <w:sz w:val="28"/>
          <w:szCs w:val="28"/>
        </w:rPr>
        <w:t xml:space="preserve">подпункт </w:t>
      </w:r>
      <w:r w:rsidRPr="008C2846">
        <w:rPr>
          <w:rFonts w:ascii="Times New Roman" w:hAnsi="Times New Roman"/>
          <w:sz w:val="28"/>
          <w:szCs w:val="28"/>
        </w:rPr>
        <w:t>3.1.2</w:t>
      </w:r>
      <w:r w:rsidR="007D2F52" w:rsidRPr="008C284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D2484" w:rsidRPr="008C2846" w:rsidRDefault="003D2484" w:rsidP="00ED0BD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52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2858"/>
        <w:gridCol w:w="430"/>
        <w:gridCol w:w="428"/>
        <w:gridCol w:w="428"/>
        <w:gridCol w:w="428"/>
        <w:gridCol w:w="429"/>
        <w:gridCol w:w="428"/>
        <w:gridCol w:w="428"/>
        <w:gridCol w:w="428"/>
        <w:gridCol w:w="428"/>
        <w:gridCol w:w="429"/>
        <w:gridCol w:w="428"/>
        <w:gridCol w:w="428"/>
        <w:gridCol w:w="428"/>
        <w:gridCol w:w="429"/>
      </w:tblGrid>
      <w:tr w:rsidR="007D2F52" w:rsidRPr="008C2846" w:rsidTr="008C2846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D2F52" w:rsidRPr="008C2846" w:rsidTr="008C2846">
        <w:trPr>
          <w:cantSplit/>
          <w:trHeight w:val="1694"/>
        </w:trPr>
        <w:tc>
          <w:tcPr>
            <w:tcW w:w="66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D2F52" w:rsidRPr="008C2846" w:rsidRDefault="007D2F52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D2F52" w:rsidRPr="008C2846" w:rsidRDefault="007D2F52" w:rsidP="007D2F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7D2F52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7D2F52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D2F52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1 484 977,67004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179 533,45450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164 354,78479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164 354,78479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D2F52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162 789,10766</w:t>
            </w:r>
          </w:p>
        </w:tc>
      </w:tr>
      <w:tr w:rsidR="00BC38B4" w:rsidRPr="008C2846" w:rsidTr="008C2846">
        <w:trPr>
          <w:cantSplit/>
          <w:trHeight w:val="1547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C38B4" w:rsidRPr="008C2846" w:rsidRDefault="00BC38B4" w:rsidP="007D2F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1 106 524,23106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137 349,03106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121 146,9»</w:t>
            </w:r>
          </w:p>
        </w:tc>
      </w:tr>
      <w:tr w:rsidR="00BC38B4" w:rsidRPr="008C2846" w:rsidTr="008C2846">
        <w:trPr>
          <w:cantSplit/>
          <w:trHeight w:val="1632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C38B4" w:rsidRPr="008C2846" w:rsidRDefault="00BC38B4" w:rsidP="00BC38B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«3.1.2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C38B4" w:rsidRPr="008C2846" w:rsidRDefault="00BC38B4" w:rsidP="00BC3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C2846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  <w:p w:rsidR="00BC38B4" w:rsidRPr="008C2846" w:rsidRDefault="00BC38B4" w:rsidP="00BC3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C38B4" w:rsidRPr="008C2846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1 106 524,23106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137 349,03106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</w:tr>
      <w:tr w:rsidR="00BC38B4" w:rsidRPr="008C2846" w:rsidTr="008C2846">
        <w:trPr>
          <w:cantSplit/>
          <w:trHeight w:val="1626"/>
        </w:trPr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C38B4" w:rsidRPr="008C2846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C38B4" w:rsidRPr="008C2846" w:rsidRDefault="00BC38B4" w:rsidP="00BC3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C38B4" w:rsidRPr="008C2846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1 106 524,23106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137 349,03106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3D248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121 146,9»</w:t>
            </w:r>
          </w:p>
        </w:tc>
      </w:tr>
    </w:tbl>
    <w:p w:rsidR="00BC38B4" w:rsidRPr="008C2846" w:rsidRDefault="00BC38B4" w:rsidP="00BC38B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BC38B4" w:rsidRPr="008C2846" w:rsidRDefault="00BC38B4" w:rsidP="00BC38B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C2846">
        <w:rPr>
          <w:rFonts w:ascii="Times New Roman" w:hAnsi="Times New Roman"/>
          <w:sz w:val="28"/>
          <w:szCs w:val="28"/>
        </w:rPr>
        <w:t>-</w:t>
      </w:r>
      <w:r w:rsidR="008C2846">
        <w:rPr>
          <w:rFonts w:ascii="Times New Roman" w:hAnsi="Times New Roman"/>
          <w:sz w:val="28"/>
          <w:szCs w:val="28"/>
        </w:rPr>
        <w:t> </w:t>
      </w:r>
      <w:r w:rsidRPr="008C2846">
        <w:rPr>
          <w:rFonts w:ascii="Times New Roman" w:hAnsi="Times New Roman"/>
          <w:sz w:val="28"/>
          <w:szCs w:val="28"/>
        </w:rPr>
        <w:t>строки «Всего по комплексу процессн</w:t>
      </w:r>
      <w:r w:rsidR="005412EE" w:rsidRPr="008C2846">
        <w:rPr>
          <w:rFonts w:ascii="Times New Roman" w:hAnsi="Times New Roman"/>
          <w:sz w:val="28"/>
          <w:szCs w:val="28"/>
        </w:rPr>
        <w:t>ы</w:t>
      </w:r>
      <w:r w:rsidRPr="008C2846">
        <w:rPr>
          <w:rFonts w:ascii="Times New Roman" w:hAnsi="Times New Roman"/>
          <w:sz w:val="28"/>
          <w:szCs w:val="28"/>
        </w:rPr>
        <w:t>х мероприятий»</w:t>
      </w:r>
      <w:r w:rsidR="003D2484" w:rsidRPr="008C2846">
        <w:rPr>
          <w:rFonts w:ascii="Times New Roman" w:hAnsi="Times New Roman"/>
          <w:sz w:val="28"/>
          <w:szCs w:val="28"/>
        </w:rPr>
        <w:t>,</w:t>
      </w:r>
      <w:r w:rsidRPr="008C2846">
        <w:rPr>
          <w:rFonts w:ascii="Times New Roman" w:hAnsi="Times New Roman"/>
          <w:sz w:val="28"/>
          <w:szCs w:val="28"/>
        </w:rPr>
        <w:t xml:space="preserve"> «Итого по подпрограмме» изложить в следующей редакции</w:t>
      </w:r>
      <w:r w:rsidR="000C512E" w:rsidRPr="008C2846">
        <w:rPr>
          <w:rFonts w:ascii="Times New Roman" w:hAnsi="Times New Roman"/>
          <w:sz w:val="28"/>
          <w:szCs w:val="28"/>
        </w:rPr>
        <w:t>:</w:t>
      </w:r>
    </w:p>
    <w:p w:rsidR="00BC38B4" w:rsidRPr="008C2846" w:rsidRDefault="00BC38B4" w:rsidP="00BC38B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0"/>
          <w:szCs w:val="10"/>
        </w:rPr>
      </w:pPr>
    </w:p>
    <w:tbl>
      <w:tblPr>
        <w:tblW w:w="952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2858"/>
        <w:gridCol w:w="430"/>
        <w:gridCol w:w="428"/>
        <w:gridCol w:w="428"/>
        <w:gridCol w:w="428"/>
        <w:gridCol w:w="429"/>
        <w:gridCol w:w="428"/>
        <w:gridCol w:w="428"/>
        <w:gridCol w:w="428"/>
        <w:gridCol w:w="428"/>
        <w:gridCol w:w="429"/>
        <w:gridCol w:w="428"/>
        <w:gridCol w:w="428"/>
        <w:gridCol w:w="428"/>
        <w:gridCol w:w="429"/>
      </w:tblGrid>
      <w:tr w:rsidR="00BC38B4" w:rsidRPr="008C2846" w:rsidTr="008C2846">
        <w:trPr>
          <w:trHeight w:val="184"/>
          <w:tblHeader/>
        </w:trPr>
        <w:tc>
          <w:tcPr>
            <w:tcW w:w="66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BC38B4" w:rsidRPr="008C2846" w:rsidRDefault="00BC38B4" w:rsidP="00DA1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BC38B4" w:rsidRPr="008C2846" w:rsidTr="008C2846">
        <w:trPr>
          <w:trHeight w:val="1552"/>
        </w:trPr>
        <w:tc>
          <w:tcPr>
            <w:tcW w:w="4351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C38B4" w:rsidRPr="008C2846" w:rsidRDefault="003D2484" w:rsidP="00BC38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C38B4" w:rsidRPr="008C2846">
              <w:rPr>
                <w:rFonts w:ascii="Times New Roman" w:hAnsi="Times New Roman" w:cs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38B4" w:rsidRPr="008C2846" w:rsidRDefault="00BC38B4" w:rsidP="00BC3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BC38B4" w:rsidP="00BC38B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2 739 292,06604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210 195,0545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192 395,38479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192 858,38479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328 380,12666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C38B4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389 050,82066</w:t>
            </w:r>
          </w:p>
        </w:tc>
      </w:tr>
      <w:tr w:rsidR="00E22876" w:rsidRPr="008C2846" w:rsidTr="008C2846">
        <w:trPr>
          <w:trHeight w:val="1772"/>
        </w:trPr>
        <w:tc>
          <w:tcPr>
            <w:tcW w:w="4351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22876" w:rsidRPr="008C2846" w:rsidRDefault="00E22876" w:rsidP="00E2287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22876" w:rsidRPr="008C2846" w:rsidRDefault="00E22876" w:rsidP="00E22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2287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1 106 524,23106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137 349,03106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</w:tr>
      <w:tr w:rsidR="00E22876" w:rsidRPr="008C2846" w:rsidTr="008C2846">
        <w:trPr>
          <w:trHeight w:val="1772"/>
        </w:trPr>
        <w:tc>
          <w:tcPr>
            <w:tcW w:w="4351" w:type="dxa"/>
            <w:gridSpan w:val="4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22876" w:rsidRPr="008C2846" w:rsidRDefault="00E22876" w:rsidP="00E2287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22876" w:rsidRPr="008C2846" w:rsidRDefault="00E22876" w:rsidP="00E22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2287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2 739 292,06604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210 195,0545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192 395,38479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192 858,38479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328 380,12666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389 050,82066</w:t>
            </w:r>
          </w:p>
        </w:tc>
      </w:tr>
      <w:tr w:rsidR="00E22876" w:rsidRPr="008C2846" w:rsidTr="008C2846">
        <w:trPr>
          <w:trHeight w:val="1624"/>
        </w:trPr>
        <w:tc>
          <w:tcPr>
            <w:tcW w:w="4351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E22876" w:rsidRPr="008C2846" w:rsidRDefault="00E22876" w:rsidP="00E2287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22876" w:rsidRPr="008C2846" w:rsidRDefault="00E22876" w:rsidP="00E22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2287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1 106 524,23106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646C78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137 349,03106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22876" w:rsidRPr="008C2846" w:rsidRDefault="00E22876" w:rsidP="00EC6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2846">
              <w:rPr>
                <w:rFonts w:ascii="Times New Roman" w:hAnsi="Times New Roman" w:cs="Times New Roman"/>
                <w:sz w:val="22"/>
                <w:szCs w:val="22"/>
              </w:rPr>
              <w:t>121 146,9»</w:t>
            </w:r>
          </w:p>
        </w:tc>
      </w:tr>
    </w:tbl>
    <w:p w:rsidR="00C01702" w:rsidRPr="008C2846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702" w:rsidRPr="008C2846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702" w:rsidRPr="008C2846" w:rsidRDefault="00C01702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4928"/>
        <w:gridCol w:w="4713"/>
      </w:tblGrid>
      <w:tr w:rsidR="00C01702" w:rsidRPr="008C2846" w:rsidTr="00FC141B">
        <w:trPr>
          <w:trHeight w:val="375"/>
        </w:trPr>
        <w:tc>
          <w:tcPr>
            <w:tcW w:w="4928" w:type="dxa"/>
            <w:shd w:val="clear" w:color="auto" w:fill="auto"/>
          </w:tcPr>
          <w:p w:rsidR="00C01702" w:rsidRPr="008C2846" w:rsidRDefault="009D68F0" w:rsidP="00A0740E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C2846">
              <w:rPr>
                <w:rFonts w:ascii="Times New Roman" w:hAnsi="Times New Roman"/>
                <w:sz w:val="28"/>
                <w:szCs w:val="28"/>
              </w:rPr>
              <w:t>В</w:t>
            </w:r>
            <w:r w:rsidR="00A82E42" w:rsidRPr="008C2846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A82E42" w:rsidRPr="008C2846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A82E42" w:rsidRPr="008C2846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C01702" w:rsidRPr="008C2846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8C2846">
              <w:rPr>
                <w:rFonts w:ascii="Times New Roman" w:hAnsi="Times New Roman"/>
                <w:sz w:val="28"/>
                <w:szCs w:val="28"/>
              </w:rPr>
              <w:t>а</w:t>
            </w:r>
            <w:r w:rsidR="00C01702" w:rsidRPr="008C28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713" w:type="dxa"/>
            <w:shd w:val="clear" w:color="auto" w:fill="auto"/>
          </w:tcPr>
          <w:p w:rsidR="0081214E" w:rsidRPr="008C2846" w:rsidRDefault="00A82E42" w:rsidP="00A82E42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C2846"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</w:p>
          <w:p w:rsidR="00C01702" w:rsidRPr="008C2846" w:rsidRDefault="0081214E" w:rsidP="00FC141B">
            <w:pPr>
              <w:spacing w:line="23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C2846"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  <w:r w:rsidR="00B57D8F" w:rsidRPr="008C284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D68F0" w:rsidRPr="008C2846">
              <w:rPr>
                <w:rFonts w:ascii="Times New Roman" w:hAnsi="Times New Roman"/>
                <w:sz w:val="28"/>
                <w:szCs w:val="24"/>
              </w:rPr>
              <w:t>П</w:t>
            </w:r>
            <w:r w:rsidR="00C01702" w:rsidRPr="008C2846">
              <w:rPr>
                <w:rFonts w:ascii="Times New Roman" w:hAnsi="Times New Roman"/>
                <w:sz w:val="28"/>
                <w:szCs w:val="24"/>
              </w:rPr>
              <w:t xml:space="preserve">.В. </w:t>
            </w:r>
            <w:r w:rsidR="009D68F0" w:rsidRPr="008C2846">
              <w:rPr>
                <w:rFonts w:ascii="Times New Roman" w:hAnsi="Times New Roman"/>
                <w:sz w:val="28"/>
                <w:szCs w:val="24"/>
              </w:rPr>
              <w:t>Малков</w:t>
            </w:r>
          </w:p>
        </w:tc>
      </w:tr>
    </w:tbl>
    <w:p w:rsidR="00C01702" w:rsidRPr="008C2846" w:rsidRDefault="00C01702" w:rsidP="00C01702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p w:rsidR="0056353F" w:rsidRPr="008C2846" w:rsidRDefault="0056353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353F" w:rsidRPr="008C2846" w:rsidSect="00C9103A">
      <w:headerReference w:type="default" r:id="rId13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F2" w:rsidRDefault="002B39F2">
      <w:r>
        <w:separator/>
      </w:r>
    </w:p>
  </w:endnote>
  <w:endnote w:type="continuationSeparator" w:id="0">
    <w:p w:rsidR="002B39F2" w:rsidRDefault="002B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606DB" w:rsidRPr="00686746" w:rsidTr="00686746">
      <w:tc>
        <w:tcPr>
          <w:tcW w:w="2538" w:type="dxa"/>
        </w:tcPr>
        <w:p w:rsidR="000606DB" w:rsidRPr="00686746" w:rsidRDefault="000606D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606DB" w:rsidRPr="00686746" w:rsidRDefault="000606DB" w:rsidP="00686746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606DB" w:rsidRPr="00686746" w:rsidRDefault="000606DB" w:rsidP="00686746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606DB" w:rsidRPr="00686746" w:rsidRDefault="000606DB" w:rsidP="00686746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606DB" w:rsidRDefault="000606D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F2" w:rsidRDefault="002B39F2">
      <w:r>
        <w:separator/>
      </w:r>
    </w:p>
  </w:footnote>
  <w:footnote w:type="continuationSeparator" w:id="0">
    <w:p w:rsidR="002B39F2" w:rsidRDefault="002B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DB" w:rsidRDefault="000606D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606DB" w:rsidRDefault="000606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6DB" w:rsidRPr="00481B88" w:rsidRDefault="000606D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606DB" w:rsidRPr="00481B88" w:rsidRDefault="000606D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D561CD">
      <w:rPr>
        <w:rStyle w:val="ac"/>
        <w:rFonts w:ascii="Times New Roman" w:hAnsi="Times New Roman"/>
        <w:noProof/>
        <w:sz w:val="28"/>
        <w:szCs w:val="28"/>
      </w:rPr>
      <w:t>6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606DB" w:rsidRPr="00E37801" w:rsidRDefault="000606D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0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6"/>
  </w:num>
  <w:num w:numId="7">
    <w:abstractNumId w:val="10"/>
  </w:num>
  <w:num w:numId="8">
    <w:abstractNumId w:val="16"/>
  </w:num>
  <w:num w:numId="9">
    <w:abstractNumId w:val="7"/>
  </w:num>
  <w:num w:numId="10">
    <w:abstractNumId w:val="29"/>
  </w:num>
  <w:num w:numId="11">
    <w:abstractNumId w:val="20"/>
  </w:num>
  <w:num w:numId="12">
    <w:abstractNumId w:val="31"/>
  </w:num>
  <w:num w:numId="13">
    <w:abstractNumId w:val="2"/>
  </w:num>
  <w:num w:numId="14">
    <w:abstractNumId w:val="21"/>
  </w:num>
  <w:num w:numId="15">
    <w:abstractNumId w:val="6"/>
  </w:num>
  <w:num w:numId="16">
    <w:abstractNumId w:val="3"/>
  </w:num>
  <w:num w:numId="17">
    <w:abstractNumId w:val="24"/>
  </w:num>
  <w:num w:numId="18">
    <w:abstractNumId w:val="28"/>
  </w:num>
  <w:num w:numId="19">
    <w:abstractNumId w:val="0"/>
  </w:num>
  <w:num w:numId="20">
    <w:abstractNumId w:val="1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7"/>
  </w:num>
  <w:num w:numId="25">
    <w:abstractNumId w:val="23"/>
  </w:num>
  <w:num w:numId="26">
    <w:abstractNumId w:val="1"/>
  </w:num>
  <w:num w:numId="27">
    <w:abstractNumId w:val="13"/>
  </w:num>
  <w:num w:numId="28">
    <w:abstractNumId w:val="22"/>
  </w:num>
  <w:num w:numId="29">
    <w:abstractNumId w:val="25"/>
  </w:num>
  <w:num w:numId="30">
    <w:abstractNumId w:val="19"/>
  </w:num>
  <w:num w:numId="31">
    <w:abstractNumId w:val="8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nQ96ARnUhF8KTse6zApwbcM7Yk=" w:salt="05yQD3vBj0WBR3iMfHA0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A4"/>
    <w:rsid w:val="0000101B"/>
    <w:rsid w:val="00001673"/>
    <w:rsid w:val="000018D4"/>
    <w:rsid w:val="00001A8D"/>
    <w:rsid w:val="00002496"/>
    <w:rsid w:val="00003216"/>
    <w:rsid w:val="00003D7E"/>
    <w:rsid w:val="000041CC"/>
    <w:rsid w:val="00004C4B"/>
    <w:rsid w:val="0000537F"/>
    <w:rsid w:val="00005569"/>
    <w:rsid w:val="000068C2"/>
    <w:rsid w:val="000070A0"/>
    <w:rsid w:val="00007158"/>
    <w:rsid w:val="000073FB"/>
    <w:rsid w:val="0000755D"/>
    <w:rsid w:val="00007AF4"/>
    <w:rsid w:val="0001027A"/>
    <w:rsid w:val="0001035D"/>
    <w:rsid w:val="00010745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59"/>
    <w:rsid w:val="000214D5"/>
    <w:rsid w:val="00021DBE"/>
    <w:rsid w:val="00023974"/>
    <w:rsid w:val="00024960"/>
    <w:rsid w:val="00025393"/>
    <w:rsid w:val="00025CCB"/>
    <w:rsid w:val="0002634B"/>
    <w:rsid w:val="00026938"/>
    <w:rsid w:val="00026A5D"/>
    <w:rsid w:val="00026C03"/>
    <w:rsid w:val="00026E9B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88E"/>
    <w:rsid w:val="00036C8E"/>
    <w:rsid w:val="00037315"/>
    <w:rsid w:val="000373EF"/>
    <w:rsid w:val="0003797F"/>
    <w:rsid w:val="00037B75"/>
    <w:rsid w:val="00037C0C"/>
    <w:rsid w:val="00037F8E"/>
    <w:rsid w:val="000403E8"/>
    <w:rsid w:val="00040686"/>
    <w:rsid w:val="00040B02"/>
    <w:rsid w:val="00040C71"/>
    <w:rsid w:val="000410AE"/>
    <w:rsid w:val="00041510"/>
    <w:rsid w:val="00041E46"/>
    <w:rsid w:val="00041EAC"/>
    <w:rsid w:val="00042FE4"/>
    <w:rsid w:val="000431B8"/>
    <w:rsid w:val="000432E4"/>
    <w:rsid w:val="000461E9"/>
    <w:rsid w:val="00046754"/>
    <w:rsid w:val="000468C5"/>
    <w:rsid w:val="00046D45"/>
    <w:rsid w:val="00047DCC"/>
    <w:rsid w:val="00050768"/>
    <w:rsid w:val="00050F09"/>
    <w:rsid w:val="00051773"/>
    <w:rsid w:val="00051858"/>
    <w:rsid w:val="000521FF"/>
    <w:rsid w:val="00052436"/>
    <w:rsid w:val="00052719"/>
    <w:rsid w:val="000527D4"/>
    <w:rsid w:val="000528C7"/>
    <w:rsid w:val="000532DC"/>
    <w:rsid w:val="00053514"/>
    <w:rsid w:val="000550D8"/>
    <w:rsid w:val="0005519E"/>
    <w:rsid w:val="00055D39"/>
    <w:rsid w:val="00056B65"/>
    <w:rsid w:val="00056DEB"/>
    <w:rsid w:val="000576B0"/>
    <w:rsid w:val="00060463"/>
    <w:rsid w:val="000606DB"/>
    <w:rsid w:val="000612B9"/>
    <w:rsid w:val="000618D8"/>
    <w:rsid w:val="00061A2F"/>
    <w:rsid w:val="00062754"/>
    <w:rsid w:val="000627E8"/>
    <w:rsid w:val="00062E86"/>
    <w:rsid w:val="000635BD"/>
    <w:rsid w:val="0006405B"/>
    <w:rsid w:val="000646DD"/>
    <w:rsid w:val="00064A0A"/>
    <w:rsid w:val="00067E2F"/>
    <w:rsid w:val="00070695"/>
    <w:rsid w:val="000707C0"/>
    <w:rsid w:val="000709A4"/>
    <w:rsid w:val="00070BCE"/>
    <w:rsid w:val="00070DB8"/>
    <w:rsid w:val="0007187B"/>
    <w:rsid w:val="0007196C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42"/>
    <w:rsid w:val="00076D5E"/>
    <w:rsid w:val="000779E5"/>
    <w:rsid w:val="0008017C"/>
    <w:rsid w:val="00080BCD"/>
    <w:rsid w:val="00080C29"/>
    <w:rsid w:val="00081990"/>
    <w:rsid w:val="000819E1"/>
    <w:rsid w:val="00081F59"/>
    <w:rsid w:val="000829F2"/>
    <w:rsid w:val="00084679"/>
    <w:rsid w:val="00084CD7"/>
    <w:rsid w:val="00084DD3"/>
    <w:rsid w:val="00084E01"/>
    <w:rsid w:val="00084FC2"/>
    <w:rsid w:val="00085063"/>
    <w:rsid w:val="000861B1"/>
    <w:rsid w:val="000866A4"/>
    <w:rsid w:val="00086E00"/>
    <w:rsid w:val="00087125"/>
    <w:rsid w:val="00087437"/>
    <w:rsid w:val="00090340"/>
    <w:rsid w:val="000917C0"/>
    <w:rsid w:val="000935FB"/>
    <w:rsid w:val="00093A94"/>
    <w:rsid w:val="00093ADF"/>
    <w:rsid w:val="00094B73"/>
    <w:rsid w:val="00095049"/>
    <w:rsid w:val="00095097"/>
    <w:rsid w:val="00095A20"/>
    <w:rsid w:val="00095EB0"/>
    <w:rsid w:val="00095FED"/>
    <w:rsid w:val="000966AA"/>
    <w:rsid w:val="0009708E"/>
    <w:rsid w:val="00097121"/>
    <w:rsid w:val="00097279"/>
    <w:rsid w:val="000A0101"/>
    <w:rsid w:val="000A0720"/>
    <w:rsid w:val="000A18BD"/>
    <w:rsid w:val="000A2168"/>
    <w:rsid w:val="000A2486"/>
    <w:rsid w:val="000A2528"/>
    <w:rsid w:val="000A381D"/>
    <w:rsid w:val="000A3D6E"/>
    <w:rsid w:val="000A3F76"/>
    <w:rsid w:val="000A5B05"/>
    <w:rsid w:val="000A5B43"/>
    <w:rsid w:val="000A62DE"/>
    <w:rsid w:val="000A6F68"/>
    <w:rsid w:val="000A7ABB"/>
    <w:rsid w:val="000B047D"/>
    <w:rsid w:val="000B0736"/>
    <w:rsid w:val="000B0D70"/>
    <w:rsid w:val="000B170B"/>
    <w:rsid w:val="000B1A0E"/>
    <w:rsid w:val="000B1A5A"/>
    <w:rsid w:val="000B1BC1"/>
    <w:rsid w:val="000B1E14"/>
    <w:rsid w:val="000B2B80"/>
    <w:rsid w:val="000B3034"/>
    <w:rsid w:val="000B3B80"/>
    <w:rsid w:val="000B44BB"/>
    <w:rsid w:val="000B4E82"/>
    <w:rsid w:val="000B5972"/>
    <w:rsid w:val="000B67A5"/>
    <w:rsid w:val="000B6A16"/>
    <w:rsid w:val="000B6EA4"/>
    <w:rsid w:val="000C0AFA"/>
    <w:rsid w:val="000C11E7"/>
    <w:rsid w:val="000C1526"/>
    <w:rsid w:val="000C1563"/>
    <w:rsid w:val="000C1C16"/>
    <w:rsid w:val="000C218B"/>
    <w:rsid w:val="000C2A68"/>
    <w:rsid w:val="000C3E6B"/>
    <w:rsid w:val="000C49A3"/>
    <w:rsid w:val="000C4B3D"/>
    <w:rsid w:val="000C512E"/>
    <w:rsid w:val="000C53FB"/>
    <w:rsid w:val="000C6228"/>
    <w:rsid w:val="000C6784"/>
    <w:rsid w:val="000C6FCF"/>
    <w:rsid w:val="000C74ED"/>
    <w:rsid w:val="000C7CDF"/>
    <w:rsid w:val="000C7E68"/>
    <w:rsid w:val="000C7EE4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849"/>
    <w:rsid w:val="000D59F5"/>
    <w:rsid w:val="000D5BD3"/>
    <w:rsid w:val="000D5C82"/>
    <w:rsid w:val="000D5EED"/>
    <w:rsid w:val="000D7C5B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5C0D"/>
    <w:rsid w:val="000E62D0"/>
    <w:rsid w:val="000F008B"/>
    <w:rsid w:val="000F01D6"/>
    <w:rsid w:val="000F080B"/>
    <w:rsid w:val="000F0ADD"/>
    <w:rsid w:val="000F451A"/>
    <w:rsid w:val="000F4AEA"/>
    <w:rsid w:val="000F5B62"/>
    <w:rsid w:val="000F609B"/>
    <w:rsid w:val="000F64C4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C45"/>
    <w:rsid w:val="00107DE6"/>
    <w:rsid w:val="00110AA3"/>
    <w:rsid w:val="00110D9D"/>
    <w:rsid w:val="00110E44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1DB"/>
    <w:rsid w:val="001207F6"/>
    <w:rsid w:val="00121697"/>
    <w:rsid w:val="00121997"/>
    <w:rsid w:val="001224FE"/>
    <w:rsid w:val="00122CFD"/>
    <w:rsid w:val="00122FC5"/>
    <w:rsid w:val="00123339"/>
    <w:rsid w:val="001245D6"/>
    <w:rsid w:val="00125054"/>
    <w:rsid w:val="001255C9"/>
    <w:rsid w:val="00125C73"/>
    <w:rsid w:val="00125D5A"/>
    <w:rsid w:val="00126361"/>
    <w:rsid w:val="00126538"/>
    <w:rsid w:val="00126A7B"/>
    <w:rsid w:val="001275CE"/>
    <w:rsid w:val="00127909"/>
    <w:rsid w:val="00130263"/>
    <w:rsid w:val="0013046F"/>
    <w:rsid w:val="00130661"/>
    <w:rsid w:val="00131692"/>
    <w:rsid w:val="00131A81"/>
    <w:rsid w:val="00131B65"/>
    <w:rsid w:val="00133756"/>
    <w:rsid w:val="00133B9A"/>
    <w:rsid w:val="00133DD2"/>
    <w:rsid w:val="00134793"/>
    <w:rsid w:val="00134DC6"/>
    <w:rsid w:val="0013511F"/>
    <w:rsid w:val="0013597C"/>
    <w:rsid w:val="00135A3B"/>
    <w:rsid w:val="00135A84"/>
    <w:rsid w:val="00135DF1"/>
    <w:rsid w:val="00135F28"/>
    <w:rsid w:val="00136967"/>
    <w:rsid w:val="0013729A"/>
    <w:rsid w:val="0013754A"/>
    <w:rsid w:val="0014011D"/>
    <w:rsid w:val="0014035E"/>
    <w:rsid w:val="001408C7"/>
    <w:rsid w:val="001408E8"/>
    <w:rsid w:val="00140E1E"/>
    <w:rsid w:val="00141C05"/>
    <w:rsid w:val="00142613"/>
    <w:rsid w:val="00142E6B"/>
    <w:rsid w:val="00143137"/>
    <w:rsid w:val="001437C4"/>
    <w:rsid w:val="00143BC6"/>
    <w:rsid w:val="0014406A"/>
    <w:rsid w:val="001440F1"/>
    <w:rsid w:val="00145332"/>
    <w:rsid w:val="0014567B"/>
    <w:rsid w:val="00145D46"/>
    <w:rsid w:val="0014616F"/>
    <w:rsid w:val="0014636A"/>
    <w:rsid w:val="00146735"/>
    <w:rsid w:val="00146758"/>
    <w:rsid w:val="001471CB"/>
    <w:rsid w:val="001472BD"/>
    <w:rsid w:val="00147370"/>
    <w:rsid w:val="00150022"/>
    <w:rsid w:val="00150A67"/>
    <w:rsid w:val="00150F86"/>
    <w:rsid w:val="00151370"/>
    <w:rsid w:val="001517FE"/>
    <w:rsid w:val="001527C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5F52"/>
    <w:rsid w:val="00156AAF"/>
    <w:rsid w:val="001571C1"/>
    <w:rsid w:val="00157389"/>
    <w:rsid w:val="00157BD9"/>
    <w:rsid w:val="00160897"/>
    <w:rsid w:val="00160BF5"/>
    <w:rsid w:val="00161D8A"/>
    <w:rsid w:val="00162E72"/>
    <w:rsid w:val="00163717"/>
    <w:rsid w:val="001637FB"/>
    <w:rsid w:val="00164196"/>
    <w:rsid w:val="00164271"/>
    <w:rsid w:val="001645F4"/>
    <w:rsid w:val="00164C1B"/>
    <w:rsid w:val="00164F86"/>
    <w:rsid w:val="0016529A"/>
    <w:rsid w:val="001654A2"/>
    <w:rsid w:val="00165E3E"/>
    <w:rsid w:val="0016615B"/>
    <w:rsid w:val="0016638E"/>
    <w:rsid w:val="001664B9"/>
    <w:rsid w:val="00167532"/>
    <w:rsid w:val="00167590"/>
    <w:rsid w:val="001675D7"/>
    <w:rsid w:val="00167F9D"/>
    <w:rsid w:val="00170250"/>
    <w:rsid w:val="00170C1C"/>
    <w:rsid w:val="001720D9"/>
    <w:rsid w:val="00172AD7"/>
    <w:rsid w:val="00172B83"/>
    <w:rsid w:val="00173957"/>
    <w:rsid w:val="00174A6C"/>
    <w:rsid w:val="001750B1"/>
    <w:rsid w:val="0017512C"/>
    <w:rsid w:val="001751EB"/>
    <w:rsid w:val="00175416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ABB"/>
    <w:rsid w:val="00177E44"/>
    <w:rsid w:val="00180309"/>
    <w:rsid w:val="00180980"/>
    <w:rsid w:val="00180DC9"/>
    <w:rsid w:val="0018150C"/>
    <w:rsid w:val="00181C67"/>
    <w:rsid w:val="00181D83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0B4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3E3F"/>
    <w:rsid w:val="001A493C"/>
    <w:rsid w:val="001A4F7F"/>
    <w:rsid w:val="001A560F"/>
    <w:rsid w:val="001A5D04"/>
    <w:rsid w:val="001A7827"/>
    <w:rsid w:val="001A7CC3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B579B"/>
    <w:rsid w:val="001B778F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8E5"/>
    <w:rsid w:val="001D0922"/>
    <w:rsid w:val="001D10D1"/>
    <w:rsid w:val="001D166B"/>
    <w:rsid w:val="001D18BB"/>
    <w:rsid w:val="001D2509"/>
    <w:rsid w:val="001D29A6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44"/>
    <w:rsid w:val="001E478D"/>
    <w:rsid w:val="001E51AC"/>
    <w:rsid w:val="001E543B"/>
    <w:rsid w:val="001E6709"/>
    <w:rsid w:val="001E6A4D"/>
    <w:rsid w:val="001E6BC9"/>
    <w:rsid w:val="001E7319"/>
    <w:rsid w:val="001E74E2"/>
    <w:rsid w:val="001E75D2"/>
    <w:rsid w:val="001E77A6"/>
    <w:rsid w:val="001E7943"/>
    <w:rsid w:val="001E7C51"/>
    <w:rsid w:val="001F0294"/>
    <w:rsid w:val="001F0621"/>
    <w:rsid w:val="001F0AA8"/>
    <w:rsid w:val="001F0B43"/>
    <w:rsid w:val="001F1048"/>
    <w:rsid w:val="001F12E8"/>
    <w:rsid w:val="001F183B"/>
    <w:rsid w:val="001F1AA8"/>
    <w:rsid w:val="001F20E3"/>
    <w:rsid w:val="001F228C"/>
    <w:rsid w:val="001F235B"/>
    <w:rsid w:val="001F2849"/>
    <w:rsid w:val="001F2881"/>
    <w:rsid w:val="001F2A54"/>
    <w:rsid w:val="001F2EA2"/>
    <w:rsid w:val="001F315D"/>
    <w:rsid w:val="001F36E8"/>
    <w:rsid w:val="001F376E"/>
    <w:rsid w:val="001F37A7"/>
    <w:rsid w:val="001F459F"/>
    <w:rsid w:val="001F46CE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02B"/>
    <w:rsid w:val="00202368"/>
    <w:rsid w:val="00202693"/>
    <w:rsid w:val="00202E83"/>
    <w:rsid w:val="00203046"/>
    <w:rsid w:val="002039CF"/>
    <w:rsid w:val="00205343"/>
    <w:rsid w:val="00206517"/>
    <w:rsid w:val="00206F5B"/>
    <w:rsid w:val="00210413"/>
    <w:rsid w:val="002104CB"/>
    <w:rsid w:val="002117FF"/>
    <w:rsid w:val="00212849"/>
    <w:rsid w:val="00212D52"/>
    <w:rsid w:val="00213AA4"/>
    <w:rsid w:val="00213B59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597"/>
    <w:rsid w:val="00220B99"/>
    <w:rsid w:val="0022118B"/>
    <w:rsid w:val="00221AA2"/>
    <w:rsid w:val="00221BC9"/>
    <w:rsid w:val="00221C3A"/>
    <w:rsid w:val="00221E27"/>
    <w:rsid w:val="00221EF1"/>
    <w:rsid w:val="00222090"/>
    <w:rsid w:val="002231AC"/>
    <w:rsid w:val="00223E08"/>
    <w:rsid w:val="00223F98"/>
    <w:rsid w:val="00224350"/>
    <w:rsid w:val="002244A6"/>
    <w:rsid w:val="00224A05"/>
    <w:rsid w:val="002251C3"/>
    <w:rsid w:val="002251D0"/>
    <w:rsid w:val="0022730A"/>
    <w:rsid w:val="00227426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A40"/>
    <w:rsid w:val="00235B62"/>
    <w:rsid w:val="00235D94"/>
    <w:rsid w:val="0023663F"/>
    <w:rsid w:val="002401FC"/>
    <w:rsid w:val="0024021F"/>
    <w:rsid w:val="002402F2"/>
    <w:rsid w:val="002405E6"/>
    <w:rsid w:val="00240697"/>
    <w:rsid w:val="00240D98"/>
    <w:rsid w:val="00241AC1"/>
    <w:rsid w:val="00242404"/>
    <w:rsid w:val="00242DDB"/>
    <w:rsid w:val="00243030"/>
    <w:rsid w:val="00243F84"/>
    <w:rsid w:val="00245979"/>
    <w:rsid w:val="00245C03"/>
    <w:rsid w:val="00245D4D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D21"/>
    <w:rsid w:val="00255ECB"/>
    <w:rsid w:val="00256795"/>
    <w:rsid w:val="00256CAF"/>
    <w:rsid w:val="00256CEA"/>
    <w:rsid w:val="002572D4"/>
    <w:rsid w:val="002573BA"/>
    <w:rsid w:val="0026014D"/>
    <w:rsid w:val="002601FC"/>
    <w:rsid w:val="0026087E"/>
    <w:rsid w:val="0026116F"/>
    <w:rsid w:val="002611E1"/>
    <w:rsid w:val="00261241"/>
    <w:rsid w:val="002615DF"/>
    <w:rsid w:val="00261937"/>
    <w:rsid w:val="00261FA7"/>
    <w:rsid w:val="002621F6"/>
    <w:rsid w:val="002626C3"/>
    <w:rsid w:val="00264089"/>
    <w:rsid w:val="002646FC"/>
    <w:rsid w:val="00264BAD"/>
    <w:rsid w:val="00265420"/>
    <w:rsid w:val="002658F8"/>
    <w:rsid w:val="002669E0"/>
    <w:rsid w:val="00266DA0"/>
    <w:rsid w:val="00267479"/>
    <w:rsid w:val="0026753D"/>
    <w:rsid w:val="00267ADB"/>
    <w:rsid w:val="00267DC4"/>
    <w:rsid w:val="00271536"/>
    <w:rsid w:val="002721DB"/>
    <w:rsid w:val="00272B3E"/>
    <w:rsid w:val="00273011"/>
    <w:rsid w:val="00274870"/>
    <w:rsid w:val="00274D2B"/>
    <w:rsid w:val="00274E14"/>
    <w:rsid w:val="002776E3"/>
    <w:rsid w:val="00277C14"/>
    <w:rsid w:val="00277CC0"/>
    <w:rsid w:val="00277E91"/>
    <w:rsid w:val="002800C5"/>
    <w:rsid w:val="00280A6D"/>
    <w:rsid w:val="00280EF6"/>
    <w:rsid w:val="00281603"/>
    <w:rsid w:val="002817FE"/>
    <w:rsid w:val="00282B67"/>
    <w:rsid w:val="00283F11"/>
    <w:rsid w:val="00284393"/>
    <w:rsid w:val="00284B97"/>
    <w:rsid w:val="00285044"/>
    <w:rsid w:val="002851C8"/>
    <w:rsid w:val="00285461"/>
    <w:rsid w:val="00285CBB"/>
    <w:rsid w:val="00286224"/>
    <w:rsid w:val="00286DE8"/>
    <w:rsid w:val="0028703E"/>
    <w:rsid w:val="002902DF"/>
    <w:rsid w:val="00290FE3"/>
    <w:rsid w:val="0029197C"/>
    <w:rsid w:val="00292AF0"/>
    <w:rsid w:val="00292D11"/>
    <w:rsid w:val="0029306A"/>
    <w:rsid w:val="00293D5E"/>
    <w:rsid w:val="00293F24"/>
    <w:rsid w:val="00294E11"/>
    <w:rsid w:val="0029506F"/>
    <w:rsid w:val="002953B6"/>
    <w:rsid w:val="00295586"/>
    <w:rsid w:val="00295945"/>
    <w:rsid w:val="00295FAE"/>
    <w:rsid w:val="002961F9"/>
    <w:rsid w:val="00297535"/>
    <w:rsid w:val="002A06E5"/>
    <w:rsid w:val="002A0A36"/>
    <w:rsid w:val="002A1106"/>
    <w:rsid w:val="002A1A2E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6D2"/>
    <w:rsid w:val="002A4878"/>
    <w:rsid w:val="002A4BFB"/>
    <w:rsid w:val="002A50FC"/>
    <w:rsid w:val="002A5EE0"/>
    <w:rsid w:val="002A606E"/>
    <w:rsid w:val="002A68BE"/>
    <w:rsid w:val="002A6DCB"/>
    <w:rsid w:val="002A740B"/>
    <w:rsid w:val="002A75B0"/>
    <w:rsid w:val="002A7D55"/>
    <w:rsid w:val="002B0481"/>
    <w:rsid w:val="002B05F2"/>
    <w:rsid w:val="002B087D"/>
    <w:rsid w:val="002B088D"/>
    <w:rsid w:val="002B1CD0"/>
    <w:rsid w:val="002B1DC7"/>
    <w:rsid w:val="002B216B"/>
    <w:rsid w:val="002B2563"/>
    <w:rsid w:val="002B2E6E"/>
    <w:rsid w:val="002B3259"/>
    <w:rsid w:val="002B39F2"/>
    <w:rsid w:val="002B3E99"/>
    <w:rsid w:val="002B3F61"/>
    <w:rsid w:val="002B4662"/>
    <w:rsid w:val="002B4D01"/>
    <w:rsid w:val="002B5409"/>
    <w:rsid w:val="002B6861"/>
    <w:rsid w:val="002B6AE5"/>
    <w:rsid w:val="002B7A59"/>
    <w:rsid w:val="002C0A65"/>
    <w:rsid w:val="002C0DF9"/>
    <w:rsid w:val="002C13E7"/>
    <w:rsid w:val="002C14B6"/>
    <w:rsid w:val="002C1B76"/>
    <w:rsid w:val="002C2150"/>
    <w:rsid w:val="002C26AE"/>
    <w:rsid w:val="002C282E"/>
    <w:rsid w:val="002C2A2F"/>
    <w:rsid w:val="002C2FA3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C7774"/>
    <w:rsid w:val="002D0111"/>
    <w:rsid w:val="002D06AA"/>
    <w:rsid w:val="002D1545"/>
    <w:rsid w:val="002D1C43"/>
    <w:rsid w:val="002D1F36"/>
    <w:rsid w:val="002D253D"/>
    <w:rsid w:val="002D295D"/>
    <w:rsid w:val="002D2C4A"/>
    <w:rsid w:val="002D30FD"/>
    <w:rsid w:val="002D32FB"/>
    <w:rsid w:val="002D357F"/>
    <w:rsid w:val="002D39E5"/>
    <w:rsid w:val="002D3E05"/>
    <w:rsid w:val="002D48B0"/>
    <w:rsid w:val="002D4BF2"/>
    <w:rsid w:val="002D52E1"/>
    <w:rsid w:val="002D63D7"/>
    <w:rsid w:val="002D6735"/>
    <w:rsid w:val="002D677D"/>
    <w:rsid w:val="002D7543"/>
    <w:rsid w:val="002D7557"/>
    <w:rsid w:val="002D77BB"/>
    <w:rsid w:val="002D7CBF"/>
    <w:rsid w:val="002D7D7C"/>
    <w:rsid w:val="002D7EAC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49"/>
    <w:rsid w:val="002E66E2"/>
    <w:rsid w:val="002E7321"/>
    <w:rsid w:val="002F0800"/>
    <w:rsid w:val="002F1033"/>
    <w:rsid w:val="002F14FD"/>
    <w:rsid w:val="002F1E81"/>
    <w:rsid w:val="002F2196"/>
    <w:rsid w:val="002F2345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1B6"/>
    <w:rsid w:val="00303E1A"/>
    <w:rsid w:val="00303E29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018"/>
    <w:rsid w:val="00314F08"/>
    <w:rsid w:val="00315637"/>
    <w:rsid w:val="00315E64"/>
    <w:rsid w:val="00315E83"/>
    <w:rsid w:val="00315FA0"/>
    <w:rsid w:val="003160CB"/>
    <w:rsid w:val="00316B47"/>
    <w:rsid w:val="00317518"/>
    <w:rsid w:val="00321D0F"/>
    <w:rsid w:val="003222A3"/>
    <w:rsid w:val="00323B3E"/>
    <w:rsid w:val="00324557"/>
    <w:rsid w:val="00325157"/>
    <w:rsid w:val="00326AED"/>
    <w:rsid w:val="00327361"/>
    <w:rsid w:val="00327DAA"/>
    <w:rsid w:val="003307A8"/>
    <w:rsid w:val="00330F29"/>
    <w:rsid w:val="00331EC9"/>
    <w:rsid w:val="00332560"/>
    <w:rsid w:val="00332AEC"/>
    <w:rsid w:val="00332FB2"/>
    <w:rsid w:val="00333262"/>
    <w:rsid w:val="003335D5"/>
    <w:rsid w:val="00333D8C"/>
    <w:rsid w:val="00333FCA"/>
    <w:rsid w:val="0033574B"/>
    <w:rsid w:val="00336280"/>
    <w:rsid w:val="00336574"/>
    <w:rsid w:val="00336B2B"/>
    <w:rsid w:val="00337A79"/>
    <w:rsid w:val="00340555"/>
    <w:rsid w:val="00340FB5"/>
    <w:rsid w:val="00341638"/>
    <w:rsid w:val="00341B6C"/>
    <w:rsid w:val="00342714"/>
    <w:rsid w:val="00342F85"/>
    <w:rsid w:val="003433F7"/>
    <w:rsid w:val="0034391E"/>
    <w:rsid w:val="00343C4C"/>
    <w:rsid w:val="00344378"/>
    <w:rsid w:val="00344E62"/>
    <w:rsid w:val="00344FE1"/>
    <w:rsid w:val="003456EC"/>
    <w:rsid w:val="00346D25"/>
    <w:rsid w:val="00346E00"/>
    <w:rsid w:val="003470CB"/>
    <w:rsid w:val="003508F9"/>
    <w:rsid w:val="00350B71"/>
    <w:rsid w:val="003518A4"/>
    <w:rsid w:val="00353B1C"/>
    <w:rsid w:val="00353D13"/>
    <w:rsid w:val="003540C0"/>
    <w:rsid w:val="0035469F"/>
    <w:rsid w:val="003547EC"/>
    <w:rsid w:val="003548F5"/>
    <w:rsid w:val="00354E76"/>
    <w:rsid w:val="00354E79"/>
    <w:rsid w:val="00354E84"/>
    <w:rsid w:val="003557E5"/>
    <w:rsid w:val="003557F5"/>
    <w:rsid w:val="00356624"/>
    <w:rsid w:val="00356DE0"/>
    <w:rsid w:val="00357AEC"/>
    <w:rsid w:val="00357CC8"/>
    <w:rsid w:val="0036028D"/>
    <w:rsid w:val="00360A40"/>
    <w:rsid w:val="00360A9F"/>
    <w:rsid w:val="00362649"/>
    <w:rsid w:val="00362DA2"/>
    <w:rsid w:val="0036350F"/>
    <w:rsid w:val="00363D3A"/>
    <w:rsid w:val="00363D7B"/>
    <w:rsid w:val="00364631"/>
    <w:rsid w:val="00364BB9"/>
    <w:rsid w:val="00366821"/>
    <w:rsid w:val="00366D9F"/>
    <w:rsid w:val="00367C34"/>
    <w:rsid w:val="00367E57"/>
    <w:rsid w:val="003703EF"/>
    <w:rsid w:val="00370458"/>
    <w:rsid w:val="00371E6D"/>
    <w:rsid w:val="00371F69"/>
    <w:rsid w:val="00372315"/>
    <w:rsid w:val="00372809"/>
    <w:rsid w:val="00372AA5"/>
    <w:rsid w:val="00372C1B"/>
    <w:rsid w:val="00373180"/>
    <w:rsid w:val="003732A3"/>
    <w:rsid w:val="00374531"/>
    <w:rsid w:val="00374789"/>
    <w:rsid w:val="0037587D"/>
    <w:rsid w:val="00375AE8"/>
    <w:rsid w:val="00375F62"/>
    <w:rsid w:val="00377F5A"/>
    <w:rsid w:val="00380319"/>
    <w:rsid w:val="00380411"/>
    <w:rsid w:val="003808CD"/>
    <w:rsid w:val="00380E4A"/>
    <w:rsid w:val="00380E56"/>
    <w:rsid w:val="00381AC7"/>
    <w:rsid w:val="00381FCF"/>
    <w:rsid w:val="003824CE"/>
    <w:rsid w:val="00382937"/>
    <w:rsid w:val="003831DE"/>
    <w:rsid w:val="00383E12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5CF"/>
    <w:rsid w:val="003879B8"/>
    <w:rsid w:val="00387E09"/>
    <w:rsid w:val="00390089"/>
    <w:rsid w:val="00390093"/>
    <w:rsid w:val="0039168B"/>
    <w:rsid w:val="003919F2"/>
    <w:rsid w:val="00391EC9"/>
    <w:rsid w:val="00392928"/>
    <w:rsid w:val="00393A75"/>
    <w:rsid w:val="00393B37"/>
    <w:rsid w:val="003943F3"/>
    <w:rsid w:val="00394813"/>
    <w:rsid w:val="00395BC0"/>
    <w:rsid w:val="003961C3"/>
    <w:rsid w:val="0039639E"/>
    <w:rsid w:val="0039725D"/>
    <w:rsid w:val="0039777E"/>
    <w:rsid w:val="0039785E"/>
    <w:rsid w:val="003A0465"/>
    <w:rsid w:val="003A0B6E"/>
    <w:rsid w:val="003A1070"/>
    <w:rsid w:val="003A1177"/>
    <w:rsid w:val="003A1299"/>
    <w:rsid w:val="003A1702"/>
    <w:rsid w:val="003A197D"/>
    <w:rsid w:val="003A1BA6"/>
    <w:rsid w:val="003A1F1A"/>
    <w:rsid w:val="003A25F8"/>
    <w:rsid w:val="003A276F"/>
    <w:rsid w:val="003A2C63"/>
    <w:rsid w:val="003A2D9B"/>
    <w:rsid w:val="003A2F1E"/>
    <w:rsid w:val="003A33EA"/>
    <w:rsid w:val="003A3E54"/>
    <w:rsid w:val="003A5AB3"/>
    <w:rsid w:val="003A6133"/>
    <w:rsid w:val="003A6659"/>
    <w:rsid w:val="003A67EC"/>
    <w:rsid w:val="003A6879"/>
    <w:rsid w:val="003A6ABD"/>
    <w:rsid w:val="003A6FB5"/>
    <w:rsid w:val="003A72B4"/>
    <w:rsid w:val="003A732F"/>
    <w:rsid w:val="003A7336"/>
    <w:rsid w:val="003A787F"/>
    <w:rsid w:val="003A7FFA"/>
    <w:rsid w:val="003B0B4D"/>
    <w:rsid w:val="003B1C2F"/>
    <w:rsid w:val="003B1D6D"/>
    <w:rsid w:val="003B227C"/>
    <w:rsid w:val="003B422A"/>
    <w:rsid w:val="003B4937"/>
    <w:rsid w:val="003B4F71"/>
    <w:rsid w:val="003B5082"/>
    <w:rsid w:val="003B52E1"/>
    <w:rsid w:val="003B575C"/>
    <w:rsid w:val="003B57DC"/>
    <w:rsid w:val="003B5996"/>
    <w:rsid w:val="003B5E7F"/>
    <w:rsid w:val="003B5F0A"/>
    <w:rsid w:val="003B714A"/>
    <w:rsid w:val="003B736A"/>
    <w:rsid w:val="003C0FFA"/>
    <w:rsid w:val="003C15B4"/>
    <w:rsid w:val="003C16C8"/>
    <w:rsid w:val="003C2098"/>
    <w:rsid w:val="003C2187"/>
    <w:rsid w:val="003C2690"/>
    <w:rsid w:val="003C3A73"/>
    <w:rsid w:val="003C4798"/>
    <w:rsid w:val="003C47D0"/>
    <w:rsid w:val="003C4A91"/>
    <w:rsid w:val="003C605C"/>
    <w:rsid w:val="003C6145"/>
    <w:rsid w:val="003C66A5"/>
    <w:rsid w:val="003C66BE"/>
    <w:rsid w:val="003C6A48"/>
    <w:rsid w:val="003C6A71"/>
    <w:rsid w:val="003C6AA4"/>
    <w:rsid w:val="003C75F4"/>
    <w:rsid w:val="003C7794"/>
    <w:rsid w:val="003C7843"/>
    <w:rsid w:val="003C7A2A"/>
    <w:rsid w:val="003C7B4D"/>
    <w:rsid w:val="003C7D04"/>
    <w:rsid w:val="003D0955"/>
    <w:rsid w:val="003D0A4F"/>
    <w:rsid w:val="003D0FAF"/>
    <w:rsid w:val="003D100D"/>
    <w:rsid w:val="003D10F1"/>
    <w:rsid w:val="003D1B0B"/>
    <w:rsid w:val="003D1E0B"/>
    <w:rsid w:val="003D1F4C"/>
    <w:rsid w:val="003D21CD"/>
    <w:rsid w:val="003D2378"/>
    <w:rsid w:val="003D2484"/>
    <w:rsid w:val="003D25A1"/>
    <w:rsid w:val="003D27E3"/>
    <w:rsid w:val="003D2C74"/>
    <w:rsid w:val="003D3342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56A"/>
    <w:rsid w:val="003E2977"/>
    <w:rsid w:val="003E2D3C"/>
    <w:rsid w:val="003E3C7F"/>
    <w:rsid w:val="003E4CB1"/>
    <w:rsid w:val="003E4DCF"/>
    <w:rsid w:val="003E51DB"/>
    <w:rsid w:val="003E58B9"/>
    <w:rsid w:val="003E67ED"/>
    <w:rsid w:val="003E72A7"/>
    <w:rsid w:val="003E794A"/>
    <w:rsid w:val="003F0080"/>
    <w:rsid w:val="003F0A32"/>
    <w:rsid w:val="003F1FA7"/>
    <w:rsid w:val="003F21E3"/>
    <w:rsid w:val="003F25FC"/>
    <w:rsid w:val="003F3806"/>
    <w:rsid w:val="003F44BF"/>
    <w:rsid w:val="003F4514"/>
    <w:rsid w:val="003F4B56"/>
    <w:rsid w:val="003F4F5E"/>
    <w:rsid w:val="003F6737"/>
    <w:rsid w:val="003F789B"/>
    <w:rsid w:val="003F7929"/>
    <w:rsid w:val="00400216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6615"/>
    <w:rsid w:val="004072B3"/>
    <w:rsid w:val="00407EEC"/>
    <w:rsid w:val="00410057"/>
    <w:rsid w:val="004102A9"/>
    <w:rsid w:val="00411389"/>
    <w:rsid w:val="00411AA9"/>
    <w:rsid w:val="00413289"/>
    <w:rsid w:val="004135D6"/>
    <w:rsid w:val="004135ED"/>
    <w:rsid w:val="00414C73"/>
    <w:rsid w:val="00414D2A"/>
    <w:rsid w:val="00414DA7"/>
    <w:rsid w:val="00415078"/>
    <w:rsid w:val="0041508E"/>
    <w:rsid w:val="00415279"/>
    <w:rsid w:val="0041596D"/>
    <w:rsid w:val="00415E39"/>
    <w:rsid w:val="004165AE"/>
    <w:rsid w:val="004166B3"/>
    <w:rsid w:val="00416904"/>
    <w:rsid w:val="004170C3"/>
    <w:rsid w:val="004171EE"/>
    <w:rsid w:val="00417246"/>
    <w:rsid w:val="00417BBE"/>
    <w:rsid w:val="00417DB6"/>
    <w:rsid w:val="00417F77"/>
    <w:rsid w:val="00420286"/>
    <w:rsid w:val="004203E4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72A"/>
    <w:rsid w:val="00435E1F"/>
    <w:rsid w:val="004361C5"/>
    <w:rsid w:val="0043677A"/>
    <w:rsid w:val="00437022"/>
    <w:rsid w:val="0043795F"/>
    <w:rsid w:val="00437F65"/>
    <w:rsid w:val="004409B1"/>
    <w:rsid w:val="004410E5"/>
    <w:rsid w:val="00441264"/>
    <w:rsid w:val="004414CD"/>
    <w:rsid w:val="00441635"/>
    <w:rsid w:val="00441D25"/>
    <w:rsid w:val="0044241F"/>
    <w:rsid w:val="004425E1"/>
    <w:rsid w:val="00443673"/>
    <w:rsid w:val="00443967"/>
    <w:rsid w:val="00444136"/>
    <w:rsid w:val="004449CC"/>
    <w:rsid w:val="00445496"/>
    <w:rsid w:val="0044558E"/>
    <w:rsid w:val="004456D3"/>
    <w:rsid w:val="00445F5D"/>
    <w:rsid w:val="00446099"/>
    <w:rsid w:val="00446464"/>
    <w:rsid w:val="00446B3C"/>
    <w:rsid w:val="00450D8F"/>
    <w:rsid w:val="004511F2"/>
    <w:rsid w:val="004513A6"/>
    <w:rsid w:val="00451C2F"/>
    <w:rsid w:val="0045439E"/>
    <w:rsid w:val="0045528C"/>
    <w:rsid w:val="004552BD"/>
    <w:rsid w:val="00455BFB"/>
    <w:rsid w:val="00455E6B"/>
    <w:rsid w:val="00456022"/>
    <w:rsid w:val="0045770F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4320"/>
    <w:rsid w:val="004654F1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16D0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E6"/>
    <w:rsid w:val="00480E04"/>
    <w:rsid w:val="00481B1E"/>
    <w:rsid w:val="00481B88"/>
    <w:rsid w:val="00481DCB"/>
    <w:rsid w:val="00483CB7"/>
    <w:rsid w:val="00483EBB"/>
    <w:rsid w:val="004845B1"/>
    <w:rsid w:val="00484706"/>
    <w:rsid w:val="00484A2F"/>
    <w:rsid w:val="004854D8"/>
    <w:rsid w:val="00485B4F"/>
    <w:rsid w:val="00485D24"/>
    <w:rsid w:val="0048605F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12A"/>
    <w:rsid w:val="004915C8"/>
    <w:rsid w:val="0049265B"/>
    <w:rsid w:val="00492DCB"/>
    <w:rsid w:val="00492F50"/>
    <w:rsid w:val="004937CD"/>
    <w:rsid w:val="00493E32"/>
    <w:rsid w:val="0049473A"/>
    <w:rsid w:val="0049535F"/>
    <w:rsid w:val="00495CC4"/>
    <w:rsid w:val="004966B2"/>
    <w:rsid w:val="00496D5E"/>
    <w:rsid w:val="004970A0"/>
    <w:rsid w:val="004970E6"/>
    <w:rsid w:val="00497B57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0ED"/>
    <w:rsid w:val="004A4408"/>
    <w:rsid w:val="004A4698"/>
    <w:rsid w:val="004A5D23"/>
    <w:rsid w:val="004A5E3C"/>
    <w:rsid w:val="004A63BC"/>
    <w:rsid w:val="004A712C"/>
    <w:rsid w:val="004A73AB"/>
    <w:rsid w:val="004A7BF0"/>
    <w:rsid w:val="004B05FB"/>
    <w:rsid w:val="004B092A"/>
    <w:rsid w:val="004B09C2"/>
    <w:rsid w:val="004B0E88"/>
    <w:rsid w:val="004B1ECB"/>
    <w:rsid w:val="004B2B4E"/>
    <w:rsid w:val="004B2D5A"/>
    <w:rsid w:val="004B3656"/>
    <w:rsid w:val="004B37A6"/>
    <w:rsid w:val="004B3AB8"/>
    <w:rsid w:val="004B5A34"/>
    <w:rsid w:val="004B5DED"/>
    <w:rsid w:val="004B643E"/>
    <w:rsid w:val="004B7E84"/>
    <w:rsid w:val="004C0164"/>
    <w:rsid w:val="004C03CB"/>
    <w:rsid w:val="004C13F0"/>
    <w:rsid w:val="004C1FE3"/>
    <w:rsid w:val="004C2B00"/>
    <w:rsid w:val="004C2DF5"/>
    <w:rsid w:val="004C2F09"/>
    <w:rsid w:val="004C2F2E"/>
    <w:rsid w:val="004C44AE"/>
    <w:rsid w:val="004C4D43"/>
    <w:rsid w:val="004C4F46"/>
    <w:rsid w:val="004C6BCE"/>
    <w:rsid w:val="004C71F3"/>
    <w:rsid w:val="004C76EC"/>
    <w:rsid w:val="004C7F45"/>
    <w:rsid w:val="004D1424"/>
    <w:rsid w:val="004D293D"/>
    <w:rsid w:val="004D2950"/>
    <w:rsid w:val="004D2FA3"/>
    <w:rsid w:val="004D4894"/>
    <w:rsid w:val="004D4F8E"/>
    <w:rsid w:val="004D549F"/>
    <w:rsid w:val="004D5895"/>
    <w:rsid w:val="004D64BD"/>
    <w:rsid w:val="004D65E7"/>
    <w:rsid w:val="004D6633"/>
    <w:rsid w:val="004D697A"/>
    <w:rsid w:val="004D69B7"/>
    <w:rsid w:val="004D6FB2"/>
    <w:rsid w:val="004D7A2C"/>
    <w:rsid w:val="004E06F5"/>
    <w:rsid w:val="004E0712"/>
    <w:rsid w:val="004E0F66"/>
    <w:rsid w:val="004E10C3"/>
    <w:rsid w:val="004E1E16"/>
    <w:rsid w:val="004E262C"/>
    <w:rsid w:val="004E3446"/>
    <w:rsid w:val="004E3737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260"/>
    <w:rsid w:val="004E68AD"/>
    <w:rsid w:val="004E6F56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273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D37"/>
    <w:rsid w:val="00507ED2"/>
    <w:rsid w:val="00511077"/>
    <w:rsid w:val="00511581"/>
    <w:rsid w:val="00512A47"/>
    <w:rsid w:val="00512B19"/>
    <w:rsid w:val="00513C38"/>
    <w:rsid w:val="00514626"/>
    <w:rsid w:val="00514639"/>
    <w:rsid w:val="00514794"/>
    <w:rsid w:val="00514E07"/>
    <w:rsid w:val="00514E76"/>
    <w:rsid w:val="00514F65"/>
    <w:rsid w:val="00515C32"/>
    <w:rsid w:val="00515CA9"/>
    <w:rsid w:val="0051669F"/>
    <w:rsid w:val="0051739C"/>
    <w:rsid w:val="00517A94"/>
    <w:rsid w:val="00520647"/>
    <w:rsid w:val="0052067B"/>
    <w:rsid w:val="00520722"/>
    <w:rsid w:val="00520A16"/>
    <w:rsid w:val="00521E21"/>
    <w:rsid w:val="00521EE8"/>
    <w:rsid w:val="005221A1"/>
    <w:rsid w:val="0052246A"/>
    <w:rsid w:val="005228B8"/>
    <w:rsid w:val="00523F33"/>
    <w:rsid w:val="00524A0B"/>
    <w:rsid w:val="00524FD2"/>
    <w:rsid w:val="0052521B"/>
    <w:rsid w:val="005257C9"/>
    <w:rsid w:val="0052592D"/>
    <w:rsid w:val="00525C09"/>
    <w:rsid w:val="00525DE5"/>
    <w:rsid w:val="005263C2"/>
    <w:rsid w:val="00526624"/>
    <w:rsid w:val="00527220"/>
    <w:rsid w:val="00527681"/>
    <w:rsid w:val="00527776"/>
    <w:rsid w:val="0052791C"/>
    <w:rsid w:val="005310B2"/>
    <w:rsid w:val="00531C68"/>
    <w:rsid w:val="00531F53"/>
    <w:rsid w:val="00532033"/>
    <w:rsid w:val="00532119"/>
    <w:rsid w:val="0053219D"/>
    <w:rsid w:val="00532217"/>
    <w:rsid w:val="00533359"/>
    <w:rsid w:val="005335F3"/>
    <w:rsid w:val="00534620"/>
    <w:rsid w:val="0053493F"/>
    <w:rsid w:val="00534F3B"/>
    <w:rsid w:val="00535718"/>
    <w:rsid w:val="00535D0A"/>
    <w:rsid w:val="005360BB"/>
    <w:rsid w:val="00536694"/>
    <w:rsid w:val="00536B89"/>
    <w:rsid w:val="00536DF5"/>
    <w:rsid w:val="00537A6E"/>
    <w:rsid w:val="00540182"/>
    <w:rsid w:val="0054068F"/>
    <w:rsid w:val="005412EE"/>
    <w:rsid w:val="0054194C"/>
    <w:rsid w:val="00541E4A"/>
    <w:rsid w:val="00542299"/>
    <w:rsid w:val="00542331"/>
    <w:rsid w:val="00543849"/>
    <w:rsid w:val="00543B56"/>
    <w:rsid w:val="00543C38"/>
    <w:rsid w:val="00543D2D"/>
    <w:rsid w:val="00544759"/>
    <w:rsid w:val="005454CA"/>
    <w:rsid w:val="005457A6"/>
    <w:rsid w:val="005457EC"/>
    <w:rsid w:val="00545A3D"/>
    <w:rsid w:val="005461ED"/>
    <w:rsid w:val="00546CFF"/>
    <w:rsid w:val="00546DBB"/>
    <w:rsid w:val="00547830"/>
    <w:rsid w:val="00547D25"/>
    <w:rsid w:val="00547FFD"/>
    <w:rsid w:val="00550971"/>
    <w:rsid w:val="00550C56"/>
    <w:rsid w:val="00550EE3"/>
    <w:rsid w:val="005511E9"/>
    <w:rsid w:val="00551405"/>
    <w:rsid w:val="00551513"/>
    <w:rsid w:val="00552225"/>
    <w:rsid w:val="00552F92"/>
    <w:rsid w:val="00553878"/>
    <w:rsid w:val="0055453B"/>
    <w:rsid w:val="00554916"/>
    <w:rsid w:val="00554BD5"/>
    <w:rsid w:val="00554E4F"/>
    <w:rsid w:val="0055508A"/>
    <w:rsid w:val="0055528C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2D34"/>
    <w:rsid w:val="0056306D"/>
    <w:rsid w:val="0056335F"/>
    <w:rsid w:val="00563489"/>
    <w:rsid w:val="0056353F"/>
    <w:rsid w:val="00563CDA"/>
    <w:rsid w:val="00564379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1A8"/>
    <w:rsid w:val="00576FB0"/>
    <w:rsid w:val="0057725A"/>
    <w:rsid w:val="00577AF2"/>
    <w:rsid w:val="00580251"/>
    <w:rsid w:val="00580576"/>
    <w:rsid w:val="00581E9A"/>
    <w:rsid w:val="00582538"/>
    <w:rsid w:val="00583658"/>
    <w:rsid w:val="005838EA"/>
    <w:rsid w:val="00583CC5"/>
    <w:rsid w:val="00583E45"/>
    <w:rsid w:val="00584B10"/>
    <w:rsid w:val="005859FA"/>
    <w:rsid w:val="00585EE1"/>
    <w:rsid w:val="0058627C"/>
    <w:rsid w:val="005865AA"/>
    <w:rsid w:val="00586A9C"/>
    <w:rsid w:val="005877B4"/>
    <w:rsid w:val="00587CF7"/>
    <w:rsid w:val="00590C0E"/>
    <w:rsid w:val="00590E10"/>
    <w:rsid w:val="00590EAA"/>
    <w:rsid w:val="00591BC1"/>
    <w:rsid w:val="00592634"/>
    <w:rsid w:val="00592678"/>
    <w:rsid w:val="005926D7"/>
    <w:rsid w:val="0059288C"/>
    <w:rsid w:val="00592B69"/>
    <w:rsid w:val="005939E6"/>
    <w:rsid w:val="005943B3"/>
    <w:rsid w:val="00594838"/>
    <w:rsid w:val="00594D80"/>
    <w:rsid w:val="005953E5"/>
    <w:rsid w:val="00595556"/>
    <w:rsid w:val="005958D5"/>
    <w:rsid w:val="00595DB9"/>
    <w:rsid w:val="005963DE"/>
    <w:rsid w:val="0059662B"/>
    <w:rsid w:val="00596775"/>
    <w:rsid w:val="005968E4"/>
    <w:rsid w:val="00597BB6"/>
    <w:rsid w:val="005A00FF"/>
    <w:rsid w:val="005A02BE"/>
    <w:rsid w:val="005A0C0A"/>
    <w:rsid w:val="005A0F06"/>
    <w:rsid w:val="005A129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68B3"/>
    <w:rsid w:val="005A7083"/>
    <w:rsid w:val="005B0956"/>
    <w:rsid w:val="005B1E3B"/>
    <w:rsid w:val="005B20E3"/>
    <w:rsid w:val="005B229B"/>
    <w:rsid w:val="005B23CE"/>
    <w:rsid w:val="005B3518"/>
    <w:rsid w:val="005B3988"/>
    <w:rsid w:val="005B43C9"/>
    <w:rsid w:val="005B4872"/>
    <w:rsid w:val="005B4B5C"/>
    <w:rsid w:val="005B4F8C"/>
    <w:rsid w:val="005B5601"/>
    <w:rsid w:val="005B583C"/>
    <w:rsid w:val="005B5A4B"/>
    <w:rsid w:val="005B5EEC"/>
    <w:rsid w:val="005B5F1C"/>
    <w:rsid w:val="005B6DD7"/>
    <w:rsid w:val="005C00D8"/>
    <w:rsid w:val="005C079D"/>
    <w:rsid w:val="005C09F5"/>
    <w:rsid w:val="005C1B52"/>
    <w:rsid w:val="005C1D71"/>
    <w:rsid w:val="005C20E2"/>
    <w:rsid w:val="005C25BD"/>
    <w:rsid w:val="005C2D1D"/>
    <w:rsid w:val="005C39F2"/>
    <w:rsid w:val="005C3C01"/>
    <w:rsid w:val="005C4A11"/>
    <w:rsid w:val="005C4CFA"/>
    <w:rsid w:val="005C50B5"/>
    <w:rsid w:val="005C52E2"/>
    <w:rsid w:val="005C557E"/>
    <w:rsid w:val="005C56AE"/>
    <w:rsid w:val="005C5766"/>
    <w:rsid w:val="005C5E02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171"/>
    <w:rsid w:val="005D49CE"/>
    <w:rsid w:val="005D4C8A"/>
    <w:rsid w:val="005D54A4"/>
    <w:rsid w:val="005D62EC"/>
    <w:rsid w:val="005D6375"/>
    <w:rsid w:val="005D6A0B"/>
    <w:rsid w:val="005E0433"/>
    <w:rsid w:val="005E0768"/>
    <w:rsid w:val="005E16DD"/>
    <w:rsid w:val="005E1A83"/>
    <w:rsid w:val="005E20A4"/>
    <w:rsid w:val="005E22AD"/>
    <w:rsid w:val="005E2F10"/>
    <w:rsid w:val="005E3A8C"/>
    <w:rsid w:val="005E43A6"/>
    <w:rsid w:val="005E4AD6"/>
    <w:rsid w:val="005E4D46"/>
    <w:rsid w:val="005E6314"/>
    <w:rsid w:val="005E6812"/>
    <w:rsid w:val="005E6D99"/>
    <w:rsid w:val="005E7F9C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3F"/>
    <w:rsid w:val="005F4ADA"/>
    <w:rsid w:val="005F50A2"/>
    <w:rsid w:val="005F56BF"/>
    <w:rsid w:val="005F5AF7"/>
    <w:rsid w:val="005F5CDF"/>
    <w:rsid w:val="005F6098"/>
    <w:rsid w:val="005F6442"/>
    <w:rsid w:val="005F65CC"/>
    <w:rsid w:val="005F67B1"/>
    <w:rsid w:val="005F6DC5"/>
    <w:rsid w:val="006005B1"/>
    <w:rsid w:val="00601249"/>
    <w:rsid w:val="006013EB"/>
    <w:rsid w:val="006016F8"/>
    <w:rsid w:val="00601CA9"/>
    <w:rsid w:val="0060317C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4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3AA0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3821"/>
    <w:rsid w:val="00624115"/>
    <w:rsid w:val="006242F2"/>
    <w:rsid w:val="00624BFF"/>
    <w:rsid w:val="006250B2"/>
    <w:rsid w:val="00625CCF"/>
    <w:rsid w:val="006269F9"/>
    <w:rsid w:val="00626D83"/>
    <w:rsid w:val="0062788E"/>
    <w:rsid w:val="00627A71"/>
    <w:rsid w:val="0063077D"/>
    <w:rsid w:val="0063147E"/>
    <w:rsid w:val="00631B12"/>
    <w:rsid w:val="006324C5"/>
    <w:rsid w:val="006325C9"/>
    <w:rsid w:val="00632A4F"/>
    <w:rsid w:val="00632B56"/>
    <w:rsid w:val="00632E72"/>
    <w:rsid w:val="00633B23"/>
    <w:rsid w:val="006342B3"/>
    <w:rsid w:val="0063432E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1ECA"/>
    <w:rsid w:val="006420ED"/>
    <w:rsid w:val="00642256"/>
    <w:rsid w:val="006424D3"/>
    <w:rsid w:val="00642647"/>
    <w:rsid w:val="00642751"/>
    <w:rsid w:val="00642A71"/>
    <w:rsid w:val="00642C0E"/>
    <w:rsid w:val="0064418F"/>
    <w:rsid w:val="00644236"/>
    <w:rsid w:val="00644F86"/>
    <w:rsid w:val="006451B7"/>
    <w:rsid w:val="00646243"/>
    <w:rsid w:val="00646C78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503F"/>
    <w:rsid w:val="006560A4"/>
    <w:rsid w:val="006566FF"/>
    <w:rsid w:val="0065689F"/>
    <w:rsid w:val="006572DF"/>
    <w:rsid w:val="00660172"/>
    <w:rsid w:val="006608BB"/>
    <w:rsid w:val="00661795"/>
    <w:rsid w:val="00661EF2"/>
    <w:rsid w:val="0066251A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188"/>
    <w:rsid w:val="00667507"/>
    <w:rsid w:val="0066799B"/>
    <w:rsid w:val="00667F92"/>
    <w:rsid w:val="00670028"/>
    <w:rsid w:val="0067074C"/>
    <w:rsid w:val="00671196"/>
    <w:rsid w:val="00671381"/>
    <w:rsid w:val="00671528"/>
    <w:rsid w:val="00671D3B"/>
    <w:rsid w:val="0067243B"/>
    <w:rsid w:val="00673A1C"/>
    <w:rsid w:val="00673C27"/>
    <w:rsid w:val="00673E17"/>
    <w:rsid w:val="00674882"/>
    <w:rsid w:val="00674AA4"/>
    <w:rsid w:val="00674D73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D3A"/>
    <w:rsid w:val="00692E83"/>
    <w:rsid w:val="006937FE"/>
    <w:rsid w:val="00693F32"/>
    <w:rsid w:val="00693F76"/>
    <w:rsid w:val="006956D4"/>
    <w:rsid w:val="006967B0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AB"/>
    <w:rsid w:val="006B56C2"/>
    <w:rsid w:val="006B5AE5"/>
    <w:rsid w:val="006B5C71"/>
    <w:rsid w:val="006B66FD"/>
    <w:rsid w:val="006B6819"/>
    <w:rsid w:val="006B6BD3"/>
    <w:rsid w:val="006B6EA1"/>
    <w:rsid w:val="006B6EEF"/>
    <w:rsid w:val="006B6FD2"/>
    <w:rsid w:val="006B7A50"/>
    <w:rsid w:val="006B7A59"/>
    <w:rsid w:val="006B7D78"/>
    <w:rsid w:val="006C1B0D"/>
    <w:rsid w:val="006C2D2A"/>
    <w:rsid w:val="006C4743"/>
    <w:rsid w:val="006C4874"/>
    <w:rsid w:val="006C5BBB"/>
    <w:rsid w:val="006C75C4"/>
    <w:rsid w:val="006C7C55"/>
    <w:rsid w:val="006D0B60"/>
    <w:rsid w:val="006D1CD5"/>
    <w:rsid w:val="006D1EAE"/>
    <w:rsid w:val="006D22B1"/>
    <w:rsid w:val="006D2906"/>
    <w:rsid w:val="006D298E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3D54"/>
    <w:rsid w:val="006E4063"/>
    <w:rsid w:val="006E4C17"/>
    <w:rsid w:val="006E5882"/>
    <w:rsid w:val="006E5B91"/>
    <w:rsid w:val="006E5E64"/>
    <w:rsid w:val="006E5F0C"/>
    <w:rsid w:val="006E60DC"/>
    <w:rsid w:val="006E62D5"/>
    <w:rsid w:val="006E656D"/>
    <w:rsid w:val="006E6778"/>
    <w:rsid w:val="006E69F2"/>
    <w:rsid w:val="006E70AE"/>
    <w:rsid w:val="006E77E0"/>
    <w:rsid w:val="006E7E86"/>
    <w:rsid w:val="006E7F04"/>
    <w:rsid w:val="006F03F8"/>
    <w:rsid w:val="006F0572"/>
    <w:rsid w:val="006F279B"/>
    <w:rsid w:val="006F328B"/>
    <w:rsid w:val="006F388A"/>
    <w:rsid w:val="006F45EF"/>
    <w:rsid w:val="006F489C"/>
    <w:rsid w:val="006F4C92"/>
    <w:rsid w:val="006F5886"/>
    <w:rsid w:val="006F58A4"/>
    <w:rsid w:val="006F5900"/>
    <w:rsid w:val="006F5B91"/>
    <w:rsid w:val="006F5D50"/>
    <w:rsid w:val="006F64D4"/>
    <w:rsid w:val="006F78F7"/>
    <w:rsid w:val="006F7D9D"/>
    <w:rsid w:val="00700493"/>
    <w:rsid w:val="00700768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09DD"/>
    <w:rsid w:val="00711BA7"/>
    <w:rsid w:val="00711CCD"/>
    <w:rsid w:val="00712443"/>
    <w:rsid w:val="007127D0"/>
    <w:rsid w:val="00712F7C"/>
    <w:rsid w:val="00712FC5"/>
    <w:rsid w:val="00712FD3"/>
    <w:rsid w:val="007135D7"/>
    <w:rsid w:val="0071542D"/>
    <w:rsid w:val="00715F2C"/>
    <w:rsid w:val="00717848"/>
    <w:rsid w:val="007178A7"/>
    <w:rsid w:val="00717F28"/>
    <w:rsid w:val="00720D48"/>
    <w:rsid w:val="007210F1"/>
    <w:rsid w:val="007218E6"/>
    <w:rsid w:val="0072215E"/>
    <w:rsid w:val="0072227D"/>
    <w:rsid w:val="00722692"/>
    <w:rsid w:val="007227D0"/>
    <w:rsid w:val="00722D2F"/>
    <w:rsid w:val="0072328A"/>
    <w:rsid w:val="00723E2D"/>
    <w:rsid w:val="007245DA"/>
    <w:rsid w:val="0072486C"/>
    <w:rsid w:val="00725C49"/>
    <w:rsid w:val="00725CDA"/>
    <w:rsid w:val="00725DA5"/>
    <w:rsid w:val="00726A71"/>
    <w:rsid w:val="00727DF7"/>
    <w:rsid w:val="00730757"/>
    <w:rsid w:val="0073114E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4966"/>
    <w:rsid w:val="007349C4"/>
    <w:rsid w:val="00736898"/>
    <w:rsid w:val="00736FE2"/>
    <w:rsid w:val="00737170"/>
    <w:rsid w:val="0073770C"/>
    <w:rsid w:val="007377B5"/>
    <w:rsid w:val="00737891"/>
    <w:rsid w:val="0073794C"/>
    <w:rsid w:val="00740739"/>
    <w:rsid w:val="00741539"/>
    <w:rsid w:val="0074296C"/>
    <w:rsid w:val="0074299B"/>
    <w:rsid w:val="00742F1D"/>
    <w:rsid w:val="00743650"/>
    <w:rsid w:val="00743EC7"/>
    <w:rsid w:val="007442CD"/>
    <w:rsid w:val="0074476A"/>
    <w:rsid w:val="007456E5"/>
    <w:rsid w:val="00745734"/>
    <w:rsid w:val="007463F8"/>
    <w:rsid w:val="00746728"/>
    <w:rsid w:val="00746CC2"/>
    <w:rsid w:val="0074711E"/>
    <w:rsid w:val="00747D11"/>
    <w:rsid w:val="00750538"/>
    <w:rsid w:val="0075079C"/>
    <w:rsid w:val="00750AD2"/>
    <w:rsid w:val="00750B8E"/>
    <w:rsid w:val="00750CFD"/>
    <w:rsid w:val="00751097"/>
    <w:rsid w:val="00751599"/>
    <w:rsid w:val="007523AC"/>
    <w:rsid w:val="007531E9"/>
    <w:rsid w:val="0075344E"/>
    <w:rsid w:val="00753E39"/>
    <w:rsid w:val="00753ED0"/>
    <w:rsid w:val="00753F71"/>
    <w:rsid w:val="00754446"/>
    <w:rsid w:val="007546F5"/>
    <w:rsid w:val="00754B46"/>
    <w:rsid w:val="00754E76"/>
    <w:rsid w:val="00755B6A"/>
    <w:rsid w:val="00755D42"/>
    <w:rsid w:val="00757383"/>
    <w:rsid w:val="0075743E"/>
    <w:rsid w:val="00760323"/>
    <w:rsid w:val="00760A34"/>
    <w:rsid w:val="00760D32"/>
    <w:rsid w:val="007617E5"/>
    <w:rsid w:val="0076257B"/>
    <w:rsid w:val="0076288A"/>
    <w:rsid w:val="0076289E"/>
    <w:rsid w:val="0076493A"/>
    <w:rsid w:val="00764BE6"/>
    <w:rsid w:val="00764FED"/>
    <w:rsid w:val="00765600"/>
    <w:rsid w:val="00765658"/>
    <w:rsid w:val="00765721"/>
    <w:rsid w:val="00765C1E"/>
    <w:rsid w:val="0076636F"/>
    <w:rsid w:val="00766D8A"/>
    <w:rsid w:val="00766F21"/>
    <w:rsid w:val="007671D3"/>
    <w:rsid w:val="007677A9"/>
    <w:rsid w:val="007703D3"/>
    <w:rsid w:val="00770971"/>
    <w:rsid w:val="007710DC"/>
    <w:rsid w:val="00771D33"/>
    <w:rsid w:val="00772B8D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425"/>
    <w:rsid w:val="00786893"/>
    <w:rsid w:val="007869DE"/>
    <w:rsid w:val="00787123"/>
    <w:rsid w:val="0078753B"/>
    <w:rsid w:val="00790387"/>
    <w:rsid w:val="007905B6"/>
    <w:rsid w:val="007915BF"/>
    <w:rsid w:val="0079183B"/>
    <w:rsid w:val="00791B13"/>
    <w:rsid w:val="00791C48"/>
    <w:rsid w:val="00791C9F"/>
    <w:rsid w:val="007922C8"/>
    <w:rsid w:val="007922F5"/>
    <w:rsid w:val="0079236E"/>
    <w:rsid w:val="00792AAB"/>
    <w:rsid w:val="00792D2E"/>
    <w:rsid w:val="007933EF"/>
    <w:rsid w:val="00793B47"/>
    <w:rsid w:val="00793D43"/>
    <w:rsid w:val="0079400F"/>
    <w:rsid w:val="00794918"/>
    <w:rsid w:val="0079495A"/>
    <w:rsid w:val="0079497D"/>
    <w:rsid w:val="00795178"/>
    <w:rsid w:val="007956CB"/>
    <w:rsid w:val="007958D4"/>
    <w:rsid w:val="00795BE4"/>
    <w:rsid w:val="00797742"/>
    <w:rsid w:val="00797AD4"/>
    <w:rsid w:val="00797F89"/>
    <w:rsid w:val="00797FAD"/>
    <w:rsid w:val="007A065A"/>
    <w:rsid w:val="007A0F35"/>
    <w:rsid w:val="007A161F"/>
    <w:rsid w:val="007A1D0C"/>
    <w:rsid w:val="007A2627"/>
    <w:rsid w:val="007A2A7B"/>
    <w:rsid w:val="007A3075"/>
    <w:rsid w:val="007A3C59"/>
    <w:rsid w:val="007A5872"/>
    <w:rsid w:val="007A5CD0"/>
    <w:rsid w:val="007A6750"/>
    <w:rsid w:val="007A6EE4"/>
    <w:rsid w:val="007A72DC"/>
    <w:rsid w:val="007A7941"/>
    <w:rsid w:val="007A7EB6"/>
    <w:rsid w:val="007B02CE"/>
    <w:rsid w:val="007B0573"/>
    <w:rsid w:val="007B09F1"/>
    <w:rsid w:val="007B0B2C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085"/>
    <w:rsid w:val="007B43BF"/>
    <w:rsid w:val="007B4862"/>
    <w:rsid w:val="007B4A26"/>
    <w:rsid w:val="007B4E0E"/>
    <w:rsid w:val="007B4E65"/>
    <w:rsid w:val="007B4E98"/>
    <w:rsid w:val="007B4EC9"/>
    <w:rsid w:val="007B5233"/>
    <w:rsid w:val="007B53D4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029"/>
    <w:rsid w:val="007D230D"/>
    <w:rsid w:val="007D2F52"/>
    <w:rsid w:val="007D3CF2"/>
    <w:rsid w:val="007D3D70"/>
    <w:rsid w:val="007D3F10"/>
    <w:rsid w:val="007D4925"/>
    <w:rsid w:val="007D4E60"/>
    <w:rsid w:val="007D5284"/>
    <w:rsid w:val="007D6166"/>
    <w:rsid w:val="007D7AA4"/>
    <w:rsid w:val="007D7C2E"/>
    <w:rsid w:val="007D7F79"/>
    <w:rsid w:val="007E01A5"/>
    <w:rsid w:val="007E0AC2"/>
    <w:rsid w:val="007E204F"/>
    <w:rsid w:val="007E2422"/>
    <w:rsid w:val="007E2A4D"/>
    <w:rsid w:val="007E35A4"/>
    <w:rsid w:val="007E3C1A"/>
    <w:rsid w:val="007E3F39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387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2BEA"/>
    <w:rsid w:val="007F3689"/>
    <w:rsid w:val="007F399E"/>
    <w:rsid w:val="007F3F2F"/>
    <w:rsid w:val="007F47A9"/>
    <w:rsid w:val="007F4DEE"/>
    <w:rsid w:val="007F5570"/>
    <w:rsid w:val="007F5588"/>
    <w:rsid w:val="007F5A37"/>
    <w:rsid w:val="007F5C27"/>
    <w:rsid w:val="007F7236"/>
    <w:rsid w:val="007F755E"/>
    <w:rsid w:val="007F7718"/>
    <w:rsid w:val="007F7FE0"/>
    <w:rsid w:val="008005F4"/>
    <w:rsid w:val="008008BB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1FE"/>
    <w:rsid w:val="00807DF5"/>
    <w:rsid w:val="00810C7A"/>
    <w:rsid w:val="008115DA"/>
    <w:rsid w:val="0081214E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0FC4"/>
    <w:rsid w:val="00820FEA"/>
    <w:rsid w:val="0082196F"/>
    <w:rsid w:val="00823CA1"/>
    <w:rsid w:val="00823FB7"/>
    <w:rsid w:val="00824AFB"/>
    <w:rsid w:val="00825C22"/>
    <w:rsid w:val="00825EF9"/>
    <w:rsid w:val="00826947"/>
    <w:rsid w:val="00826EB8"/>
    <w:rsid w:val="008270DE"/>
    <w:rsid w:val="00827C06"/>
    <w:rsid w:val="00827F5D"/>
    <w:rsid w:val="008304F1"/>
    <w:rsid w:val="00830B46"/>
    <w:rsid w:val="00831F09"/>
    <w:rsid w:val="008320A9"/>
    <w:rsid w:val="00832D4A"/>
    <w:rsid w:val="00832E74"/>
    <w:rsid w:val="00832FBD"/>
    <w:rsid w:val="00833037"/>
    <w:rsid w:val="008336CC"/>
    <w:rsid w:val="008339CE"/>
    <w:rsid w:val="0083434B"/>
    <w:rsid w:val="00834A06"/>
    <w:rsid w:val="00834BD5"/>
    <w:rsid w:val="00834C76"/>
    <w:rsid w:val="00835050"/>
    <w:rsid w:val="0083546C"/>
    <w:rsid w:val="008357AF"/>
    <w:rsid w:val="00835BD3"/>
    <w:rsid w:val="00835CEA"/>
    <w:rsid w:val="00835E77"/>
    <w:rsid w:val="00835EBD"/>
    <w:rsid w:val="00835EDB"/>
    <w:rsid w:val="008365C2"/>
    <w:rsid w:val="00836A4B"/>
    <w:rsid w:val="008404E9"/>
    <w:rsid w:val="00840726"/>
    <w:rsid w:val="008412C7"/>
    <w:rsid w:val="00842135"/>
    <w:rsid w:val="00842C3E"/>
    <w:rsid w:val="008430FF"/>
    <w:rsid w:val="0084429B"/>
    <w:rsid w:val="008444FE"/>
    <w:rsid w:val="00844AAB"/>
    <w:rsid w:val="00845B32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B36"/>
    <w:rsid w:val="00854DF4"/>
    <w:rsid w:val="00856B60"/>
    <w:rsid w:val="0085701C"/>
    <w:rsid w:val="00857483"/>
    <w:rsid w:val="00857560"/>
    <w:rsid w:val="00857D98"/>
    <w:rsid w:val="00861665"/>
    <w:rsid w:val="00861761"/>
    <w:rsid w:val="008624ED"/>
    <w:rsid w:val="00863502"/>
    <w:rsid w:val="008641EA"/>
    <w:rsid w:val="00864448"/>
    <w:rsid w:val="00864B11"/>
    <w:rsid w:val="00864CE0"/>
    <w:rsid w:val="00864DFD"/>
    <w:rsid w:val="00864F4B"/>
    <w:rsid w:val="00866E50"/>
    <w:rsid w:val="00867FFD"/>
    <w:rsid w:val="008702D3"/>
    <w:rsid w:val="008704D5"/>
    <w:rsid w:val="008706F2"/>
    <w:rsid w:val="0087095E"/>
    <w:rsid w:val="008719A1"/>
    <w:rsid w:val="00872170"/>
    <w:rsid w:val="0087347B"/>
    <w:rsid w:val="00873C79"/>
    <w:rsid w:val="008742D6"/>
    <w:rsid w:val="00874498"/>
    <w:rsid w:val="00874663"/>
    <w:rsid w:val="008748CB"/>
    <w:rsid w:val="00874AF3"/>
    <w:rsid w:val="008758F4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ADE"/>
    <w:rsid w:val="00886BE5"/>
    <w:rsid w:val="0088737B"/>
    <w:rsid w:val="00887C02"/>
    <w:rsid w:val="008900BC"/>
    <w:rsid w:val="00890F22"/>
    <w:rsid w:val="00891407"/>
    <w:rsid w:val="00891728"/>
    <w:rsid w:val="00892A55"/>
    <w:rsid w:val="00894863"/>
    <w:rsid w:val="00894DB7"/>
    <w:rsid w:val="00894DF7"/>
    <w:rsid w:val="00895458"/>
    <w:rsid w:val="008956AC"/>
    <w:rsid w:val="00895CBB"/>
    <w:rsid w:val="00896519"/>
    <w:rsid w:val="00896C55"/>
    <w:rsid w:val="00897610"/>
    <w:rsid w:val="00897BB6"/>
    <w:rsid w:val="00897EE3"/>
    <w:rsid w:val="008A04C1"/>
    <w:rsid w:val="008A0F26"/>
    <w:rsid w:val="008A1068"/>
    <w:rsid w:val="008A13A0"/>
    <w:rsid w:val="008A1696"/>
    <w:rsid w:val="008A1755"/>
    <w:rsid w:val="008A25FB"/>
    <w:rsid w:val="008A29FC"/>
    <w:rsid w:val="008A2AE1"/>
    <w:rsid w:val="008A2DF0"/>
    <w:rsid w:val="008A33E6"/>
    <w:rsid w:val="008A4BE7"/>
    <w:rsid w:val="008A5268"/>
    <w:rsid w:val="008A526A"/>
    <w:rsid w:val="008A5289"/>
    <w:rsid w:val="008A529B"/>
    <w:rsid w:val="008A61E2"/>
    <w:rsid w:val="008A6307"/>
    <w:rsid w:val="008A7604"/>
    <w:rsid w:val="008B056E"/>
    <w:rsid w:val="008B0914"/>
    <w:rsid w:val="008B28C8"/>
    <w:rsid w:val="008B30E1"/>
    <w:rsid w:val="008B3C03"/>
    <w:rsid w:val="008B4B16"/>
    <w:rsid w:val="008B4E25"/>
    <w:rsid w:val="008B5137"/>
    <w:rsid w:val="008B5D20"/>
    <w:rsid w:val="008B60EB"/>
    <w:rsid w:val="008B672B"/>
    <w:rsid w:val="008B68B0"/>
    <w:rsid w:val="008B6ABE"/>
    <w:rsid w:val="008B7521"/>
    <w:rsid w:val="008B793C"/>
    <w:rsid w:val="008B7C10"/>
    <w:rsid w:val="008B7D2A"/>
    <w:rsid w:val="008B7E81"/>
    <w:rsid w:val="008C00E9"/>
    <w:rsid w:val="008C0214"/>
    <w:rsid w:val="008C0E4A"/>
    <w:rsid w:val="008C1E77"/>
    <w:rsid w:val="008C2091"/>
    <w:rsid w:val="008C229F"/>
    <w:rsid w:val="008C2846"/>
    <w:rsid w:val="008C2A7D"/>
    <w:rsid w:val="008C2B87"/>
    <w:rsid w:val="008C2DF5"/>
    <w:rsid w:val="008C3C3F"/>
    <w:rsid w:val="008C3DD2"/>
    <w:rsid w:val="008C42D1"/>
    <w:rsid w:val="008C4BCC"/>
    <w:rsid w:val="008C58FE"/>
    <w:rsid w:val="008C5A71"/>
    <w:rsid w:val="008C5C0C"/>
    <w:rsid w:val="008C5FCB"/>
    <w:rsid w:val="008C6CD9"/>
    <w:rsid w:val="008C7C54"/>
    <w:rsid w:val="008C7DCD"/>
    <w:rsid w:val="008D084A"/>
    <w:rsid w:val="008D110B"/>
    <w:rsid w:val="008D1BB8"/>
    <w:rsid w:val="008D2099"/>
    <w:rsid w:val="008D2115"/>
    <w:rsid w:val="008D37AF"/>
    <w:rsid w:val="008D3B3A"/>
    <w:rsid w:val="008D408B"/>
    <w:rsid w:val="008D4A40"/>
    <w:rsid w:val="008D54CE"/>
    <w:rsid w:val="008D55DD"/>
    <w:rsid w:val="008D5C04"/>
    <w:rsid w:val="008D608E"/>
    <w:rsid w:val="008D65B7"/>
    <w:rsid w:val="008D676A"/>
    <w:rsid w:val="008D6C58"/>
    <w:rsid w:val="008D70E5"/>
    <w:rsid w:val="008E0403"/>
    <w:rsid w:val="008E0C3B"/>
    <w:rsid w:val="008E0E08"/>
    <w:rsid w:val="008E1059"/>
    <w:rsid w:val="008E1325"/>
    <w:rsid w:val="008E16FF"/>
    <w:rsid w:val="008E2704"/>
    <w:rsid w:val="008E2CA2"/>
    <w:rsid w:val="008E35C6"/>
    <w:rsid w:val="008E3955"/>
    <w:rsid w:val="008E40F8"/>
    <w:rsid w:val="008E4366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36"/>
    <w:rsid w:val="008F0EF7"/>
    <w:rsid w:val="008F0FE6"/>
    <w:rsid w:val="008F1560"/>
    <w:rsid w:val="008F2C7D"/>
    <w:rsid w:val="008F3056"/>
    <w:rsid w:val="008F35D9"/>
    <w:rsid w:val="008F3694"/>
    <w:rsid w:val="008F4F57"/>
    <w:rsid w:val="008F6AAD"/>
    <w:rsid w:val="008F6BB7"/>
    <w:rsid w:val="008F6F24"/>
    <w:rsid w:val="008F7971"/>
    <w:rsid w:val="00900270"/>
    <w:rsid w:val="00900687"/>
    <w:rsid w:val="009006D4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5CBB"/>
    <w:rsid w:val="009063F7"/>
    <w:rsid w:val="00906770"/>
    <w:rsid w:val="00906D7F"/>
    <w:rsid w:val="00907708"/>
    <w:rsid w:val="00910B19"/>
    <w:rsid w:val="00913268"/>
    <w:rsid w:val="00913A47"/>
    <w:rsid w:val="009145AB"/>
    <w:rsid w:val="00915BDE"/>
    <w:rsid w:val="0091639C"/>
    <w:rsid w:val="00916839"/>
    <w:rsid w:val="00916AB2"/>
    <w:rsid w:val="00916CC6"/>
    <w:rsid w:val="00917B89"/>
    <w:rsid w:val="00920910"/>
    <w:rsid w:val="00920932"/>
    <w:rsid w:val="0092096A"/>
    <w:rsid w:val="009211CB"/>
    <w:rsid w:val="00921524"/>
    <w:rsid w:val="009215C0"/>
    <w:rsid w:val="0092170A"/>
    <w:rsid w:val="00921830"/>
    <w:rsid w:val="009219EE"/>
    <w:rsid w:val="0092293B"/>
    <w:rsid w:val="00923822"/>
    <w:rsid w:val="009240D5"/>
    <w:rsid w:val="009246A4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677"/>
    <w:rsid w:val="00932E3C"/>
    <w:rsid w:val="00933B59"/>
    <w:rsid w:val="00934121"/>
    <w:rsid w:val="00934428"/>
    <w:rsid w:val="0093478A"/>
    <w:rsid w:val="00934EA1"/>
    <w:rsid w:val="0093538A"/>
    <w:rsid w:val="00935A16"/>
    <w:rsid w:val="0093648E"/>
    <w:rsid w:val="009366CD"/>
    <w:rsid w:val="00936F99"/>
    <w:rsid w:val="00937133"/>
    <w:rsid w:val="00937199"/>
    <w:rsid w:val="009411E8"/>
    <w:rsid w:val="0094256A"/>
    <w:rsid w:val="009431B5"/>
    <w:rsid w:val="00943318"/>
    <w:rsid w:val="00943339"/>
    <w:rsid w:val="0094365D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66C"/>
    <w:rsid w:val="00960D10"/>
    <w:rsid w:val="009621B7"/>
    <w:rsid w:val="0096227D"/>
    <w:rsid w:val="00962E3B"/>
    <w:rsid w:val="00963955"/>
    <w:rsid w:val="00963EA3"/>
    <w:rsid w:val="00964D71"/>
    <w:rsid w:val="00965132"/>
    <w:rsid w:val="009652BD"/>
    <w:rsid w:val="009656BC"/>
    <w:rsid w:val="0096619D"/>
    <w:rsid w:val="00967316"/>
    <w:rsid w:val="00967B1B"/>
    <w:rsid w:val="00967DE2"/>
    <w:rsid w:val="00970002"/>
    <w:rsid w:val="00970BBC"/>
    <w:rsid w:val="00970E58"/>
    <w:rsid w:val="00971133"/>
    <w:rsid w:val="009711B7"/>
    <w:rsid w:val="00972009"/>
    <w:rsid w:val="009728F6"/>
    <w:rsid w:val="00972903"/>
    <w:rsid w:val="00973CEA"/>
    <w:rsid w:val="00973FE3"/>
    <w:rsid w:val="00974880"/>
    <w:rsid w:val="0097557E"/>
    <w:rsid w:val="009755AB"/>
    <w:rsid w:val="009765BB"/>
    <w:rsid w:val="009767CE"/>
    <w:rsid w:val="009767E5"/>
    <w:rsid w:val="00976B30"/>
    <w:rsid w:val="00976CF6"/>
    <w:rsid w:val="00976FF4"/>
    <w:rsid w:val="00980097"/>
    <w:rsid w:val="00981194"/>
    <w:rsid w:val="00981952"/>
    <w:rsid w:val="0098210E"/>
    <w:rsid w:val="0098338B"/>
    <w:rsid w:val="00983A1A"/>
    <w:rsid w:val="00984A59"/>
    <w:rsid w:val="00984CD6"/>
    <w:rsid w:val="0098572D"/>
    <w:rsid w:val="00986210"/>
    <w:rsid w:val="00987625"/>
    <w:rsid w:val="00987A79"/>
    <w:rsid w:val="00987AF6"/>
    <w:rsid w:val="00987B8D"/>
    <w:rsid w:val="009900D5"/>
    <w:rsid w:val="00990965"/>
    <w:rsid w:val="00990B77"/>
    <w:rsid w:val="009913C9"/>
    <w:rsid w:val="00992255"/>
    <w:rsid w:val="009932D3"/>
    <w:rsid w:val="0099344F"/>
    <w:rsid w:val="00993A7E"/>
    <w:rsid w:val="00994EAD"/>
    <w:rsid w:val="0099594F"/>
    <w:rsid w:val="0099723A"/>
    <w:rsid w:val="0099760D"/>
    <w:rsid w:val="009977FF"/>
    <w:rsid w:val="009A0474"/>
    <w:rsid w:val="009A085B"/>
    <w:rsid w:val="009A08DA"/>
    <w:rsid w:val="009A0CAD"/>
    <w:rsid w:val="009A0E07"/>
    <w:rsid w:val="009A0F3A"/>
    <w:rsid w:val="009A162B"/>
    <w:rsid w:val="009A1CDF"/>
    <w:rsid w:val="009A42DD"/>
    <w:rsid w:val="009A4583"/>
    <w:rsid w:val="009A5CF5"/>
    <w:rsid w:val="009A6BD0"/>
    <w:rsid w:val="009A75CF"/>
    <w:rsid w:val="009B0239"/>
    <w:rsid w:val="009B070C"/>
    <w:rsid w:val="009B0A71"/>
    <w:rsid w:val="009B0D0F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220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10B5"/>
    <w:rsid w:val="009C1AF7"/>
    <w:rsid w:val="009C1DE6"/>
    <w:rsid w:val="009C1F0E"/>
    <w:rsid w:val="009C20BF"/>
    <w:rsid w:val="009C21CF"/>
    <w:rsid w:val="009C21D2"/>
    <w:rsid w:val="009C29DD"/>
    <w:rsid w:val="009C2D7D"/>
    <w:rsid w:val="009C3A98"/>
    <w:rsid w:val="009C4419"/>
    <w:rsid w:val="009C50AD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5D4"/>
    <w:rsid w:val="009D678A"/>
    <w:rsid w:val="009D68F0"/>
    <w:rsid w:val="009D6D81"/>
    <w:rsid w:val="009D770E"/>
    <w:rsid w:val="009D77C0"/>
    <w:rsid w:val="009D78C4"/>
    <w:rsid w:val="009D7B09"/>
    <w:rsid w:val="009E0202"/>
    <w:rsid w:val="009E0628"/>
    <w:rsid w:val="009E0967"/>
    <w:rsid w:val="009E0D95"/>
    <w:rsid w:val="009E2F05"/>
    <w:rsid w:val="009E327D"/>
    <w:rsid w:val="009E3A0E"/>
    <w:rsid w:val="009E4A7B"/>
    <w:rsid w:val="009E4A83"/>
    <w:rsid w:val="009E5564"/>
    <w:rsid w:val="009E556A"/>
    <w:rsid w:val="009E58B7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3C6F"/>
    <w:rsid w:val="009F413E"/>
    <w:rsid w:val="009F6844"/>
    <w:rsid w:val="009F6F38"/>
    <w:rsid w:val="009F7E5F"/>
    <w:rsid w:val="009F7F5E"/>
    <w:rsid w:val="00A0008C"/>
    <w:rsid w:val="00A0030B"/>
    <w:rsid w:val="00A0094F"/>
    <w:rsid w:val="00A00A01"/>
    <w:rsid w:val="00A00AE4"/>
    <w:rsid w:val="00A00B80"/>
    <w:rsid w:val="00A00C67"/>
    <w:rsid w:val="00A00D77"/>
    <w:rsid w:val="00A00FDE"/>
    <w:rsid w:val="00A012FE"/>
    <w:rsid w:val="00A0131A"/>
    <w:rsid w:val="00A01519"/>
    <w:rsid w:val="00A02288"/>
    <w:rsid w:val="00A02472"/>
    <w:rsid w:val="00A03629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40E"/>
    <w:rsid w:val="00A079FB"/>
    <w:rsid w:val="00A1024C"/>
    <w:rsid w:val="00A10E00"/>
    <w:rsid w:val="00A10E08"/>
    <w:rsid w:val="00A1116E"/>
    <w:rsid w:val="00A111B1"/>
    <w:rsid w:val="00A12A8E"/>
    <w:rsid w:val="00A12CFB"/>
    <w:rsid w:val="00A12E13"/>
    <w:rsid w:val="00A1314B"/>
    <w:rsid w:val="00A13160"/>
    <w:rsid w:val="00A13741"/>
    <w:rsid w:val="00A13761"/>
    <w:rsid w:val="00A137D3"/>
    <w:rsid w:val="00A148B4"/>
    <w:rsid w:val="00A17B41"/>
    <w:rsid w:val="00A2021B"/>
    <w:rsid w:val="00A2022A"/>
    <w:rsid w:val="00A202B1"/>
    <w:rsid w:val="00A2088D"/>
    <w:rsid w:val="00A2094B"/>
    <w:rsid w:val="00A20A72"/>
    <w:rsid w:val="00A2101A"/>
    <w:rsid w:val="00A210D0"/>
    <w:rsid w:val="00A21B35"/>
    <w:rsid w:val="00A22493"/>
    <w:rsid w:val="00A2293F"/>
    <w:rsid w:val="00A22B0E"/>
    <w:rsid w:val="00A22CD1"/>
    <w:rsid w:val="00A231D2"/>
    <w:rsid w:val="00A23520"/>
    <w:rsid w:val="00A249F1"/>
    <w:rsid w:val="00A24B6A"/>
    <w:rsid w:val="00A24DD7"/>
    <w:rsid w:val="00A24EBD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130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379F7"/>
    <w:rsid w:val="00A37F1F"/>
    <w:rsid w:val="00A40922"/>
    <w:rsid w:val="00A424C0"/>
    <w:rsid w:val="00A44A8F"/>
    <w:rsid w:val="00A45511"/>
    <w:rsid w:val="00A456BB"/>
    <w:rsid w:val="00A45953"/>
    <w:rsid w:val="00A46733"/>
    <w:rsid w:val="00A46BB7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3773"/>
    <w:rsid w:val="00A549DE"/>
    <w:rsid w:val="00A54B3C"/>
    <w:rsid w:val="00A55E0B"/>
    <w:rsid w:val="00A5618C"/>
    <w:rsid w:val="00A56B0C"/>
    <w:rsid w:val="00A56FB6"/>
    <w:rsid w:val="00A57D00"/>
    <w:rsid w:val="00A602A3"/>
    <w:rsid w:val="00A6067B"/>
    <w:rsid w:val="00A60809"/>
    <w:rsid w:val="00A6153F"/>
    <w:rsid w:val="00A61618"/>
    <w:rsid w:val="00A6180D"/>
    <w:rsid w:val="00A62EB4"/>
    <w:rsid w:val="00A630D7"/>
    <w:rsid w:val="00A63623"/>
    <w:rsid w:val="00A636CB"/>
    <w:rsid w:val="00A645ED"/>
    <w:rsid w:val="00A64A51"/>
    <w:rsid w:val="00A65485"/>
    <w:rsid w:val="00A65A0A"/>
    <w:rsid w:val="00A66213"/>
    <w:rsid w:val="00A6652E"/>
    <w:rsid w:val="00A66B63"/>
    <w:rsid w:val="00A67834"/>
    <w:rsid w:val="00A71FBA"/>
    <w:rsid w:val="00A72829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906"/>
    <w:rsid w:val="00A82A79"/>
    <w:rsid w:val="00A82C48"/>
    <w:rsid w:val="00A82E42"/>
    <w:rsid w:val="00A830B9"/>
    <w:rsid w:val="00A83253"/>
    <w:rsid w:val="00A83E0F"/>
    <w:rsid w:val="00A83F59"/>
    <w:rsid w:val="00A847D0"/>
    <w:rsid w:val="00A8571D"/>
    <w:rsid w:val="00A85A39"/>
    <w:rsid w:val="00A85A8E"/>
    <w:rsid w:val="00A860A5"/>
    <w:rsid w:val="00A8657B"/>
    <w:rsid w:val="00A87AFF"/>
    <w:rsid w:val="00A87FD1"/>
    <w:rsid w:val="00A90A00"/>
    <w:rsid w:val="00A91B3D"/>
    <w:rsid w:val="00A91B85"/>
    <w:rsid w:val="00A92E80"/>
    <w:rsid w:val="00A93D0F"/>
    <w:rsid w:val="00A947D4"/>
    <w:rsid w:val="00A9526C"/>
    <w:rsid w:val="00A95419"/>
    <w:rsid w:val="00A95603"/>
    <w:rsid w:val="00A95F8E"/>
    <w:rsid w:val="00A96456"/>
    <w:rsid w:val="00A96B94"/>
    <w:rsid w:val="00A96F6A"/>
    <w:rsid w:val="00A96F84"/>
    <w:rsid w:val="00AA02C8"/>
    <w:rsid w:val="00AA1019"/>
    <w:rsid w:val="00AA1841"/>
    <w:rsid w:val="00AA1858"/>
    <w:rsid w:val="00AA401B"/>
    <w:rsid w:val="00AA4495"/>
    <w:rsid w:val="00AA5BA6"/>
    <w:rsid w:val="00AA5F3B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5727"/>
    <w:rsid w:val="00AB622E"/>
    <w:rsid w:val="00AB623E"/>
    <w:rsid w:val="00AB689F"/>
    <w:rsid w:val="00AB6CBD"/>
    <w:rsid w:val="00AC02EB"/>
    <w:rsid w:val="00AC0430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5B32"/>
    <w:rsid w:val="00AC64E4"/>
    <w:rsid w:val="00AC6C7B"/>
    <w:rsid w:val="00AC70C6"/>
    <w:rsid w:val="00AC7115"/>
    <w:rsid w:val="00AC7150"/>
    <w:rsid w:val="00AC723D"/>
    <w:rsid w:val="00AC75E5"/>
    <w:rsid w:val="00AC7D48"/>
    <w:rsid w:val="00AD0436"/>
    <w:rsid w:val="00AD1478"/>
    <w:rsid w:val="00AD16E2"/>
    <w:rsid w:val="00AD19C8"/>
    <w:rsid w:val="00AD2437"/>
    <w:rsid w:val="00AD27DE"/>
    <w:rsid w:val="00AD2B9C"/>
    <w:rsid w:val="00AD2C60"/>
    <w:rsid w:val="00AD2FC8"/>
    <w:rsid w:val="00AD326A"/>
    <w:rsid w:val="00AD377B"/>
    <w:rsid w:val="00AD3C48"/>
    <w:rsid w:val="00AD3EA5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5E1E"/>
    <w:rsid w:val="00AE6C07"/>
    <w:rsid w:val="00AE730E"/>
    <w:rsid w:val="00AF0325"/>
    <w:rsid w:val="00AF075A"/>
    <w:rsid w:val="00AF19B4"/>
    <w:rsid w:val="00AF1B8F"/>
    <w:rsid w:val="00AF1E0F"/>
    <w:rsid w:val="00AF1EA2"/>
    <w:rsid w:val="00AF26C9"/>
    <w:rsid w:val="00AF32E5"/>
    <w:rsid w:val="00AF3AD5"/>
    <w:rsid w:val="00AF3B03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65A"/>
    <w:rsid w:val="00B0171C"/>
    <w:rsid w:val="00B02207"/>
    <w:rsid w:val="00B027C4"/>
    <w:rsid w:val="00B02EB9"/>
    <w:rsid w:val="00B0300B"/>
    <w:rsid w:val="00B03403"/>
    <w:rsid w:val="00B04975"/>
    <w:rsid w:val="00B04DDF"/>
    <w:rsid w:val="00B053CE"/>
    <w:rsid w:val="00B058A8"/>
    <w:rsid w:val="00B05CDD"/>
    <w:rsid w:val="00B05EF8"/>
    <w:rsid w:val="00B06888"/>
    <w:rsid w:val="00B06AB2"/>
    <w:rsid w:val="00B07BAE"/>
    <w:rsid w:val="00B10324"/>
    <w:rsid w:val="00B12487"/>
    <w:rsid w:val="00B1266A"/>
    <w:rsid w:val="00B13928"/>
    <w:rsid w:val="00B1393B"/>
    <w:rsid w:val="00B1404E"/>
    <w:rsid w:val="00B1442A"/>
    <w:rsid w:val="00B14C67"/>
    <w:rsid w:val="00B1541C"/>
    <w:rsid w:val="00B15DF1"/>
    <w:rsid w:val="00B15F90"/>
    <w:rsid w:val="00B15FB1"/>
    <w:rsid w:val="00B161A5"/>
    <w:rsid w:val="00B166D5"/>
    <w:rsid w:val="00B168BB"/>
    <w:rsid w:val="00B21B57"/>
    <w:rsid w:val="00B229A2"/>
    <w:rsid w:val="00B23E85"/>
    <w:rsid w:val="00B24019"/>
    <w:rsid w:val="00B24271"/>
    <w:rsid w:val="00B24874"/>
    <w:rsid w:val="00B24A3A"/>
    <w:rsid w:val="00B24E6E"/>
    <w:rsid w:val="00B253FF"/>
    <w:rsid w:val="00B2598C"/>
    <w:rsid w:val="00B260B3"/>
    <w:rsid w:val="00B260DD"/>
    <w:rsid w:val="00B27166"/>
    <w:rsid w:val="00B278CF"/>
    <w:rsid w:val="00B2796E"/>
    <w:rsid w:val="00B27CAA"/>
    <w:rsid w:val="00B3165C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3D7"/>
    <w:rsid w:val="00B438DA"/>
    <w:rsid w:val="00B43AC8"/>
    <w:rsid w:val="00B43B32"/>
    <w:rsid w:val="00B43B55"/>
    <w:rsid w:val="00B43EF2"/>
    <w:rsid w:val="00B43F56"/>
    <w:rsid w:val="00B4482A"/>
    <w:rsid w:val="00B44919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57D8F"/>
    <w:rsid w:val="00B60897"/>
    <w:rsid w:val="00B618A1"/>
    <w:rsid w:val="00B620D9"/>
    <w:rsid w:val="00B623C4"/>
    <w:rsid w:val="00B633DB"/>
    <w:rsid w:val="00B6349D"/>
    <w:rsid w:val="00B639ED"/>
    <w:rsid w:val="00B63EB9"/>
    <w:rsid w:val="00B64982"/>
    <w:rsid w:val="00B64D48"/>
    <w:rsid w:val="00B65894"/>
    <w:rsid w:val="00B66104"/>
    <w:rsid w:val="00B66225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25B9"/>
    <w:rsid w:val="00B73331"/>
    <w:rsid w:val="00B7393F"/>
    <w:rsid w:val="00B73C6C"/>
    <w:rsid w:val="00B745A7"/>
    <w:rsid w:val="00B74E41"/>
    <w:rsid w:val="00B75718"/>
    <w:rsid w:val="00B75E40"/>
    <w:rsid w:val="00B76136"/>
    <w:rsid w:val="00B76722"/>
    <w:rsid w:val="00B7675F"/>
    <w:rsid w:val="00B768F6"/>
    <w:rsid w:val="00B76C03"/>
    <w:rsid w:val="00B7727B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2AE7"/>
    <w:rsid w:val="00B8385A"/>
    <w:rsid w:val="00B83BA2"/>
    <w:rsid w:val="00B84C7E"/>
    <w:rsid w:val="00B853AA"/>
    <w:rsid w:val="00B8566E"/>
    <w:rsid w:val="00B86514"/>
    <w:rsid w:val="00B86DE1"/>
    <w:rsid w:val="00B875BF"/>
    <w:rsid w:val="00B90562"/>
    <w:rsid w:val="00B90C10"/>
    <w:rsid w:val="00B916A5"/>
    <w:rsid w:val="00B9185F"/>
    <w:rsid w:val="00B91F62"/>
    <w:rsid w:val="00B92086"/>
    <w:rsid w:val="00B924A0"/>
    <w:rsid w:val="00B9334F"/>
    <w:rsid w:val="00B93361"/>
    <w:rsid w:val="00B946D9"/>
    <w:rsid w:val="00B94E2C"/>
    <w:rsid w:val="00B95081"/>
    <w:rsid w:val="00B953CA"/>
    <w:rsid w:val="00B95F14"/>
    <w:rsid w:val="00B973BC"/>
    <w:rsid w:val="00B97578"/>
    <w:rsid w:val="00B97869"/>
    <w:rsid w:val="00B97D32"/>
    <w:rsid w:val="00BA0870"/>
    <w:rsid w:val="00BA11A2"/>
    <w:rsid w:val="00BA259E"/>
    <w:rsid w:val="00BA3E7B"/>
    <w:rsid w:val="00BA4D5F"/>
    <w:rsid w:val="00BA6CC1"/>
    <w:rsid w:val="00BB00AC"/>
    <w:rsid w:val="00BB0631"/>
    <w:rsid w:val="00BB1278"/>
    <w:rsid w:val="00BB16BD"/>
    <w:rsid w:val="00BB173F"/>
    <w:rsid w:val="00BB21AB"/>
    <w:rsid w:val="00BB2571"/>
    <w:rsid w:val="00BB2965"/>
    <w:rsid w:val="00BB2C98"/>
    <w:rsid w:val="00BB335F"/>
    <w:rsid w:val="00BB3A44"/>
    <w:rsid w:val="00BB4242"/>
    <w:rsid w:val="00BB4367"/>
    <w:rsid w:val="00BB49DF"/>
    <w:rsid w:val="00BB4FFB"/>
    <w:rsid w:val="00BB5581"/>
    <w:rsid w:val="00BB5D1F"/>
    <w:rsid w:val="00BB631F"/>
    <w:rsid w:val="00BB78C6"/>
    <w:rsid w:val="00BB7D57"/>
    <w:rsid w:val="00BC051A"/>
    <w:rsid w:val="00BC05AC"/>
    <w:rsid w:val="00BC0A46"/>
    <w:rsid w:val="00BC0D74"/>
    <w:rsid w:val="00BC11C8"/>
    <w:rsid w:val="00BC1560"/>
    <w:rsid w:val="00BC1563"/>
    <w:rsid w:val="00BC1891"/>
    <w:rsid w:val="00BC1963"/>
    <w:rsid w:val="00BC249E"/>
    <w:rsid w:val="00BC2702"/>
    <w:rsid w:val="00BC2D09"/>
    <w:rsid w:val="00BC38AD"/>
    <w:rsid w:val="00BC38B4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3987"/>
    <w:rsid w:val="00BD3C22"/>
    <w:rsid w:val="00BD4114"/>
    <w:rsid w:val="00BD413D"/>
    <w:rsid w:val="00BD49E8"/>
    <w:rsid w:val="00BD4A79"/>
    <w:rsid w:val="00BD4BC4"/>
    <w:rsid w:val="00BD5589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196"/>
    <w:rsid w:val="00BE4CD0"/>
    <w:rsid w:val="00BE5455"/>
    <w:rsid w:val="00BE5552"/>
    <w:rsid w:val="00BE5A97"/>
    <w:rsid w:val="00BE5D88"/>
    <w:rsid w:val="00BE71D2"/>
    <w:rsid w:val="00BE73BE"/>
    <w:rsid w:val="00BE7506"/>
    <w:rsid w:val="00BF08ED"/>
    <w:rsid w:val="00BF4F5F"/>
    <w:rsid w:val="00BF5DEF"/>
    <w:rsid w:val="00BF5F52"/>
    <w:rsid w:val="00BF7951"/>
    <w:rsid w:val="00BF7B46"/>
    <w:rsid w:val="00BF7C7E"/>
    <w:rsid w:val="00C00FA0"/>
    <w:rsid w:val="00C01702"/>
    <w:rsid w:val="00C01751"/>
    <w:rsid w:val="00C02E9A"/>
    <w:rsid w:val="00C03A4B"/>
    <w:rsid w:val="00C043D5"/>
    <w:rsid w:val="00C04EEB"/>
    <w:rsid w:val="00C05D6B"/>
    <w:rsid w:val="00C07027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674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C2F"/>
    <w:rsid w:val="00C15C83"/>
    <w:rsid w:val="00C163D6"/>
    <w:rsid w:val="00C1728B"/>
    <w:rsid w:val="00C17336"/>
    <w:rsid w:val="00C17B3F"/>
    <w:rsid w:val="00C17EDF"/>
    <w:rsid w:val="00C20A3A"/>
    <w:rsid w:val="00C215A6"/>
    <w:rsid w:val="00C21E9C"/>
    <w:rsid w:val="00C223E2"/>
    <w:rsid w:val="00C230D3"/>
    <w:rsid w:val="00C24844"/>
    <w:rsid w:val="00C248C8"/>
    <w:rsid w:val="00C268A7"/>
    <w:rsid w:val="00C26C86"/>
    <w:rsid w:val="00C27021"/>
    <w:rsid w:val="00C27287"/>
    <w:rsid w:val="00C27B0D"/>
    <w:rsid w:val="00C27F7E"/>
    <w:rsid w:val="00C30D2C"/>
    <w:rsid w:val="00C31EDC"/>
    <w:rsid w:val="00C325F8"/>
    <w:rsid w:val="00C32B5C"/>
    <w:rsid w:val="00C34B8D"/>
    <w:rsid w:val="00C35E57"/>
    <w:rsid w:val="00C364C3"/>
    <w:rsid w:val="00C3660E"/>
    <w:rsid w:val="00C36A9B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06A"/>
    <w:rsid w:val="00C448B5"/>
    <w:rsid w:val="00C45204"/>
    <w:rsid w:val="00C458A8"/>
    <w:rsid w:val="00C461B5"/>
    <w:rsid w:val="00C464E5"/>
    <w:rsid w:val="00C46730"/>
    <w:rsid w:val="00C46D42"/>
    <w:rsid w:val="00C46F12"/>
    <w:rsid w:val="00C46FD3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0E47"/>
    <w:rsid w:val="00C612F5"/>
    <w:rsid w:val="00C61760"/>
    <w:rsid w:val="00C61BBD"/>
    <w:rsid w:val="00C61D69"/>
    <w:rsid w:val="00C61E53"/>
    <w:rsid w:val="00C639F9"/>
    <w:rsid w:val="00C63CD6"/>
    <w:rsid w:val="00C63E68"/>
    <w:rsid w:val="00C63E6F"/>
    <w:rsid w:val="00C64414"/>
    <w:rsid w:val="00C647D0"/>
    <w:rsid w:val="00C64C9C"/>
    <w:rsid w:val="00C65803"/>
    <w:rsid w:val="00C6597B"/>
    <w:rsid w:val="00C662C3"/>
    <w:rsid w:val="00C66B20"/>
    <w:rsid w:val="00C67910"/>
    <w:rsid w:val="00C67C2F"/>
    <w:rsid w:val="00C70C57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73B"/>
    <w:rsid w:val="00C80261"/>
    <w:rsid w:val="00C81B5E"/>
    <w:rsid w:val="00C82163"/>
    <w:rsid w:val="00C828AB"/>
    <w:rsid w:val="00C82BFA"/>
    <w:rsid w:val="00C82DE8"/>
    <w:rsid w:val="00C83399"/>
    <w:rsid w:val="00C83412"/>
    <w:rsid w:val="00C838FB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B1D"/>
    <w:rsid w:val="00C90D06"/>
    <w:rsid w:val="00C90DDA"/>
    <w:rsid w:val="00C9103A"/>
    <w:rsid w:val="00C92334"/>
    <w:rsid w:val="00C92461"/>
    <w:rsid w:val="00C92742"/>
    <w:rsid w:val="00C92A1C"/>
    <w:rsid w:val="00C92EC3"/>
    <w:rsid w:val="00C9406C"/>
    <w:rsid w:val="00C9464C"/>
    <w:rsid w:val="00C947E4"/>
    <w:rsid w:val="00C9513E"/>
    <w:rsid w:val="00C958FC"/>
    <w:rsid w:val="00C95CD2"/>
    <w:rsid w:val="00C9600A"/>
    <w:rsid w:val="00C967A4"/>
    <w:rsid w:val="00C96874"/>
    <w:rsid w:val="00C9707D"/>
    <w:rsid w:val="00C9723C"/>
    <w:rsid w:val="00CA00E3"/>
    <w:rsid w:val="00CA051B"/>
    <w:rsid w:val="00CA3682"/>
    <w:rsid w:val="00CA38E0"/>
    <w:rsid w:val="00CA4403"/>
    <w:rsid w:val="00CA4AFC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638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5EED"/>
    <w:rsid w:val="00CB6434"/>
    <w:rsid w:val="00CB7042"/>
    <w:rsid w:val="00CB7302"/>
    <w:rsid w:val="00CC0A0A"/>
    <w:rsid w:val="00CC19AD"/>
    <w:rsid w:val="00CC323E"/>
    <w:rsid w:val="00CC32BD"/>
    <w:rsid w:val="00CC3D2A"/>
    <w:rsid w:val="00CC42F6"/>
    <w:rsid w:val="00CC490A"/>
    <w:rsid w:val="00CC4CF4"/>
    <w:rsid w:val="00CC56E1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10EE"/>
    <w:rsid w:val="00CD25C2"/>
    <w:rsid w:val="00CD3360"/>
    <w:rsid w:val="00CD3709"/>
    <w:rsid w:val="00CD41F7"/>
    <w:rsid w:val="00CD4AFA"/>
    <w:rsid w:val="00CD4B67"/>
    <w:rsid w:val="00CD4F73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D1E"/>
    <w:rsid w:val="00CE1E6B"/>
    <w:rsid w:val="00CE2984"/>
    <w:rsid w:val="00CE2FC5"/>
    <w:rsid w:val="00CE3371"/>
    <w:rsid w:val="00CE4456"/>
    <w:rsid w:val="00CE580D"/>
    <w:rsid w:val="00CE5991"/>
    <w:rsid w:val="00CE5CE7"/>
    <w:rsid w:val="00CE6A68"/>
    <w:rsid w:val="00CE788D"/>
    <w:rsid w:val="00CF03D8"/>
    <w:rsid w:val="00CF07E9"/>
    <w:rsid w:val="00CF0B90"/>
    <w:rsid w:val="00CF0BE2"/>
    <w:rsid w:val="00CF1053"/>
    <w:rsid w:val="00CF165D"/>
    <w:rsid w:val="00CF1871"/>
    <w:rsid w:val="00CF236F"/>
    <w:rsid w:val="00CF25D6"/>
    <w:rsid w:val="00CF2B12"/>
    <w:rsid w:val="00CF3072"/>
    <w:rsid w:val="00CF3085"/>
    <w:rsid w:val="00CF30EF"/>
    <w:rsid w:val="00CF345D"/>
    <w:rsid w:val="00CF34B5"/>
    <w:rsid w:val="00CF474F"/>
    <w:rsid w:val="00CF4B44"/>
    <w:rsid w:val="00CF4F14"/>
    <w:rsid w:val="00CF51B2"/>
    <w:rsid w:val="00CF6094"/>
    <w:rsid w:val="00CF7012"/>
    <w:rsid w:val="00CF739A"/>
    <w:rsid w:val="00CF79EA"/>
    <w:rsid w:val="00D000D3"/>
    <w:rsid w:val="00D000FA"/>
    <w:rsid w:val="00D0045B"/>
    <w:rsid w:val="00D01049"/>
    <w:rsid w:val="00D01094"/>
    <w:rsid w:val="00D01481"/>
    <w:rsid w:val="00D015D5"/>
    <w:rsid w:val="00D015FD"/>
    <w:rsid w:val="00D026FB"/>
    <w:rsid w:val="00D0271F"/>
    <w:rsid w:val="00D02742"/>
    <w:rsid w:val="00D03D68"/>
    <w:rsid w:val="00D06B86"/>
    <w:rsid w:val="00D10264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5D99"/>
    <w:rsid w:val="00D164B7"/>
    <w:rsid w:val="00D1755A"/>
    <w:rsid w:val="00D2078F"/>
    <w:rsid w:val="00D20FB9"/>
    <w:rsid w:val="00D2101F"/>
    <w:rsid w:val="00D21D03"/>
    <w:rsid w:val="00D225AC"/>
    <w:rsid w:val="00D2296C"/>
    <w:rsid w:val="00D22976"/>
    <w:rsid w:val="00D236F1"/>
    <w:rsid w:val="00D23D6A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52A2"/>
    <w:rsid w:val="00D35F10"/>
    <w:rsid w:val="00D36CC6"/>
    <w:rsid w:val="00D374E7"/>
    <w:rsid w:val="00D379F4"/>
    <w:rsid w:val="00D4030F"/>
    <w:rsid w:val="00D4053F"/>
    <w:rsid w:val="00D40AEE"/>
    <w:rsid w:val="00D40B52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2CD"/>
    <w:rsid w:val="00D443F4"/>
    <w:rsid w:val="00D446E9"/>
    <w:rsid w:val="00D44E37"/>
    <w:rsid w:val="00D44FB2"/>
    <w:rsid w:val="00D452A9"/>
    <w:rsid w:val="00D45477"/>
    <w:rsid w:val="00D4618E"/>
    <w:rsid w:val="00D463C0"/>
    <w:rsid w:val="00D46E44"/>
    <w:rsid w:val="00D46E78"/>
    <w:rsid w:val="00D47213"/>
    <w:rsid w:val="00D47681"/>
    <w:rsid w:val="00D47BBF"/>
    <w:rsid w:val="00D500C7"/>
    <w:rsid w:val="00D50CE3"/>
    <w:rsid w:val="00D51481"/>
    <w:rsid w:val="00D51975"/>
    <w:rsid w:val="00D523BE"/>
    <w:rsid w:val="00D525F4"/>
    <w:rsid w:val="00D531B4"/>
    <w:rsid w:val="00D53449"/>
    <w:rsid w:val="00D53C83"/>
    <w:rsid w:val="00D5443C"/>
    <w:rsid w:val="00D54D91"/>
    <w:rsid w:val="00D55192"/>
    <w:rsid w:val="00D5557E"/>
    <w:rsid w:val="00D56154"/>
    <w:rsid w:val="00D561CD"/>
    <w:rsid w:val="00D57FEB"/>
    <w:rsid w:val="00D632F0"/>
    <w:rsid w:val="00D632F5"/>
    <w:rsid w:val="00D63854"/>
    <w:rsid w:val="00D63917"/>
    <w:rsid w:val="00D63949"/>
    <w:rsid w:val="00D639CF"/>
    <w:rsid w:val="00D63A5B"/>
    <w:rsid w:val="00D64079"/>
    <w:rsid w:val="00D64688"/>
    <w:rsid w:val="00D651E2"/>
    <w:rsid w:val="00D652E7"/>
    <w:rsid w:val="00D65815"/>
    <w:rsid w:val="00D65DB7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646A"/>
    <w:rsid w:val="00D76EC8"/>
    <w:rsid w:val="00D77860"/>
    <w:rsid w:val="00D77BCE"/>
    <w:rsid w:val="00D77BCF"/>
    <w:rsid w:val="00D8212D"/>
    <w:rsid w:val="00D82138"/>
    <w:rsid w:val="00D82AB0"/>
    <w:rsid w:val="00D831E2"/>
    <w:rsid w:val="00D84394"/>
    <w:rsid w:val="00D84400"/>
    <w:rsid w:val="00D84903"/>
    <w:rsid w:val="00D850A8"/>
    <w:rsid w:val="00D85A33"/>
    <w:rsid w:val="00D86079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0E0"/>
    <w:rsid w:val="00DA1225"/>
    <w:rsid w:val="00DA1AC1"/>
    <w:rsid w:val="00DA1C3E"/>
    <w:rsid w:val="00DA2152"/>
    <w:rsid w:val="00DA2866"/>
    <w:rsid w:val="00DA322B"/>
    <w:rsid w:val="00DA336F"/>
    <w:rsid w:val="00DA3D68"/>
    <w:rsid w:val="00DA3E2F"/>
    <w:rsid w:val="00DA4140"/>
    <w:rsid w:val="00DA4970"/>
    <w:rsid w:val="00DA4C1C"/>
    <w:rsid w:val="00DA5637"/>
    <w:rsid w:val="00DA64B2"/>
    <w:rsid w:val="00DA6B67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7E7"/>
    <w:rsid w:val="00DB7864"/>
    <w:rsid w:val="00DB7A4E"/>
    <w:rsid w:val="00DB7CEF"/>
    <w:rsid w:val="00DB7F79"/>
    <w:rsid w:val="00DC1167"/>
    <w:rsid w:val="00DC16FB"/>
    <w:rsid w:val="00DC17CA"/>
    <w:rsid w:val="00DC209D"/>
    <w:rsid w:val="00DC248F"/>
    <w:rsid w:val="00DC25DD"/>
    <w:rsid w:val="00DC2AB7"/>
    <w:rsid w:val="00DC2AD5"/>
    <w:rsid w:val="00DC2F1C"/>
    <w:rsid w:val="00DC3293"/>
    <w:rsid w:val="00DC32FF"/>
    <w:rsid w:val="00DC3A0B"/>
    <w:rsid w:val="00DC4A65"/>
    <w:rsid w:val="00DC4E72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6D2"/>
    <w:rsid w:val="00DE18A9"/>
    <w:rsid w:val="00DE2CF0"/>
    <w:rsid w:val="00DE2F62"/>
    <w:rsid w:val="00DE37F3"/>
    <w:rsid w:val="00DE448C"/>
    <w:rsid w:val="00DE472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C27"/>
    <w:rsid w:val="00DF2D2C"/>
    <w:rsid w:val="00DF3414"/>
    <w:rsid w:val="00DF3979"/>
    <w:rsid w:val="00DF3AB3"/>
    <w:rsid w:val="00DF49AD"/>
    <w:rsid w:val="00DF5102"/>
    <w:rsid w:val="00DF53F3"/>
    <w:rsid w:val="00DF5B4B"/>
    <w:rsid w:val="00DF607D"/>
    <w:rsid w:val="00DF67F3"/>
    <w:rsid w:val="00DF6CB8"/>
    <w:rsid w:val="00E001FF"/>
    <w:rsid w:val="00E003A4"/>
    <w:rsid w:val="00E00AEF"/>
    <w:rsid w:val="00E018FC"/>
    <w:rsid w:val="00E01D9D"/>
    <w:rsid w:val="00E0267E"/>
    <w:rsid w:val="00E026FD"/>
    <w:rsid w:val="00E0331D"/>
    <w:rsid w:val="00E0348C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5DE"/>
    <w:rsid w:val="00E11A6F"/>
    <w:rsid w:val="00E11F02"/>
    <w:rsid w:val="00E13502"/>
    <w:rsid w:val="00E13843"/>
    <w:rsid w:val="00E13E62"/>
    <w:rsid w:val="00E14D4C"/>
    <w:rsid w:val="00E14DDF"/>
    <w:rsid w:val="00E15164"/>
    <w:rsid w:val="00E16202"/>
    <w:rsid w:val="00E16B58"/>
    <w:rsid w:val="00E17150"/>
    <w:rsid w:val="00E179A7"/>
    <w:rsid w:val="00E17A5D"/>
    <w:rsid w:val="00E20DC9"/>
    <w:rsid w:val="00E21C66"/>
    <w:rsid w:val="00E21F15"/>
    <w:rsid w:val="00E22411"/>
    <w:rsid w:val="00E22729"/>
    <w:rsid w:val="00E22876"/>
    <w:rsid w:val="00E235C0"/>
    <w:rsid w:val="00E23950"/>
    <w:rsid w:val="00E24E52"/>
    <w:rsid w:val="00E259C5"/>
    <w:rsid w:val="00E260AE"/>
    <w:rsid w:val="00E263AC"/>
    <w:rsid w:val="00E2696F"/>
    <w:rsid w:val="00E2719B"/>
    <w:rsid w:val="00E2726B"/>
    <w:rsid w:val="00E27D18"/>
    <w:rsid w:val="00E27F98"/>
    <w:rsid w:val="00E300D0"/>
    <w:rsid w:val="00E303AD"/>
    <w:rsid w:val="00E308BD"/>
    <w:rsid w:val="00E30EC2"/>
    <w:rsid w:val="00E3272A"/>
    <w:rsid w:val="00E32758"/>
    <w:rsid w:val="00E327EE"/>
    <w:rsid w:val="00E32CF7"/>
    <w:rsid w:val="00E33038"/>
    <w:rsid w:val="00E334C0"/>
    <w:rsid w:val="00E33719"/>
    <w:rsid w:val="00E341C3"/>
    <w:rsid w:val="00E342DB"/>
    <w:rsid w:val="00E34A44"/>
    <w:rsid w:val="00E34DF8"/>
    <w:rsid w:val="00E35104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6CB"/>
    <w:rsid w:val="00E41A54"/>
    <w:rsid w:val="00E41CFB"/>
    <w:rsid w:val="00E41E27"/>
    <w:rsid w:val="00E41E4C"/>
    <w:rsid w:val="00E41EDA"/>
    <w:rsid w:val="00E436C9"/>
    <w:rsid w:val="00E43AB8"/>
    <w:rsid w:val="00E43F7A"/>
    <w:rsid w:val="00E46659"/>
    <w:rsid w:val="00E46C92"/>
    <w:rsid w:val="00E46EAA"/>
    <w:rsid w:val="00E47812"/>
    <w:rsid w:val="00E5038C"/>
    <w:rsid w:val="00E50B69"/>
    <w:rsid w:val="00E51500"/>
    <w:rsid w:val="00E519F0"/>
    <w:rsid w:val="00E520F3"/>
    <w:rsid w:val="00E5264B"/>
    <w:rsid w:val="00E5298B"/>
    <w:rsid w:val="00E52EC9"/>
    <w:rsid w:val="00E53001"/>
    <w:rsid w:val="00E53625"/>
    <w:rsid w:val="00E53FF9"/>
    <w:rsid w:val="00E5480D"/>
    <w:rsid w:val="00E561DE"/>
    <w:rsid w:val="00E56352"/>
    <w:rsid w:val="00E5671C"/>
    <w:rsid w:val="00E56748"/>
    <w:rsid w:val="00E56D55"/>
    <w:rsid w:val="00E56EFB"/>
    <w:rsid w:val="00E5701E"/>
    <w:rsid w:val="00E57A32"/>
    <w:rsid w:val="00E60F98"/>
    <w:rsid w:val="00E61106"/>
    <w:rsid w:val="00E6112F"/>
    <w:rsid w:val="00E61857"/>
    <w:rsid w:val="00E61B4F"/>
    <w:rsid w:val="00E6458F"/>
    <w:rsid w:val="00E6565C"/>
    <w:rsid w:val="00E677E5"/>
    <w:rsid w:val="00E67A01"/>
    <w:rsid w:val="00E67FFE"/>
    <w:rsid w:val="00E7242D"/>
    <w:rsid w:val="00E72737"/>
    <w:rsid w:val="00E72EC0"/>
    <w:rsid w:val="00E73435"/>
    <w:rsid w:val="00E73491"/>
    <w:rsid w:val="00E74084"/>
    <w:rsid w:val="00E74889"/>
    <w:rsid w:val="00E748DD"/>
    <w:rsid w:val="00E752BD"/>
    <w:rsid w:val="00E756D6"/>
    <w:rsid w:val="00E76DA2"/>
    <w:rsid w:val="00E77544"/>
    <w:rsid w:val="00E77709"/>
    <w:rsid w:val="00E805B0"/>
    <w:rsid w:val="00E80FF8"/>
    <w:rsid w:val="00E814DF"/>
    <w:rsid w:val="00E82929"/>
    <w:rsid w:val="00E82CA5"/>
    <w:rsid w:val="00E82E75"/>
    <w:rsid w:val="00E8349A"/>
    <w:rsid w:val="00E83BB4"/>
    <w:rsid w:val="00E841E2"/>
    <w:rsid w:val="00E842ED"/>
    <w:rsid w:val="00E84D66"/>
    <w:rsid w:val="00E852AB"/>
    <w:rsid w:val="00E85D8B"/>
    <w:rsid w:val="00E86124"/>
    <w:rsid w:val="00E86DCE"/>
    <w:rsid w:val="00E87E21"/>
    <w:rsid w:val="00E87E25"/>
    <w:rsid w:val="00E90080"/>
    <w:rsid w:val="00E902E5"/>
    <w:rsid w:val="00E9035D"/>
    <w:rsid w:val="00E90DD0"/>
    <w:rsid w:val="00E9131A"/>
    <w:rsid w:val="00E92166"/>
    <w:rsid w:val="00E9219C"/>
    <w:rsid w:val="00E935FC"/>
    <w:rsid w:val="00E938C8"/>
    <w:rsid w:val="00E93995"/>
    <w:rsid w:val="00E9473A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3AAE"/>
    <w:rsid w:val="00EA551C"/>
    <w:rsid w:val="00EA58C9"/>
    <w:rsid w:val="00EA6474"/>
    <w:rsid w:val="00EA6F88"/>
    <w:rsid w:val="00EA71D7"/>
    <w:rsid w:val="00EA732F"/>
    <w:rsid w:val="00EA74E6"/>
    <w:rsid w:val="00EA788A"/>
    <w:rsid w:val="00EA791A"/>
    <w:rsid w:val="00EA7C0A"/>
    <w:rsid w:val="00EA7E84"/>
    <w:rsid w:val="00EA7EB3"/>
    <w:rsid w:val="00EB041B"/>
    <w:rsid w:val="00EB08B3"/>
    <w:rsid w:val="00EB0CCA"/>
    <w:rsid w:val="00EB0FAC"/>
    <w:rsid w:val="00EB1226"/>
    <w:rsid w:val="00EB2629"/>
    <w:rsid w:val="00EB32F4"/>
    <w:rsid w:val="00EB33A1"/>
    <w:rsid w:val="00EB50A6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C09"/>
    <w:rsid w:val="00EC6E18"/>
    <w:rsid w:val="00EC6F9D"/>
    <w:rsid w:val="00EC7939"/>
    <w:rsid w:val="00EC7F2A"/>
    <w:rsid w:val="00ED02D2"/>
    <w:rsid w:val="00ED0BD8"/>
    <w:rsid w:val="00ED1132"/>
    <w:rsid w:val="00ED1A05"/>
    <w:rsid w:val="00ED1FDE"/>
    <w:rsid w:val="00ED2018"/>
    <w:rsid w:val="00ED20D5"/>
    <w:rsid w:val="00ED26CF"/>
    <w:rsid w:val="00ED447F"/>
    <w:rsid w:val="00ED49FC"/>
    <w:rsid w:val="00ED4D52"/>
    <w:rsid w:val="00ED51A4"/>
    <w:rsid w:val="00ED5AB0"/>
    <w:rsid w:val="00ED6CE8"/>
    <w:rsid w:val="00ED79D1"/>
    <w:rsid w:val="00ED7FFA"/>
    <w:rsid w:val="00EE0359"/>
    <w:rsid w:val="00EE0427"/>
    <w:rsid w:val="00EE06E2"/>
    <w:rsid w:val="00EE164F"/>
    <w:rsid w:val="00EE2DBF"/>
    <w:rsid w:val="00EE3D91"/>
    <w:rsid w:val="00EE3E3F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B82"/>
    <w:rsid w:val="00EF5EB1"/>
    <w:rsid w:val="00EF6668"/>
    <w:rsid w:val="00EF722D"/>
    <w:rsid w:val="00EF72EE"/>
    <w:rsid w:val="00EF7ECC"/>
    <w:rsid w:val="00F005CA"/>
    <w:rsid w:val="00F02842"/>
    <w:rsid w:val="00F02AEB"/>
    <w:rsid w:val="00F03582"/>
    <w:rsid w:val="00F041AA"/>
    <w:rsid w:val="00F04398"/>
    <w:rsid w:val="00F046D4"/>
    <w:rsid w:val="00F048C5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190E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532"/>
    <w:rsid w:val="00F2075C"/>
    <w:rsid w:val="00F226D0"/>
    <w:rsid w:val="00F22CFF"/>
    <w:rsid w:val="00F2314A"/>
    <w:rsid w:val="00F231BA"/>
    <w:rsid w:val="00F23345"/>
    <w:rsid w:val="00F23791"/>
    <w:rsid w:val="00F243FF"/>
    <w:rsid w:val="00F25DDF"/>
    <w:rsid w:val="00F25DEF"/>
    <w:rsid w:val="00F3017A"/>
    <w:rsid w:val="00F30AC0"/>
    <w:rsid w:val="00F314E5"/>
    <w:rsid w:val="00F318DF"/>
    <w:rsid w:val="00F32615"/>
    <w:rsid w:val="00F32AAB"/>
    <w:rsid w:val="00F32BC8"/>
    <w:rsid w:val="00F33E57"/>
    <w:rsid w:val="00F33EC1"/>
    <w:rsid w:val="00F346BC"/>
    <w:rsid w:val="00F3528F"/>
    <w:rsid w:val="00F35A97"/>
    <w:rsid w:val="00F3656D"/>
    <w:rsid w:val="00F374B7"/>
    <w:rsid w:val="00F3763F"/>
    <w:rsid w:val="00F37BBB"/>
    <w:rsid w:val="00F37DDA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78A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67EE5"/>
    <w:rsid w:val="00F7175E"/>
    <w:rsid w:val="00F71F21"/>
    <w:rsid w:val="00F720EA"/>
    <w:rsid w:val="00F726E7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77E88"/>
    <w:rsid w:val="00F800AB"/>
    <w:rsid w:val="00F8087E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40F"/>
    <w:rsid w:val="00F8549E"/>
    <w:rsid w:val="00F86B37"/>
    <w:rsid w:val="00F86FD6"/>
    <w:rsid w:val="00F8702D"/>
    <w:rsid w:val="00F87464"/>
    <w:rsid w:val="00F876DC"/>
    <w:rsid w:val="00F87F21"/>
    <w:rsid w:val="00F90CB7"/>
    <w:rsid w:val="00F91A59"/>
    <w:rsid w:val="00F91BCB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5F1A"/>
    <w:rsid w:val="00F976A6"/>
    <w:rsid w:val="00F976EA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5BC"/>
    <w:rsid w:val="00FA381C"/>
    <w:rsid w:val="00FA3B95"/>
    <w:rsid w:val="00FA3D09"/>
    <w:rsid w:val="00FA404A"/>
    <w:rsid w:val="00FA4572"/>
    <w:rsid w:val="00FA6EDE"/>
    <w:rsid w:val="00FA7B2C"/>
    <w:rsid w:val="00FB006C"/>
    <w:rsid w:val="00FB008A"/>
    <w:rsid w:val="00FB03E1"/>
    <w:rsid w:val="00FB040D"/>
    <w:rsid w:val="00FB0541"/>
    <w:rsid w:val="00FB1546"/>
    <w:rsid w:val="00FB3244"/>
    <w:rsid w:val="00FB3329"/>
    <w:rsid w:val="00FB3789"/>
    <w:rsid w:val="00FB46B5"/>
    <w:rsid w:val="00FB474D"/>
    <w:rsid w:val="00FB484F"/>
    <w:rsid w:val="00FB5018"/>
    <w:rsid w:val="00FB5D9C"/>
    <w:rsid w:val="00FB5FFE"/>
    <w:rsid w:val="00FB6D0D"/>
    <w:rsid w:val="00FB79D9"/>
    <w:rsid w:val="00FC08CA"/>
    <w:rsid w:val="00FC0955"/>
    <w:rsid w:val="00FC0F95"/>
    <w:rsid w:val="00FC0FE1"/>
    <w:rsid w:val="00FC1111"/>
    <w:rsid w:val="00FC1278"/>
    <w:rsid w:val="00FC141B"/>
    <w:rsid w:val="00FC1A80"/>
    <w:rsid w:val="00FC3224"/>
    <w:rsid w:val="00FC3376"/>
    <w:rsid w:val="00FC394E"/>
    <w:rsid w:val="00FC4033"/>
    <w:rsid w:val="00FC51CF"/>
    <w:rsid w:val="00FC64DD"/>
    <w:rsid w:val="00FC765B"/>
    <w:rsid w:val="00FC7C25"/>
    <w:rsid w:val="00FC7C4A"/>
    <w:rsid w:val="00FD0D35"/>
    <w:rsid w:val="00FD377A"/>
    <w:rsid w:val="00FD43E1"/>
    <w:rsid w:val="00FD5316"/>
    <w:rsid w:val="00FD6552"/>
    <w:rsid w:val="00FD6564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3BDD"/>
    <w:rsid w:val="00FE3D37"/>
    <w:rsid w:val="00FE3FA4"/>
    <w:rsid w:val="00FE416D"/>
    <w:rsid w:val="00FE4334"/>
    <w:rsid w:val="00FE4BCE"/>
    <w:rsid w:val="00FE5308"/>
    <w:rsid w:val="00FE55DC"/>
    <w:rsid w:val="00FE5F2D"/>
    <w:rsid w:val="00FE7735"/>
    <w:rsid w:val="00FF004F"/>
    <w:rsid w:val="00FF0108"/>
    <w:rsid w:val="00FF0357"/>
    <w:rsid w:val="00FF1052"/>
    <w:rsid w:val="00FF1A35"/>
    <w:rsid w:val="00FF211B"/>
    <w:rsid w:val="00FF2988"/>
    <w:rsid w:val="00FF3063"/>
    <w:rsid w:val="00FF3068"/>
    <w:rsid w:val="00FF37D7"/>
    <w:rsid w:val="00FF46C9"/>
    <w:rsid w:val="00FF487D"/>
    <w:rsid w:val="00FF55FF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7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79CC27C0464D7C148C4366846FD3FE2431F4B568A8BC517917C87A4211F96430B5FC7BFA053846F99222gD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0EC7-11A6-424F-B129-A07F738A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2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9901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Дягилева М.А.</cp:lastModifiedBy>
  <cp:revision>6</cp:revision>
  <cp:lastPrinted>2022-05-26T06:35:00Z</cp:lastPrinted>
  <dcterms:created xsi:type="dcterms:W3CDTF">2022-05-26T06:39:00Z</dcterms:created>
  <dcterms:modified xsi:type="dcterms:W3CDTF">2022-05-31T13:05:00Z</dcterms:modified>
</cp:coreProperties>
</file>