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5AD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31 мая 2022 г. № </w:t>
      </w:r>
      <w:r w:rsidR="007F364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82C8718" wp14:editId="1F477AD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202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85AD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0" w:type="pct"/>
        <w:jc w:val="right"/>
        <w:tblLook w:val="01E0" w:firstRow="1" w:lastRow="1" w:firstColumn="1" w:lastColumn="1" w:noHBand="0" w:noVBand="0"/>
      </w:tblPr>
      <w:tblGrid>
        <w:gridCol w:w="9590"/>
      </w:tblGrid>
      <w:tr w:rsidR="000D5EED" w:rsidRPr="007F364F" w:rsidTr="00D9384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583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C35839" w:rsidRPr="00C35839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A5250A" w:rsidRPr="007F364F" w:rsidRDefault="00C35839" w:rsidP="00D25CBB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 w:rsidR="00C117BA">
              <w:rPr>
                <w:rFonts w:ascii="Times New Roman" w:hAnsi="Times New Roman"/>
                <w:sz w:val="28"/>
                <w:szCs w:val="28"/>
              </w:rPr>
              <w:t xml:space="preserve">, от 27.04.2021 № </w:t>
            </w:r>
            <w:r w:rsidR="00220492">
              <w:rPr>
                <w:rFonts w:ascii="Times New Roman" w:hAnsi="Times New Roman"/>
                <w:sz w:val="28"/>
                <w:szCs w:val="28"/>
              </w:rPr>
              <w:t>10</w:t>
            </w:r>
            <w:r w:rsidR="00C82C17">
              <w:rPr>
                <w:rFonts w:ascii="Times New Roman" w:hAnsi="Times New Roman"/>
                <w:sz w:val="28"/>
                <w:szCs w:val="28"/>
              </w:rPr>
              <w:t>5</w:t>
            </w:r>
            <w:r w:rsidR="00512B34">
              <w:rPr>
                <w:rFonts w:ascii="Times New Roman" w:hAnsi="Times New Roman"/>
                <w:sz w:val="28"/>
                <w:szCs w:val="28"/>
              </w:rPr>
              <w:t>, от 18.05.2021 № 117</w:t>
            </w:r>
            <w:r w:rsidR="005D7B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B96"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="008D2909" w:rsidRPr="008D2909">
              <w:rPr>
                <w:rFonts w:ascii="Times New Roman" w:hAnsi="Times New Roman"/>
                <w:sz w:val="28"/>
                <w:szCs w:val="28"/>
              </w:rPr>
              <w:t>219</w:t>
            </w:r>
            <w:r w:rsidR="00600A4B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C2FF7" w:rsidRPr="00EC2FF7">
              <w:rPr>
                <w:rFonts w:ascii="Times New Roman" w:hAnsi="Times New Roman"/>
                <w:sz w:val="28"/>
                <w:szCs w:val="28"/>
              </w:rPr>
              <w:t>05</w:t>
            </w:r>
            <w:r w:rsidR="00600A4B" w:rsidRPr="00EC2FF7">
              <w:rPr>
                <w:rFonts w:ascii="Times New Roman" w:hAnsi="Times New Roman"/>
                <w:sz w:val="28"/>
                <w:szCs w:val="28"/>
              </w:rPr>
              <w:t>.</w:t>
            </w:r>
            <w:r w:rsidR="00EC2FF7" w:rsidRPr="00EC2FF7">
              <w:rPr>
                <w:rFonts w:ascii="Times New Roman" w:hAnsi="Times New Roman"/>
                <w:sz w:val="28"/>
                <w:szCs w:val="28"/>
              </w:rPr>
              <w:t>10</w:t>
            </w:r>
            <w:r w:rsidR="00600A4B" w:rsidRPr="00EC2FF7">
              <w:rPr>
                <w:rFonts w:ascii="Times New Roman" w:hAnsi="Times New Roman"/>
                <w:sz w:val="28"/>
                <w:szCs w:val="28"/>
              </w:rPr>
              <w:t xml:space="preserve">.2021 </w:t>
            </w:r>
            <w:r w:rsidR="00600A4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C2FF7">
              <w:rPr>
                <w:rFonts w:ascii="Times New Roman" w:hAnsi="Times New Roman"/>
                <w:sz w:val="28"/>
                <w:szCs w:val="28"/>
              </w:rPr>
              <w:t>265</w:t>
            </w:r>
            <w:r w:rsidR="00E616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6164D">
              <w:rPr>
                <w:rFonts w:ascii="Times New Roman" w:hAnsi="Times New Roman"/>
                <w:sz w:val="28"/>
                <w:szCs w:val="28"/>
              </w:rPr>
              <w:br/>
            </w:r>
            <w:r w:rsidR="00E6164D" w:rsidRPr="00216AD4">
              <w:rPr>
                <w:rFonts w:ascii="Times New Roman" w:hAnsi="Times New Roman"/>
                <w:sz w:val="28"/>
                <w:szCs w:val="28"/>
              </w:rPr>
              <w:t xml:space="preserve">от 21.12.2021 № </w:t>
            </w:r>
            <w:r w:rsidR="00717D04" w:rsidRPr="00216AD4">
              <w:rPr>
                <w:rFonts w:ascii="Times New Roman" w:hAnsi="Times New Roman"/>
                <w:sz w:val="28"/>
                <w:szCs w:val="28"/>
              </w:rPr>
              <w:t>384</w:t>
            </w:r>
            <w:r w:rsidR="007E025E" w:rsidRPr="00216AD4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717D04" w:rsidRPr="00216AD4">
              <w:rPr>
                <w:rFonts w:ascii="Times New Roman" w:hAnsi="Times New Roman"/>
                <w:sz w:val="28"/>
                <w:szCs w:val="28"/>
              </w:rPr>
              <w:t>3</w:t>
            </w:r>
            <w:r w:rsidR="007E025E" w:rsidRPr="00216AD4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216AD4" w:rsidRPr="00216AD4">
              <w:rPr>
                <w:rFonts w:ascii="Times New Roman" w:hAnsi="Times New Roman"/>
                <w:sz w:val="28"/>
                <w:szCs w:val="28"/>
              </w:rPr>
              <w:t>403</w:t>
            </w:r>
            <w:r w:rsidR="00C125F0">
              <w:rPr>
                <w:rFonts w:ascii="Times New Roman" w:hAnsi="Times New Roman"/>
                <w:sz w:val="28"/>
                <w:szCs w:val="28"/>
              </w:rPr>
              <w:t>, от 28.12.2021 № 421</w:t>
            </w:r>
            <w:r w:rsidR="00B214F5">
              <w:rPr>
                <w:rFonts w:ascii="Times New Roman" w:hAnsi="Times New Roman"/>
                <w:sz w:val="28"/>
                <w:szCs w:val="28"/>
              </w:rPr>
              <w:t>, от </w:t>
            </w:r>
            <w:r w:rsidR="009804DA">
              <w:rPr>
                <w:rFonts w:ascii="Times New Roman" w:hAnsi="Times New Roman"/>
                <w:sz w:val="28"/>
                <w:szCs w:val="28"/>
              </w:rPr>
              <w:t>09</w:t>
            </w:r>
            <w:r w:rsidR="00B214F5">
              <w:rPr>
                <w:rFonts w:ascii="Times New Roman" w:hAnsi="Times New Roman"/>
                <w:sz w:val="28"/>
                <w:szCs w:val="28"/>
              </w:rPr>
              <w:t xml:space="preserve">.03.2022 № </w:t>
            </w:r>
            <w:r w:rsidR="00A02ABB">
              <w:rPr>
                <w:rFonts w:ascii="Times New Roman" w:hAnsi="Times New Roman"/>
                <w:sz w:val="28"/>
                <w:szCs w:val="28"/>
              </w:rPr>
              <w:t>70</w:t>
            </w:r>
            <w:r w:rsidR="00D67059">
              <w:rPr>
                <w:rFonts w:ascii="Times New Roman" w:hAnsi="Times New Roman"/>
                <w:sz w:val="28"/>
                <w:szCs w:val="28"/>
              </w:rPr>
              <w:t xml:space="preserve">, от 12.04.2022 № </w:t>
            </w:r>
            <w:r w:rsidR="00521E6E">
              <w:rPr>
                <w:rFonts w:ascii="Times New Roman" w:hAnsi="Times New Roman"/>
                <w:sz w:val="28"/>
                <w:szCs w:val="28"/>
              </w:rPr>
              <w:t>142</w:t>
            </w:r>
            <w:r w:rsidRPr="00216A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00A4B" w:rsidRPr="007F364F" w:rsidRDefault="00600A4B" w:rsidP="00861A1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364F">
        <w:rPr>
          <w:rFonts w:ascii="Times New Roman" w:hAnsi="Times New Roman"/>
          <w:sz w:val="28"/>
          <w:szCs w:val="28"/>
        </w:rPr>
        <w:t xml:space="preserve">Правительство </w:t>
      </w:r>
      <w:r w:rsidR="00936FDD">
        <w:rPr>
          <w:rFonts w:ascii="Times New Roman" w:hAnsi="Times New Roman"/>
          <w:sz w:val="28"/>
          <w:szCs w:val="28"/>
        </w:rPr>
        <w:t>Рязанской области ПОСТАНОВЛЯЕТ:</w:t>
      </w:r>
      <w:r w:rsidR="00564155">
        <w:rPr>
          <w:rFonts w:ascii="Times New Roman" w:hAnsi="Times New Roman"/>
          <w:sz w:val="28"/>
          <w:szCs w:val="28"/>
        </w:rPr>
        <w:t xml:space="preserve"> </w:t>
      </w:r>
    </w:p>
    <w:p w:rsidR="00600A4B" w:rsidRPr="007F364F" w:rsidRDefault="00600A4B" w:rsidP="00861A1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364F">
        <w:rPr>
          <w:rFonts w:ascii="Times New Roman" w:hAnsi="Times New Roman"/>
          <w:sz w:val="28"/>
          <w:szCs w:val="28"/>
        </w:rPr>
        <w:t>Внести в приложение</w:t>
      </w:r>
      <w:r w:rsidR="00C125F0">
        <w:rPr>
          <w:rFonts w:ascii="Times New Roman" w:hAnsi="Times New Roman"/>
          <w:sz w:val="28"/>
          <w:szCs w:val="28"/>
        </w:rPr>
        <w:t xml:space="preserve"> № 2</w:t>
      </w:r>
      <w:r w:rsidRPr="007F364F">
        <w:rPr>
          <w:rFonts w:ascii="Times New Roman" w:hAnsi="Times New Roman"/>
          <w:sz w:val="28"/>
          <w:szCs w:val="28"/>
        </w:rPr>
        <w:t xml:space="preserve">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7F364F">
          <w:rPr>
            <w:rFonts w:ascii="Times New Roman" w:hAnsi="Times New Roman"/>
            <w:sz w:val="28"/>
            <w:szCs w:val="28"/>
          </w:rPr>
          <w:t>2014 г</w:t>
        </w:r>
      </w:smartTag>
      <w:r w:rsidRPr="007F364F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9D162F" w:rsidRDefault="009203E4" w:rsidP="00861A1D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0030AB">
        <w:rPr>
          <w:szCs w:val="28"/>
        </w:rPr>
        <w:t xml:space="preserve">1) </w:t>
      </w:r>
      <w:r w:rsidRPr="00264238">
        <w:rPr>
          <w:szCs w:val="28"/>
        </w:rPr>
        <w:t>в</w:t>
      </w:r>
      <w:r w:rsidR="00E6164D" w:rsidRPr="00264238">
        <w:rPr>
          <w:spacing w:val="-4"/>
          <w:szCs w:val="28"/>
        </w:rPr>
        <w:t xml:space="preserve"> </w:t>
      </w:r>
      <w:r w:rsidR="00D67059">
        <w:rPr>
          <w:rFonts w:eastAsia="Calibri"/>
          <w:szCs w:val="28"/>
          <w:lang w:eastAsia="en-US"/>
        </w:rPr>
        <w:t>таблице</w:t>
      </w:r>
      <w:r w:rsidR="00D67059" w:rsidRPr="00264238">
        <w:rPr>
          <w:rFonts w:eastAsia="Calibri"/>
          <w:szCs w:val="28"/>
          <w:lang w:eastAsia="en-US"/>
        </w:rPr>
        <w:t xml:space="preserve"> </w:t>
      </w:r>
      <w:r w:rsidR="00C125F0" w:rsidRPr="00264238">
        <w:rPr>
          <w:rFonts w:eastAsia="Calibri"/>
          <w:szCs w:val="28"/>
          <w:lang w:eastAsia="en-US"/>
        </w:rPr>
        <w:t>раздел</w:t>
      </w:r>
      <w:r w:rsidR="00D67059">
        <w:rPr>
          <w:rFonts w:eastAsia="Calibri"/>
          <w:szCs w:val="28"/>
          <w:lang w:eastAsia="en-US"/>
        </w:rPr>
        <w:t>а</w:t>
      </w:r>
      <w:r w:rsidR="00C125F0" w:rsidRPr="00B719ED">
        <w:rPr>
          <w:rFonts w:eastAsia="Calibri"/>
          <w:szCs w:val="28"/>
          <w:lang w:eastAsia="en-US"/>
        </w:rPr>
        <w:t xml:space="preserve"> 3 «Фи</w:t>
      </w:r>
      <w:r w:rsidR="00C125F0">
        <w:rPr>
          <w:rFonts w:eastAsia="Calibri"/>
          <w:szCs w:val="28"/>
          <w:lang w:eastAsia="en-US"/>
        </w:rPr>
        <w:t>нансовое обеспечение Программы»</w:t>
      </w:r>
      <w:r w:rsidR="00D67059">
        <w:rPr>
          <w:rFonts w:eastAsia="Calibri"/>
          <w:szCs w:val="28"/>
          <w:lang w:eastAsia="en-US"/>
        </w:rPr>
        <w:t xml:space="preserve"> строки </w:t>
      </w:r>
      <w:r w:rsidR="009D162F">
        <w:rPr>
          <w:spacing w:val="-4"/>
          <w:szCs w:val="28"/>
        </w:rPr>
        <w:t>«</w:t>
      </w:r>
      <w:proofErr w:type="spellStart"/>
      <w:r w:rsidR="009D162F">
        <w:rPr>
          <w:spacing w:val="-4"/>
          <w:szCs w:val="28"/>
        </w:rPr>
        <w:t>Минцифры</w:t>
      </w:r>
      <w:proofErr w:type="spellEnd"/>
      <w:r w:rsidR="009D162F">
        <w:rPr>
          <w:spacing w:val="-4"/>
          <w:szCs w:val="28"/>
        </w:rPr>
        <w:t xml:space="preserve"> РО», «</w:t>
      </w:r>
      <w:r w:rsidR="00D67059">
        <w:rPr>
          <w:spacing w:val="-4"/>
          <w:szCs w:val="28"/>
        </w:rPr>
        <w:t>Минздрав</w:t>
      </w:r>
      <w:r w:rsidR="009D162F">
        <w:rPr>
          <w:spacing w:val="-4"/>
          <w:szCs w:val="28"/>
        </w:rPr>
        <w:t xml:space="preserve"> РО»</w:t>
      </w:r>
      <w:r w:rsidR="00D67059">
        <w:rPr>
          <w:spacing w:val="-4"/>
          <w:szCs w:val="28"/>
        </w:rPr>
        <w:t xml:space="preserve"> </w:t>
      </w:r>
      <w:r w:rsidR="00E70FE6">
        <w:rPr>
          <w:spacing w:val="-4"/>
          <w:szCs w:val="28"/>
        </w:rPr>
        <w:t>изложить в следующей редакции:</w:t>
      </w:r>
    </w:p>
    <w:tbl>
      <w:tblPr>
        <w:tblW w:w="93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850"/>
        <w:gridCol w:w="463"/>
        <w:gridCol w:w="463"/>
        <w:gridCol w:w="463"/>
        <w:gridCol w:w="464"/>
        <w:gridCol w:w="463"/>
        <w:gridCol w:w="463"/>
        <w:gridCol w:w="464"/>
        <w:gridCol w:w="463"/>
        <w:gridCol w:w="463"/>
        <w:gridCol w:w="464"/>
      </w:tblGrid>
      <w:tr w:rsidR="008C589E" w:rsidRPr="00D25CBB" w:rsidTr="00C666D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D25CBB" w:rsidRDefault="008C589E" w:rsidP="00C66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61A1D" w:rsidRPr="00D25CBB" w:rsidTr="00861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9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861A1D" w:rsidRPr="00D25CBB" w:rsidRDefault="00861A1D" w:rsidP="00D67059">
            <w:pPr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25CBB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D25CBB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1932957,60185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436779,20321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325787,4653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337699,92904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861A1D" w:rsidRPr="00D25CBB" w:rsidTr="00861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3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861A1D" w:rsidRPr="00D25CBB" w:rsidRDefault="00861A1D" w:rsidP="00D67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65680,7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61534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1A1D" w:rsidRPr="00D25CBB" w:rsidTr="00861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90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861A1D" w:rsidRPr="00D25CBB" w:rsidRDefault="00861A1D" w:rsidP="00D67059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D25CBB">
              <w:rPr>
                <w:color w:val="22272F"/>
              </w:rPr>
              <w:t>Минздрав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572037,67279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60649,48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37907,65361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38042,53918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25CBB">
              <w:rPr>
                <w:color w:val="22272F"/>
              </w:rPr>
              <w:t>72573</w:t>
            </w:r>
          </w:p>
        </w:tc>
      </w:tr>
      <w:tr w:rsidR="00861A1D" w:rsidRPr="00D25CBB" w:rsidTr="00861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861A1D" w:rsidRPr="00D25CBB" w:rsidRDefault="00861A1D" w:rsidP="00D670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98240,4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000000"/>
                <w:sz w:val="24"/>
                <w:szCs w:val="24"/>
              </w:rPr>
              <w:t>7571,5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43153,8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47515,1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color w:val="22272F"/>
                <w:sz w:val="24"/>
                <w:szCs w:val="24"/>
              </w:rPr>
              <w:t>0»</w:t>
            </w:r>
          </w:p>
        </w:tc>
      </w:tr>
    </w:tbl>
    <w:p w:rsidR="009C4546" w:rsidRDefault="00D67059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9203E4">
        <w:rPr>
          <w:rFonts w:ascii="Times New Roman" w:hAnsi="Times New Roman"/>
          <w:sz w:val="28"/>
          <w:szCs w:val="28"/>
        </w:rPr>
        <w:t>)</w:t>
      </w:r>
      <w:r w:rsidR="009C4546">
        <w:rPr>
          <w:rFonts w:ascii="Times New Roman" w:hAnsi="Times New Roman"/>
          <w:sz w:val="28"/>
          <w:szCs w:val="28"/>
        </w:rPr>
        <w:t xml:space="preserve"> в</w:t>
      </w:r>
      <w:r w:rsidR="009203E4">
        <w:rPr>
          <w:rFonts w:ascii="Times New Roman" w:hAnsi="Times New Roman"/>
          <w:sz w:val="28"/>
          <w:szCs w:val="28"/>
        </w:rPr>
        <w:t xml:space="preserve"> </w:t>
      </w:r>
      <w:r w:rsidR="008E552D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E552D" w:rsidRPr="00B719ED">
        <w:rPr>
          <w:rFonts w:ascii="Times New Roman" w:eastAsia="Calibri" w:hAnsi="Times New Roman"/>
          <w:sz w:val="28"/>
          <w:szCs w:val="28"/>
          <w:lang w:eastAsia="en-US"/>
        </w:rPr>
        <w:t>одраздел</w:t>
      </w:r>
      <w:r w:rsidR="009C4546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8E552D" w:rsidRPr="00B719ED">
        <w:rPr>
          <w:rFonts w:ascii="Times New Roman" w:eastAsia="Calibri" w:hAnsi="Times New Roman"/>
          <w:sz w:val="28"/>
          <w:szCs w:val="28"/>
          <w:lang w:eastAsia="en-US"/>
        </w:rPr>
        <w:t xml:space="preserve"> 5.1</w:t>
      </w:r>
      <w:r w:rsidR="00053D0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C4546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053D07">
        <w:rPr>
          <w:rFonts w:ascii="Times New Roman" w:eastAsia="Calibri" w:hAnsi="Times New Roman"/>
          <w:sz w:val="28"/>
          <w:szCs w:val="28"/>
          <w:lang w:eastAsia="en-US"/>
        </w:rPr>
        <w:t>Подпрограмм</w:t>
      </w:r>
      <w:r w:rsidR="009C454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053D07">
        <w:rPr>
          <w:rFonts w:ascii="Times New Roman" w:eastAsia="Calibri" w:hAnsi="Times New Roman"/>
          <w:sz w:val="28"/>
          <w:szCs w:val="28"/>
          <w:lang w:eastAsia="en-US"/>
        </w:rPr>
        <w:t xml:space="preserve"> № 1 «Развитие информационного общества и формирование электронного правительства»</w:t>
      </w:r>
      <w:r w:rsidR="008E552D" w:rsidRPr="00B719ED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5 «Сведения о подпрограммах Программы»</w:t>
      </w:r>
      <w:r w:rsidR="009C4546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41CE0" w:rsidRDefault="009C4546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D6705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в таблице пункта 5</w:t>
      </w:r>
      <w:r w:rsidRPr="00B03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03AE8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речень мероприятий подпрограммы»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5CBB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F6B23">
        <w:rPr>
          <w:rFonts w:ascii="Times New Roman" w:eastAsia="Calibri" w:hAnsi="Times New Roman"/>
          <w:sz w:val="28"/>
          <w:szCs w:val="28"/>
          <w:lang w:eastAsia="en-US"/>
        </w:rPr>
        <w:t>подпункт 1.</w:t>
      </w:r>
      <w:r w:rsidR="00D6705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4F6B23">
        <w:rPr>
          <w:rFonts w:ascii="Times New Roman" w:eastAsia="Calibri" w:hAnsi="Times New Roman"/>
          <w:sz w:val="28"/>
          <w:szCs w:val="28"/>
          <w:lang w:eastAsia="en-US"/>
        </w:rPr>
        <w:t>.1</w:t>
      </w:r>
      <w:r w:rsidR="00E41C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5CBB">
        <w:rPr>
          <w:rFonts w:ascii="Times New Roman" w:eastAsia="Calibri" w:hAnsi="Times New Roman"/>
          <w:sz w:val="28"/>
          <w:szCs w:val="28"/>
          <w:lang w:eastAsia="en-US"/>
        </w:rPr>
        <w:t xml:space="preserve">пункта 1.5 </w:t>
      </w:r>
      <w:r w:rsidR="00E41CE0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435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</w:tblGrid>
      <w:tr w:rsidR="00D67059" w:rsidRPr="00D25CBB" w:rsidTr="00D67059">
        <w:trPr>
          <w:tblHeader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6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8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13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14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15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D25CBB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CBB">
              <w:rPr>
                <w:sz w:val="24"/>
                <w:szCs w:val="24"/>
              </w:rPr>
              <w:t>16</w:t>
            </w:r>
          </w:p>
        </w:tc>
      </w:tr>
      <w:tr w:rsidR="00861A1D" w:rsidRPr="00D25CBB" w:rsidTr="00861A1D">
        <w:trPr>
          <w:cantSplit/>
          <w:trHeight w:val="1447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1A1D" w:rsidRPr="00D25CBB" w:rsidRDefault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«1.5.1</w:t>
            </w:r>
          </w:p>
        </w:tc>
        <w:tc>
          <w:tcPr>
            <w:tcW w:w="28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1A1D" w:rsidRPr="00D25CBB" w:rsidRDefault="00861A1D" w:rsidP="00133FEA">
            <w:pPr>
              <w:pStyle w:val="s1"/>
              <w:spacing w:before="0" w:beforeAutospacing="0" w:after="0" w:afterAutospacing="0"/>
            </w:pPr>
            <w:r w:rsidRPr="00D25CBB"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D25CBB">
              <w:t>Минцифры</w:t>
            </w:r>
            <w:proofErr w:type="spellEnd"/>
            <w:r w:rsidRPr="00D25CBB">
              <w:t xml:space="preserve"> РО</w:t>
            </w: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ГКУ РО ЦИТ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всего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BE0250">
            <w:pPr>
              <w:pStyle w:val="s1"/>
              <w:spacing w:before="0" w:beforeAutospacing="0" w:after="0" w:afterAutospacing="0"/>
              <w:jc w:val="center"/>
            </w:pPr>
            <w:r w:rsidRPr="00D25CBB">
              <w:t>63437,11341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63437,11341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</w:tr>
      <w:tr w:rsidR="00861A1D" w:rsidRPr="00D25CBB" w:rsidTr="004C1325">
        <w:trPr>
          <w:cantSplit/>
          <w:trHeight w:val="1337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ОБ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BE0250">
            <w:pPr>
              <w:pStyle w:val="s1"/>
              <w:spacing w:before="0" w:beforeAutospacing="0" w:after="0" w:afterAutospacing="0"/>
              <w:jc w:val="center"/>
            </w:pPr>
            <w:r w:rsidRPr="00D25CBB">
              <w:t>1903,11341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1903,11341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</w:tr>
      <w:tr w:rsidR="00861A1D" w:rsidRPr="00D25CBB" w:rsidTr="00861A1D">
        <w:trPr>
          <w:cantSplit/>
          <w:trHeight w:val="934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ФБ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BE0250">
            <w:pPr>
              <w:pStyle w:val="s1"/>
              <w:spacing w:before="0" w:beforeAutospacing="0" w:after="0" w:afterAutospacing="0"/>
              <w:jc w:val="center"/>
            </w:pPr>
            <w:r w:rsidRPr="00D25CBB">
              <w:t>61534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61534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</w:tr>
      <w:tr w:rsidR="00861A1D" w:rsidRPr="00D25CBB" w:rsidTr="00861A1D">
        <w:trPr>
          <w:cantSplit/>
          <w:trHeight w:val="1486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Минздрав РО</w:t>
            </w: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Минздрав РО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всего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93473,09279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44488,45361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48984,63918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pStyle w:val="s1"/>
              <w:spacing w:before="0" w:beforeAutospacing="0" w:after="0" w:afterAutospacing="0"/>
              <w:jc w:val="center"/>
            </w:pPr>
            <w:r w:rsidRPr="00D25CBB">
              <w:t>-</w:t>
            </w:r>
          </w:p>
        </w:tc>
      </w:tr>
      <w:tr w:rsidR="00861A1D" w:rsidRPr="00D25CBB" w:rsidTr="004C1325">
        <w:trPr>
          <w:cantSplit/>
          <w:trHeight w:val="1507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ОБ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4C1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2804,19279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4C1325">
            <w:pPr>
              <w:pStyle w:val="s1"/>
              <w:spacing w:before="0" w:beforeAutospacing="0" w:after="0" w:afterAutospacing="0"/>
              <w:jc w:val="center"/>
            </w:pPr>
            <w:r w:rsidRPr="00D25CBB">
              <w:t>0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4C1325">
            <w:pPr>
              <w:pStyle w:val="s1"/>
              <w:spacing w:before="0" w:beforeAutospacing="0" w:after="0" w:afterAutospacing="0"/>
              <w:jc w:val="center"/>
            </w:pPr>
            <w:r w:rsidRPr="00D25CBB">
              <w:t>1334,65361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4C1325">
            <w:pPr>
              <w:pStyle w:val="s1"/>
              <w:spacing w:before="0" w:beforeAutospacing="0" w:after="0" w:afterAutospacing="0"/>
              <w:jc w:val="center"/>
            </w:pPr>
            <w:r w:rsidRPr="00D25CBB">
              <w:t>1469,53918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</w:tr>
      <w:tr w:rsidR="00861A1D" w:rsidRPr="00D25CBB" w:rsidTr="00861A1D">
        <w:trPr>
          <w:cantSplit/>
          <w:trHeight w:val="1325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1A1D" w:rsidRPr="00D25CBB" w:rsidRDefault="00861A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ФБ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N7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861A1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BB">
              <w:rPr>
                <w:rFonts w:ascii="Times New Roman" w:hAnsi="Times New Roman"/>
                <w:sz w:val="24"/>
                <w:szCs w:val="24"/>
              </w:rPr>
              <w:t>90668,9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0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43153,8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47515,1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61A1D" w:rsidRPr="00D25CBB" w:rsidRDefault="00861A1D" w:rsidP="00D67059">
            <w:pPr>
              <w:pStyle w:val="s1"/>
              <w:spacing w:before="0" w:beforeAutospacing="0" w:after="0" w:afterAutospacing="0"/>
              <w:ind w:left="113" w:right="113"/>
              <w:jc w:val="center"/>
            </w:pPr>
            <w:r w:rsidRPr="00D25CBB">
              <w:t>0»</w:t>
            </w:r>
          </w:p>
        </w:tc>
      </w:tr>
    </w:tbl>
    <w:p w:rsidR="009C4546" w:rsidRDefault="009C4546" w:rsidP="009C4546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пункт 6</w:t>
      </w:r>
      <w:r w:rsidRPr="00B03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33676">
        <w:rPr>
          <w:rFonts w:ascii="Times New Roman" w:hAnsi="Times New Roman"/>
          <w:sz w:val="28"/>
          <w:szCs w:val="28"/>
        </w:rPr>
        <w:t>Механизм финансирования мероприятий подпрограммы</w:t>
      </w:r>
      <w:r>
        <w:rPr>
          <w:rFonts w:ascii="Times New Roman" w:hAnsi="Times New Roman"/>
          <w:sz w:val="28"/>
          <w:szCs w:val="28"/>
        </w:rPr>
        <w:t>» дополнить подпунктом 6.5 следующего содержания:</w:t>
      </w:r>
    </w:p>
    <w:p w:rsidR="009C4546" w:rsidRDefault="009C4546" w:rsidP="009C4546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25CBB">
        <w:rPr>
          <w:rFonts w:ascii="Times New Roman" w:hAnsi="Times New Roman"/>
          <w:spacing w:val="-6"/>
          <w:sz w:val="28"/>
          <w:szCs w:val="28"/>
        </w:rPr>
        <w:t xml:space="preserve">«6.5. </w:t>
      </w:r>
      <w:r w:rsidR="00793591" w:rsidRPr="00D25CBB">
        <w:rPr>
          <w:rFonts w:ascii="Times New Roman" w:hAnsi="Times New Roman"/>
          <w:spacing w:val="-6"/>
          <w:sz w:val="28"/>
          <w:szCs w:val="28"/>
        </w:rPr>
        <w:t>Финансирование</w:t>
      </w:r>
      <w:r w:rsidRPr="00D25CBB">
        <w:rPr>
          <w:rFonts w:ascii="Times New Roman" w:hAnsi="Times New Roman"/>
          <w:spacing w:val="-6"/>
          <w:sz w:val="28"/>
          <w:szCs w:val="28"/>
        </w:rPr>
        <w:t xml:space="preserve"> мероприятий, предусмотренных подпунктами 1.1.1,</w:t>
      </w:r>
      <w:r>
        <w:rPr>
          <w:rFonts w:ascii="Times New Roman" w:hAnsi="Times New Roman"/>
          <w:sz w:val="28"/>
          <w:szCs w:val="28"/>
        </w:rPr>
        <w:t xml:space="preserve"> 1.1.5, 1.2.1, </w:t>
      </w:r>
      <w:r w:rsidR="00793591">
        <w:rPr>
          <w:rFonts w:ascii="Times New Roman" w:hAnsi="Times New Roman"/>
          <w:sz w:val="28"/>
          <w:szCs w:val="28"/>
        </w:rPr>
        <w:t xml:space="preserve">1.2.2, </w:t>
      </w:r>
      <w:r>
        <w:rPr>
          <w:rFonts w:ascii="Times New Roman" w:hAnsi="Times New Roman"/>
          <w:sz w:val="28"/>
          <w:szCs w:val="28"/>
        </w:rPr>
        <w:t>1.4.1</w:t>
      </w:r>
      <w:r w:rsidR="007935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1.5.1, 3.1.3-3.1.5, 3.1.10 </w:t>
      </w:r>
      <w:r w:rsidRPr="009C4546">
        <w:rPr>
          <w:rFonts w:ascii="Times New Roman" w:hAnsi="Times New Roman"/>
          <w:sz w:val="28"/>
          <w:szCs w:val="28"/>
        </w:rPr>
        <w:t xml:space="preserve">таблицы пункта 5 </w:t>
      </w:r>
      <w:r>
        <w:rPr>
          <w:rFonts w:ascii="Times New Roman" w:hAnsi="Times New Roman"/>
          <w:sz w:val="28"/>
          <w:szCs w:val="28"/>
        </w:rPr>
        <w:t>«</w:t>
      </w:r>
      <w:r w:rsidRPr="009C4546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="00A5042F">
        <w:rPr>
          <w:rFonts w:ascii="Times New Roman" w:hAnsi="Times New Roman"/>
          <w:sz w:val="28"/>
          <w:szCs w:val="28"/>
        </w:rPr>
        <w:t xml:space="preserve">в части, </w:t>
      </w:r>
      <w:r>
        <w:rPr>
          <w:rFonts w:ascii="Times New Roman" w:hAnsi="Times New Roman"/>
          <w:sz w:val="28"/>
          <w:szCs w:val="28"/>
        </w:rPr>
        <w:t>исполнител</w:t>
      </w:r>
      <w:r w:rsidR="00850D7E">
        <w:rPr>
          <w:rFonts w:ascii="Times New Roman" w:hAnsi="Times New Roman"/>
          <w:sz w:val="28"/>
          <w:szCs w:val="28"/>
        </w:rPr>
        <w:t>ем</w:t>
      </w:r>
      <w:r w:rsidR="00793591">
        <w:rPr>
          <w:rFonts w:ascii="Times New Roman" w:hAnsi="Times New Roman"/>
          <w:sz w:val="28"/>
          <w:szCs w:val="28"/>
        </w:rPr>
        <w:t xml:space="preserve"> котор</w:t>
      </w:r>
      <w:r w:rsidR="00A5042F">
        <w:rPr>
          <w:rFonts w:ascii="Times New Roman" w:hAnsi="Times New Roman"/>
          <w:sz w:val="28"/>
          <w:szCs w:val="28"/>
        </w:rPr>
        <w:t>ой</w:t>
      </w:r>
      <w:r w:rsidR="00793591">
        <w:rPr>
          <w:rFonts w:ascii="Times New Roman" w:hAnsi="Times New Roman"/>
          <w:sz w:val="28"/>
          <w:szCs w:val="28"/>
        </w:rPr>
        <w:t xml:space="preserve"> явля</w:t>
      </w:r>
      <w:r w:rsidR="00850D7E">
        <w:rPr>
          <w:rFonts w:ascii="Times New Roman" w:hAnsi="Times New Roman"/>
          <w:sz w:val="28"/>
          <w:szCs w:val="28"/>
        </w:rPr>
        <w:t>е</w:t>
      </w:r>
      <w:r w:rsidR="00793591">
        <w:rPr>
          <w:rFonts w:ascii="Times New Roman" w:hAnsi="Times New Roman"/>
          <w:sz w:val="28"/>
          <w:szCs w:val="28"/>
        </w:rPr>
        <w:t>тся государственн</w:t>
      </w:r>
      <w:r w:rsidR="00850D7E">
        <w:rPr>
          <w:rFonts w:ascii="Times New Roman" w:hAnsi="Times New Roman"/>
          <w:sz w:val="28"/>
          <w:szCs w:val="28"/>
        </w:rPr>
        <w:t>о</w:t>
      </w:r>
      <w:r w:rsidR="00793591">
        <w:rPr>
          <w:rFonts w:ascii="Times New Roman" w:hAnsi="Times New Roman"/>
          <w:sz w:val="28"/>
          <w:szCs w:val="28"/>
        </w:rPr>
        <w:t>е казенн</w:t>
      </w:r>
      <w:r w:rsidR="00850D7E">
        <w:rPr>
          <w:rFonts w:ascii="Times New Roman" w:hAnsi="Times New Roman"/>
          <w:sz w:val="28"/>
          <w:szCs w:val="28"/>
        </w:rPr>
        <w:t>о</w:t>
      </w:r>
      <w:r w:rsidR="00793591">
        <w:rPr>
          <w:rFonts w:ascii="Times New Roman" w:hAnsi="Times New Roman"/>
          <w:sz w:val="28"/>
          <w:szCs w:val="28"/>
        </w:rPr>
        <w:t>е учреждени</w:t>
      </w:r>
      <w:r w:rsidR="00850D7E">
        <w:rPr>
          <w:rFonts w:ascii="Times New Roman" w:hAnsi="Times New Roman"/>
          <w:sz w:val="28"/>
          <w:szCs w:val="28"/>
        </w:rPr>
        <w:t>е</w:t>
      </w:r>
      <w:r w:rsidR="00793591">
        <w:rPr>
          <w:rFonts w:ascii="Times New Roman" w:hAnsi="Times New Roman"/>
          <w:sz w:val="28"/>
          <w:szCs w:val="28"/>
        </w:rPr>
        <w:t xml:space="preserve"> Рязанской области,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9C4546">
        <w:rPr>
          <w:rFonts w:ascii="Times New Roman" w:hAnsi="Times New Roman"/>
          <w:sz w:val="28"/>
          <w:szCs w:val="28"/>
        </w:rPr>
        <w:t>на основании бюджетн</w:t>
      </w:r>
      <w:r w:rsidR="00850D7E">
        <w:rPr>
          <w:rFonts w:ascii="Times New Roman" w:hAnsi="Times New Roman"/>
          <w:sz w:val="28"/>
          <w:szCs w:val="28"/>
        </w:rPr>
        <w:t>ой</w:t>
      </w:r>
      <w:r w:rsidRPr="009C4546">
        <w:rPr>
          <w:rFonts w:ascii="Times New Roman" w:hAnsi="Times New Roman"/>
          <w:sz w:val="28"/>
          <w:szCs w:val="28"/>
        </w:rPr>
        <w:t xml:space="preserve"> смет</w:t>
      </w:r>
      <w:r w:rsidR="00850D7E">
        <w:rPr>
          <w:rFonts w:ascii="Times New Roman" w:hAnsi="Times New Roman"/>
          <w:sz w:val="28"/>
          <w:szCs w:val="28"/>
        </w:rPr>
        <w:t>ы</w:t>
      </w:r>
      <w:r w:rsidRPr="009C4546">
        <w:rPr>
          <w:rFonts w:ascii="Times New Roman" w:hAnsi="Times New Roman"/>
          <w:sz w:val="28"/>
          <w:szCs w:val="28"/>
        </w:rPr>
        <w:t xml:space="preserve"> государственн</w:t>
      </w:r>
      <w:r w:rsidR="00850D7E">
        <w:rPr>
          <w:rFonts w:ascii="Times New Roman" w:hAnsi="Times New Roman"/>
          <w:sz w:val="28"/>
          <w:szCs w:val="28"/>
        </w:rPr>
        <w:t>ого</w:t>
      </w:r>
      <w:r w:rsidRPr="009C4546">
        <w:rPr>
          <w:rFonts w:ascii="Times New Roman" w:hAnsi="Times New Roman"/>
          <w:sz w:val="28"/>
          <w:szCs w:val="28"/>
        </w:rPr>
        <w:t xml:space="preserve"> казенн</w:t>
      </w:r>
      <w:r w:rsidR="00850D7E">
        <w:rPr>
          <w:rFonts w:ascii="Times New Roman" w:hAnsi="Times New Roman"/>
          <w:sz w:val="28"/>
          <w:szCs w:val="28"/>
        </w:rPr>
        <w:t>ого</w:t>
      </w:r>
      <w:r w:rsidRPr="009C4546">
        <w:rPr>
          <w:rFonts w:ascii="Times New Roman" w:hAnsi="Times New Roman"/>
          <w:sz w:val="28"/>
          <w:szCs w:val="28"/>
        </w:rPr>
        <w:t xml:space="preserve"> учреждени</w:t>
      </w:r>
      <w:r w:rsidR="00850D7E">
        <w:rPr>
          <w:rFonts w:ascii="Times New Roman" w:hAnsi="Times New Roman"/>
          <w:sz w:val="28"/>
          <w:szCs w:val="28"/>
        </w:rPr>
        <w:t>я</w:t>
      </w:r>
      <w:r w:rsidRPr="009C4546">
        <w:rPr>
          <w:rFonts w:ascii="Times New Roman" w:hAnsi="Times New Roman"/>
          <w:sz w:val="28"/>
          <w:szCs w:val="28"/>
        </w:rPr>
        <w:t>, утверждаем</w:t>
      </w:r>
      <w:r w:rsidR="00850D7E">
        <w:rPr>
          <w:rFonts w:ascii="Times New Roman" w:hAnsi="Times New Roman"/>
          <w:sz w:val="28"/>
          <w:szCs w:val="28"/>
        </w:rPr>
        <w:t>ой</w:t>
      </w:r>
      <w:r w:rsidRPr="009C4546">
        <w:rPr>
          <w:rFonts w:ascii="Times New Roman" w:hAnsi="Times New Roman"/>
          <w:sz w:val="28"/>
          <w:szCs w:val="28"/>
        </w:rPr>
        <w:t xml:space="preserve"> в соответствии с бюджетным законодательством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67059" w:rsidRDefault="00D67059" w:rsidP="008E552D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788"/>
        <w:gridCol w:w="2219"/>
        <w:gridCol w:w="2566"/>
      </w:tblGrid>
      <w:tr w:rsidR="00BD372F" w:rsidRPr="00C075F6" w:rsidTr="00A5042F">
        <w:trPr>
          <w:trHeight w:val="309"/>
          <w:jc w:val="right"/>
        </w:trPr>
        <w:tc>
          <w:tcPr>
            <w:tcW w:w="2501" w:type="pct"/>
          </w:tcPr>
          <w:p w:rsidR="00012CD8" w:rsidRPr="00E7452A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C075F6" w:rsidRDefault="00051C29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C075F6" w:rsidRDefault="00A5042F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</w:t>
            </w:r>
          </w:p>
          <w:p w:rsidR="00BD372F" w:rsidRPr="00C075F6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C075F6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A5042F">
              <w:rPr>
                <w:rFonts w:ascii="Times New Roman" w:hAnsi="Times New Roman"/>
                <w:sz w:val="28"/>
                <w:szCs w:val="28"/>
              </w:rPr>
              <w:t>а</w:t>
            </w:r>
            <w:r w:rsidRPr="00C075F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59" w:type="pct"/>
          </w:tcPr>
          <w:p w:rsidR="00BD372F" w:rsidRPr="00C075F6" w:rsidRDefault="00BD372F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pct"/>
          </w:tcPr>
          <w:p w:rsidR="00012CD8" w:rsidRPr="00C075F6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C075F6" w:rsidRDefault="00717BCA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C075F6" w:rsidRDefault="00051C29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C075F6" w:rsidRDefault="00A5042F" w:rsidP="00A5042F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12CD8" w:rsidRPr="00C075F6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C075F6" w:rsidRDefault="00460FEA" w:rsidP="00076547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075F6" w:rsidSect="00850D7E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0F" w:rsidRDefault="005A0C0F">
      <w:r>
        <w:separator/>
      </w:r>
    </w:p>
  </w:endnote>
  <w:endnote w:type="continuationSeparator" w:id="0">
    <w:p w:rsidR="005A0C0F" w:rsidRDefault="005A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F7B9A" w:rsidRPr="00C936B3" w:rsidTr="00C936B3">
      <w:tc>
        <w:tcPr>
          <w:tcW w:w="2538" w:type="dxa"/>
          <w:shd w:val="clear" w:color="auto" w:fill="auto"/>
        </w:tcPr>
        <w:p w:rsidR="00CF7B9A" w:rsidRPr="00C936B3" w:rsidRDefault="00CF7B9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F7B9A" w:rsidRPr="00C936B3" w:rsidRDefault="00CF7B9A" w:rsidP="00C936B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F7B9A" w:rsidRPr="00C936B3" w:rsidRDefault="00CF7B9A" w:rsidP="00C936B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F7B9A" w:rsidRPr="00C936B3" w:rsidRDefault="00CF7B9A" w:rsidP="00C936B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F7B9A" w:rsidRDefault="00CF7B9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0F" w:rsidRDefault="005A0C0F">
      <w:r>
        <w:separator/>
      </w:r>
    </w:p>
  </w:footnote>
  <w:footnote w:type="continuationSeparator" w:id="0">
    <w:p w:rsidR="005A0C0F" w:rsidRDefault="005A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Default="00CF7B9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F7B9A" w:rsidRDefault="00CF7B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Pr="00481B88" w:rsidRDefault="00CF7B9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F7B9A" w:rsidRPr="00481B88" w:rsidRDefault="00CF7B9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036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F7B9A" w:rsidRPr="00E37801" w:rsidRDefault="00CF7B9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27A403E"/>
    <w:multiLevelType w:val="hybridMultilevel"/>
    <w:tmpl w:val="CE36ABD0"/>
    <w:lvl w:ilvl="0" w:tplc="DBDAB9B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E31ED"/>
    <w:multiLevelType w:val="hybridMultilevel"/>
    <w:tmpl w:val="1B78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497B54"/>
    <w:multiLevelType w:val="hybridMultilevel"/>
    <w:tmpl w:val="1284D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CB5D45"/>
    <w:multiLevelType w:val="hybridMultilevel"/>
    <w:tmpl w:val="BCB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R0nyX5C8MZPH7AQxUpX56RoJtY=" w:salt="nzfAdmhVRJ8OC1Q7AtqO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2F"/>
    <w:rsid w:val="000030AB"/>
    <w:rsid w:val="000042AD"/>
    <w:rsid w:val="00006D44"/>
    <w:rsid w:val="00010458"/>
    <w:rsid w:val="00012AA7"/>
    <w:rsid w:val="00012CD8"/>
    <w:rsid w:val="0001360F"/>
    <w:rsid w:val="00014FFE"/>
    <w:rsid w:val="00023D9F"/>
    <w:rsid w:val="00026857"/>
    <w:rsid w:val="000306B8"/>
    <w:rsid w:val="00032F11"/>
    <w:rsid w:val="000331B3"/>
    <w:rsid w:val="00033413"/>
    <w:rsid w:val="0003383E"/>
    <w:rsid w:val="00037C0C"/>
    <w:rsid w:val="00041114"/>
    <w:rsid w:val="00042379"/>
    <w:rsid w:val="00042FC9"/>
    <w:rsid w:val="00043D34"/>
    <w:rsid w:val="00046579"/>
    <w:rsid w:val="00046B1E"/>
    <w:rsid w:val="00046B94"/>
    <w:rsid w:val="00047011"/>
    <w:rsid w:val="0005071D"/>
    <w:rsid w:val="00051C29"/>
    <w:rsid w:val="00053D07"/>
    <w:rsid w:val="00053EF7"/>
    <w:rsid w:val="000557C5"/>
    <w:rsid w:val="00056DEB"/>
    <w:rsid w:val="00057CBB"/>
    <w:rsid w:val="00057ED0"/>
    <w:rsid w:val="00060FF4"/>
    <w:rsid w:val="00062544"/>
    <w:rsid w:val="000628EC"/>
    <w:rsid w:val="00066330"/>
    <w:rsid w:val="0007316E"/>
    <w:rsid w:val="00073A7A"/>
    <w:rsid w:val="00074BDA"/>
    <w:rsid w:val="00076547"/>
    <w:rsid w:val="00076D5E"/>
    <w:rsid w:val="000823E6"/>
    <w:rsid w:val="00084DD3"/>
    <w:rsid w:val="00090AC4"/>
    <w:rsid w:val="000917C0"/>
    <w:rsid w:val="00091E40"/>
    <w:rsid w:val="00092EEA"/>
    <w:rsid w:val="0009342E"/>
    <w:rsid w:val="000A02E8"/>
    <w:rsid w:val="000A0C27"/>
    <w:rsid w:val="000A149F"/>
    <w:rsid w:val="000A187A"/>
    <w:rsid w:val="000A4AE3"/>
    <w:rsid w:val="000A6105"/>
    <w:rsid w:val="000A70BA"/>
    <w:rsid w:val="000A740A"/>
    <w:rsid w:val="000B0736"/>
    <w:rsid w:val="000B1FA1"/>
    <w:rsid w:val="000B2480"/>
    <w:rsid w:val="000B3F28"/>
    <w:rsid w:val="000B55D0"/>
    <w:rsid w:val="000C5AB7"/>
    <w:rsid w:val="000C61EA"/>
    <w:rsid w:val="000C6708"/>
    <w:rsid w:val="000C75D9"/>
    <w:rsid w:val="000C78C6"/>
    <w:rsid w:val="000D1D62"/>
    <w:rsid w:val="000D2A29"/>
    <w:rsid w:val="000D5964"/>
    <w:rsid w:val="000D5EED"/>
    <w:rsid w:val="000D7091"/>
    <w:rsid w:val="000E1F75"/>
    <w:rsid w:val="000E1FB2"/>
    <w:rsid w:val="000E37C1"/>
    <w:rsid w:val="000E5673"/>
    <w:rsid w:val="000E6D73"/>
    <w:rsid w:val="000F1FEF"/>
    <w:rsid w:val="000F5B22"/>
    <w:rsid w:val="000F61F2"/>
    <w:rsid w:val="000F66C9"/>
    <w:rsid w:val="000F7F80"/>
    <w:rsid w:val="00100ACB"/>
    <w:rsid w:val="00110380"/>
    <w:rsid w:val="0011327C"/>
    <w:rsid w:val="001157F7"/>
    <w:rsid w:val="00115D77"/>
    <w:rsid w:val="001160ED"/>
    <w:rsid w:val="00120061"/>
    <w:rsid w:val="0012013E"/>
    <w:rsid w:val="001214C3"/>
    <w:rsid w:val="001215FD"/>
    <w:rsid w:val="00122CFD"/>
    <w:rsid w:val="00125289"/>
    <w:rsid w:val="00126EB3"/>
    <w:rsid w:val="0012766D"/>
    <w:rsid w:val="001326EF"/>
    <w:rsid w:val="00133FEA"/>
    <w:rsid w:val="00135092"/>
    <w:rsid w:val="00135891"/>
    <w:rsid w:val="0015053C"/>
    <w:rsid w:val="00151370"/>
    <w:rsid w:val="00152166"/>
    <w:rsid w:val="00154C6E"/>
    <w:rsid w:val="00162E72"/>
    <w:rsid w:val="00167DE1"/>
    <w:rsid w:val="001744CB"/>
    <w:rsid w:val="00175B90"/>
    <w:rsid w:val="00175BE5"/>
    <w:rsid w:val="001831DC"/>
    <w:rsid w:val="001850F4"/>
    <w:rsid w:val="0018690D"/>
    <w:rsid w:val="00190FF0"/>
    <w:rsid w:val="00192512"/>
    <w:rsid w:val="001928E7"/>
    <w:rsid w:val="00193CDB"/>
    <w:rsid w:val="001947BE"/>
    <w:rsid w:val="00194EAC"/>
    <w:rsid w:val="00197F3A"/>
    <w:rsid w:val="001A11E0"/>
    <w:rsid w:val="001A2639"/>
    <w:rsid w:val="001A5247"/>
    <w:rsid w:val="001A560F"/>
    <w:rsid w:val="001A5FC8"/>
    <w:rsid w:val="001A60B2"/>
    <w:rsid w:val="001A7AED"/>
    <w:rsid w:val="001B03C1"/>
    <w:rsid w:val="001B0982"/>
    <w:rsid w:val="001B32BA"/>
    <w:rsid w:val="001B4621"/>
    <w:rsid w:val="001B69C1"/>
    <w:rsid w:val="001B6A18"/>
    <w:rsid w:val="001B6F87"/>
    <w:rsid w:val="001C042F"/>
    <w:rsid w:val="001C0431"/>
    <w:rsid w:val="001C3325"/>
    <w:rsid w:val="001D4644"/>
    <w:rsid w:val="001D7A6D"/>
    <w:rsid w:val="001E0317"/>
    <w:rsid w:val="001E20F1"/>
    <w:rsid w:val="001E3AC7"/>
    <w:rsid w:val="001E4B21"/>
    <w:rsid w:val="001F12E8"/>
    <w:rsid w:val="001F17CD"/>
    <w:rsid w:val="001F228C"/>
    <w:rsid w:val="001F5C56"/>
    <w:rsid w:val="001F64B8"/>
    <w:rsid w:val="001F6894"/>
    <w:rsid w:val="001F6A66"/>
    <w:rsid w:val="001F7C83"/>
    <w:rsid w:val="00203046"/>
    <w:rsid w:val="002046D1"/>
    <w:rsid w:val="00210450"/>
    <w:rsid w:val="002126A8"/>
    <w:rsid w:val="00212C35"/>
    <w:rsid w:val="00215D87"/>
    <w:rsid w:val="00216AD4"/>
    <w:rsid w:val="002173B2"/>
    <w:rsid w:val="00220492"/>
    <w:rsid w:val="0022602B"/>
    <w:rsid w:val="002267F5"/>
    <w:rsid w:val="00227627"/>
    <w:rsid w:val="00230172"/>
    <w:rsid w:val="00230B69"/>
    <w:rsid w:val="00231F1C"/>
    <w:rsid w:val="002324EA"/>
    <w:rsid w:val="00234C21"/>
    <w:rsid w:val="0023694D"/>
    <w:rsid w:val="00236B3B"/>
    <w:rsid w:val="002423B3"/>
    <w:rsid w:val="00242DDB"/>
    <w:rsid w:val="002479A2"/>
    <w:rsid w:val="0025492F"/>
    <w:rsid w:val="002572DA"/>
    <w:rsid w:val="002602B8"/>
    <w:rsid w:val="0026087E"/>
    <w:rsid w:val="00260A69"/>
    <w:rsid w:val="00264238"/>
    <w:rsid w:val="002648B1"/>
    <w:rsid w:val="00265420"/>
    <w:rsid w:val="00266B89"/>
    <w:rsid w:val="00267149"/>
    <w:rsid w:val="00267D0D"/>
    <w:rsid w:val="00274E14"/>
    <w:rsid w:val="00280A6D"/>
    <w:rsid w:val="00280C83"/>
    <w:rsid w:val="00293D75"/>
    <w:rsid w:val="002953B6"/>
    <w:rsid w:val="002961C4"/>
    <w:rsid w:val="002A0C32"/>
    <w:rsid w:val="002A1920"/>
    <w:rsid w:val="002A22FC"/>
    <w:rsid w:val="002A3C08"/>
    <w:rsid w:val="002A6023"/>
    <w:rsid w:val="002B0B82"/>
    <w:rsid w:val="002B1871"/>
    <w:rsid w:val="002B295B"/>
    <w:rsid w:val="002B3639"/>
    <w:rsid w:val="002B5410"/>
    <w:rsid w:val="002B5A04"/>
    <w:rsid w:val="002B5E21"/>
    <w:rsid w:val="002B713F"/>
    <w:rsid w:val="002B7829"/>
    <w:rsid w:val="002B7A59"/>
    <w:rsid w:val="002C0174"/>
    <w:rsid w:val="002C099B"/>
    <w:rsid w:val="002C0E45"/>
    <w:rsid w:val="002C5E27"/>
    <w:rsid w:val="002C6B4B"/>
    <w:rsid w:val="002C7625"/>
    <w:rsid w:val="002D27E5"/>
    <w:rsid w:val="002D6837"/>
    <w:rsid w:val="002D7DD6"/>
    <w:rsid w:val="002E1CBA"/>
    <w:rsid w:val="002E6F05"/>
    <w:rsid w:val="002E7041"/>
    <w:rsid w:val="002E7229"/>
    <w:rsid w:val="002F01BE"/>
    <w:rsid w:val="002F05F8"/>
    <w:rsid w:val="002F12C8"/>
    <w:rsid w:val="002F1C88"/>
    <w:rsid w:val="002F1E81"/>
    <w:rsid w:val="002F29F9"/>
    <w:rsid w:val="002F7948"/>
    <w:rsid w:val="00304DB3"/>
    <w:rsid w:val="00305462"/>
    <w:rsid w:val="00307956"/>
    <w:rsid w:val="00310D92"/>
    <w:rsid w:val="00314982"/>
    <w:rsid w:val="003160CB"/>
    <w:rsid w:val="00316C48"/>
    <w:rsid w:val="003222A3"/>
    <w:rsid w:val="00323308"/>
    <w:rsid w:val="00326580"/>
    <w:rsid w:val="003406AB"/>
    <w:rsid w:val="00345349"/>
    <w:rsid w:val="00350CD2"/>
    <w:rsid w:val="00356225"/>
    <w:rsid w:val="00356989"/>
    <w:rsid w:val="00360A40"/>
    <w:rsid w:val="0036335C"/>
    <w:rsid w:val="00370EB2"/>
    <w:rsid w:val="00372344"/>
    <w:rsid w:val="00373A96"/>
    <w:rsid w:val="003779A4"/>
    <w:rsid w:val="00382DB3"/>
    <w:rsid w:val="0038402A"/>
    <w:rsid w:val="00384032"/>
    <w:rsid w:val="0038445B"/>
    <w:rsid w:val="003857E3"/>
    <w:rsid w:val="00385AD9"/>
    <w:rsid w:val="003870C2"/>
    <w:rsid w:val="00387B93"/>
    <w:rsid w:val="00391198"/>
    <w:rsid w:val="0039459A"/>
    <w:rsid w:val="003972E9"/>
    <w:rsid w:val="0039770E"/>
    <w:rsid w:val="003A0719"/>
    <w:rsid w:val="003A0D94"/>
    <w:rsid w:val="003A4C50"/>
    <w:rsid w:val="003A6024"/>
    <w:rsid w:val="003A724F"/>
    <w:rsid w:val="003A7CE1"/>
    <w:rsid w:val="003B312E"/>
    <w:rsid w:val="003B5CC9"/>
    <w:rsid w:val="003B6CFE"/>
    <w:rsid w:val="003C605C"/>
    <w:rsid w:val="003C60FB"/>
    <w:rsid w:val="003D3B8A"/>
    <w:rsid w:val="003D54F8"/>
    <w:rsid w:val="003E2489"/>
    <w:rsid w:val="003E28A3"/>
    <w:rsid w:val="003E2B05"/>
    <w:rsid w:val="003E3021"/>
    <w:rsid w:val="003F4F5E"/>
    <w:rsid w:val="00400906"/>
    <w:rsid w:val="00401644"/>
    <w:rsid w:val="0040536A"/>
    <w:rsid w:val="00406C97"/>
    <w:rsid w:val="00406E8A"/>
    <w:rsid w:val="004106CE"/>
    <w:rsid w:val="0041071D"/>
    <w:rsid w:val="00415A02"/>
    <w:rsid w:val="00415D48"/>
    <w:rsid w:val="004172B4"/>
    <w:rsid w:val="00421D62"/>
    <w:rsid w:val="0042590E"/>
    <w:rsid w:val="00433676"/>
    <w:rsid w:val="00437F65"/>
    <w:rsid w:val="0044144A"/>
    <w:rsid w:val="00441E57"/>
    <w:rsid w:val="00442EDD"/>
    <w:rsid w:val="004438D7"/>
    <w:rsid w:val="004501EF"/>
    <w:rsid w:val="00451EBC"/>
    <w:rsid w:val="00460FEA"/>
    <w:rsid w:val="00462C97"/>
    <w:rsid w:val="00465763"/>
    <w:rsid w:val="00466AE5"/>
    <w:rsid w:val="00467305"/>
    <w:rsid w:val="00467FD4"/>
    <w:rsid w:val="00470E9A"/>
    <w:rsid w:val="00472747"/>
    <w:rsid w:val="004734B7"/>
    <w:rsid w:val="00481A81"/>
    <w:rsid w:val="00481B88"/>
    <w:rsid w:val="004821CB"/>
    <w:rsid w:val="00485B4F"/>
    <w:rsid w:val="004862D1"/>
    <w:rsid w:val="00490737"/>
    <w:rsid w:val="00490BEE"/>
    <w:rsid w:val="0049241B"/>
    <w:rsid w:val="004A14FC"/>
    <w:rsid w:val="004A7D46"/>
    <w:rsid w:val="004B06C4"/>
    <w:rsid w:val="004B0C84"/>
    <w:rsid w:val="004B2D5A"/>
    <w:rsid w:val="004B40EA"/>
    <w:rsid w:val="004B4C12"/>
    <w:rsid w:val="004C0F9F"/>
    <w:rsid w:val="004C1325"/>
    <w:rsid w:val="004C2209"/>
    <w:rsid w:val="004C5D29"/>
    <w:rsid w:val="004D0C62"/>
    <w:rsid w:val="004D1E31"/>
    <w:rsid w:val="004D293D"/>
    <w:rsid w:val="004D317C"/>
    <w:rsid w:val="004D3FE6"/>
    <w:rsid w:val="004D425E"/>
    <w:rsid w:val="004D5333"/>
    <w:rsid w:val="004D6E61"/>
    <w:rsid w:val="004E23D0"/>
    <w:rsid w:val="004E7B0E"/>
    <w:rsid w:val="004E7F1A"/>
    <w:rsid w:val="004F0439"/>
    <w:rsid w:val="004F0A70"/>
    <w:rsid w:val="004F2707"/>
    <w:rsid w:val="004F44FE"/>
    <w:rsid w:val="004F6B23"/>
    <w:rsid w:val="004F6B34"/>
    <w:rsid w:val="004F77BC"/>
    <w:rsid w:val="00500B79"/>
    <w:rsid w:val="00505DF5"/>
    <w:rsid w:val="005063DE"/>
    <w:rsid w:val="0050738D"/>
    <w:rsid w:val="00507B98"/>
    <w:rsid w:val="00510B65"/>
    <w:rsid w:val="00512A47"/>
    <w:rsid w:val="00512B34"/>
    <w:rsid w:val="005172EC"/>
    <w:rsid w:val="00521E6E"/>
    <w:rsid w:val="00526C4D"/>
    <w:rsid w:val="00526D2B"/>
    <w:rsid w:val="0053026E"/>
    <w:rsid w:val="00530C53"/>
    <w:rsid w:val="00531C68"/>
    <w:rsid w:val="00532119"/>
    <w:rsid w:val="005335CC"/>
    <w:rsid w:val="005335F3"/>
    <w:rsid w:val="00535485"/>
    <w:rsid w:val="00536C4C"/>
    <w:rsid w:val="005409BA"/>
    <w:rsid w:val="0054151B"/>
    <w:rsid w:val="005429F0"/>
    <w:rsid w:val="00542BBC"/>
    <w:rsid w:val="00542DB9"/>
    <w:rsid w:val="00543C38"/>
    <w:rsid w:val="00543D2D"/>
    <w:rsid w:val="005449ED"/>
    <w:rsid w:val="00545A3D"/>
    <w:rsid w:val="00546DBB"/>
    <w:rsid w:val="00552CD7"/>
    <w:rsid w:val="00554885"/>
    <w:rsid w:val="00557059"/>
    <w:rsid w:val="00561A5B"/>
    <w:rsid w:val="005632C0"/>
    <w:rsid w:val="00564155"/>
    <w:rsid w:val="00565AA7"/>
    <w:rsid w:val="00566F74"/>
    <w:rsid w:val="0057074C"/>
    <w:rsid w:val="00570E1C"/>
    <w:rsid w:val="00573AA7"/>
    <w:rsid w:val="00573FBF"/>
    <w:rsid w:val="00574FF3"/>
    <w:rsid w:val="0057700D"/>
    <w:rsid w:val="00577214"/>
    <w:rsid w:val="00580C66"/>
    <w:rsid w:val="00582538"/>
    <w:rsid w:val="00583367"/>
    <w:rsid w:val="005838EA"/>
    <w:rsid w:val="00585D8B"/>
    <w:rsid w:val="00585EE1"/>
    <w:rsid w:val="00590C0E"/>
    <w:rsid w:val="00592CF2"/>
    <w:rsid w:val="005939E6"/>
    <w:rsid w:val="00595DA5"/>
    <w:rsid w:val="005A0268"/>
    <w:rsid w:val="005A09B2"/>
    <w:rsid w:val="005A0C0F"/>
    <w:rsid w:val="005A27B3"/>
    <w:rsid w:val="005A4227"/>
    <w:rsid w:val="005A54AD"/>
    <w:rsid w:val="005B229B"/>
    <w:rsid w:val="005B3518"/>
    <w:rsid w:val="005B4C01"/>
    <w:rsid w:val="005B5A4B"/>
    <w:rsid w:val="005B73C6"/>
    <w:rsid w:val="005C0323"/>
    <w:rsid w:val="005C2138"/>
    <w:rsid w:val="005C2A0A"/>
    <w:rsid w:val="005C40DD"/>
    <w:rsid w:val="005C4985"/>
    <w:rsid w:val="005C561E"/>
    <w:rsid w:val="005C56AE"/>
    <w:rsid w:val="005C5BF8"/>
    <w:rsid w:val="005C7449"/>
    <w:rsid w:val="005D2A0A"/>
    <w:rsid w:val="005D6CDD"/>
    <w:rsid w:val="005D7B96"/>
    <w:rsid w:val="005E402E"/>
    <w:rsid w:val="005E513E"/>
    <w:rsid w:val="005E5CC1"/>
    <w:rsid w:val="005E6D99"/>
    <w:rsid w:val="005F1B03"/>
    <w:rsid w:val="005F2102"/>
    <w:rsid w:val="005F2ADD"/>
    <w:rsid w:val="005F2C49"/>
    <w:rsid w:val="005F2CD3"/>
    <w:rsid w:val="005F4325"/>
    <w:rsid w:val="00600A4B"/>
    <w:rsid w:val="006013EB"/>
    <w:rsid w:val="0060479E"/>
    <w:rsid w:val="00604BE7"/>
    <w:rsid w:val="00605F43"/>
    <w:rsid w:val="006101EF"/>
    <w:rsid w:val="00615E05"/>
    <w:rsid w:val="00616AED"/>
    <w:rsid w:val="00616EC4"/>
    <w:rsid w:val="006209CD"/>
    <w:rsid w:val="00622047"/>
    <w:rsid w:val="00623541"/>
    <w:rsid w:val="00630BC0"/>
    <w:rsid w:val="0063104A"/>
    <w:rsid w:val="00632A4F"/>
    <w:rsid w:val="00632B56"/>
    <w:rsid w:val="006351E3"/>
    <w:rsid w:val="00635D76"/>
    <w:rsid w:val="00636D2C"/>
    <w:rsid w:val="006378E7"/>
    <w:rsid w:val="0064063B"/>
    <w:rsid w:val="00644236"/>
    <w:rsid w:val="00647138"/>
    <w:rsid w:val="006471E5"/>
    <w:rsid w:val="00647569"/>
    <w:rsid w:val="00651F46"/>
    <w:rsid w:val="0065641E"/>
    <w:rsid w:val="00656F19"/>
    <w:rsid w:val="00657684"/>
    <w:rsid w:val="00667654"/>
    <w:rsid w:val="00671D3B"/>
    <w:rsid w:val="00673967"/>
    <w:rsid w:val="0067627D"/>
    <w:rsid w:val="006770C4"/>
    <w:rsid w:val="006815D0"/>
    <w:rsid w:val="00682AE1"/>
    <w:rsid w:val="00683693"/>
    <w:rsid w:val="00684713"/>
    <w:rsid w:val="00684A5B"/>
    <w:rsid w:val="0068725B"/>
    <w:rsid w:val="00692A5F"/>
    <w:rsid w:val="00693D84"/>
    <w:rsid w:val="0069530F"/>
    <w:rsid w:val="00697B91"/>
    <w:rsid w:val="006A17C3"/>
    <w:rsid w:val="006A1F71"/>
    <w:rsid w:val="006A71BA"/>
    <w:rsid w:val="006B2053"/>
    <w:rsid w:val="006B320E"/>
    <w:rsid w:val="006B4295"/>
    <w:rsid w:val="006B72CB"/>
    <w:rsid w:val="006B7536"/>
    <w:rsid w:val="006C4FDD"/>
    <w:rsid w:val="006C7C73"/>
    <w:rsid w:val="006D2236"/>
    <w:rsid w:val="006D36D7"/>
    <w:rsid w:val="006D4687"/>
    <w:rsid w:val="006D477D"/>
    <w:rsid w:val="006D530F"/>
    <w:rsid w:val="006E65D7"/>
    <w:rsid w:val="006F027A"/>
    <w:rsid w:val="006F0601"/>
    <w:rsid w:val="006F1FD1"/>
    <w:rsid w:val="006F2508"/>
    <w:rsid w:val="006F328B"/>
    <w:rsid w:val="006F5886"/>
    <w:rsid w:val="007012B6"/>
    <w:rsid w:val="00704695"/>
    <w:rsid w:val="0070659C"/>
    <w:rsid w:val="00707734"/>
    <w:rsid w:val="00707E19"/>
    <w:rsid w:val="007101D5"/>
    <w:rsid w:val="00712F7C"/>
    <w:rsid w:val="007139FF"/>
    <w:rsid w:val="0071744E"/>
    <w:rsid w:val="007174DF"/>
    <w:rsid w:val="00717BCA"/>
    <w:rsid w:val="00717D04"/>
    <w:rsid w:val="00722DFA"/>
    <w:rsid w:val="0072328A"/>
    <w:rsid w:val="00727313"/>
    <w:rsid w:val="00727594"/>
    <w:rsid w:val="00736B9E"/>
    <w:rsid w:val="007377B5"/>
    <w:rsid w:val="007402CC"/>
    <w:rsid w:val="0074084D"/>
    <w:rsid w:val="007428E7"/>
    <w:rsid w:val="007437E0"/>
    <w:rsid w:val="00746495"/>
    <w:rsid w:val="00746CC2"/>
    <w:rsid w:val="00750D60"/>
    <w:rsid w:val="00753C61"/>
    <w:rsid w:val="007551FC"/>
    <w:rsid w:val="0075749D"/>
    <w:rsid w:val="00760323"/>
    <w:rsid w:val="00765600"/>
    <w:rsid w:val="00767723"/>
    <w:rsid w:val="00767D72"/>
    <w:rsid w:val="00770122"/>
    <w:rsid w:val="007722EC"/>
    <w:rsid w:val="00776965"/>
    <w:rsid w:val="0078569E"/>
    <w:rsid w:val="0078714A"/>
    <w:rsid w:val="007918F9"/>
    <w:rsid w:val="00791C9F"/>
    <w:rsid w:val="00792AAB"/>
    <w:rsid w:val="00793591"/>
    <w:rsid w:val="00793B47"/>
    <w:rsid w:val="007A1D0C"/>
    <w:rsid w:val="007A2A7B"/>
    <w:rsid w:val="007A7D21"/>
    <w:rsid w:val="007B2BE8"/>
    <w:rsid w:val="007B3680"/>
    <w:rsid w:val="007B477D"/>
    <w:rsid w:val="007B4C9A"/>
    <w:rsid w:val="007C3CD1"/>
    <w:rsid w:val="007C4827"/>
    <w:rsid w:val="007C5131"/>
    <w:rsid w:val="007C6804"/>
    <w:rsid w:val="007D1512"/>
    <w:rsid w:val="007D27F5"/>
    <w:rsid w:val="007D3150"/>
    <w:rsid w:val="007D316E"/>
    <w:rsid w:val="007D4925"/>
    <w:rsid w:val="007E025E"/>
    <w:rsid w:val="007E2D08"/>
    <w:rsid w:val="007E5903"/>
    <w:rsid w:val="007E74A1"/>
    <w:rsid w:val="007F0C8A"/>
    <w:rsid w:val="007F11AB"/>
    <w:rsid w:val="007F1376"/>
    <w:rsid w:val="007F3522"/>
    <w:rsid w:val="007F364F"/>
    <w:rsid w:val="007F42A0"/>
    <w:rsid w:val="007F54C5"/>
    <w:rsid w:val="007F64E2"/>
    <w:rsid w:val="00800305"/>
    <w:rsid w:val="0080197F"/>
    <w:rsid w:val="0080319A"/>
    <w:rsid w:val="0080639C"/>
    <w:rsid w:val="00806910"/>
    <w:rsid w:val="008102E2"/>
    <w:rsid w:val="008143CB"/>
    <w:rsid w:val="00820512"/>
    <w:rsid w:val="00823CA1"/>
    <w:rsid w:val="008249F4"/>
    <w:rsid w:val="0083492D"/>
    <w:rsid w:val="00844952"/>
    <w:rsid w:val="00846ED9"/>
    <w:rsid w:val="008500D2"/>
    <w:rsid w:val="00850D7E"/>
    <w:rsid w:val="008513B9"/>
    <w:rsid w:val="00853D7D"/>
    <w:rsid w:val="00861A1D"/>
    <w:rsid w:val="008702D3"/>
    <w:rsid w:val="00871567"/>
    <w:rsid w:val="008720AD"/>
    <w:rsid w:val="00873E33"/>
    <w:rsid w:val="00876034"/>
    <w:rsid w:val="00880D68"/>
    <w:rsid w:val="008827E7"/>
    <w:rsid w:val="00891A23"/>
    <w:rsid w:val="0089222F"/>
    <w:rsid w:val="00892A41"/>
    <w:rsid w:val="008956A6"/>
    <w:rsid w:val="00896AED"/>
    <w:rsid w:val="00897610"/>
    <w:rsid w:val="008A1696"/>
    <w:rsid w:val="008A48E9"/>
    <w:rsid w:val="008A66B9"/>
    <w:rsid w:val="008B44EA"/>
    <w:rsid w:val="008B6023"/>
    <w:rsid w:val="008B7D2A"/>
    <w:rsid w:val="008C2B5A"/>
    <w:rsid w:val="008C3978"/>
    <w:rsid w:val="008C4754"/>
    <w:rsid w:val="008C4E47"/>
    <w:rsid w:val="008C5066"/>
    <w:rsid w:val="008C589E"/>
    <w:rsid w:val="008C58FE"/>
    <w:rsid w:val="008D02B3"/>
    <w:rsid w:val="008D2909"/>
    <w:rsid w:val="008D5406"/>
    <w:rsid w:val="008D6AC6"/>
    <w:rsid w:val="008D7D78"/>
    <w:rsid w:val="008E0160"/>
    <w:rsid w:val="008E09F4"/>
    <w:rsid w:val="008E22B2"/>
    <w:rsid w:val="008E2C41"/>
    <w:rsid w:val="008E552D"/>
    <w:rsid w:val="008E6112"/>
    <w:rsid w:val="008E62F8"/>
    <w:rsid w:val="008E6C41"/>
    <w:rsid w:val="008F037C"/>
    <w:rsid w:val="008F0816"/>
    <w:rsid w:val="008F0ABC"/>
    <w:rsid w:val="008F4FE1"/>
    <w:rsid w:val="008F6BB7"/>
    <w:rsid w:val="00900812"/>
    <w:rsid w:val="00900F42"/>
    <w:rsid w:val="00901F15"/>
    <w:rsid w:val="00903F95"/>
    <w:rsid w:val="009045BA"/>
    <w:rsid w:val="0090645E"/>
    <w:rsid w:val="0091402B"/>
    <w:rsid w:val="00914D18"/>
    <w:rsid w:val="009203E4"/>
    <w:rsid w:val="00920F9D"/>
    <w:rsid w:val="00923930"/>
    <w:rsid w:val="00923AEC"/>
    <w:rsid w:val="009307C2"/>
    <w:rsid w:val="009325BA"/>
    <w:rsid w:val="00932E3C"/>
    <w:rsid w:val="00934B53"/>
    <w:rsid w:val="009363F3"/>
    <w:rsid w:val="00936FDD"/>
    <w:rsid w:val="009409AD"/>
    <w:rsid w:val="00943E99"/>
    <w:rsid w:val="0094448C"/>
    <w:rsid w:val="00944CF0"/>
    <w:rsid w:val="00944ED1"/>
    <w:rsid w:val="009477ED"/>
    <w:rsid w:val="0095056A"/>
    <w:rsid w:val="00956813"/>
    <w:rsid w:val="00956CA7"/>
    <w:rsid w:val="00957D05"/>
    <w:rsid w:val="009600B3"/>
    <w:rsid w:val="00960DC3"/>
    <w:rsid w:val="009621C6"/>
    <w:rsid w:val="0096293E"/>
    <w:rsid w:val="00962A31"/>
    <w:rsid w:val="00966CB2"/>
    <w:rsid w:val="00974DC2"/>
    <w:rsid w:val="009804DA"/>
    <w:rsid w:val="0098083C"/>
    <w:rsid w:val="00983C1E"/>
    <w:rsid w:val="009934D3"/>
    <w:rsid w:val="00995444"/>
    <w:rsid w:val="0099677D"/>
    <w:rsid w:val="009977FF"/>
    <w:rsid w:val="00997DAD"/>
    <w:rsid w:val="009A085B"/>
    <w:rsid w:val="009A6D9B"/>
    <w:rsid w:val="009A7EC0"/>
    <w:rsid w:val="009B006D"/>
    <w:rsid w:val="009B1B13"/>
    <w:rsid w:val="009B6140"/>
    <w:rsid w:val="009B70EB"/>
    <w:rsid w:val="009C1DE6"/>
    <w:rsid w:val="009C1F0E"/>
    <w:rsid w:val="009C374A"/>
    <w:rsid w:val="009C4546"/>
    <w:rsid w:val="009C793F"/>
    <w:rsid w:val="009D11B4"/>
    <w:rsid w:val="009D162F"/>
    <w:rsid w:val="009D3E8C"/>
    <w:rsid w:val="009D7D23"/>
    <w:rsid w:val="009E06F5"/>
    <w:rsid w:val="009E14C4"/>
    <w:rsid w:val="009E3A0E"/>
    <w:rsid w:val="009E3F99"/>
    <w:rsid w:val="009F009B"/>
    <w:rsid w:val="00A011A6"/>
    <w:rsid w:val="00A02ABB"/>
    <w:rsid w:val="00A1314B"/>
    <w:rsid w:val="00A13160"/>
    <w:rsid w:val="00A137D3"/>
    <w:rsid w:val="00A214FF"/>
    <w:rsid w:val="00A23829"/>
    <w:rsid w:val="00A25BA2"/>
    <w:rsid w:val="00A305B0"/>
    <w:rsid w:val="00A34455"/>
    <w:rsid w:val="00A42505"/>
    <w:rsid w:val="00A42EDD"/>
    <w:rsid w:val="00A44105"/>
    <w:rsid w:val="00A44A8F"/>
    <w:rsid w:val="00A4558A"/>
    <w:rsid w:val="00A5042F"/>
    <w:rsid w:val="00A51D96"/>
    <w:rsid w:val="00A5250A"/>
    <w:rsid w:val="00A5330A"/>
    <w:rsid w:val="00A5449D"/>
    <w:rsid w:val="00A63352"/>
    <w:rsid w:val="00A63A5C"/>
    <w:rsid w:val="00A63B19"/>
    <w:rsid w:val="00A64563"/>
    <w:rsid w:val="00A6522F"/>
    <w:rsid w:val="00A66593"/>
    <w:rsid w:val="00A66D18"/>
    <w:rsid w:val="00A70C2F"/>
    <w:rsid w:val="00A74DC0"/>
    <w:rsid w:val="00A76A90"/>
    <w:rsid w:val="00A8039E"/>
    <w:rsid w:val="00A80839"/>
    <w:rsid w:val="00A810F2"/>
    <w:rsid w:val="00A84893"/>
    <w:rsid w:val="00A84F3D"/>
    <w:rsid w:val="00A878EE"/>
    <w:rsid w:val="00A92D84"/>
    <w:rsid w:val="00A935D6"/>
    <w:rsid w:val="00A955B9"/>
    <w:rsid w:val="00A96F84"/>
    <w:rsid w:val="00AB0DCB"/>
    <w:rsid w:val="00AB152F"/>
    <w:rsid w:val="00AB34AF"/>
    <w:rsid w:val="00AB4921"/>
    <w:rsid w:val="00AB6036"/>
    <w:rsid w:val="00AC11A6"/>
    <w:rsid w:val="00AC1C7C"/>
    <w:rsid w:val="00AC1EFD"/>
    <w:rsid w:val="00AC3953"/>
    <w:rsid w:val="00AC4FC7"/>
    <w:rsid w:val="00AC5BB9"/>
    <w:rsid w:val="00AC7150"/>
    <w:rsid w:val="00AD2DBC"/>
    <w:rsid w:val="00AD4B48"/>
    <w:rsid w:val="00AD7547"/>
    <w:rsid w:val="00AE5C5B"/>
    <w:rsid w:val="00AF3250"/>
    <w:rsid w:val="00AF5F7C"/>
    <w:rsid w:val="00AF6863"/>
    <w:rsid w:val="00B02207"/>
    <w:rsid w:val="00B03403"/>
    <w:rsid w:val="00B10324"/>
    <w:rsid w:val="00B1241D"/>
    <w:rsid w:val="00B13F09"/>
    <w:rsid w:val="00B14A07"/>
    <w:rsid w:val="00B214F5"/>
    <w:rsid w:val="00B225AB"/>
    <w:rsid w:val="00B27000"/>
    <w:rsid w:val="00B3368E"/>
    <w:rsid w:val="00B3660F"/>
    <w:rsid w:val="00B366F9"/>
    <w:rsid w:val="00B36AD3"/>
    <w:rsid w:val="00B376B1"/>
    <w:rsid w:val="00B413B3"/>
    <w:rsid w:val="00B413CE"/>
    <w:rsid w:val="00B428AC"/>
    <w:rsid w:val="00B46775"/>
    <w:rsid w:val="00B4749E"/>
    <w:rsid w:val="00B47FED"/>
    <w:rsid w:val="00B53664"/>
    <w:rsid w:val="00B54E7B"/>
    <w:rsid w:val="00B56929"/>
    <w:rsid w:val="00B57515"/>
    <w:rsid w:val="00B620D9"/>
    <w:rsid w:val="00B633DB"/>
    <w:rsid w:val="00B639ED"/>
    <w:rsid w:val="00B66A8C"/>
    <w:rsid w:val="00B67AFA"/>
    <w:rsid w:val="00B72430"/>
    <w:rsid w:val="00B73DE8"/>
    <w:rsid w:val="00B74101"/>
    <w:rsid w:val="00B8061C"/>
    <w:rsid w:val="00B83BA2"/>
    <w:rsid w:val="00B84CD8"/>
    <w:rsid w:val="00B853AA"/>
    <w:rsid w:val="00B875BF"/>
    <w:rsid w:val="00B917F5"/>
    <w:rsid w:val="00B91EC4"/>
    <w:rsid w:val="00B91F62"/>
    <w:rsid w:val="00B96DEA"/>
    <w:rsid w:val="00BA036D"/>
    <w:rsid w:val="00BA4750"/>
    <w:rsid w:val="00BB2C98"/>
    <w:rsid w:val="00BB5F83"/>
    <w:rsid w:val="00BB7145"/>
    <w:rsid w:val="00BC68C9"/>
    <w:rsid w:val="00BC7CF2"/>
    <w:rsid w:val="00BD0B82"/>
    <w:rsid w:val="00BD283E"/>
    <w:rsid w:val="00BD372F"/>
    <w:rsid w:val="00BD6132"/>
    <w:rsid w:val="00BD7FA5"/>
    <w:rsid w:val="00BE3ADC"/>
    <w:rsid w:val="00BE65CA"/>
    <w:rsid w:val="00BF475D"/>
    <w:rsid w:val="00BF4852"/>
    <w:rsid w:val="00BF4C58"/>
    <w:rsid w:val="00BF4EE1"/>
    <w:rsid w:val="00BF4F5F"/>
    <w:rsid w:val="00BF5C31"/>
    <w:rsid w:val="00BF66B0"/>
    <w:rsid w:val="00BF6ADD"/>
    <w:rsid w:val="00C0001A"/>
    <w:rsid w:val="00C04EEB"/>
    <w:rsid w:val="00C04F87"/>
    <w:rsid w:val="00C075F6"/>
    <w:rsid w:val="00C10F12"/>
    <w:rsid w:val="00C117BA"/>
    <w:rsid w:val="00C11826"/>
    <w:rsid w:val="00C125F0"/>
    <w:rsid w:val="00C129A1"/>
    <w:rsid w:val="00C138BC"/>
    <w:rsid w:val="00C1751C"/>
    <w:rsid w:val="00C23992"/>
    <w:rsid w:val="00C26EC2"/>
    <w:rsid w:val="00C35839"/>
    <w:rsid w:val="00C36E00"/>
    <w:rsid w:val="00C411E3"/>
    <w:rsid w:val="00C44537"/>
    <w:rsid w:val="00C459D0"/>
    <w:rsid w:val="00C46D42"/>
    <w:rsid w:val="00C47810"/>
    <w:rsid w:val="00C50C32"/>
    <w:rsid w:val="00C51B6F"/>
    <w:rsid w:val="00C56001"/>
    <w:rsid w:val="00C5655D"/>
    <w:rsid w:val="00C56596"/>
    <w:rsid w:val="00C60178"/>
    <w:rsid w:val="00C61760"/>
    <w:rsid w:val="00C61BD5"/>
    <w:rsid w:val="00C63CD6"/>
    <w:rsid w:val="00C63F00"/>
    <w:rsid w:val="00C64961"/>
    <w:rsid w:val="00C72DA9"/>
    <w:rsid w:val="00C74813"/>
    <w:rsid w:val="00C74E77"/>
    <w:rsid w:val="00C75156"/>
    <w:rsid w:val="00C77273"/>
    <w:rsid w:val="00C826AB"/>
    <w:rsid w:val="00C82C17"/>
    <w:rsid w:val="00C85296"/>
    <w:rsid w:val="00C87D95"/>
    <w:rsid w:val="00C904E9"/>
    <w:rsid w:val="00C9077A"/>
    <w:rsid w:val="00C9275A"/>
    <w:rsid w:val="00C931A4"/>
    <w:rsid w:val="00C936B3"/>
    <w:rsid w:val="00C95CD2"/>
    <w:rsid w:val="00CA051B"/>
    <w:rsid w:val="00CA1F92"/>
    <w:rsid w:val="00CB1816"/>
    <w:rsid w:val="00CB1834"/>
    <w:rsid w:val="00CB2C5B"/>
    <w:rsid w:val="00CB3CBE"/>
    <w:rsid w:val="00CB4333"/>
    <w:rsid w:val="00CB44A3"/>
    <w:rsid w:val="00CB4E46"/>
    <w:rsid w:val="00CB610B"/>
    <w:rsid w:val="00CC5F16"/>
    <w:rsid w:val="00CC75D1"/>
    <w:rsid w:val="00CD1492"/>
    <w:rsid w:val="00CD2875"/>
    <w:rsid w:val="00CD54CA"/>
    <w:rsid w:val="00CD665D"/>
    <w:rsid w:val="00CE2ECA"/>
    <w:rsid w:val="00CE3DDD"/>
    <w:rsid w:val="00CE5BD6"/>
    <w:rsid w:val="00CE7808"/>
    <w:rsid w:val="00CF03D8"/>
    <w:rsid w:val="00CF0669"/>
    <w:rsid w:val="00CF0C9F"/>
    <w:rsid w:val="00CF3090"/>
    <w:rsid w:val="00CF3751"/>
    <w:rsid w:val="00CF3BD1"/>
    <w:rsid w:val="00CF7B9A"/>
    <w:rsid w:val="00D015D5"/>
    <w:rsid w:val="00D02CFB"/>
    <w:rsid w:val="00D03407"/>
    <w:rsid w:val="00D03D68"/>
    <w:rsid w:val="00D06D35"/>
    <w:rsid w:val="00D13643"/>
    <w:rsid w:val="00D200E2"/>
    <w:rsid w:val="00D21FE2"/>
    <w:rsid w:val="00D25CBB"/>
    <w:rsid w:val="00D266DD"/>
    <w:rsid w:val="00D27674"/>
    <w:rsid w:val="00D30849"/>
    <w:rsid w:val="00D32B04"/>
    <w:rsid w:val="00D374E7"/>
    <w:rsid w:val="00D4000C"/>
    <w:rsid w:val="00D41B99"/>
    <w:rsid w:val="00D45182"/>
    <w:rsid w:val="00D462B9"/>
    <w:rsid w:val="00D47038"/>
    <w:rsid w:val="00D51A39"/>
    <w:rsid w:val="00D557ED"/>
    <w:rsid w:val="00D60A8E"/>
    <w:rsid w:val="00D60DFE"/>
    <w:rsid w:val="00D626E7"/>
    <w:rsid w:val="00D63949"/>
    <w:rsid w:val="00D652E7"/>
    <w:rsid w:val="00D67059"/>
    <w:rsid w:val="00D77BCF"/>
    <w:rsid w:val="00D77C03"/>
    <w:rsid w:val="00D84394"/>
    <w:rsid w:val="00D90D43"/>
    <w:rsid w:val="00D90FD5"/>
    <w:rsid w:val="00D93845"/>
    <w:rsid w:val="00D94E1D"/>
    <w:rsid w:val="00D953FB"/>
    <w:rsid w:val="00D95607"/>
    <w:rsid w:val="00D95E55"/>
    <w:rsid w:val="00DA0B0C"/>
    <w:rsid w:val="00DA2BDE"/>
    <w:rsid w:val="00DB3664"/>
    <w:rsid w:val="00DB5FE7"/>
    <w:rsid w:val="00DC16FB"/>
    <w:rsid w:val="00DC3AE1"/>
    <w:rsid w:val="00DC4A65"/>
    <w:rsid w:val="00DC4F66"/>
    <w:rsid w:val="00DD064F"/>
    <w:rsid w:val="00DE1202"/>
    <w:rsid w:val="00DE1660"/>
    <w:rsid w:val="00DE17ED"/>
    <w:rsid w:val="00DE1A2E"/>
    <w:rsid w:val="00DE381B"/>
    <w:rsid w:val="00DE3C28"/>
    <w:rsid w:val="00DE4909"/>
    <w:rsid w:val="00DE6E68"/>
    <w:rsid w:val="00DF1853"/>
    <w:rsid w:val="00DF1BFF"/>
    <w:rsid w:val="00DF2285"/>
    <w:rsid w:val="00DF4C16"/>
    <w:rsid w:val="00DF7C9C"/>
    <w:rsid w:val="00E10B44"/>
    <w:rsid w:val="00E11F02"/>
    <w:rsid w:val="00E12146"/>
    <w:rsid w:val="00E126F1"/>
    <w:rsid w:val="00E12AFE"/>
    <w:rsid w:val="00E132FF"/>
    <w:rsid w:val="00E1641D"/>
    <w:rsid w:val="00E22338"/>
    <w:rsid w:val="00E2381C"/>
    <w:rsid w:val="00E23B55"/>
    <w:rsid w:val="00E24ED5"/>
    <w:rsid w:val="00E2726B"/>
    <w:rsid w:val="00E3008B"/>
    <w:rsid w:val="00E30A7E"/>
    <w:rsid w:val="00E30E0E"/>
    <w:rsid w:val="00E315FD"/>
    <w:rsid w:val="00E37801"/>
    <w:rsid w:val="00E41CE0"/>
    <w:rsid w:val="00E44D94"/>
    <w:rsid w:val="00E44FF1"/>
    <w:rsid w:val="00E4500F"/>
    <w:rsid w:val="00E4627F"/>
    <w:rsid w:val="00E4673A"/>
    <w:rsid w:val="00E46EAA"/>
    <w:rsid w:val="00E470D6"/>
    <w:rsid w:val="00E474BC"/>
    <w:rsid w:val="00E5038C"/>
    <w:rsid w:val="00E50B69"/>
    <w:rsid w:val="00E5298B"/>
    <w:rsid w:val="00E56EFB"/>
    <w:rsid w:val="00E6164D"/>
    <w:rsid w:val="00E62566"/>
    <w:rsid w:val="00E62E9B"/>
    <w:rsid w:val="00E6458F"/>
    <w:rsid w:val="00E64D1B"/>
    <w:rsid w:val="00E650DA"/>
    <w:rsid w:val="00E70FE6"/>
    <w:rsid w:val="00E7242D"/>
    <w:rsid w:val="00E730F8"/>
    <w:rsid w:val="00E7452A"/>
    <w:rsid w:val="00E750B2"/>
    <w:rsid w:val="00E76212"/>
    <w:rsid w:val="00E80FAF"/>
    <w:rsid w:val="00E850CE"/>
    <w:rsid w:val="00E86A27"/>
    <w:rsid w:val="00E874EC"/>
    <w:rsid w:val="00E87E21"/>
    <w:rsid w:val="00E87E25"/>
    <w:rsid w:val="00E930AC"/>
    <w:rsid w:val="00E9408D"/>
    <w:rsid w:val="00E942C4"/>
    <w:rsid w:val="00EA04F1"/>
    <w:rsid w:val="00EA2FD3"/>
    <w:rsid w:val="00EA7199"/>
    <w:rsid w:val="00EA7487"/>
    <w:rsid w:val="00EB17DA"/>
    <w:rsid w:val="00EB2359"/>
    <w:rsid w:val="00EB5776"/>
    <w:rsid w:val="00EB7CE9"/>
    <w:rsid w:val="00EC02EF"/>
    <w:rsid w:val="00EC2399"/>
    <w:rsid w:val="00EC2E3A"/>
    <w:rsid w:val="00EC2FF7"/>
    <w:rsid w:val="00EC33FE"/>
    <w:rsid w:val="00EC433F"/>
    <w:rsid w:val="00EC46E5"/>
    <w:rsid w:val="00EC68A4"/>
    <w:rsid w:val="00EC73AC"/>
    <w:rsid w:val="00ED1FDE"/>
    <w:rsid w:val="00ED2537"/>
    <w:rsid w:val="00ED268E"/>
    <w:rsid w:val="00ED46FB"/>
    <w:rsid w:val="00ED6AC8"/>
    <w:rsid w:val="00EE0605"/>
    <w:rsid w:val="00EE0AFA"/>
    <w:rsid w:val="00EE4DEF"/>
    <w:rsid w:val="00EE5DA3"/>
    <w:rsid w:val="00EF363B"/>
    <w:rsid w:val="00EF69F0"/>
    <w:rsid w:val="00F04A0D"/>
    <w:rsid w:val="00F052AE"/>
    <w:rsid w:val="00F05344"/>
    <w:rsid w:val="00F057C5"/>
    <w:rsid w:val="00F06D15"/>
    <w:rsid w:val="00F06EFB"/>
    <w:rsid w:val="00F1214E"/>
    <w:rsid w:val="00F1529E"/>
    <w:rsid w:val="00F1653B"/>
    <w:rsid w:val="00F16F07"/>
    <w:rsid w:val="00F2028B"/>
    <w:rsid w:val="00F21F43"/>
    <w:rsid w:val="00F22552"/>
    <w:rsid w:val="00F24CDA"/>
    <w:rsid w:val="00F25925"/>
    <w:rsid w:val="00F354CB"/>
    <w:rsid w:val="00F36B59"/>
    <w:rsid w:val="00F41520"/>
    <w:rsid w:val="00F456A7"/>
    <w:rsid w:val="00F45B7C"/>
    <w:rsid w:val="00F45FCE"/>
    <w:rsid w:val="00F46AE6"/>
    <w:rsid w:val="00F4734A"/>
    <w:rsid w:val="00F5347D"/>
    <w:rsid w:val="00F60509"/>
    <w:rsid w:val="00F61B47"/>
    <w:rsid w:val="00F627A9"/>
    <w:rsid w:val="00F632B7"/>
    <w:rsid w:val="00F67391"/>
    <w:rsid w:val="00F76D06"/>
    <w:rsid w:val="00F76EFB"/>
    <w:rsid w:val="00F77FEA"/>
    <w:rsid w:val="00F84836"/>
    <w:rsid w:val="00F9246B"/>
    <w:rsid w:val="00F9334F"/>
    <w:rsid w:val="00F97D7F"/>
    <w:rsid w:val="00FA0C10"/>
    <w:rsid w:val="00FA122C"/>
    <w:rsid w:val="00FA1513"/>
    <w:rsid w:val="00FA3B95"/>
    <w:rsid w:val="00FA4532"/>
    <w:rsid w:val="00FB0FC9"/>
    <w:rsid w:val="00FB17FA"/>
    <w:rsid w:val="00FB2B0F"/>
    <w:rsid w:val="00FB421D"/>
    <w:rsid w:val="00FB5566"/>
    <w:rsid w:val="00FC1278"/>
    <w:rsid w:val="00FC133D"/>
    <w:rsid w:val="00FC2E37"/>
    <w:rsid w:val="00FD29F9"/>
    <w:rsid w:val="00FD4554"/>
    <w:rsid w:val="00FD5C4A"/>
    <w:rsid w:val="00FD6959"/>
    <w:rsid w:val="00FD7609"/>
    <w:rsid w:val="00FD79B5"/>
    <w:rsid w:val="00FE283E"/>
    <w:rsid w:val="00FE64EF"/>
    <w:rsid w:val="00FE6688"/>
    <w:rsid w:val="00FE759B"/>
    <w:rsid w:val="00FE7735"/>
    <w:rsid w:val="00FF16C9"/>
    <w:rsid w:val="00FF3DF3"/>
    <w:rsid w:val="00FF69DC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55;&#1088;&#1086;&#1077;&#1082;&#1090;&#1099;\&#1043;&#1055;180514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08D-B594-40C1-91DB-DC534B1B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210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101330282323</dc:creator>
  <cp:lastModifiedBy>Дягилева М.А.</cp:lastModifiedBy>
  <cp:revision>18</cp:revision>
  <cp:lastPrinted>2021-12-24T13:07:00Z</cp:lastPrinted>
  <dcterms:created xsi:type="dcterms:W3CDTF">2022-04-04T08:14:00Z</dcterms:created>
  <dcterms:modified xsi:type="dcterms:W3CDTF">2022-05-31T13:13:00Z</dcterms:modified>
</cp:coreProperties>
</file>