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E5397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3315CE">
        <w:rPr>
          <w:rFonts w:ascii="Times New Roman" w:hAnsi="Times New Roman"/>
          <w:color w:val="000000"/>
          <w:sz w:val="28"/>
          <w:szCs w:val="28"/>
        </w:rPr>
        <w:t xml:space="preserve">от 31 мая 2022 г. № </w:t>
      </w:r>
      <w:r>
        <w:rPr>
          <w:rFonts w:ascii="Times New Roman" w:hAnsi="Times New Roman"/>
          <w:color w:val="000000"/>
          <w:sz w:val="28"/>
          <w:szCs w:val="28"/>
        </w:rPr>
        <w:t>208</w:t>
      </w:r>
      <w:r w:rsidR="0008595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2FD7186" wp14:editId="4FF8E1F8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E5397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A0110B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0110B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области от 29 октября 2014 г. № 311 «Об утверждении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110B">
              <w:rPr>
                <w:rFonts w:ascii="Times New Roman" w:hAnsi="Times New Roman"/>
                <w:sz w:val="28"/>
                <w:szCs w:val="28"/>
              </w:rPr>
              <w:t>здравоохранения» (в редакции постановлений Правительства</w:t>
            </w:r>
            <w:proofErr w:type="gramEnd"/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Рязанской области от 24.03.2015 № 64, от 08.07.2015 № 165,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09.09.2015 № 223, от 09.12.2015 № 302, от 29.12.2015 № 346,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10.02.2016 № 12, от 30.03.2016 № 60, от 18.05.2016 № 97,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10.08.2016 № 182, от 14.09.2016 № 206, от 02.11.2016 № 251,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28.12.2016 № 308, от 14.02.2017 № 29, от 18.04.2017 № 78,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19.07.2017 № 164, от 23.08.2017 № 196, от 25.10.2017 № 262,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21.11.2017 № 309, от 26.12.2017 № 412, от 06.02.2018 № 23,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03.04.2018 № 82, от 26.06.2018 № 182, от 14.08.2018 № 232,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08.10.2018 № 285, от 16.10.2018 № 290, от 27.11.2018 № 333,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19.12.2018 № 370, от 25.12.2018 № 416, от 05.02.2019 № 23,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26.02.2019 № 43, от 04.06.2019 № 150, от 26.06.2019 № 187,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06.08.2019 № 236, от 09.09.2019 № 287, от 29.10.2019 № 335,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18.11.2019 № 353, от 26.11.2019 № 374, от 18.12.2019 № 406,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03.03.2020 № 37, от 07.04.2020 № 67, от 21.04.2020 № 84,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24.04.2020 № 88, от 29.04.2020 № 98, от 14.05.2020 № 109,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18.05.2020 № 110, от 02.06.2020 № 122, от 22.06.2020 № 145,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30.06.2020 № 152, от 07.07.2020 № 158, от 28.07.2020 № 186,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12.08.2020 № 202, от 08.09.2020 № 229, от 21.09.2020 № 240,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13.10.2020 № 265, от 30.10.2020 № 284, от 06.11.2020 № 287,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11.11.2020 № 293, от 18.11.2020 № 302, от 01.12. 2020 № 321,</w:t>
            </w:r>
          </w:p>
          <w:p w:rsidR="00257066" w:rsidRPr="00A0110B" w:rsidRDefault="00257066" w:rsidP="0025706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23.12.2020 № 360, от 19.01.2021 № 1, от 26.01.2021 № 9,</w:t>
            </w:r>
          </w:p>
          <w:p w:rsidR="00257066" w:rsidRPr="00A0110B" w:rsidRDefault="00257066" w:rsidP="00257066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16.03.2021 № 43, от 13.04.2021 № 77, от 15.06.2021 № 153,</w:t>
            </w:r>
          </w:p>
          <w:p w:rsidR="00257066" w:rsidRPr="00A0110B" w:rsidRDefault="00257066" w:rsidP="00257066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03.08.2021 № 205, от 14.09.2021 № 240, от 19.10.2021 № 281,</w:t>
            </w:r>
          </w:p>
          <w:p w:rsidR="0067344E" w:rsidRPr="00A0110B" w:rsidRDefault="00257066" w:rsidP="0000366A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от 08.11.2021 № 304</w:t>
            </w:r>
            <w:r w:rsidR="005203A7" w:rsidRPr="00A0110B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5829F0" w:rsidRPr="00A0110B">
              <w:rPr>
                <w:rFonts w:ascii="Times New Roman" w:hAnsi="Times New Roman"/>
                <w:sz w:val="28"/>
                <w:szCs w:val="28"/>
              </w:rPr>
              <w:t>07</w:t>
            </w:r>
            <w:r w:rsidR="005203A7" w:rsidRPr="00A0110B">
              <w:rPr>
                <w:rFonts w:ascii="Times New Roman" w:hAnsi="Times New Roman"/>
                <w:sz w:val="28"/>
                <w:szCs w:val="28"/>
              </w:rPr>
              <w:t xml:space="preserve">.12.2021 № </w:t>
            </w:r>
            <w:r w:rsidR="005829F0" w:rsidRPr="00A0110B">
              <w:rPr>
                <w:rFonts w:ascii="Times New Roman" w:hAnsi="Times New Roman"/>
                <w:sz w:val="28"/>
                <w:szCs w:val="28"/>
              </w:rPr>
              <w:t>344</w:t>
            </w:r>
            <w:r w:rsidR="005203A7" w:rsidRPr="00A0110B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B42D8" w:rsidRPr="00A0110B">
              <w:rPr>
                <w:rFonts w:ascii="Times New Roman" w:hAnsi="Times New Roman"/>
                <w:sz w:val="28"/>
                <w:szCs w:val="28"/>
              </w:rPr>
              <w:t>23</w:t>
            </w:r>
            <w:r w:rsidR="005203A7" w:rsidRPr="00A0110B">
              <w:rPr>
                <w:rFonts w:ascii="Times New Roman" w:hAnsi="Times New Roman"/>
                <w:sz w:val="28"/>
                <w:szCs w:val="28"/>
              </w:rPr>
              <w:t xml:space="preserve">.12.2021 № </w:t>
            </w:r>
            <w:r w:rsidR="003B42D8" w:rsidRPr="00A0110B">
              <w:rPr>
                <w:rFonts w:ascii="Times New Roman" w:hAnsi="Times New Roman"/>
                <w:sz w:val="28"/>
                <w:szCs w:val="28"/>
              </w:rPr>
              <w:t>402</w:t>
            </w:r>
            <w:r w:rsidR="000655F4"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Pr="00A0110B" w:rsidRDefault="000655F4" w:rsidP="0000366A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0366A" w:rsidRPr="00A0110B">
              <w:rPr>
                <w:rFonts w:ascii="Times New Roman" w:hAnsi="Times New Roman"/>
                <w:sz w:val="28"/>
                <w:szCs w:val="28"/>
              </w:rPr>
              <w:t>09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.</w:t>
            </w:r>
            <w:r w:rsidR="0000366A" w:rsidRPr="00A0110B">
              <w:rPr>
                <w:rFonts w:ascii="Times New Roman" w:hAnsi="Times New Roman"/>
                <w:sz w:val="28"/>
                <w:szCs w:val="28"/>
              </w:rPr>
              <w:t>03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00366A" w:rsidRPr="00A0110B">
              <w:rPr>
                <w:rFonts w:ascii="Times New Roman" w:hAnsi="Times New Roman"/>
                <w:sz w:val="28"/>
                <w:szCs w:val="28"/>
              </w:rPr>
              <w:t>71</w:t>
            </w:r>
            <w:r w:rsidR="00F45F05" w:rsidRPr="00A0110B">
              <w:rPr>
                <w:rFonts w:ascii="Times New Roman" w:hAnsi="Times New Roman"/>
                <w:sz w:val="28"/>
                <w:szCs w:val="28"/>
              </w:rPr>
              <w:t>, от 26.04.2022 № 162</w:t>
            </w:r>
            <w:r w:rsidR="00257066" w:rsidRPr="00A0110B">
              <w:rPr>
                <w:rFonts w:ascii="Times New Roman" w:hAnsi="Times New Roman"/>
                <w:sz w:val="28"/>
                <w:szCs w:val="28"/>
              </w:rPr>
              <w:t>)</w:t>
            </w:r>
            <w:r w:rsidR="003D2A57"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103C"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2ADF"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5EED" w:rsidRPr="00A0110B">
        <w:trPr>
          <w:jc w:val="right"/>
        </w:trPr>
        <w:tc>
          <w:tcPr>
            <w:tcW w:w="5000" w:type="pct"/>
          </w:tcPr>
          <w:p w:rsidR="00257066" w:rsidRPr="00A0110B" w:rsidRDefault="00257066" w:rsidP="006D15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6E7F2D" w:rsidRPr="00A0110B" w:rsidRDefault="00257066" w:rsidP="006D15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Внести в приложени</w:t>
            </w:r>
            <w:r w:rsidR="00E14313" w:rsidRPr="00A0110B">
              <w:rPr>
                <w:rFonts w:ascii="Times New Roman" w:hAnsi="Times New Roman"/>
                <w:sz w:val="28"/>
                <w:szCs w:val="28"/>
              </w:rPr>
              <w:t>е</w:t>
            </w:r>
            <w:r w:rsidR="005203A7" w:rsidRPr="00A0110B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 Рязанской области от 29 октября 2014 г. № 311 «Об утверждении государственной </w:t>
            </w:r>
            <w:r w:rsidRPr="00A011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программы Рязанской области «Развитие здравоохранения» следующие изменения: </w:t>
            </w:r>
          </w:p>
          <w:p w:rsidR="00106B4B" w:rsidRPr="00A0110B" w:rsidRDefault="00106B4B" w:rsidP="006D15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1</w:t>
            </w:r>
            <w:r w:rsidR="00605DA9" w:rsidRPr="00A0110B">
              <w:rPr>
                <w:rFonts w:ascii="Times New Roman" w:hAnsi="Times New Roman"/>
                <w:sz w:val="28"/>
                <w:szCs w:val="28"/>
              </w:rPr>
              <w:t>)</w:t>
            </w:r>
            <w:r w:rsidR="00A505CA"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в строке «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Финансовое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» раздела 1 «Паспорт государственной программы Рязанской области»  цифры </w:t>
            </w:r>
            <w:r w:rsidR="00D24C93"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D24C93" w:rsidRPr="00A0110B">
              <w:rPr>
                <w:rFonts w:ascii="Times New Roman" w:hAnsi="Times New Roman"/>
                <w:sz w:val="28"/>
                <w:szCs w:val="28"/>
              </w:rPr>
              <w:t>82444771,27045</w:t>
            </w:r>
            <w:r w:rsidR="00D24C93"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D24C93"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24C93"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D24C93" w:rsidRPr="00A0110B">
              <w:rPr>
                <w:rFonts w:ascii="Times New Roman" w:hAnsi="Times New Roman"/>
                <w:sz w:val="28"/>
                <w:szCs w:val="28"/>
              </w:rPr>
              <w:t>78343371,53045</w:t>
            </w:r>
            <w:r w:rsidR="00D24C93"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D24C93"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24C93"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D24C93" w:rsidRPr="00A0110B">
              <w:rPr>
                <w:rFonts w:ascii="Times New Roman" w:hAnsi="Times New Roman"/>
                <w:sz w:val="28"/>
                <w:szCs w:val="28"/>
              </w:rPr>
              <w:t>4101399,74</w:t>
            </w:r>
            <w:r w:rsidR="00D24C93"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D03606" w:rsidRPr="00A0110B">
              <w:rPr>
                <w:rFonts w:ascii="Times New Roman" w:hAnsi="Times New Roman"/>
                <w:sz w:val="28"/>
                <w:szCs w:val="28"/>
              </w:rPr>
              <w:t>82546689,07955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D03606" w:rsidRPr="00A0110B">
              <w:rPr>
                <w:rFonts w:ascii="Times New Roman" w:hAnsi="Times New Roman"/>
                <w:sz w:val="28"/>
                <w:szCs w:val="28"/>
              </w:rPr>
              <w:t>78355531,23955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D03606" w:rsidRPr="00A0110B">
              <w:rPr>
                <w:rFonts w:ascii="Times New Roman" w:hAnsi="Times New Roman"/>
                <w:sz w:val="28"/>
                <w:szCs w:val="28"/>
              </w:rPr>
              <w:t>4191157,84000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0135" w:rsidRPr="00A0110B" w:rsidRDefault="00605DA9" w:rsidP="006D15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2)</w:t>
            </w:r>
            <w:r w:rsidR="00257066"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0135" w:rsidRPr="00A0110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911EB0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="00257066" w:rsidRPr="00A0110B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911EB0">
              <w:rPr>
                <w:rFonts w:ascii="Times New Roman" w:hAnsi="Times New Roman"/>
                <w:sz w:val="28"/>
                <w:szCs w:val="28"/>
              </w:rPr>
              <w:t>а</w:t>
            </w:r>
            <w:r w:rsidR="00310135"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03A7" w:rsidRPr="00A0110B">
              <w:rPr>
                <w:rFonts w:ascii="Times New Roman" w:hAnsi="Times New Roman"/>
                <w:sz w:val="28"/>
                <w:szCs w:val="28"/>
              </w:rPr>
              <w:t>3</w:t>
            </w:r>
            <w:r w:rsidR="00257066" w:rsidRPr="00A0110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E7F2D" w:rsidRPr="00A0110B">
              <w:rPr>
                <w:rFonts w:ascii="Times New Roman" w:hAnsi="Times New Roman"/>
                <w:sz w:val="28"/>
                <w:szCs w:val="28"/>
              </w:rPr>
              <w:t>Финансовое</w:t>
            </w:r>
            <w:r w:rsidR="00257066" w:rsidRPr="00A0110B">
              <w:rPr>
                <w:rFonts w:ascii="Times New Roman" w:hAnsi="Times New Roman"/>
                <w:sz w:val="28"/>
                <w:szCs w:val="28"/>
              </w:rPr>
              <w:t xml:space="preserve"> обеспечение Программы»</w:t>
            </w:r>
            <w:r w:rsidR="00310135" w:rsidRPr="00A0110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57066" w:rsidRPr="00A0110B" w:rsidRDefault="00310135" w:rsidP="006D15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головк</w:t>
            </w:r>
            <w:r w:rsidR="00E26005" w:rsidRPr="00A0110B">
              <w:rPr>
                <w:rFonts w:ascii="Times New Roman" w:hAnsi="Times New Roman"/>
                <w:sz w:val="28"/>
                <w:szCs w:val="28"/>
              </w:rPr>
              <w:t>у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26C3">
              <w:rPr>
                <w:rFonts w:ascii="Times New Roman" w:hAnsi="Times New Roman"/>
                <w:sz w:val="28"/>
                <w:szCs w:val="28"/>
              </w:rPr>
              <w:t xml:space="preserve">таблицы </w:t>
            </w:r>
            <w:r w:rsidR="00E14313" w:rsidRPr="00A0110B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="00257066" w:rsidRPr="00A0110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310135" w:rsidRPr="00A0110B" w:rsidRDefault="00310135">
      <w:pPr>
        <w:rPr>
          <w:sz w:val="2"/>
          <w:szCs w:val="2"/>
        </w:rPr>
      </w:pPr>
    </w:p>
    <w:tbl>
      <w:tblPr>
        <w:tblW w:w="9552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3059"/>
        <w:gridCol w:w="559"/>
        <w:gridCol w:w="573"/>
        <w:gridCol w:w="533"/>
        <w:gridCol w:w="544"/>
        <w:gridCol w:w="531"/>
        <w:gridCol w:w="534"/>
        <w:gridCol w:w="535"/>
        <w:gridCol w:w="535"/>
        <w:gridCol w:w="545"/>
        <w:gridCol w:w="535"/>
        <w:gridCol w:w="535"/>
      </w:tblGrid>
      <w:tr w:rsidR="00D96684" w:rsidRPr="002751AB" w:rsidTr="00664DCA">
        <w:trPr>
          <w:trHeight w:val="358"/>
        </w:trPr>
        <w:tc>
          <w:tcPr>
            <w:tcW w:w="5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0135" w:rsidRPr="002751AB" w:rsidRDefault="009F1221" w:rsidP="00B163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«</w:t>
            </w:r>
            <w:r w:rsidR="00310135" w:rsidRPr="002751AB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310135" w:rsidRPr="002751AB" w:rsidRDefault="00310135" w:rsidP="00B163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751AB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2751AB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05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0135" w:rsidRPr="002751AB" w:rsidRDefault="00310135" w:rsidP="00B163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5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10135" w:rsidRPr="002751AB" w:rsidRDefault="00310135" w:rsidP="00B163DA">
            <w:pPr>
              <w:widowControl w:val="0"/>
              <w:autoSpaceDE w:val="0"/>
              <w:autoSpaceDN w:val="0"/>
              <w:ind w:left="113" w:right="-4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57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10135" w:rsidRPr="002751AB" w:rsidRDefault="00310135" w:rsidP="00B163D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827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0135" w:rsidRPr="002751AB" w:rsidRDefault="00310135" w:rsidP="00B163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D96684" w:rsidRPr="002751AB" w:rsidTr="00664DCA">
        <w:trPr>
          <w:cantSplit/>
          <w:trHeight w:val="692"/>
        </w:trPr>
        <w:tc>
          <w:tcPr>
            <w:tcW w:w="534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0135" w:rsidRPr="002751AB" w:rsidRDefault="00310135" w:rsidP="00B163D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9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0135" w:rsidRPr="002751AB" w:rsidRDefault="00310135" w:rsidP="00B163D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9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0135" w:rsidRPr="002751AB" w:rsidRDefault="00310135" w:rsidP="00B163D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0135" w:rsidRPr="002751AB" w:rsidRDefault="00310135" w:rsidP="00B163D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10135" w:rsidRPr="002751AB" w:rsidRDefault="00310135" w:rsidP="00B163D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10135" w:rsidRPr="002751AB" w:rsidRDefault="00310135" w:rsidP="00B163D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10135" w:rsidRPr="002751AB" w:rsidRDefault="00310135" w:rsidP="00B163D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10135" w:rsidRPr="002751AB" w:rsidRDefault="00310135" w:rsidP="00B163D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10135" w:rsidRPr="002751AB" w:rsidRDefault="00310135" w:rsidP="00B163D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10135" w:rsidRPr="002751AB" w:rsidRDefault="00310135" w:rsidP="00B163D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10135" w:rsidRPr="002751AB" w:rsidRDefault="00310135" w:rsidP="00B163D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10135" w:rsidRPr="002751AB" w:rsidRDefault="00310135" w:rsidP="00B163D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10135" w:rsidRPr="002751AB" w:rsidRDefault="00310135" w:rsidP="00B163D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  <w:tr w:rsidR="00D03606" w:rsidRPr="002751AB" w:rsidTr="00B06631">
        <w:trPr>
          <w:cantSplit/>
          <w:trHeight w:val="351"/>
        </w:trPr>
        <w:tc>
          <w:tcPr>
            <w:tcW w:w="53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606" w:rsidRPr="002751AB" w:rsidRDefault="00D03606" w:rsidP="00162A2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606" w:rsidRPr="002751AB" w:rsidRDefault="00D03606" w:rsidP="00162A2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606" w:rsidRPr="002751AB" w:rsidRDefault="00D03606" w:rsidP="00162A2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606" w:rsidRPr="002751AB" w:rsidRDefault="00D03606" w:rsidP="00162A2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606" w:rsidRPr="002751AB" w:rsidRDefault="00D03606" w:rsidP="00162A2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606" w:rsidRPr="002751AB" w:rsidRDefault="00D03606" w:rsidP="00162A2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606" w:rsidRPr="002751AB" w:rsidRDefault="00D03606" w:rsidP="00162A2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606" w:rsidRPr="002751AB" w:rsidRDefault="00D03606" w:rsidP="00162A2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606" w:rsidRPr="002751AB" w:rsidRDefault="00D03606" w:rsidP="00162A2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606" w:rsidRPr="002751AB" w:rsidRDefault="00D03606" w:rsidP="00162A2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606" w:rsidRPr="002751AB" w:rsidRDefault="00D03606" w:rsidP="00162A2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606" w:rsidRPr="002751AB" w:rsidRDefault="00D03606" w:rsidP="00162A2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3606" w:rsidRPr="002751AB" w:rsidRDefault="00D03606" w:rsidP="00162A2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13»</w:t>
            </w:r>
          </w:p>
        </w:tc>
      </w:tr>
    </w:tbl>
    <w:p w:rsidR="00E14313" w:rsidRPr="00A0110B" w:rsidRDefault="00E14313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E14313" w:rsidRPr="00A0110B">
        <w:trPr>
          <w:jc w:val="right"/>
        </w:trPr>
        <w:tc>
          <w:tcPr>
            <w:tcW w:w="5000" w:type="pct"/>
          </w:tcPr>
          <w:p w:rsidR="009F1221" w:rsidRPr="00A0110B" w:rsidRDefault="009F1221" w:rsidP="006D151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в графах 4, 5 пункта 1 цифры «3494254,16682», «1322939,35611», «2861545,14», «1140742,2» заменить соответственно цифрами «</w:t>
            </w:r>
            <w:r w:rsidR="00F66063" w:rsidRPr="00A0110B">
              <w:rPr>
                <w:rFonts w:ascii="Times New Roman" w:hAnsi="Times New Roman"/>
                <w:sz w:val="28"/>
                <w:szCs w:val="28"/>
              </w:rPr>
              <w:t>3494841,06682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66063" w:rsidRPr="00A0110B">
              <w:rPr>
                <w:rFonts w:ascii="Times New Roman" w:hAnsi="Times New Roman"/>
                <w:sz w:val="28"/>
                <w:szCs w:val="28"/>
              </w:rPr>
              <w:t>1323526,25611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66063" w:rsidRPr="00A0110B">
              <w:rPr>
                <w:rFonts w:ascii="Times New Roman" w:hAnsi="Times New Roman"/>
                <w:sz w:val="28"/>
                <w:szCs w:val="28"/>
              </w:rPr>
              <w:t>2862132,04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66063" w:rsidRPr="00A0110B">
              <w:rPr>
                <w:rFonts w:ascii="Times New Roman" w:hAnsi="Times New Roman"/>
                <w:sz w:val="28"/>
                <w:szCs w:val="28"/>
              </w:rPr>
              <w:t>1141329,1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F1221" w:rsidRPr="00A0110B" w:rsidRDefault="009F1221" w:rsidP="006D151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4, 5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1.2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102875,0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47625,0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50983,4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24068,7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F66063" w:rsidRPr="00A0110B">
              <w:rPr>
                <w:rFonts w:ascii="Times New Roman" w:hAnsi="Times New Roman"/>
                <w:sz w:val="28"/>
                <w:szCs w:val="28"/>
              </w:rPr>
              <w:t>103461,9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F66063" w:rsidRPr="00A0110B">
              <w:rPr>
                <w:rFonts w:ascii="Times New Roman" w:hAnsi="Times New Roman"/>
                <w:sz w:val="28"/>
                <w:szCs w:val="28"/>
              </w:rPr>
              <w:t>48211,9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F66063" w:rsidRPr="00A0110B">
              <w:rPr>
                <w:rFonts w:ascii="Times New Roman" w:hAnsi="Times New Roman"/>
                <w:sz w:val="28"/>
                <w:szCs w:val="28"/>
              </w:rPr>
              <w:t>51570,3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F66063" w:rsidRPr="00A0110B">
              <w:rPr>
                <w:rFonts w:ascii="Times New Roman" w:hAnsi="Times New Roman"/>
                <w:sz w:val="28"/>
                <w:szCs w:val="28"/>
              </w:rPr>
              <w:t>24655,6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0260" w:rsidRPr="00A0110B" w:rsidRDefault="00310260" w:rsidP="006D151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4, 5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78950517,10363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9981379,87549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24BDC" w:rsidRPr="00A0110B">
              <w:rPr>
                <w:rFonts w:ascii="Times New Roman" w:hAnsi="Times New Roman"/>
                <w:sz w:val="28"/>
                <w:szCs w:val="28"/>
              </w:rPr>
              <w:t xml:space="preserve">«77710662,50363», «9556756,97549»,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1239854,6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424622,9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2A5D12" w:rsidRPr="00A0110B">
              <w:rPr>
                <w:rFonts w:ascii="Times New Roman" w:hAnsi="Times New Roman"/>
                <w:sz w:val="28"/>
                <w:szCs w:val="28"/>
              </w:rPr>
              <w:t>79051848,01273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2A5D12" w:rsidRPr="00A0110B">
              <w:rPr>
                <w:rFonts w:ascii="Times New Roman" w:hAnsi="Times New Roman"/>
                <w:sz w:val="28"/>
                <w:szCs w:val="28"/>
              </w:rPr>
              <w:t>10082710,78459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2A5D12" w:rsidRPr="00A0110B">
              <w:rPr>
                <w:rFonts w:ascii="Times New Roman" w:hAnsi="Times New Roman"/>
                <w:sz w:val="28"/>
                <w:szCs w:val="28"/>
              </w:rPr>
              <w:t>77722822,21273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2A5D12" w:rsidRPr="00A0110B">
              <w:rPr>
                <w:rFonts w:ascii="Times New Roman" w:hAnsi="Times New Roman"/>
                <w:sz w:val="28"/>
                <w:szCs w:val="28"/>
              </w:rPr>
              <w:t>9568916,68459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2A5D12" w:rsidRPr="00A0110B">
              <w:rPr>
                <w:rFonts w:ascii="Times New Roman" w:hAnsi="Times New Roman"/>
                <w:sz w:val="28"/>
                <w:szCs w:val="28"/>
              </w:rPr>
              <w:t>, «1329025,8», «513794,1»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0260" w:rsidRPr="00A0110B" w:rsidRDefault="00672BAD" w:rsidP="006D151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4, 5 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строк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«Итого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6005" w:rsidRPr="00A0110B">
              <w:rPr>
                <w:rFonts w:ascii="Times New Roman" w:hAnsi="Times New Roman"/>
                <w:sz w:val="28"/>
                <w:szCs w:val="28"/>
              </w:rPr>
              <w:t>П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рограмме»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 xml:space="preserve">, «Минздрав РО» 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>82444771,27045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>11304319,2316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>78343371,53045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>9738954,1316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 xml:space="preserve">, «4101399,74», «1565365,1» 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2A5D12" w:rsidRPr="00A0110B">
              <w:rPr>
                <w:rFonts w:ascii="Times New Roman" w:hAnsi="Times New Roman"/>
                <w:sz w:val="28"/>
                <w:szCs w:val="28"/>
              </w:rPr>
              <w:t>82546689,07955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2A5D12" w:rsidRPr="00A0110B">
              <w:rPr>
                <w:rFonts w:ascii="Times New Roman" w:hAnsi="Times New Roman"/>
                <w:sz w:val="28"/>
                <w:szCs w:val="28"/>
              </w:rPr>
              <w:t>11406237,0407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2A5D12" w:rsidRPr="00A0110B">
              <w:rPr>
                <w:rFonts w:ascii="Times New Roman" w:hAnsi="Times New Roman"/>
                <w:sz w:val="28"/>
                <w:szCs w:val="28"/>
              </w:rPr>
              <w:t>78355531,23955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2A5D12" w:rsidRPr="00A0110B">
              <w:rPr>
                <w:rFonts w:ascii="Times New Roman" w:hAnsi="Times New Roman"/>
                <w:sz w:val="28"/>
                <w:szCs w:val="28"/>
              </w:rPr>
              <w:t>9751113,8407</w:t>
            </w:r>
            <w:r w:rsidR="00310260"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>, «</w:t>
            </w:r>
            <w:r w:rsidR="002A5D12" w:rsidRPr="00A0110B">
              <w:rPr>
                <w:rFonts w:ascii="Times New Roman" w:hAnsi="Times New Roman"/>
                <w:sz w:val="28"/>
                <w:szCs w:val="28"/>
              </w:rPr>
              <w:t>4191157,84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A5D12" w:rsidRPr="00A0110B">
              <w:rPr>
                <w:rFonts w:ascii="Times New Roman" w:hAnsi="Times New Roman"/>
                <w:sz w:val="28"/>
                <w:szCs w:val="28"/>
              </w:rPr>
              <w:t>1655123,2</w:t>
            </w:r>
            <w:r w:rsidR="00310260" w:rsidRPr="00A0110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E0613" w:rsidRPr="00A0110B" w:rsidRDefault="00737823" w:rsidP="006D15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3</w:t>
            </w:r>
            <w:r w:rsidR="00605DA9" w:rsidRPr="00A0110B">
              <w:rPr>
                <w:rFonts w:ascii="Times New Roman" w:hAnsi="Times New Roman"/>
                <w:sz w:val="28"/>
                <w:szCs w:val="28"/>
              </w:rPr>
              <w:t>)</w:t>
            </w:r>
            <w:r w:rsidR="009E0613" w:rsidRPr="00A0110B">
              <w:rPr>
                <w:rFonts w:ascii="Times New Roman" w:hAnsi="Times New Roman"/>
                <w:sz w:val="28"/>
                <w:szCs w:val="28"/>
              </w:rPr>
              <w:t xml:space="preserve"> в разделе 5</w:t>
            </w:r>
            <w:r w:rsidR="00211744" w:rsidRPr="00A0110B">
              <w:rPr>
                <w:rFonts w:ascii="Times New Roman" w:hAnsi="Times New Roman"/>
                <w:sz w:val="28"/>
                <w:szCs w:val="28"/>
              </w:rPr>
              <w:t xml:space="preserve"> «Сведения о подпрограммах Программы»</w:t>
            </w:r>
            <w:r w:rsidR="009E0613" w:rsidRPr="00A0110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37823" w:rsidRPr="00A0110B" w:rsidRDefault="00605DA9" w:rsidP="006D15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11EB0" w:rsidRPr="00A0110B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</w:t>
            </w:r>
            <w:r w:rsidR="009E0613" w:rsidRPr="00A0110B">
              <w:rPr>
                <w:rFonts w:ascii="Times New Roman" w:hAnsi="Times New Roman"/>
                <w:sz w:val="28"/>
                <w:szCs w:val="28"/>
              </w:rPr>
              <w:t xml:space="preserve"> подраздел</w:t>
            </w:r>
            <w:r w:rsidR="00911EB0">
              <w:rPr>
                <w:rFonts w:ascii="Times New Roman" w:hAnsi="Times New Roman"/>
                <w:sz w:val="28"/>
                <w:szCs w:val="28"/>
              </w:rPr>
              <w:t>а</w:t>
            </w:r>
            <w:r w:rsidR="009E0613" w:rsidRPr="00A0110B">
              <w:rPr>
                <w:rFonts w:ascii="Times New Roman" w:hAnsi="Times New Roman"/>
                <w:sz w:val="28"/>
                <w:szCs w:val="28"/>
              </w:rPr>
              <w:t xml:space="preserve"> 5.1 «</w:t>
            </w:r>
            <w:r w:rsidR="009E0613" w:rsidRPr="00A0110B">
              <w:rPr>
                <w:rFonts w:ascii="Times New Roman" w:hAnsi="Times New Roman" w:hint="eastAsia"/>
                <w:sz w:val="28"/>
                <w:szCs w:val="28"/>
              </w:rPr>
              <w:t>Подпрограмма</w:t>
            </w:r>
            <w:r w:rsidR="009E0613"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0613" w:rsidRPr="00A0110B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9E0613" w:rsidRPr="00A0110B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="009E0613" w:rsidRPr="00A0110B">
              <w:rPr>
                <w:rFonts w:ascii="Times New Roman" w:hAnsi="Times New Roman" w:hint="eastAsia"/>
                <w:sz w:val="28"/>
                <w:szCs w:val="28"/>
              </w:rPr>
              <w:t>«Развитие</w:t>
            </w:r>
            <w:r w:rsidR="009E0613"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0613" w:rsidRPr="00A0110B">
              <w:rPr>
                <w:rFonts w:ascii="Times New Roman" w:hAnsi="Times New Roman" w:hint="eastAsia"/>
                <w:sz w:val="28"/>
                <w:szCs w:val="28"/>
              </w:rPr>
              <w:t>первичной</w:t>
            </w:r>
            <w:r w:rsidR="009E0613"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0613" w:rsidRPr="00A0110B">
              <w:rPr>
                <w:rFonts w:ascii="Times New Roman" w:hAnsi="Times New Roman" w:hint="eastAsia"/>
                <w:sz w:val="28"/>
                <w:szCs w:val="28"/>
              </w:rPr>
              <w:t>медико</w:t>
            </w:r>
            <w:r w:rsidR="009E0613" w:rsidRPr="00A0110B">
              <w:rPr>
                <w:rFonts w:ascii="Times New Roman" w:hAnsi="Times New Roman"/>
                <w:sz w:val="28"/>
                <w:szCs w:val="28"/>
              </w:rPr>
              <w:t>-</w:t>
            </w:r>
            <w:r w:rsidR="009E0613" w:rsidRPr="00A0110B">
              <w:rPr>
                <w:rFonts w:ascii="Times New Roman" w:hAnsi="Times New Roman" w:hint="eastAsia"/>
                <w:sz w:val="28"/>
                <w:szCs w:val="28"/>
              </w:rPr>
              <w:t>санитарной</w:t>
            </w:r>
            <w:r w:rsidR="009E0613"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0613" w:rsidRPr="00A0110B">
              <w:rPr>
                <w:rFonts w:ascii="Times New Roman" w:hAnsi="Times New Roman" w:hint="eastAsia"/>
                <w:sz w:val="28"/>
                <w:szCs w:val="28"/>
              </w:rPr>
              <w:t>помощи»</w:t>
            </w:r>
            <w:r w:rsidR="009E0613" w:rsidRPr="00A011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0567A5" w:rsidRPr="00A0110B" w:rsidRDefault="00737823" w:rsidP="006D15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в графах 7, 8 пункта 1.2 цифры «102875,0», «47625,0», «50983,4», «24068,7» заменить соответственно цифрами «</w:t>
            </w:r>
            <w:r w:rsidR="00BF369F" w:rsidRPr="00A0110B">
              <w:rPr>
                <w:rFonts w:ascii="Times New Roman" w:hAnsi="Times New Roman"/>
                <w:sz w:val="28"/>
                <w:szCs w:val="28"/>
              </w:rPr>
              <w:t>103461,9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F369F" w:rsidRPr="00A0110B">
              <w:rPr>
                <w:rFonts w:ascii="Times New Roman" w:hAnsi="Times New Roman"/>
                <w:sz w:val="28"/>
                <w:szCs w:val="28"/>
              </w:rPr>
              <w:t>48211,9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F369F" w:rsidRPr="00A0110B">
              <w:rPr>
                <w:rFonts w:ascii="Times New Roman" w:hAnsi="Times New Roman"/>
                <w:sz w:val="28"/>
                <w:szCs w:val="28"/>
              </w:rPr>
              <w:t>51570,3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F369F" w:rsidRPr="00A0110B">
              <w:rPr>
                <w:rFonts w:ascii="Times New Roman" w:hAnsi="Times New Roman"/>
                <w:sz w:val="28"/>
                <w:szCs w:val="28"/>
              </w:rPr>
              <w:t>24655,6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544E7" w:rsidRPr="00A0110B" w:rsidRDefault="003544E7" w:rsidP="006D15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в графах 7, 8 подпункта 1.2.1 цифры «50983,4», «24068,7» заменить соответственно цифрами «</w:t>
            </w:r>
            <w:r w:rsidR="00BF369F" w:rsidRPr="00A0110B">
              <w:rPr>
                <w:rFonts w:ascii="Times New Roman" w:hAnsi="Times New Roman"/>
                <w:sz w:val="28"/>
                <w:szCs w:val="28"/>
              </w:rPr>
              <w:t>51570,3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F369F" w:rsidRPr="00A0110B">
              <w:rPr>
                <w:rFonts w:ascii="Times New Roman" w:hAnsi="Times New Roman"/>
                <w:sz w:val="28"/>
                <w:szCs w:val="28"/>
              </w:rPr>
              <w:t>24655,6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544E7" w:rsidRPr="00A0110B" w:rsidRDefault="003544E7" w:rsidP="006D15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в графах 7, 8 строки «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Всего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региональным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проектам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» цифры «1976428,59464», «749957,71384», «1845368,34», «696722,0» заменить соответственно цифрами «</w:t>
            </w:r>
            <w:r w:rsidR="008D6C48" w:rsidRPr="00A0110B">
              <w:rPr>
                <w:rFonts w:ascii="Times New Roman" w:hAnsi="Times New Roman"/>
                <w:sz w:val="28"/>
                <w:szCs w:val="28"/>
              </w:rPr>
              <w:t>1977015,49464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62144" w:rsidRPr="00A0110B">
              <w:rPr>
                <w:rFonts w:ascii="Times New Roman" w:hAnsi="Times New Roman"/>
                <w:sz w:val="28"/>
                <w:szCs w:val="28"/>
              </w:rPr>
              <w:t>750544,61384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D6C48" w:rsidRPr="00A0110B">
              <w:rPr>
                <w:rFonts w:ascii="Times New Roman" w:hAnsi="Times New Roman"/>
                <w:sz w:val="28"/>
                <w:szCs w:val="28"/>
              </w:rPr>
              <w:t>1845955,24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62144" w:rsidRPr="00A0110B">
              <w:rPr>
                <w:rFonts w:ascii="Times New Roman" w:hAnsi="Times New Roman"/>
                <w:sz w:val="28"/>
                <w:szCs w:val="28"/>
              </w:rPr>
              <w:t>697308,9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72BAD" w:rsidRPr="00A0110B" w:rsidRDefault="00672BAD" w:rsidP="006D151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в графах 7,</w:t>
            </w:r>
            <w:r w:rsidR="00500D0C"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строк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«Итого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подпрограмме»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500D0C" w:rsidRPr="00A0110B">
              <w:rPr>
                <w:rFonts w:ascii="Times New Roman" w:hAnsi="Times New Roman"/>
                <w:sz w:val="28"/>
                <w:szCs w:val="28"/>
              </w:rPr>
              <w:t>8719834,71963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500D0C" w:rsidRPr="00A0110B">
              <w:rPr>
                <w:rFonts w:ascii="Times New Roman" w:hAnsi="Times New Roman"/>
                <w:sz w:val="28"/>
                <w:szCs w:val="28"/>
              </w:rPr>
              <w:t>1357651,96717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500D0C" w:rsidRPr="00A0110B">
              <w:rPr>
                <w:rFonts w:ascii="Times New Roman" w:hAnsi="Times New Roman"/>
                <w:sz w:val="28"/>
                <w:szCs w:val="28"/>
              </w:rPr>
              <w:t>1846523,94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500D0C" w:rsidRPr="00A0110B">
              <w:rPr>
                <w:rFonts w:ascii="Times New Roman" w:hAnsi="Times New Roman"/>
                <w:sz w:val="28"/>
                <w:szCs w:val="28"/>
              </w:rPr>
              <w:t>697107,2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500D0C"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8B435B" w:rsidRPr="00A0110B">
              <w:rPr>
                <w:rFonts w:ascii="Times New Roman" w:hAnsi="Times New Roman"/>
                <w:sz w:val="28"/>
                <w:szCs w:val="28"/>
              </w:rPr>
              <w:t>8720421,61963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862144" w:rsidRPr="00A0110B">
              <w:rPr>
                <w:rFonts w:ascii="Times New Roman" w:hAnsi="Times New Roman"/>
                <w:sz w:val="28"/>
                <w:szCs w:val="28"/>
              </w:rPr>
              <w:t>1358238,86717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8B435B" w:rsidRPr="00A0110B">
              <w:rPr>
                <w:rFonts w:ascii="Times New Roman" w:hAnsi="Times New Roman"/>
                <w:sz w:val="28"/>
                <w:szCs w:val="28"/>
              </w:rPr>
              <w:t>1847110,84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862144" w:rsidRPr="00A0110B">
              <w:rPr>
                <w:rFonts w:ascii="Times New Roman" w:hAnsi="Times New Roman"/>
                <w:sz w:val="28"/>
                <w:szCs w:val="28"/>
              </w:rPr>
              <w:t>697694,1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676A0" w:rsidRPr="00A0110B" w:rsidRDefault="0026393A" w:rsidP="006D151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lastRenderedPageBreak/>
              <w:t>- в подразделе 5.5 «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Подпрограмма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№ 5 «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реабилитации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санаторно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-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курортного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лечения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детям»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64EF8" w:rsidRDefault="00164EF8" w:rsidP="006D151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4D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пункте 3.1 </w:t>
            </w:r>
            <w:r w:rsidR="00E6000A" w:rsidRPr="001D64D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таблицы пункта 4 «Результаты структурных элементов подпрограммы» </w:t>
            </w:r>
            <w:r w:rsidRPr="001D64DE">
              <w:rPr>
                <w:rFonts w:ascii="Times New Roman" w:hAnsi="Times New Roman"/>
                <w:spacing w:val="-4"/>
                <w:sz w:val="28"/>
                <w:szCs w:val="28"/>
              </w:rPr>
              <w:t>слова «</w:t>
            </w:r>
            <w:r w:rsidR="00E6000A" w:rsidRPr="001D64DE">
              <w:rPr>
                <w:rFonts w:ascii="Times New Roman" w:hAnsi="Times New Roman"/>
                <w:spacing w:val="-4"/>
                <w:sz w:val="28"/>
                <w:szCs w:val="28"/>
              </w:rPr>
              <w:t>Задача</w:t>
            </w:r>
            <w:r w:rsidR="001D64DE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="00E6000A" w:rsidRPr="001D64D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1. Совершенствование </w:t>
            </w:r>
            <w:r w:rsidRPr="001D64DE">
              <w:rPr>
                <w:rFonts w:ascii="Times New Roman" w:hAnsi="Times New Roman"/>
                <w:spacing w:val="-4"/>
                <w:sz w:val="28"/>
                <w:szCs w:val="28"/>
              </w:rPr>
              <w:t>оказания</w:t>
            </w:r>
            <w:r w:rsidR="001D64D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64DE">
              <w:rPr>
                <w:rFonts w:ascii="Times New Roman" w:hAnsi="Times New Roman"/>
                <w:spacing w:val="-4"/>
                <w:sz w:val="28"/>
                <w:szCs w:val="28"/>
              </w:rPr>
              <w:t>реабилитационной</w:t>
            </w:r>
            <w:r w:rsidRPr="007E2952">
              <w:rPr>
                <w:rFonts w:ascii="Times New Roman" w:hAnsi="Times New Roman"/>
                <w:sz w:val="28"/>
                <w:szCs w:val="28"/>
              </w:rPr>
              <w:t xml:space="preserve"> медицинской помощи» заменить словами «</w:t>
            </w:r>
            <w:r w:rsidR="00E6000A" w:rsidRPr="00E6000A">
              <w:rPr>
                <w:rFonts w:ascii="Times New Roman" w:hAnsi="Times New Roman" w:hint="eastAsia"/>
                <w:sz w:val="28"/>
                <w:szCs w:val="28"/>
              </w:rPr>
              <w:t>Задача</w:t>
            </w:r>
            <w:r w:rsidR="00E6000A" w:rsidRPr="00E6000A">
              <w:rPr>
                <w:rFonts w:ascii="Times New Roman" w:hAnsi="Times New Roman"/>
                <w:sz w:val="28"/>
                <w:szCs w:val="28"/>
              </w:rPr>
              <w:t xml:space="preserve"> 1. </w:t>
            </w:r>
            <w:r w:rsidR="00E6000A" w:rsidRPr="00E6000A">
              <w:rPr>
                <w:rFonts w:ascii="Times New Roman" w:hAnsi="Times New Roman" w:hint="eastAsia"/>
                <w:sz w:val="28"/>
                <w:szCs w:val="28"/>
              </w:rPr>
              <w:t>Совершенствование</w:t>
            </w:r>
            <w:r w:rsidR="00E6000A" w:rsidRPr="00E600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000A" w:rsidRPr="00E6000A">
              <w:rPr>
                <w:rFonts w:ascii="Times New Roman" w:hAnsi="Times New Roman" w:hint="eastAsia"/>
                <w:sz w:val="28"/>
                <w:szCs w:val="28"/>
              </w:rPr>
              <w:t>организации</w:t>
            </w:r>
            <w:r w:rsidR="00E6000A" w:rsidRPr="00E6000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6000A" w:rsidRPr="00E6000A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="00E6000A" w:rsidRPr="00E600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000A" w:rsidRPr="00E6000A">
              <w:rPr>
                <w:rFonts w:ascii="Times New Roman" w:hAnsi="Times New Roman" w:hint="eastAsia"/>
                <w:sz w:val="28"/>
                <w:szCs w:val="28"/>
              </w:rPr>
              <w:t>реабилитации</w:t>
            </w:r>
            <w:r w:rsidRPr="007E295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4404A" w:rsidRPr="00A0110B" w:rsidRDefault="00557EB6" w:rsidP="006D151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дополнить подпунктом 3.1.3 следующего содержания:</w:t>
            </w:r>
          </w:p>
        </w:tc>
      </w:tr>
    </w:tbl>
    <w:p w:rsidR="00557EB6" w:rsidRPr="00A0110B" w:rsidRDefault="00557EB6">
      <w:pPr>
        <w:rPr>
          <w:sz w:val="2"/>
          <w:szCs w:val="2"/>
        </w:rPr>
      </w:pPr>
    </w:p>
    <w:tbl>
      <w:tblPr>
        <w:tblW w:w="9505" w:type="dxa"/>
        <w:tblInd w:w="-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3112"/>
        <w:gridCol w:w="521"/>
        <w:gridCol w:w="521"/>
        <w:gridCol w:w="522"/>
        <w:gridCol w:w="521"/>
        <w:gridCol w:w="521"/>
        <w:gridCol w:w="522"/>
        <w:gridCol w:w="521"/>
        <w:gridCol w:w="521"/>
        <w:gridCol w:w="522"/>
        <w:gridCol w:w="521"/>
        <w:gridCol w:w="522"/>
      </w:tblGrid>
      <w:tr w:rsidR="00675348" w:rsidRPr="002751AB" w:rsidTr="003D44C2">
        <w:trPr>
          <w:trHeight w:val="178"/>
          <w:tblHeader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675348" w:rsidRPr="002751AB" w:rsidTr="003D44C2">
        <w:trPr>
          <w:trHeight w:val="1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94A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«3.</w:t>
            </w:r>
            <w:r w:rsidR="00994ABA" w:rsidRPr="002751AB">
              <w:rPr>
                <w:rFonts w:ascii="Times New Roman" w:hAnsi="Times New Roman"/>
                <w:sz w:val="22"/>
                <w:szCs w:val="22"/>
              </w:rPr>
              <w:t>1</w:t>
            </w:r>
            <w:r w:rsidRPr="002751AB">
              <w:rPr>
                <w:rFonts w:ascii="Times New Roman" w:hAnsi="Times New Roman"/>
                <w:sz w:val="22"/>
                <w:szCs w:val="22"/>
              </w:rPr>
              <w:t>.3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F54F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2952">
              <w:rPr>
                <w:rFonts w:ascii="Times New Roman" w:hAnsi="Times New Roman"/>
                <w:sz w:val="22"/>
                <w:szCs w:val="22"/>
              </w:rPr>
              <w:t>К</w:t>
            </w:r>
            <w:r w:rsidRPr="007E2952">
              <w:rPr>
                <w:rFonts w:ascii="Times New Roman" w:hAnsi="Times New Roman" w:hint="eastAsia"/>
                <w:sz w:val="22"/>
                <w:szCs w:val="22"/>
              </w:rPr>
              <w:t>оличество</w:t>
            </w:r>
            <w:r w:rsidRPr="007E29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064C2" w:rsidRPr="007E2952">
              <w:rPr>
                <w:rFonts w:ascii="Times New Roman" w:hAnsi="Times New Roman"/>
                <w:sz w:val="22"/>
                <w:szCs w:val="22"/>
              </w:rPr>
              <w:t>медицинских организаций, подведомственных Минздраву РО</w:t>
            </w:r>
            <w:r w:rsidR="001D64DE">
              <w:rPr>
                <w:rFonts w:ascii="Times New Roman" w:hAnsi="Times New Roman"/>
                <w:sz w:val="22"/>
                <w:szCs w:val="22"/>
              </w:rPr>
              <w:t>,</w:t>
            </w:r>
            <w:r w:rsidR="004064C2" w:rsidRPr="007E29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2952">
              <w:rPr>
                <w:rFonts w:ascii="Times New Roman" w:hAnsi="Times New Roman" w:hint="eastAsia"/>
                <w:sz w:val="22"/>
                <w:szCs w:val="22"/>
              </w:rPr>
              <w:t>оснащенных</w:t>
            </w:r>
            <w:r w:rsidRPr="007E295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7E2952">
              <w:rPr>
                <w:rFonts w:ascii="Times New Roman" w:hAnsi="Times New Roman" w:hint="eastAsia"/>
                <w:sz w:val="22"/>
                <w:szCs w:val="22"/>
              </w:rPr>
              <w:t>дооснащенных</w:t>
            </w:r>
            <w:r w:rsidRPr="007E29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2952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7E295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7E2952">
              <w:rPr>
                <w:rFonts w:ascii="Times New Roman" w:hAnsi="Times New Roman" w:hint="eastAsia"/>
                <w:sz w:val="22"/>
                <w:szCs w:val="22"/>
              </w:rPr>
              <w:t>или</w:t>
            </w:r>
            <w:r w:rsidRPr="007E2952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7E2952">
              <w:rPr>
                <w:rFonts w:ascii="Times New Roman" w:hAnsi="Times New Roman" w:hint="eastAsia"/>
                <w:sz w:val="22"/>
                <w:szCs w:val="22"/>
              </w:rPr>
              <w:t>переоснащенных</w:t>
            </w:r>
            <w:r w:rsidRPr="007E2952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7E2952">
              <w:rPr>
                <w:rFonts w:ascii="Times New Roman" w:hAnsi="Times New Roman" w:hint="eastAsia"/>
                <w:sz w:val="22"/>
                <w:szCs w:val="22"/>
              </w:rPr>
              <w:t>медицинскими</w:t>
            </w:r>
            <w:r w:rsidRPr="007E29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2952">
              <w:rPr>
                <w:rFonts w:ascii="Times New Roman" w:hAnsi="Times New Roman" w:hint="eastAsia"/>
                <w:sz w:val="22"/>
                <w:szCs w:val="22"/>
              </w:rPr>
              <w:t>изделиями</w:t>
            </w:r>
            <w:r w:rsidRPr="007E29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2952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7E29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2952">
              <w:rPr>
                <w:rFonts w:ascii="Times New Roman" w:hAnsi="Times New Roman" w:hint="eastAsia"/>
                <w:sz w:val="22"/>
                <w:szCs w:val="22"/>
              </w:rPr>
              <w:t>отчетном</w:t>
            </w:r>
            <w:r w:rsidRPr="007E29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E2952">
              <w:rPr>
                <w:rFonts w:ascii="Times New Roman" w:hAnsi="Times New Roman" w:hint="eastAsia"/>
                <w:sz w:val="22"/>
                <w:szCs w:val="22"/>
              </w:rPr>
              <w:t>году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11AA" w:rsidRPr="002751AB" w:rsidRDefault="00D411AA" w:rsidP="009D24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557EB6" w:rsidRPr="00A0110B" w:rsidRDefault="00557EB6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557EB6" w:rsidRPr="00A0110B">
        <w:trPr>
          <w:jc w:val="right"/>
        </w:trPr>
        <w:tc>
          <w:tcPr>
            <w:tcW w:w="5000" w:type="pct"/>
          </w:tcPr>
          <w:p w:rsidR="00557EB6" w:rsidRPr="00A0110B" w:rsidRDefault="00557EB6" w:rsidP="00557EB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таблице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«Перечень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подпрограммы»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57EB6" w:rsidRPr="00A0110B" w:rsidRDefault="00557EB6" w:rsidP="00557EB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пункт 3.1  изложить в следующей редакции:</w:t>
            </w:r>
          </w:p>
        </w:tc>
      </w:tr>
    </w:tbl>
    <w:p w:rsidR="00AC486C" w:rsidRPr="00A0110B" w:rsidRDefault="00AC486C">
      <w:pPr>
        <w:rPr>
          <w:sz w:val="2"/>
          <w:szCs w:val="2"/>
        </w:rPr>
      </w:pPr>
    </w:p>
    <w:tbl>
      <w:tblPr>
        <w:tblW w:w="952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2989"/>
        <w:gridCol w:w="428"/>
        <w:gridCol w:w="420"/>
        <w:gridCol w:w="425"/>
        <w:gridCol w:w="425"/>
        <w:gridCol w:w="426"/>
        <w:gridCol w:w="425"/>
        <w:gridCol w:w="425"/>
        <w:gridCol w:w="435"/>
        <w:gridCol w:w="415"/>
        <w:gridCol w:w="426"/>
        <w:gridCol w:w="425"/>
        <w:gridCol w:w="425"/>
        <w:gridCol w:w="425"/>
        <w:gridCol w:w="426"/>
      </w:tblGrid>
      <w:tr w:rsidR="00F4404A" w:rsidRPr="002751AB" w:rsidTr="003D44C2">
        <w:trPr>
          <w:cantSplit/>
          <w:trHeight w:val="296"/>
        </w:trPr>
        <w:tc>
          <w:tcPr>
            <w:tcW w:w="5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404A" w:rsidRPr="002751AB" w:rsidRDefault="00F4404A" w:rsidP="007D2D5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751A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404A" w:rsidRPr="002751AB" w:rsidRDefault="00F4404A" w:rsidP="007D2D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404A" w:rsidRPr="002751AB" w:rsidRDefault="00F4404A" w:rsidP="007D2D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404A" w:rsidRPr="002751AB" w:rsidRDefault="00F4404A" w:rsidP="007D2D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404A" w:rsidRPr="002751AB" w:rsidRDefault="00F4404A" w:rsidP="007D2D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404A" w:rsidRPr="002751AB" w:rsidRDefault="00F4404A" w:rsidP="007D2D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404A" w:rsidRPr="002751AB" w:rsidRDefault="00F4404A" w:rsidP="007D2D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404A" w:rsidRPr="002751AB" w:rsidRDefault="00F4404A" w:rsidP="007D2D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404A" w:rsidRPr="002751AB" w:rsidRDefault="00F4404A" w:rsidP="007D2D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404A" w:rsidRPr="002751AB" w:rsidRDefault="00F4404A" w:rsidP="007D2D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404A" w:rsidRPr="002751AB" w:rsidRDefault="00F4404A" w:rsidP="007D2D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404A" w:rsidRPr="002751AB" w:rsidRDefault="00F4404A" w:rsidP="007D2D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404A" w:rsidRPr="002751AB" w:rsidRDefault="00F4404A" w:rsidP="007D2D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404A" w:rsidRPr="002751AB" w:rsidRDefault="00F4404A" w:rsidP="007D2D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404A" w:rsidRPr="002751AB" w:rsidRDefault="00F4404A" w:rsidP="007D2D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404A" w:rsidRPr="002751AB" w:rsidRDefault="00F4404A" w:rsidP="007D2D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</w:tr>
      <w:tr w:rsidR="00062C15" w:rsidRPr="002751AB" w:rsidTr="003D44C2">
        <w:trPr>
          <w:cantSplit/>
          <w:trHeight w:val="1704"/>
        </w:trPr>
        <w:tc>
          <w:tcPr>
            <w:tcW w:w="58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C15" w:rsidRPr="002751AB" w:rsidRDefault="00062C15" w:rsidP="007D2D53">
            <w:pPr>
              <w:spacing w:after="20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751A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«3.1</w:t>
            </w:r>
          </w:p>
        </w:tc>
        <w:tc>
          <w:tcPr>
            <w:tcW w:w="298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C15" w:rsidRPr="002751AB" w:rsidRDefault="00062C15" w:rsidP="007D2D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2952">
              <w:rPr>
                <w:rFonts w:ascii="Times New Roman" w:hAnsi="Times New Roman"/>
                <w:sz w:val="22"/>
                <w:szCs w:val="22"/>
              </w:rPr>
              <w:t xml:space="preserve">Задача 1. Совершенствование </w:t>
            </w:r>
            <w:r w:rsidR="00911EB0" w:rsidRPr="007E2952">
              <w:rPr>
                <w:rFonts w:ascii="Times New Roman" w:hAnsi="Times New Roman"/>
                <w:sz w:val="22"/>
                <w:szCs w:val="22"/>
              </w:rPr>
              <w:t xml:space="preserve">организации </w:t>
            </w:r>
            <w:r w:rsidRPr="007E29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11EB0" w:rsidRPr="007E2952">
              <w:rPr>
                <w:rFonts w:ascii="Times New Roman" w:hAnsi="Times New Roman"/>
                <w:sz w:val="22"/>
                <w:szCs w:val="22"/>
              </w:rPr>
              <w:t xml:space="preserve">медицинской </w:t>
            </w:r>
            <w:r w:rsidRPr="007E2952">
              <w:rPr>
                <w:rFonts w:ascii="Times New Roman" w:hAnsi="Times New Roman"/>
                <w:sz w:val="22"/>
                <w:szCs w:val="22"/>
              </w:rPr>
              <w:t>реабилитаци</w:t>
            </w:r>
            <w:r w:rsidR="00911EB0" w:rsidRPr="007E2952">
              <w:rPr>
                <w:rFonts w:ascii="Times New Roman" w:hAnsi="Times New Roman"/>
                <w:sz w:val="22"/>
                <w:szCs w:val="22"/>
              </w:rPr>
              <w:t>и</w:t>
            </w:r>
            <w:r w:rsidRPr="007E2952"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28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1322833,49436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237774,22952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136443,32042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136443,32042</w:t>
            </w:r>
          </w:p>
        </w:tc>
        <w:tc>
          <w:tcPr>
            <w:tcW w:w="41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135362,104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135362,104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135362,104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135362,104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135362,104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135362,104</w:t>
            </w:r>
          </w:p>
        </w:tc>
      </w:tr>
      <w:tr w:rsidR="00062C15" w:rsidRPr="002751AB" w:rsidTr="003D44C2">
        <w:trPr>
          <w:cantSplit/>
          <w:trHeight w:val="1645"/>
        </w:trPr>
        <w:tc>
          <w:tcPr>
            <w:tcW w:w="58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C15" w:rsidRPr="002751AB" w:rsidRDefault="00062C15" w:rsidP="007D2D53">
            <w:pPr>
              <w:spacing w:after="20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8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C15" w:rsidRPr="002751AB" w:rsidRDefault="00062C15" w:rsidP="007D2D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1233662,29436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148603,02952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136443,32042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136443,32042</w:t>
            </w:r>
          </w:p>
        </w:tc>
        <w:tc>
          <w:tcPr>
            <w:tcW w:w="41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135362,104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135362,104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135362,104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135362,104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135362,104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2C15" w:rsidRPr="002751AB" w:rsidRDefault="00062C15" w:rsidP="007D2D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135362,104</w:t>
            </w:r>
          </w:p>
        </w:tc>
      </w:tr>
      <w:tr w:rsidR="00F4404A" w:rsidRPr="002751AB" w:rsidTr="003D44C2">
        <w:trPr>
          <w:cantSplit/>
          <w:trHeight w:val="1202"/>
        </w:trPr>
        <w:tc>
          <w:tcPr>
            <w:tcW w:w="58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04A" w:rsidRPr="002751AB" w:rsidRDefault="00F4404A" w:rsidP="007D2D53">
            <w:pPr>
              <w:spacing w:after="20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8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404A" w:rsidRPr="002751AB" w:rsidRDefault="00F4404A" w:rsidP="007D2D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404A" w:rsidRPr="002751AB" w:rsidRDefault="00F4404A" w:rsidP="007D2D5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404A" w:rsidRPr="002751AB" w:rsidRDefault="00F4404A" w:rsidP="007D2D5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404A" w:rsidRPr="002751AB" w:rsidRDefault="00F4404A" w:rsidP="007D2D53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404A" w:rsidRPr="002751AB" w:rsidRDefault="00B41F56" w:rsidP="007D2D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404A" w:rsidRPr="002751AB" w:rsidRDefault="00B41F56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89171,2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404A" w:rsidRPr="002751AB" w:rsidRDefault="00B41F56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89171,2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404A" w:rsidRPr="002751AB" w:rsidRDefault="00B41F56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404A" w:rsidRPr="002751AB" w:rsidRDefault="00B41F56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404A" w:rsidRPr="002751AB" w:rsidRDefault="00B41F56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404A" w:rsidRPr="002751AB" w:rsidRDefault="00B41F56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404A" w:rsidRPr="002751AB" w:rsidRDefault="00B41F56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404A" w:rsidRPr="002751AB" w:rsidRDefault="00B41F56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404A" w:rsidRPr="002751AB" w:rsidRDefault="00B41F56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404A" w:rsidRPr="002751AB" w:rsidRDefault="00B41F56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0»</w:t>
            </w:r>
          </w:p>
        </w:tc>
      </w:tr>
    </w:tbl>
    <w:p w:rsidR="00F4404A" w:rsidRPr="00A0110B" w:rsidRDefault="00F4404A">
      <w:pPr>
        <w:rPr>
          <w:sz w:val="2"/>
          <w:szCs w:val="2"/>
        </w:rPr>
      </w:pPr>
    </w:p>
    <w:p w:rsidR="00AC486C" w:rsidRPr="00A0110B" w:rsidRDefault="00AC486C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C486C" w:rsidRPr="00A0110B" w:rsidTr="00AD671B">
        <w:trPr>
          <w:jc w:val="right"/>
        </w:trPr>
        <w:tc>
          <w:tcPr>
            <w:tcW w:w="5000" w:type="pct"/>
          </w:tcPr>
          <w:p w:rsidR="00AC486C" w:rsidRPr="00A0110B" w:rsidRDefault="00A26A7C" w:rsidP="00A26A7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 w:hint="eastAsia"/>
                <w:sz w:val="28"/>
                <w:szCs w:val="28"/>
              </w:rPr>
              <w:t>дополнить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подпунктом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3.1.3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содержания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8A1252" w:rsidRPr="00A0110B" w:rsidRDefault="008A1252">
      <w:pPr>
        <w:rPr>
          <w:sz w:val="2"/>
          <w:szCs w:val="2"/>
        </w:rPr>
      </w:pPr>
    </w:p>
    <w:tbl>
      <w:tblPr>
        <w:tblW w:w="5052" w:type="pct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2990"/>
        <w:gridCol w:w="428"/>
        <w:gridCol w:w="415"/>
        <w:gridCol w:w="420"/>
        <w:gridCol w:w="420"/>
        <w:gridCol w:w="424"/>
        <w:gridCol w:w="420"/>
        <w:gridCol w:w="420"/>
        <w:gridCol w:w="434"/>
        <w:gridCol w:w="413"/>
        <w:gridCol w:w="426"/>
        <w:gridCol w:w="422"/>
        <w:gridCol w:w="422"/>
        <w:gridCol w:w="422"/>
        <w:gridCol w:w="424"/>
      </w:tblGrid>
      <w:tr w:rsidR="00AD671B" w:rsidRPr="002751AB" w:rsidTr="002751AB">
        <w:trPr>
          <w:cantSplit/>
          <w:trHeight w:val="296"/>
          <w:tblHeader/>
        </w:trPr>
        <w:tc>
          <w:tcPr>
            <w:tcW w:w="3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671B" w:rsidRPr="002751AB" w:rsidRDefault="00AD671B" w:rsidP="007D2D5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751A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671B" w:rsidRPr="002751AB" w:rsidRDefault="00AD671B" w:rsidP="007D2D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671B" w:rsidRPr="002751AB" w:rsidRDefault="00AD671B" w:rsidP="007D2D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671B" w:rsidRPr="002751AB" w:rsidRDefault="00AD671B" w:rsidP="007D2D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671B" w:rsidRPr="002751AB" w:rsidRDefault="00AD671B" w:rsidP="007D2D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671B" w:rsidRPr="002751AB" w:rsidRDefault="00AD671B" w:rsidP="007D2D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671B" w:rsidRPr="002751AB" w:rsidRDefault="00AD671B" w:rsidP="007D2D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671B" w:rsidRPr="002751AB" w:rsidRDefault="00AD671B" w:rsidP="007D2D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671B" w:rsidRPr="002751AB" w:rsidRDefault="00AD671B" w:rsidP="007D2D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671B" w:rsidRPr="002751AB" w:rsidRDefault="00AD671B" w:rsidP="007D2D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671B" w:rsidRPr="002751AB" w:rsidRDefault="00AD671B" w:rsidP="007D2D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671B" w:rsidRPr="002751AB" w:rsidRDefault="00AD671B" w:rsidP="007D2D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671B" w:rsidRPr="002751AB" w:rsidRDefault="00AD671B" w:rsidP="007D2D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671B" w:rsidRPr="002751AB" w:rsidRDefault="00AD671B" w:rsidP="007D2D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671B" w:rsidRPr="002751AB" w:rsidRDefault="00AD671B" w:rsidP="007D2D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671B" w:rsidRPr="002751AB" w:rsidRDefault="00AD671B" w:rsidP="007D2D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</w:tr>
      <w:tr w:rsidR="00881E3A" w:rsidRPr="002751AB" w:rsidTr="002751AB">
        <w:trPr>
          <w:cantSplit/>
          <w:trHeight w:val="1305"/>
        </w:trPr>
        <w:tc>
          <w:tcPr>
            <w:tcW w:w="32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E3A" w:rsidRPr="002751AB" w:rsidRDefault="00881E3A" w:rsidP="007D2D53">
            <w:pPr>
              <w:spacing w:after="20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2751A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«3.1.3</w:t>
            </w:r>
          </w:p>
        </w:tc>
        <w:tc>
          <w:tcPr>
            <w:tcW w:w="157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E3A" w:rsidRPr="007E2952" w:rsidRDefault="00881E3A" w:rsidP="002751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2952">
              <w:rPr>
                <w:rFonts w:ascii="Times New Roman" w:hAnsi="Times New Roman"/>
                <w:sz w:val="22"/>
                <w:szCs w:val="22"/>
              </w:rPr>
              <w:t>Оснащение (дооснащение и (или) переоснащение) медицинскими изделиями медицинских организаций</w:t>
            </w:r>
            <w:r w:rsidR="0093240C" w:rsidRPr="007E2952">
              <w:rPr>
                <w:rFonts w:ascii="Times New Roman" w:hAnsi="Times New Roman"/>
                <w:sz w:val="22"/>
                <w:szCs w:val="22"/>
              </w:rPr>
              <w:t>,</w:t>
            </w:r>
            <w:r w:rsidR="0013379C" w:rsidRPr="007E295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подведомственных Минздраву РО</w:t>
            </w:r>
            <w:r w:rsidRPr="007E2952">
              <w:rPr>
                <w:rFonts w:ascii="Times New Roman" w:hAnsi="Times New Roman"/>
                <w:sz w:val="22"/>
                <w:szCs w:val="22"/>
              </w:rPr>
              <w:t xml:space="preserve">, имеющих в своей структуре подразделения, оказывающие </w:t>
            </w:r>
            <w:proofErr w:type="gramStart"/>
            <w:r w:rsidRPr="007E2952">
              <w:rPr>
                <w:rFonts w:ascii="Times New Roman" w:hAnsi="Times New Roman"/>
                <w:sz w:val="22"/>
                <w:szCs w:val="22"/>
              </w:rPr>
              <w:t>медицинскую</w:t>
            </w:r>
            <w:proofErr w:type="gramEnd"/>
            <w:r w:rsidRPr="007E295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2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81E3A" w:rsidRPr="002751AB" w:rsidRDefault="00881E3A" w:rsidP="007D2D5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Минздрав РО</w:t>
            </w:r>
          </w:p>
        </w:tc>
        <w:tc>
          <w:tcPr>
            <w:tcW w:w="21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81E3A" w:rsidRPr="002751AB" w:rsidRDefault="00881E3A" w:rsidP="007D2D5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ГБУ  РО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81E3A" w:rsidRPr="002751AB" w:rsidRDefault="000913B6" w:rsidP="007D2D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81E3A" w:rsidRPr="002751AB" w:rsidRDefault="00881E3A" w:rsidP="007D2D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81E3A" w:rsidRPr="002751AB" w:rsidRDefault="000913B6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12159,7091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81E3A" w:rsidRPr="002751AB" w:rsidRDefault="000913B6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12159,7091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81E3A" w:rsidRPr="002751AB" w:rsidRDefault="000913B6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81E3A" w:rsidRPr="002751AB" w:rsidRDefault="000913B6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81E3A" w:rsidRPr="002751AB" w:rsidRDefault="000913B6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81E3A" w:rsidRPr="002751AB" w:rsidRDefault="000913B6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81E3A" w:rsidRPr="002751AB" w:rsidRDefault="000913B6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81E3A" w:rsidRPr="002751AB" w:rsidRDefault="000913B6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81E3A" w:rsidRPr="002751AB" w:rsidRDefault="000913B6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81E3A" w:rsidRPr="002751AB" w:rsidRDefault="000913B6" w:rsidP="007D2D5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2751AB" w:rsidRPr="002751AB" w:rsidTr="002751AB">
        <w:trPr>
          <w:cantSplit/>
          <w:trHeight w:val="1305"/>
        </w:trPr>
        <w:tc>
          <w:tcPr>
            <w:tcW w:w="32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51AB" w:rsidRPr="002751AB" w:rsidRDefault="002751AB" w:rsidP="007D2D53">
            <w:pPr>
              <w:spacing w:after="20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7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51AB" w:rsidRPr="007E2952" w:rsidRDefault="002751AB" w:rsidP="007D2D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E2952">
              <w:rPr>
                <w:rFonts w:ascii="Times New Roman" w:hAnsi="Times New Roman"/>
                <w:sz w:val="22"/>
                <w:szCs w:val="22"/>
              </w:rPr>
              <w:t xml:space="preserve">помощь по медицинской реабилитации в соответствии с порядками организации медицинской реабилитации взрослых и детей </w:t>
            </w:r>
            <w:r w:rsidRPr="007E2952">
              <w:rPr>
                <w:rFonts w:ascii="Times New Roman" w:hAnsi="Times New Roman"/>
                <w:spacing w:val="-2"/>
                <w:sz w:val="22"/>
                <w:szCs w:val="22"/>
              </w:rPr>
              <w:t>(субсидии на иные цели)</w:t>
            </w: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751AB" w:rsidRPr="002751AB" w:rsidRDefault="002751AB" w:rsidP="007D2D5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751AB" w:rsidRPr="002751AB" w:rsidRDefault="002751AB" w:rsidP="007D2D5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751AB" w:rsidRPr="002751AB" w:rsidRDefault="002751AB" w:rsidP="0098582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751AB" w:rsidRPr="002751AB" w:rsidRDefault="002751AB" w:rsidP="0098582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751AB" w:rsidRPr="002751AB" w:rsidRDefault="002751AB" w:rsidP="0098582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89171,2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751AB" w:rsidRPr="002751AB" w:rsidRDefault="002751AB" w:rsidP="0098582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89171,2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751AB" w:rsidRPr="002751AB" w:rsidRDefault="002751AB" w:rsidP="0098582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751AB" w:rsidRPr="002751AB" w:rsidRDefault="002751AB" w:rsidP="0098582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751AB" w:rsidRPr="002751AB" w:rsidRDefault="002751AB" w:rsidP="0098582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751AB" w:rsidRPr="002751AB" w:rsidRDefault="002751AB" w:rsidP="0098582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751AB" w:rsidRPr="002751AB" w:rsidRDefault="002751AB" w:rsidP="0098582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751AB" w:rsidRPr="002751AB" w:rsidRDefault="002751AB" w:rsidP="0098582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751AB" w:rsidRPr="002751AB" w:rsidRDefault="002751AB" w:rsidP="0098582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751AB" w:rsidRPr="002751AB" w:rsidRDefault="002751AB" w:rsidP="0098582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color w:val="000000"/>
                <w:sz w:val="22"/>
                <w:szCs w:val="22"/>
              </w:rPr>
              <w:t>0»</w:t>
            </w:r>
          </w:p>
        </w:tc>
      </w:tr>
    </w:tbl>
    <w:p w:rsidR="003E5765" w:rsidRPr="00A0110B" w:rsidRDefault="003E5765">
      <w:pPr>
        <w:rPr>
          <w:sz w:val="2"/>
          <w:szCs w:val="2"/>
        </w:rPr>
      </w:pPr>
    </w:p>
    <w:p w:rsidR="003E5765" w:rsidRPr="00A0110B" w:rsidRDefault="003E5765">
      <w:pPr>
        <w:rPr>
          <w:sz w:val="2"/>
          <w:szCs w:val="2"/>
        </w:rPr>
      </w:pPr>
    </w:p>
    <w:p w:rsidR="00AD671B" w:rsidRPr="00A0110B" w:rsidRDefault="00AD671B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3E5765" w:rsidRPr="00A0110B">
        <w:trPr>
          <w:jc w:val="right"/>
        </w:trPr>
        <w:tc>
          <w:tcPr>
            <w:tcW w:w="5000" w:type="pct"/>
          </w:tcPr>
          <w:p w:rsidR="003E5765" w:rsidRPr="00A0110B" w:rsidRDefault="00E30E74" w:rsidP="00E334B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 w:hint="eastAsia"/>
                <w:sz w:val="28"/>
                <w:szCs w:val="28"/>
              </w:rPr>
              <w:t>строк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«Всего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комплексу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процессных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мероприятий»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«Итого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ascii="Times New Roman" w:hAnsi="Times New Roman" w:hint="eastAsia"/>
                <w:sz w:val="28"/>
                <w:szCs w:val="28"/>
              </w:rPr>
              <w:t>подпрограмме»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10B">
              <w:rPr>
                <w:rFonts w:hint="eastAsia"/>
              </w:rPr>
              <w:t xml:space="preserve"> 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9E0613" w:rsidRPr="00A0110B" w:rsidRDefault="009E0613">
      <w:pPr>
        <w:rPr>
          <w:sz w:val="2"/>
          <w:szCs w:val="2"/>
        </w:rPr>
      </w:pPr>
    </w:p>
    <w:p w:rsidR="00B97AC1" w:rsidRPr="00A0110B" w:rsidRDefault="00B97AC1">
      <w:pPr>
        <w:rPr>
          <w:sz w:val="2"/>
          <w:szCs w:val="2"/>
        </w:rPr>
      </w:pPr>
    </w:p>
    <w:tbl>
      <w:tblPr>
        <w:tblW w:w="9491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1"/>
        <w:gridCol w:w="2835"/>
        <w:gridCol w:w="428"/>
        <w:gridCol w:w="462"/>
        <w:gridCol w:w="424"/>
        <w:gridCol w:w="425"/>
        <w:gridCol w:w="424"/>
        <w:gridCol w:w="425"/>
        <w:gridCol w:w="424"/>
        <w:gridCol w:w="425"/>
        <w:gridCol w:w="425"/>
        <w:gridCol w:w="424"/>
        <w:gridCol w:w="425"/>
        <w:gridCol w:w="424"/>
        <w:gridCol w:w="425"/>
        <w:gridCol w:w="425"/>
      </w:tblGrid>
      <w:tr w:rsidR="00E30E74" w:rsidRPr="002751AB" w:rsidTr="007D2D53">
        <w:trPr>
          <w:cantSplit/>
          <w:trHeight w:val="289"/>
          <w:tblHeader/>
        </w:trPr>
        <w:tc>
          <w:tcPr>
            <w:tcW w:w="67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0E74" w:rsidRPr="002751AB" w:rsidRDefault="00E30E74" w:rsidP="00DC6D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0E74" w:rsidRPr="002751AB" w:rsidRDefault="00E30E74" w:rsidP="00DC6D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0E74" w:rsidRPr="002751AB" w:rsidRDefault="00E30E74" w:rsidP="00DC6D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0E74" w:rsidRPr="002751AB" w:rsidRDefault="00E30E74" w:rsidP="00DC6D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0E74" w:rsidRPr="002751AB" w:rsidRDefault="00E30E74" w:rsidP="00DC6D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0E74" w:rsidRPr="002751AB" w:rsidRDefault="00E30E74" w:rsidP="00DC6D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0E74" w:rsidRPr="002751AB" w:rsidRDefault="00E30E74" w:rsidP="00DC6D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0E74" w:rsidRPr="002751AB" w:rsidRDefault="00E30E74" w:rsidP="00DC6D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0E74" w:rsidRPr="002751AB" w:rsidRDefault="00E30E74" w:rsidP="00DC6D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0E74" w:rsidRPr="002751AB" w:rsidRDefault="00E30E74" w:rsidP="00DC6D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0E74" w:rsidRPr="002751AB" w:rsidRDefault="00E30E74" w:rsidP="00DC6D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0E74" w:rsidRPr="002751AB" w:rsidRDefault="00E30E74" w:rsidP="00DC6D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0E74" w:rsidRPr="002751AB" w:rsidRDefault="00E30E74" w:rsidP="00DC6D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0E74" w:rsidRPr="002751AB" w:rsidRDefault="00E30E74" w:rsidP="00DC6D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0E74" w:rsidRPr="002751AB" w:rsidRDefault="00E30E74" w:rsidP="00DC6D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0E74" w:rsidRPr="002751AB" w:rsidRDefault="00E30E74" w:rsidP="00DC6D9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BF3EDE" w:rsidRPr="002751AB" w:rsidTr="002751AB">
        <w:trPr>
          <w:cantSplit/>
          <w:trHeight w:val="1678"/>
        </w:trPr>
        <w:tc>
          <w:tcPr>
            <w:tcW w:w="4396" w:type="dxa"/>
            <w:gridSpan w:val="4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3EDE" w:rsidRPr="002751AB" w:rsidRDefault="00870EDC" w:rsidP="00DC6D92">
            <w:pPr>
              <w:widowControl w:val="0"/>
              <w:autoSpaceDE w:val="0"/>
              <w:autoSpaceDN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«</w:t>
            </w:r>
            <w:r w:rsidR="00BF3EDE" w:rsidRPr="002751AB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2151171,91936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332489,76252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231158,85342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231158,85342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226644,075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225944,075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225944,075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225944,075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225944,075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225944,075</w:t>
            </w:r>
          </w:p>
        </w:tc>
      </w:tr>
      <w:tr w:rsidR="00BF3EDE" w:rsidRPr="002751AB" w:rsidTr="002751AB">
        <w:trPr>
          <w:cantSplit/>
          <w:trHeight w:val="1636"/>
        </w:trPr>
        <w:tc>
          <w:tcPr>
            <w:tcW w:w="4396" w:type="dxa"/>
            <w:gridSpan w:val="4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3EDE" w:rsidRPr="002751AB" w:rsidRDefault="00BF3EDE" w:rsidP="00DC6D92">
            <w:pPr>
              <w:widowControl w:val="0"/>
              <w:autoSpaceDE w:val="0"/>
              <w:autoSpaceDN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2062000,71936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243318,56252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231158,85342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231158,85342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226644,075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225944,075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225944,075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225944,075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225944,075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225944,075</w:t>
            </w:r>
          </w:p>
        </w:tc>
      </w:tr>
      <w:tr w:rsidR="00664DCA" w:rsidRPr="002751AB" w:rsidTr="00E8307F">
        <w:trPr>
          <w:cantSplit/>
          <w:trHeight w:val="1015"/>
        </w:trPr>
        <w:tc>
          <w:tcPr>
            <w:tcW w:w="4396" w:type="dxa"/>
            <w:gridSpan w:val="4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4DCA" w:rsidRPr="002751AB" w:rsidRDefault="00664DCA" w:rsidP="00DC6D92">
            <w:pPr>
              <w:widowControl w:val="0"/>
              <w:autoSpaceDE w:val="0"/>
              <w:autoSpaceDN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89171,2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89171,2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BF3EDE" w:rsidRPr="002751AB" w:rsidTr="002751AB">
        <w:trPr>
          <w:cantSplit/>
          <w:trHeight w:val="1720"/>
        </w:trPr>
        <w:tc>
          <w:tcPr>
            <w:tcW w:w="4396" w:type="dxa"/>
            <w:gridSpan w:val="4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3EDE" w:rsidRPr="002751AB" w:rsidRDefault="00BF3EDE" w:rsidP="00DC6D92">
            <w:pPr>
              <w:widowControl w:val="0"/>
              <w:autoSpaceDE w:val="0"/>
              <w:autoSpaceDN w:val="0"/>
              <w:spacing w:line="233" w:lineRule="auto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Итого по подпрограмме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2151171,91936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332489,76252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231158,85342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231158,85342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226644,075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225944,075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225944,075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225944,075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225944,075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225944,075</w:t>
            </w:r>
          </w:p>
        </w:tc>
      </w:tr>
      <w:tr w:rsidR="00BF3EDE" w:rsidRPr="002751AB" w:rsidTr="002751AB">
        <w:trPr>
          <w:cantSplit/>
          <w:trHeight w:val="1706"/>
        </w:trPr>
        <w:tc>
          <w:tcPr>
            <w:tcW w:w="4396" w:type="dxa"/>
            <w:gridSpan w:val="4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3EDE" w:rsidRPr="002751AB" w:rsidRDefault="00BF3EDE" w:rsidP="00DC6D92">
            <w:pPr>
              <w:widowControl w:val="0"/>
              <w:autoSpaceDE w:val="0"/>
              <w:autoSpaceDN w:val="0"/>
              <w:spacing w:line="233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2062000,71936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243318,56252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231158,85342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231158,85342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226644,075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225944,075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225944,075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225944,075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225944,075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F3EDE" w:rsidRPr="002751AB" w:rsidRDefault="00BF3EDE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225944,075</w:t>
            </w:r>
          </w:p>
        </w:tc>
      </w:tr>
      <w:tr w:rsidR="00664DCA" w:rsidRPr="002751AB" w:rsidTr="002751AB">
        <w:trPr>
          <w:cantSplit/>
          <w:trHeight w:val="1133"/>
        </w:trPr>
        <w:tc>
          <w:tcPr>
            <w:tcW w:w="4396" w:type="dxa"/>
            <w:gridSpan w:val="4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4DCA" w:rsidRPr="002751AB" w:rsidRDefault="00664DCA" w:rsidP="00DC6D92">
            <w:pPr>
              <w:widowControl w:val="0"/>
              <w:autoSpaceDE w:val="0"/>
              <w:autoSpaceDN w:val="0"/>
              <w:spacing w:line="233" w:lineRule="auto"/>
              <w:ind w:left="113" w:right="113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1A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89171,2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89171,2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0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0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4DCA" w:rsidRPr="002751AB" w:rsidRDefault="00664DCA" w:rsidP="00DC6D92">
            <w:pPr>
              <w:spacing w:line="233" w:lineRule="auto"/>
              <w:ind w:left="113" w:right="113"/>
              <w:jc w:val="center"/>
              <w:rPr>
                <w:sz w:val="22"/>
                <w:szCs w:val="22"/>
              </w:rPr>
            </w:pPr>
            <w:r w:rsidRPr="002751AB">
              <w:rPr>
                <w:sz w:val="22"/>
                <w:szCs w:val="22"/>
              </w:rPr>
              <w:t>0»</w:t>
            </w:r>
          </w:p>
        </w:tc>
      </w:tr>
    </w:tbl>
    <w:p w:rsidR="00890004" w:rsidRPr="00A0110B" w:rsidRDefault="00890004">
      <w:pPr>
        <w:rPr>
          <w:sz w:val="2"/>
          <w:szCs w:val="2"/>
        </w:rPr>
      </w:pPr>
    </w:p>
    <w:p w:rsidR="002A35C3" w:rsidRPr="00A0110B" w:rsidRDefault="002A35C3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220C8" w:rsidRPr="00F45F05">
        <w:trPr>
          <w:jc w:val="right"/>
        </w:trPr>
        <w:tc>
          <w:tcPr>
            <w:tcW w:w="5000" w:type="pct"/>
          </w:tcPr>
          <w:p w:rsidR="009F7698" w:rsidRPr="00A0110B" w:rsidRDefault="009F7698" w:rsidP="006D15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350EF0" w:rsidRPr="00A0110B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е</w:t>
            </w:r>
            <w:r w:rsidR="00350EF0" w:rsidRPr="00A0110B">
              <w:rPr>
                <w:rFonts w:ascii="Times New Roman" w:hAnsi="Times New Roman"/>
                <w:sz w:val="28"/>
                <w:szCs w:val="28"/>
              </w:rPr>
              <w:t xml:space="preserve"> 6 «Механизм финансирования мероприятий подпрограммы»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50EF0" w:rsidRPr="00A0110B" w:rsidRDefault="009F7698" w:rsidP="006D15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 xml:space="preserve">в подпункте 6.2 </w:t>
            </w:r>
            <w:r w:rsidR="00350EF0" w:rsidRPr="00A0110B">
              <w:rPr>
                <w:rFonts w:ascii="Times New Roman" w:hAnsi="Times New Roman"/>
                <w:sz w:val="28"/>
                <w:szCs w:val="28"/>
              </w:rPr>
              <w:t>цифр</w:t>
            </w:r>
            <w:r w:rsidR="002B0E93" w:rsidRPr="00A0110B">
              <w:rPr>
                <w:rFonts w:ascii="Times New Roman" w:hAnsi="Times New Roman"/>
                <w:sz w:val="28"/>
                <w:szCs w:val="28"/>
              </w:rPr>
              <w:t>ы</w:t>
            </w:r>
            <w:r w:rsidR="00350EF0" w:rsidRPr="00A0110B">
              <w:rPr>
                <w:rFonts w:ascii="Times New Roman" w:hAnsi="Times New Roman"/>
                <w:sz w:val="28"/>
                <w:szCs w:val="28"/>
              </w:rPr>
              <w:t xml:space="preserve"> «3.</w:t>
            </w:r>
            <w:r w:rsidR="002B0E93" w:rsidRPr="00A0110B">
              <w:rPr>
                <w:rFonts w:ascii="Times New Roman" w:hAnsi="Times New Roman"/>
                <w:sz w:val="28"/>
                <w:szCs w:val="28"/>
              </w:rPr>
              <w:t>1</w:t>
            </w:r>
            <w:r w:rsidR="00350EF0" w:rsidRPr="00A0110B">
              <w:rPr>
                <w:rFonts w:ascii="Times New Roman" w:hAnsi="Times New Roman"/>
                <w:sz w:val="28"/>
                <w:szCs w:val="28"/>
              </w:rPr>
              <w:t>.</w:t>
            </w:r>
            <w:r w:rsidR="002B0E93" w:rsidRPr="00A0110B">
              <w:rPr>
                <w:rFonts w:ascii="Times New Roman" w:hAnsi="Times New Roman"/>
                <w:sz w:val="28"/>
                <w:szCs w:val="28"/>
              </w:rPr>
              <w:t>2, 3.2.2</w:t>
            </w:r>
            <w:r w:rsidR="00350EF0" w:rsidRPr="00A0110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B0E93" w:rsidRPr="00A0110B">
              <w:rPr>
                <w:rFonts w:ascii="Times New Roman" w:hAnsi="Times New Roman"/>
                <w:sz w:val="28"/>
                <w:szCs w:val="28"/>
              </w:rPr>
              <w:t>заменить</w:t>
            </w:r>
            <w:r w:rsidR="00350EF0" w:rsidRPr="00A0110B">
              <w:rPr>
                <w:rFonts w:ascii="Times New Roman" w:hAnsi="Times New Roman"/>
                <w:sz w:val="28"/>
                <w:szCs w:val="28"/>
              </w:rPr>
              <w:t xml:space="preserve"> цифрами «</w:t>
            </w:r>
            <w:r w:rsidR="002B0E93" w:rsidRPr="00A0110B">
              <w:rPr>
                <w:rFonts w:ascii="Times New Roman" w:hAnsi="Times New Roman"/>
                <w:sz w:val="28"/>
                <w:szCs w:val="28"/>
              </w:rPr>
              <w:t>3.1.2</w:t>
            </w:r>
            <w:r w:rsidR="00350EF0" w:rsidRPr="00A0110B">
              <w:rPr>
                <w:rFonts w:ascii="Times New Roman" w:hAnsi="Times New Roman"/>
                <w:sz w:val="28"/>
                <w:szCs w:val="28"/>
              </w:rPr>
              <w:t>, 3.</w:t>
            </w:r>
            <w:r w:rsidR="002B0E93" w:rsidRPr="00A0110B">
              <w:rPr>
                <w:rFonts w:ascii="Times New Roman" w:hAnsi="Times New Roman"/>
                <w:sz w:val="28"/>
                <w:szCs w:val="28"/>
              </w:rPr>
              <w:t>1</w:t>
            </w:r>
            <w:r w:rsidR="00350EF0" w:rsidRPr="00A0110B">
              <w:rPr>
                <w:rFonts w:ascii="Times New Roman" w:hAnsi="Times New Roman"/>
                <w:sz w:val="28"/>
                <w:szCs w:val="28"/>
              </w:rPr>
              <w:t>.3</w:t>
            </w:r>
            <w:r w:rsidR="002B0E93" w:rsidRPr="00A0110B">
              <w:rPr>
                <w:rFonts w:ascii="Times New Roman" w:hAnsi="Times New Roman"/>
                <w:sz w:val="28"/>
                <w:szCs w:val="28"/>
              </w:rPr>
              <w:t>, 3.2.2</w:t>
            </w:r>
            <w:r w:rsidR="00350EF0" w:rsidRPr="00A0110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F7698" w:rsidRPr="00A0110B" w:rsidRDefault="009F7698" w:rsidP="006D151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дополнить подпунктом 6.3 следующего содержания:</w:t>
            </w:r>
          </w:p>
          <w:p w:rsidR="00487E20" w:rsidRPr="00A0110B" w:rsidRDefault="009F7698" w:rsidP="005326C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10B">
              <w:rPr>
                <w:rFonts w:ascii="Times New Roman" w:hAnsi="Times New Roman"/>
                <w:sz w:val="28"/>
                <w:szCs w:val="28"/>
              </w:rPr>
              <w:t>«</w:t>
            </w:r>
            <w:r w:rsidR="00032B14" w:rsidRPr="00A0110B">
              <w:rPr>
                <w:rFonts w:ascii="Times New Roman" w:hAnsi="Times New Roman"/>
                <w:sz w:val="28"/>
                <w:szCs w:val="28"/>
              </w:rPr>
              <w:t>6.3</w:t>
            </w:r>
            <w:r w:rsidR="001D64DE">
              <w:rPr>
                <w:rFonts w:ascii="Times New Roman" w:hAnsi="Times New Roman"/>
                <w:sz w:val="28"/>
                <w:szCs w:val="28"/>
              </w:rPr>
              <w:t>.</w:t>
            </w:r>
            <w:r w:rsidR="00032B14" w:rsidRPr="00A01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Реализация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мероприятия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предусмотренного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подпунктом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3.1.3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таблицы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«Перечень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подпрограммы»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осуществляется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стандартами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оснащения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медицинскими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изделиями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lastRenderedPageBreak/>
              <w:t>медицинских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организаций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имеющих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своей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структуре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подразделения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оказывающие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медицинскую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помощь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реабилитации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предусмотренными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порядками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организации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реабилитации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взрослых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детей</w:t>
            </w:r>
            <w:r w:rsidR="001D64DE">
              <w:rPr>
                <w:rFonts w:ascii="Times New Roman" w:hAnsi="Times New Roman"/>
                <w:sz w:val="28"/>
                <w:szCs w:val="28"/>
              </w:rPr>
              <w:t>,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учетом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положений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части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7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статьи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35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закона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29.11.2010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326-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ФЗ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«Об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обязательном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медицинском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страховании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="005326C3">
              <w:rPr>
                <w:rFonts w:ascii="Times New Roman" w:hAnsi="Times New Roman"/>
                <w:sz w:val="28"/>
                <w:szCs w:val="28"/>
              </w:rPr>
              <w:t>»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а</w:t>
            </w:r>
            <w:proofErr w:type="gramEnd"/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также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Правилами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распределения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бюджетам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субъектов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оснащение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медицинскими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изделиями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медицинских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организаций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осуществляющих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медицинскую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реабилитацию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14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«Развитие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здравоохранения»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утвержденной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постановлением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26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декабря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2017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20BDA" w:rsidRPr="00220BD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220BDA" w:rsidRPr="00220BDA">
              <w:rPr>
                <w:rFonts w:ascii="Times New Roman" w:hAnsi="Times New Roman"/>
                <w:sz w:val="28"/>
                <w:szCs w:val="28"/>
              </w:rPr>
              <w:t xml:space="preserve"> 1640)</w:t>
            </w:r>
            <w:r w:rsidR="00220BDA">
              <w:rPr>
                <w:rFonts w:ascii="Times New Roman" w:hAnsi="Times New Roman"/>
                <w:sz w:val="28"/>
                <w:szCs w:val="28"/>
              </w:rPr>
              <w:t>.</w:t>
            </w:r>
            <w:r w:rsidRPr="00A0110B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7B5637" w:rsidRPr="00F45F05" w:rsidRDefault="007B5637">
      <w:pPr>
        <w:rPr>
          <w:sz w:val="2"/>
          <w:szCs w:val="2"/>
          <w:highlight w:val="yellow"/>
        </w:rPr>
      </w:pPr>
    </w:p>
    <w:p w:rsidR="002D5A53" w:rsidRPr="00F45F05" w:rsidRDefault="002D5A53">
      <w:pPr>
        <w:rPr>
          <w:sz w:val="2"/>
          <w:szCs w:val="2"/>
          <w:highlight w:val="yellow"/>
        </w:rPr>
      </w:pPr>
    </w:p>
    <w:p w:rsidR="007B5637" w:rsidRPr="00F45F05" w:rsidRDefault="007B5637">
      <w:pPr>
        <w:rPr>
          <w:sz w:val="2"/>
          <w:szCs w:val="2"/>
          <w:highlight w:val="yellow"/>
        </w:rPr>
      </w:pPr>
    </w:p>
    <w:p w:rsidR="00AA7502" w:rsidRPr="005203A7" w:rsidRDefault="00AA7502">
      <w:pPr>
        <w:rPr>
          <w:sz w:val="2"/>
          <w:szCs w:val="2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868"/>
        <w:gridCol w:w="2044"/>
        <w:gridCol w:w="2659"/>
      </w:tblGrid>
      <w:tr w:rsidR="000D5EED" w:rsidTr="00C0431F">
        <w:trPr>
          <w:trHeight w:val="309"/>
          <w:jc w:val="right"/>
        </w:trPr>
        <w:tc>
          <w:tcPr>
            <w:tcW w:w="2543" w:type="pct"/>
          </w:tcPr>
          <w:p w:rsidR="002751AB" w:rsidRDefault="002751AB" w:rsidP="00C043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0BDA" w:rsidRDefault="00220BDA" w:rsidP="00C043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0BDA" w:rsidRDefault="00220BDA" w:rsidP="00C0431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76AAB" w:rsidRDefault="00F45F05" w:rsidP="00C043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33B05">
              <w:rPr>
                <w:rFonts w:ascii="Times New Roman" w:hAnsi="Times New Roman"/>
                <w:sz w:val="28"/>
                <w:szCs w:val="28"/>
              </w:rPr>
              <w:t xml:space="preserve">ременно </w:t>
            </w:r>
            <w:proofErr w:type="gramStart"/>
            <w:r w:rsidR="00633B05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="00633B05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EED" w:rsidRPr="00B76AAB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043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EED" w:rsidRPr="00B76AA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068" w:type="pct"/>
          </w:tcPr>
          <w:p w:rsidR="000D5EED" w:rsidRPr="00B76AAB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pct"/>
          </w:tcPr>
          <w:p w:rsidR="00683693" w:rsidRPr="00B76AAB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76AAB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B76AAB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45F05" w:rsidRDefault="00F45F05" w:rsidP="00C01EE1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01EE1" w:rsidRDefault="00F45F05" w:rsidP="00C01EE1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C01EE1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B06631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C99" w:rsidRDefault="00DA7C99">
      <w:r>
        <w:separator/>
      </w:r>
    </w:p>
  </w:endnote>
  <w:endnote w:type="continuationSeparator" w:id="0">
    <w:p w:rsidR="00DA7C99" w:rsidRDefault="00DA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05DA9">
      <w:tc>
        <w:tcPr>
          <w:tcW w:w="2538" w:type="dxa"/>
        </w:tcPr>
        <w:p w:rsidR="00605DA9" w:rsidRPr="00AC7150" w:rsidRDefault="00605DA9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605DA9" w:rsidRDefault="00605DA9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605DA9" w:rsidRPr="00D77BCF" w:rsidRDefault="00605DA9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605DA9" w:rsidRPr="00D77BCF" w:rsidRDefault="00605DA9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05DA9" w:rsidRDefault="00605DA9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C99" w:rsidRDefault="00DA7C99">
      <w:r>
        <w:separator/>
      </w:r>
    </w:p>
  </w:footnote>
  <w:footnote w:type="continuationSeparator" w:id="0">
    <w:p w:rsidR="00DA7C99" w:rsidRDefault="00DA7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A9" w:rsidRDefault="00605DA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05DA9" w:rsidRDefault="00605D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A9" w:rsidRPr="00481B88" w:rsidRDefault="00605DA9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05DA9" w:rsidRPr="00481B88" w:rsidRDefault="00605DA9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63BC5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605DA9" w:rsidRPr="00E37801" w:rsidRDefault="00605DA9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6WdbjFXqE2vZbZ4VvZtY1lDW3A=" w:salt="ZIzbAhFcvKWKCM0ddUyb2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5C"/>
    <w:rsid w:val="00000B9E"/>
    <w:rsid w:val="00002E55"/>
    <w:rsid w:val="0000366A"/>
    <w:rsid w:val="0000383F"/>
    <w:rsid w:val="00011BAA"/>
    <w:rsid w:val="00012E1E"/>
    <w:rsid w:val="000135E0"/>
    <w:rsid w:val="0001360F"/>
    <w:rsid w:val="000169EE"/>
    <w:rsid w:val="0002064C"/>
    <w:rsid w:val="00022F5A"/>
    <w:rsid w:val="00024028"/>
    <w:rsid w:val="00024EE8"/>
    <w:rsid w:val="00027210"/>
    <w:rsid w:val="00032B14"/>
    <w:rsid w:val="000331B3"/>
    <w:rsid w:val="00033413"/>
    <w:rsid w:val="00037BC0"/>
    <w:rsid w:val="00037C0C"/>
    <w:rsid w:val="00041340"/>
    <w:rsid w:val="00045A23"/>
    <w:rsid w:val="000476D9"/>
    <w:rsid w:val="0004794A"/>
    <w:rsid w:val="00050564"/>
    <w:rsid w:val="00050649"/>
    <w:rsid w:val="0005366B"/>
    <w:rsid w:val="000567A5"/>
    <w:rsid w:val="00056A76"/>
    <w:rsid w:val="00056DEB"/>
    <w:rsid w:val="000606A2"/>
    <w:rsid w:val="00060E54"/>
    <w:rsid w:val="00060F2F"/>
    <w:rsid w:val="00062C15"/>
    <w:rsid w:val="0006453A"/>
    <w:rsid w:val="0006544E"/>
    <w:rsid w:val="000655F4"/>
    <w:rsid w:val="00066FB7"/>
    <w:rsid w:val="00073A7A"/>
    <w:rsid w:val="0007673D"/>
    <w:rsid w:val="00076D5E"/>
    <w:rsid w:val="00080C48"/>
    <w:rsid w:val="00081A46"/>
    <w:rsid w:val="000831C0"/>
    <w:rsid w:val="000837A1"/>
    <w:rsid w:val="00084DD3"/>
    <w:rsid w:val="00085304"/>
    <w:rsid w:val="0008595C"/>
    <w:rsid w:val="00085AB0"/>
    <w:rsid w:val="000913B6"/>
    <w:rsid w:val="000917C0"/>
    <w:rsid w:val="00091A34"/>
    <w:rsid w:val="0009496A"/>
    <w:rsid w:val="00095CAF"/>
    <w:rsid w:val="0009691A"/>
    <w:rsid w:val="000A1401"/>
    <w:rsid w:val="000A2934"/>
    <w:rsid w:val="000B01C3"/>
    <w:rsid w:val="000B0736"/>
    <w:rsid w:val="000B29A1"/>
    <w:rsid w:val="000B37F7"/>
    <w:rsid w:val="000B3BCE"/>
    <w:rsid w:val="000C2401"/>
    <w:rsid w:val="000C24E7"/>
    <w:rsid w:val="000D233A"/>
    <w:rsid w:val="000D5EED"/>
    <w:rsid w:val="000E1010"/>
    <w:rsid w:val="000E1993"/>
    <w:rsid w:val="000E2321"/>
    <w:rsid w:val="000E5D6B"/>
    <w:rsid w:val="000E6D38"/>
    <w:rsid w:val="000E7228"/>
    <w:rsid w:val="000F0587"/>
    <w:rsid w:val="000F2F03"/>
    <w:rsid w:val="000F49B0"/>
    <w:rsid w:val="000F6167"/>
    <w:rsid w:val="000F6B1B"/>
    <w:rsid w:val="001003F8"/>
    <w:rsid w:val="001007AA"/>
    <w:rsid w:val="001021F5"/>
    <w:rsid w:val="0010233A"/>
    <w:rsid w:val="00106B4B"/>
    <w:rsid w:val="00111A6C"/>
    <w:rsid w:val="001219F0"/>
    <w:rsid w:val="00122CFD"/>
    <w:rsid w:val="0012346B"/>
    <w:rsid w:val="0012481B"/>
    <w:rsid w:val="001257DF"/>
    <w:rsid w:val="0013379C"/>
    <w:rsid w:val="00135014"/>
    <w:rsid w:val="00151370"/>
    <w:rsid w:val="00153C13"/>
    <w:rsid w:val="00154CAE"/>
    <w:rsid w:val="00154E65"/>
    <w:rsid w:val="001574E7"/>
    <w:rsid w:val="00160C03"/>
    <w:rsid w:val="00162E6D"/>
    <w:rsid w:val="00162E72"/>
    <w:rsid w:val="00164EF8"/>
    <w:rsid w:val="00167121"/>
    <w:rsid w:val="00171EB7"/>
    <w:rsid w:val="00174723"/>
    <w:rsid w:val="00175BE5"/>
    <w:rsid w:val="00176E00"/>
    <w:rsid w:val="00177F3A"/>
    <w:rsid w:val="001812D4"/>
    <w:rsid w:val="00182963"/>
    <w:rsid w:val="00184346"/>
    <w:rsid w:val="001850F4"/>
    <w:rsid w:val="00191876"/>
    <w:rsid w:val="001947BE"/>
    <w:rsid w:val="001A560F"/>
    <w:rsid w:val="001A65FE"/>
    <w:rsid w:val="001B0982"/>
    <w:rsid w:val="001B32BA"/>
    <w:rsid w:val="001B4621"/>
    <w:rsid w:val="001C4638"/>
    <w:rsid w:val="001C66A9"/>
    <w:rsid w:val="001C6913"/>
    <w:rsid w:val="001D07B8"/>
    <w:rsid w:val="001D1214"/>
    <w:rsid w:val="001D52F9"/>
    <w:rsid w:val="001D573F"/>
    <w:rsid w:val="001D6238"/>
    <w:rsid w:val="001D64DE"/>
    <w:rsid w:val="001D6E84"/>
    <w:rsid w:val="001E0317"/>
    <w:rsid w:val="001E0950"/>
    <w:rsid w:val="001E20F1"/>
    <w:rsid w:val="001E2196"/>
    <w:rsid w:val="001E31A8"/>
    <w:rsid w:val="001E33BD"/>
    <w:rsid w:val="001E3EFA"/>
    <w:rsid w:val="001E4957"/>
    <w:rsid w:val="001E627B"/>
    <w:rsid w:val="001E6B41"/>
    <w:rsid w:val="001E6F35"/>
    <w:rsid w:val="001E7258"/>
    <w:rsid w:val="001F0692"/>
    <w:rsid w:val="001F12E8"/>
    <w:rsid w:val="001F1C12"/>
    <w:rsid w:val="001F228C"/>
    <w:rsid w:val="001F2F80"/>
    <w:rsid w:val="001F3793"/>
    <w:rsid w:val="001F5D9C"/>
    <w:rsid w:val="001F64B8"/>
    <w:rsid w:val="001F7C83"/>
    <w:rsid w:val="0020086D"/>
    <w:rsid w:val="00202837"/>
    <w:rsid w:val="00203046"/>
    <w:rsid w:val="002042FF"/>
    <w:rsid w:val="00205FDE"/>
    <w:rsid w:val="00206D8B"/>
    <w:rsid w:val="00211744"/>
    <w:rsid w:val="0021536B"/>
    <w:rsid w:val="00217036"/>
    <w:rsid w:val="00220BDA"/>
    <w:rsid w:val="00221D16"/>
    <w:rsid w:val="00224D57"/>
    <w:rsid w:val="0022678C"/>
    <w:rsid w:val="00231F1C"/>
    <w:rsid w:val="00237714"/>
    <w:rsid w:val="00241345"/>
    <w:rsid w:val="00241711"/>
    <w:rsid w:val="00242DDB"/>
    <w:rsid w:val="002479A2"/>
    <w:rsid w:val="0025229E"/>
    <w:rsid w:val="002529DD"/>
    <w:rsid w:val="002551D7"/>
    <w:rsid w:val="00257066"/>
    <w:rsid w:val="00260275"/>
    <w:rsid w:val="0026087E"/>
    <w:rsid w:val="00262BC9"/>
    <w:rsid w:val="0026393A"/>
    <w:rsid w:val="00265216"/>
    <w:rsid w:val="00265420"/>
    <w:rsid w:val="002700B3"/>
    <w:rsid w:val="00270D3B"/>
    <w:rsid w:val="0027108E"/>
    <w:rsid w:val="00271095"/>
    <w:rsid w:val="00271953"/>
    <w:rsid w:val="00274E14"/>
    <w:rsid w:val="002751AB"/>
    <w:rsid w:val="00276B91"/>
    <w:rsid w:val="00280A6D"/>
    <w:rsid w:val="0028306C"/>
    <w:rsid w:val="0028396F"/>
    <w:rsid w:val="00284C5D"/>
    <w:rsid w:val="00290B30"/>
    <w:rsid w:val="00293D70"/>
    <w:rsid w:val="00294E8F"/>
    <w:rsid w:val="002953B6"/>
    <w:rsid w:val="002A1EA3"/>
    <w:rsid w:val="002A3250"/>
    <w:rsid w:val="002A35C3"/>
    <w:rsid w:val="002A435C"/>
    <w:rsid w:val="002A5D12"/>
    <w:rsid w:val="002A61A8"/>
    <w:rsid w:val="002B0E93"/>
    <w:rsid w:val="002B55BB"/>
    <w:rsid w:val="002B7A59"/>
    <w:rsid w:val="002C0280"/>
    <w:rsid w:val="002C66DF"/>
    <w:rsid w:val="002C6B4B"/>
    <w:rsid w:val="002C7A3D"/>
    <w:rsid w:val="002D5A53"/>
    <w:rsid w:val="002E1398"/>
    <w:rsid w:val="002E1851"/>
    <w:rsid w:val="002E3AE0"/>
    <w:rsid w:val="002E69E3"/>
    <w:rsid w:val="002E6C26"/>
    <w:rsid w:val="002F0BE4"/>
    <w:rsid w:val="002F1E81"/>
    <w:rsid w:val="002F3A5B"/>
    <w:rsid w:val="002F6F01"/>
    <w:rsid w:val="00306269"/>
    <w:rsid w:val="0030699B"/>
    <w:rsid w:val="00310135"/>
    <w:rsid w:val="00310260"/>
    <w:rsid w:val="00310D92"/>
    <w:rsid w:val="00315618"/>
    <w:rsid w:val="003160CB"/>
    <w:rsid w:val="003209F4"/>
    <w:rsid w:val="00320B3D"/>
    <w:rsid w:val="003222A3"/>
    <w:rsid w:val="0032714F"/>
    <w:rsid w:val="00327457"/>
    <w:rsid w:val="00331356"/>
    <w:rsid w:val="00331DA4"/>
    <w:rsid w:val="00331E28"/>
    <w:rsid w:val="00332F5D"/>
    <w:rsid w:val="00333905"/>
    <w:rsid w:val="0034251E"/>
    <w:rsid w:val="00346636"/>
    <w:rsid w:val="00347C78"/>
    <w:rsid w:val="00350EF0"/>
    <w:rsid w:val="00351E83"/>
    <w:rsid w:val="003526DD"/>
    <w:rsid w:val="003540B9"/>
    <w:rsid w:val="00354214"/>
    <w:rsid w:val="003544E7"/>
    <w:rsid w:val="0035456A"/>
    <w:rsid w:val="00360A40"/>
    <w:rsid w:val="00363A8C"/>
    <w:rsid w:val="00364711"/>
    <w:rsid w:val="00364CBE"/>
    <w:rsid w:val="00365D0D"/>
    <w:rsid w:val="00372466"/>
    <w:rsid w:val="003736BF"/>
    <w:rsid w:val="00375B40"/>
    <w:rsid w:val="0037660B"/>
    <w:rsid w:val="003829BC"/>
    <w:rsid w:val="0038445B"/>
    <w:rsid w:val="00384FED"/>
    <w:rsid w:val="0038559A"/>
    <w:rsid w:val="003870C2"/>
    <w:rsid w:val="003870E7"/>
    <w:rsid w:val="00395690"/>
    <w:rsid w:val="003A04D2"/>
    <w:rsid w:val="003A2DBD"/>
    <w:rsid w:val="003A3D87"/>
    <w:rsid w:val="003B3B45"/>
    <w:rsid w:val="003B42D8"/>
    <w:rsid w:val="003B658F"/>
    <w:rsid w:val="003B755E"/>
    <w:rsid w:val="003C044E"/>
    <w:rsid w:val="003C1F69"/>
    <w:rsid w:val="003C6148"/>
    <w:rsid w:val="003C6727"/>
    <w:rsid w:val="003C7C62"/>
    <w:rsid w:val="003D2A57"/>
    <w:rsid w:val="003D3B8A"/>
    <w:rsid w:val="003D44C2"/>
    <w:rsid w:val="003D54F8"/>
    <w:rsid w:val="003E03F0"/>
    <w:rsid w:val="003E2EFE"/>
    <w:rsid w:val="003E5397"/>
    <w:rsid w:val="003E5765"/>
    <w:rsid w:val="003E7038"/>
    <w:rsid w:val="003F2F54"/>
    <w:rsid w:val="003F3355"/>
    <w:rsid w:val="003F3A54"/>
    <w:rsid w:val="003F4F5E"/>
    <w:rsid w:val="004007B5"/>
    <w:rsid w:val="00400906"/>
    <w:rsid w:val="0040116B"/>
    <w:rsid w:val="004011C3"/>
    <w:rsid w:val="00401EAC"/>
    <w:rsid w:val="004034D3"/>
    <w:rsid w:val="004035B2"/>
    <w:rsid w:val="004064C2"/>
    <w:rsid w:val="00410919"/>
    <w:rsid w:val="0041599E"/>
    <w:rsid w:val="00416217"/>
    <w:rsid w:val="00417BE2"/>
    <w:rsid w:val="0042590E"/>
    <w:rsid w:val="004274A7"/>
    <w:rsid w:val="00430255"/>
    <w:rsid w:val="00433852"/>
    <w:rsid w:val="00434AD7"/>
    <w:rsid w:val="00435EE5"/>
    <w:rsid w:val="004364B6"/>
    <w:rsid w:val="00436D48"/>
    <w:rsid w:val="00437F65"/>
    <w:rsid w:val="004429A3"/>
    <w:rsid w:val="004458FE"/>
    <w:rsid w:val="00445D5D"/>
    <w:rsid w:val="00446653"/>
    <w:rsid w:val="00446908"/>
    <w:rsid w:val="00451812"/>
    <w:rsid w:val="00451ACC"/>
    <w:rsid w:val="00451EB8"/>
    <w:rsid w:val="00452AA4"/>
    <w:rsid w:val="00453F93"/>
    <w:rsid w:val="00455EDC"/>
    <w:rsid w:val="00456425"/>
    <w:rsid w:val="00460579"/>
    <w:rsid w:val="00460FEA"/>
    <w:rsid w:val="00465F59"/>
    <w:rsid w:val="00470663"/>
    <w:rsid w:val="00471CDD"/>
    <w:rsid w:val="004734B7"/>
    <w:rsid w:val="00473E12"/>
    <w:rsid w:val="00475A87"/>
    <w:rsid w:val="00481ADC"/>
    <w:rsid w:val="00481B88"/>
    <w:rsid w:val="00481BF4"/>
    <w:rsid w:val="00481C46"/>
    <w:rsid w:val="00482234"/>
    <w:rsid w:val="004832A6"/>
    <w:rsid w:val="0048516B"/>
    <w:rsid w:val="004855CC"/>
    <w:rsid w:val="00485949"/>
    <w:rsid w:val="00485B4F"/>
    <w:rsid w:val="004862D1"/>
    <w:rsid w:val="0048681A"/>
    <w:rsid w:val="00486D87"/>
    <w:rsid w:val="00487E20"/>
    <w:rsid w:val="0049225B"/>
    <w:rsid w:val="00492D37"/>
    <w:rsid w:val="00494947"/>
    <w:rsid w:val="0049681A"/>
    <w:rsid w:val="00497886"/>
    <w:rsid w:val="004A1107"/>
    <w:rsid w:val="004A5B1D"/>
    <w:rsid w:val="004B0506"/>
    <w:rsid w:val="004B12AC"/>
    <w:rsid w:val="004B228E"/>
    <w:rsid w:val="004B2504"/>
    <w:rsid w:val="004B2D5A"/>
    <w:rsid w:val="004B5707"/>
    <w:rsid w:val="004B571C"/>
    <w:rsid w:val="004B63B3"/>
    <w:rsid w:val="004C2393"/>
    <w:rsid w:val="004C4C1B"/>
    <w:rsid w:val="004C7030"/>
    <w:rsid w:val="004C71C8"/>
    <w:rsid w:val="004D0EA2"/>
    <w:rsid w:val="004D293D"/>
    <w:rsid w:val="004D4B01"/>
    <w:rsid w:val="004D5FE1"/>
    <w:rsid w:val="004D787A"/>
    <w:rsid w:val="004D79E8"/>
    <w:rsid w:val="004E1C48"/>
    <w:rsid w:val="004E308F"/>
    <w:rsid w:val="004E5CDB"/>
    <w:rsid w:val="004F381B"/>
    <w:rsid w:val="004F44FE"/>
    <w:rsid w:val="004F4ABE"/>
    <w:rsid w:val="004F4B57"/>
    <w:rsid w:val="004F60F2"/>
    <w:rsid w:val="00500D0C"/>
    <w:rsid w:val="00507D49"/>
    <w:rsid w:val="005127CC"/>
    <w:rsid w:val="00512A47"/>
    <w:rsid w:val="005203A7"/>
    <w:rsid w:val="00520731"/>
    <w:rsid w:val="005209A3"/>
    <w:rsid w:val="00526DAE"/>
    <w:rsid w:val="00531C68"/>
    <w:rsid w:val="00532119"/>
    <w:rsid w:val="005321B6"/>
    <w:rsid w:val="005326C3"/>
    <w:rsid w:val="005335F3"/>
    <w:rsid w:val="00533F93"/>
    <w:rsid w:val="00536825"/>
    <w:rsid w:val="00541F54"/>
    <w:rsid w:val="0054265A"/>
    <w:rsid w:val="00543C38"/>
    <w:rsid w:val="00543D2D"/>
    <w:rsid w:val="00545A3D"/>
    <w:rsid w:val="00546DBB"/>
    <w:rsid w:val="005506C1"/>
    <w:rsid w:val="00554A57"/>
    <w:rsid w:val="00556D39"/>
    <w:rsid w:val="00557EB6"/>
    <w:rsid w:val="0056130F"/>
    <w:rsid w:val="00561A5B"/>
    <w:rsid w:val="005626BF"/>
    <w:rsid w:val="00566144"/>
    <w:rsid w:val="00566C4B"/>
    <w:rsid w:val="0057074C"/>
    <w:rsid w:val="00571F08"/>
    <w:rsid w:val="00572638"/>
    <w:rsid w:val="00572A89"/>
    <w:rsid w:val="00573FBF"/>
    <w:rsid w:val="00574FF3"/>
    <w:rsid w:val="0057687F"/>
    <w:rsid w:val="005802B9"/>
    <w:rsid w:val="0058097C"/>
    <w:rsid w:val="00582538"/>
    <w:rsid w:val="005829F0"/>
    <w:rsid w:val="005838EA"/>
    <w:rsid w:val="00584C03"/>
    <w:rsid w:val="00585EE1"/>
    <w:rsid w:val="00586D25"/>
    <w:rsid w:val="00590C0E"/>
    <w:rsid w:val="00590C88"/>
    <w:rsid w:val="00592ADF"/>
    <w:rsid w:val="0059371E"/>
    <w:rsid w:val="005939E6"/>
    <w:rsid w:val="00594E52"/>
    <w:rsid w:val="005A0D72"/>
    <w:rsid w:val="005A1AD0"/>
    <w:rsid w:val="005A3DA1"/>
    <w:rsid w:val="005A4227"/>
    <w:rsid w:val="005A68DC"/>
    <w:rsid w:val="005A7A24"/>
    <w:rsid w:val="005B2093"/>
    <w:rsid w:val="005B229B"/>
    <w:rsid w:val="005B3518"/>
    <w:rsid w:val="005B5A4B"/>
    <w:rsid w:val="005B76D0"/>
    <w:rsid w:val="005C1B6D"/>
    <w:rsid w:val="005C367C"/>
    <w:rsid w:val="005C56AE"/>
    <w:rsid w:val="005C7449"/>
    <w:rsid w:val="005D350F"/>
    <w:rsid w:val="005D38B5"/>
    <w:rsid w:val="005D4570"/>
    <w:rsid w:val="005D599D"/>
    <w:rsid w:val="005D69BB"/>
    <w:rsid w:val="005E06F1"/>
    <w:rsid w:val="005E2CAF"/>
    <w:rsid w:val="005E413A"/>
    <w:rsid w:val="005E6C9B"/>
    <w:rsid w:val="005E6D99"/>
    <w:rsid w:val="005E75DD"/>
    <w:rsid w:val="005F2ADD"/>
    <w:rsid w:val="005F2C49"/>
    <w:rsid w:val="005F5C9B"/>
    <w:rsid w:val="005F5D64"/>
    <w:rsid w:val="006013EB"/>
    <w:rsid w:val="006038C6"/>
    <w:rsid w:val="00603E43"/>
    <w:rsid w:val="0060479E"/>
    <w:rsid w:val="00604BE7"/>
    <w:rsid w:val="00605DA9"/>
    <w:rsid w:val="00606B9C"/>
    <w:rsid w:val="00613A68"/>
    <w:rsid w:val="0061575A"/>
    <w:rsid w:val="00616AED"/>
    <w:rsid w:val="0062329B"/>
    <w:rsid w:val="0062483B"/>
    <w:rsid w:val="00630F7D"/>
    <w:rsid w:val="00631DD7"/>
    <w:rsid w:val="00632A4F"/>
    <w:rsid w:val="00632B56"/>
    <w:rsid w:val="00633B05"/>
    <w:rsid w:val="00633F4F"/>
    <w:rsid w:val="00634D70"/>
    <w:rsid w:val="006351E3"/>
    <w:rsid w:val="00636DC7"/>
    <w:rsid w:val="00642348"/>
    <w:rsid w:val="00644236"/>
    <w:rsid w:val="0064424B"/>
    <w:rsid w:val="00645258"/>
    <w:rsid w:val="006471E5"/>
    <w:rsid w:val="00652ABB"/>
    <w:rsid w:val="00653841"/>
    <w:rsid w:val="00654692"/>
    <w:rsid w:val="00656568"/>
    <w:rsid w:val="00656710"/>
    <w:rsid w:val="00660729"/>
    <w:rsid w:val="006620FF"/>
    <w:rsid w:val="00664D94"/>
    <w:rsid w:val="00664DCA"/>
    <w:rsid w:val="00666CD5"/>
    <w:rsid w:val="006676A0"/>
    <w:rsid w:val="00671A59"/>
    <w:rsid w:val="00671C45"/>
    <w:rsid w:val="00671D3B"/>
    <w:rsid w:val="00672BAD"/>
    <w:rsid w:val="0067344E"/>
    <w:rsid w:val="00675348"/>
    <w:rsid w:val="0067591B"/>
    <w:rsid w:val="006776A2"/>
    <w:rsid w:val="00683370"/>
    <w:rsid w:val="00683693"/>
    <w:rsid w:val="0068417B"/>
    <w:rsid w:val="00684A5B"/>
    <w:rsid w:val="00684C9D"/>
    <w:rsid w:val="006923CA"/>
    <w:rsid w:val="00693EAA"/>
    <w:rsid w:val="00696309"/>
    <w:rsid w:val="006A1F71"/>
    <w:rsid w:val="006B12B3"/>
    <w:rsid w:val="006B2E20"/>
    <w:rsid w:val="006B4414"/>
    <w:rsid w:val="006B45CE"/>
    <w:rsid w:val="006B563F"/>
    <w:rsid w:val="006B788C"/>
    <w:rsid w:val="006B789D"/>
    <w:rsid w:val="006C3509"/>
    <w:rsid w:val="006C39AB"/>
    <w:rsid w:val="006D1515"/>
    <w:rsid w:val="006D1B80"/>
    <w:rsid w:val="006D2930"/>
    <w:rsid w:val="006D4F55"/>
    <w:rsid w:val="006E295C"/>
    <w:rsid w:val="006E7F2D"/>
    <w:rsid w:val="006F1AEE"/>
    <w:rsid w:val="006F3212"/>
    <w:rsid w:val="006F328B"/>
    <w:rsid w:val="006F47C5"/>
    <w:rsid w:val="006F5886"/>
    <w:rsid w:val="006F5F22"/>
    <w:rsid w:val="00704682"/>
    <w:rsid w:val="00707734"/>
    <w:rsid w:val="00707DD7"/>
    <w:rsid w:val="00707E19"/>
    <w:rsid w:val="00711D4A"/>
    <w:rsid w:val="00712F7C"/>
    <w:rsid w:val="00715370"/>
    <w:rsid w:val="007172C7"/>
    <w:rsid w:val="0072328A"/>
    <w:rsid w:val="00725A7C"/>
    <w:rsid w:val="00726889"/>
    <w:rsid w:val="007278DB"/>
    <w:rsid w:val="00727E4F"/>
    <w:rsid w:val="00730324"/>
    <w:rsid w:val="00731466"/>
    <w:rsid w:val="007377B5"/>
    <w:rsid w:val="00737823"/>
    <w:rsid w:val="00743732"/>
    <w:rsid w:val="00746CC2"/>
    <w:rsid w:val="0075265B"/>
    <w:rsid w:val="00760323"/>
    <w:rsid w:val="00763BC5"/>
    <w:rsid w:val="00765600"/>
    <w:rsid w:val="007666B1"/>
    <w:rsid w:val="0076753F"/>
    <w:rsid w:val="00767A6F"/>
    <w:rsid w:val="00774CB0"/>
    <w:rsid w:val="00776F66"/>
    <w:rsid w:val="00777F2F"/>
    <w:rsid w:val="00782930"/>
    <w:rsid w:val="00783387"/>
    <w:rsid w:val="007853BF"/>
    <w:rsid w:val="007910B0"/>
    <w:rsid w:val="00791C9F"/>
    <w:rsid w:val="00792AAB"/>
    <w:rsid w:val="00793B47"/>
    <w:rsid w:val="007950FB"/>
    <w:rsid w:val="007960BF"/>
    <w:rsid w:val="007970C4"/>
    <w:rsid w:val="007A0078"/>
    <w:rsid w:val="007A1D0C"/>
    <w:rsid w:val="007A2A7B"/>
    <w:rsid w:val="007A31A4"/>
    <w:rsid w:val="007A4B62"/>
    <w:rsid w:val="007A75C1"/>
    <w:rsid w:val="007B5637"/>
    <w:rsid w:val="007B699B"/>
    <w:rsid w:val="007B721D"/>
    <w:rsid w:val="007C5329"/>
    <w:rsid w:val="007C5679"/>
    <w:rsid w:val="007C5B66"/>
    <w:rsid w:val="007C5D68"/>
    <w:rsid w:val="007D2D53"/>
    <w:rsid w:val="007D4925"/>
    <w:rsid w:val="007E0948"/>
    <w:rsid w:val="007E2952"/>
    <w:rsid w:val="007E50B3"/>
    <w:rsid w:val="007E5854"/>
    <w:rsid w:val="007E5D6A"/>
    <w:rsid w:val="007E69A3"/>
    <w:rsid w:val="007E6CDB"/>
    <w:rsid w:val="007F0C8A"/>
    <w:rsid w:val="007F1019"/>
    <w:rsid w:val="007F11AB"/>
    <w:rsid w:val="007F272D"/>
    <w:rsid w:val="007F7955"/>
    <w:rsid w:val="007F798D"/>
    <w:rsid w:val="008025F6"/>
    <w:rsid w:val="00812B6C"/>
    <w:rsid w:val="008143CB"/>
    <w:rsid w:val="00815DA8"/>
    <w:rsid w:val="00823CA1"/>
    <w:rsid w:val="008251E0"/>
    <w:rsid w:val="008310CD"/>
    <w:rsid w:val="00833AD1"/>
    <w:rsid w:val="00844D0D"/>
    <w:rsid w:val="0084597D"/>
    <w:rsid w:val="008473A4"/>
    <w:rsid w:val="00850411"/>
    <w:rsid w:val="008513B9"/>
    <w:rsid w:val="0085566D"/>
    <w:rsid w:val="00857EB6"/>
    <w:rsid w:val="00862144"/>
    <w:rsid w:val="008702D3"/>
    <w:rsid w:val="00870C0B"/>
    <w:rsid w:val="00870EDC"/>
    <w:rsid w:val="00873868"/>
    <w:rsid w:val="00874877"/>
    <w:rsid w:val="00874B02"/>
    <w:rsid w:val="00875A4F"/>
    <w:rsid w:val="00876034"/>
    <w:rsid w:val="008767A8"/>
    <w:rsid w:val="00881771"/>
    <w:rsid w:val="00881E3A"/>
    <w:rsid w:val="008827E7"/>
    <w:rsid w:val="00887199"/>
    <w:rsid w:val="00890004"/>
    <w:rsid w:val="008921FE"/>
    <w:rsid w:val="008923BA"/>
    <w:rsid w:val="00893150"/>
    <w:rsid w:val="00897610"/>
    <w:rsid w:val="00897CC7"/>
    <w:rsid w:val="008A103C"/>
    <w:rsid w:val="008A1252"/>
    <w:rsid w:val="008A1696"/>
    <w:rsid w:val="008A30EC"/>
    <w:rsid w:val="008A536E"/>
    <w:rsid w:val="008B289C"/>
    <w:rsid w:val="008B435B"/>
    <w:rsid w:val="008B4FBF"/>
    <w:rsid w:val="008B7D2A"/>
    <w:rsid w:val="008C58FE"/>
    <w:rsid w:val="008C6EE9"/>
    <w:rsid w:val="008C7C0D"/>
    <w:rsid w:val="008D0344"/>
    <w:rsid w:val="008D069F"/>
    <w:rsid w:val="008D6C48"/>
    <w:rsid w:val="008E11CE"/>
    <w:rsid w:val="008E6112"/>
    <w:rsid w:val="008E6C41"/>
    <w:rsid w:val="008F0816"/>
    <w:rsid w:val="008F0C1B"/>
    <w:rsid w:val="008F1D4B"/>
    <w:rsid w:val="008F57BD"/>
    <w:rsid w:val="008F6BB7"/>
    <w:rsid w:val="00900F42"/>
    <w:rsid w:val="00901107"/>
    <w:rsid w:val="0090372E"/>
    <w:rsid w:val="00904371"/>
    <w:rsid w:val="00906EC1"/>
    <w:rsid w:val="00910AC0"/>
    <w:rsid w:val="00911EB0"/>
    <w:rsid w:val="0091246F"/>
    <w:rsid w:val="00914324"/>
    <w:rsid w:val="009155D6"/>
    <w:rsid w:val="00917209"/>
    <w:rsid w:val="009178AB"/>
    <w:rsid w:val="00921B7E"/>
    <w:rsid w:val="00922D0D"/>
    <w:rsid w:val="00925C31"/>
    <w:rsid w:val="00930F5C"/>
    <w:rsid w:val="0093240C"/>
    <w:rsid w:val="00932E3C"/>
    <w:rsid w:val="00933A11"/>
    <w:rsid w:val="00933E11"/>
    <w:rsid w:val="00934806"/>
    <w:rsid w:val="009355CD"/>
    <w:rsid w:val="00937958"/>
    <w:rsid w:val="00937DD7"/>
    <w:rsid w:val="009409EE"/>
    <w:rsid w:val="00947627"/>
    <w:rsid w:val="009509C0"/>
    <w:rsid w:val="00951649"/>
    <w:rsid w:val="00954425"/>
    <w:rsid w:val="0095630F"/>
    <w:rsid w:val="00964425"/>
    <w:rsid w:val="009712C7"/>
    <w:rsid w:val="00973217"/>
    <w:rsid w:val="00975CE0"/>
    <w:rsid w:val="009772B3"/>
    <w:rsid w:val="009806D3"/>
    <w:rsid w:val="00980A48"/>
    <w:rsid w:val="009901AA"/>
    <w:rsid w:val="0099460E"/>
    <w:rsid w:val="00994ABA"/>
    <w:rsid w:val="009977FF"/>
    <w:rsid w:val="009A085B"/>
    <w:rsid w:val="009A0AAD"/>
    <w:rsid w:val="009A5411"/>
    <w:rsid w:val="009A7EC0"/>
    <w:rsid w:val="009B49DA"/>
    <w:rsid w:val="009B65DE"/>
    <w:rsid w:val="009C1DE6"/>
    <w:rsid w:val="009C1F0E"/>
    <w:rsid w:val="009C2347"/>
    <w:rsid w:val="009C78EE"/>
    <w:rsid w:val="009D1C2F"/>
    <w:rsid w:val="009D24B2"/>
    <w:rsid w:val="009D24DE"/>
    <w:rsid w:val="009D265C"/>
    <w:rsid w:val="009D2D28"/>
    <w:rsid w:val="009D371C"/>
    <w:rsid w:val="009D3E8C"/>
    <w:rsid w:val="009D4A11"/>
    <w:rsid w:val="009D6AE6"/>
    <w:rsid w:val="009E0613"/>
    <w:rsid w:val="009E3A0E"/>
    <w:rsid w:val="009E3CDA"/>
    <w:rsid w:val="009E6BE6"/>
    <w:rsid w:val="009E73C6"/>
    <w:rsid w:val="009E79F2"/>
    <w:rsid w:val="009F1221"/>
    <w:rsid w:val="009F1C5E"/>
    <w:rsid w:val="009F27E0"/>
    <w:rsid w:val="009F42F1"/>
    <w:rsid w:val="009F564A"/>
    <w:rsid w:val="009F7698"/>
    <w:rsid w:val="00A0110B"/>
    <w:rsid w:val="00A06003"/>
    <w:rsid w:val="00A0668C"/>
    <w:rsid w:val="00A10789"/>
    <w:rsid w:val="00A112FE"/>
    <w:rsid w:val="00A1257B"/>
    <w:rsid w:val="00A1314B"/>
    <w:rsid w:val="00A13160"/>
    <w:rsid w:val="00A137D3"/>
    <w:rsid w:val="00A14D29"/>
    <w:rsid w:val="00A160AF"/>
    <w:rsid w:val="00A218CE"/>
    <w:rsid w:val="00A220C8"/>
    <w:rsid w:val="00A23DCB"/>
    <w:rsid w:val="00A242F5"/>
    <w:rsid w:val="00A26A7C"/>
    <w:rsid w:val="00A26CCC"/>
    <w:rsid w:val="00A2708A"/>
    <w:rsid w:val="00A2721C"/>
    <w:rsid w:val="00A325AF"/>
    <w:rsid w:val="00A32967"/>
    <w:rsid w:val="00A3450A"/>
    <w:rsid w:val="00A34CD7"/>
    <w:rsid w:val="00A41C91"/>
    <w:rsid w:val="00A424C6"/>
    <w:rsid w:val="00A44A8F"/>
    <w:rsid w:val="00A505CA"/>
    <w:rsid w:val="00A51D96"/>
    <w:rsid w:val="00A52AA6"/>
    <w:rsid w:val="00A61EF4"/>
    <w:rsid w:val="00A634AA"/>
    <w:rsid w:val="00A645EE"/>
    <w:rsid w:val="00A71B27"/>
    <w:rsid w:val="00A73499"/>
    <w:rsid w:val="00A7589B"/>
    <w:rsid w:val="00A77F18"/>
    <w:rsid w:val="00A8435D"/>
    <w:rsid w:val="00A86000"/>
    <w:rsid w:val="00A87B23"/>
    <w:rsid w:val="00A91EAE"/>
    <w:rsid w:val="00A9222D"/>
    <w:rsid w:val="00A92D5A"/>
    <w:rsid w:val="00A94500"/>
    <w:rsid w:val="00A957D6"/>
    <w:rsid w:val="00A95D2B"/>
    <w:rsid w:val="00A96F84"/>
    <w:rsid w:val="00AA01CE"/>
    <w:rsid w:val="00AA3B0B"/>
    <w:rsid w:val="00AA44F3"/>
    <w:rsid w:val="00AA5B39"/>
    <w:rsid w:val="00AA7502"/>
    <w:rsid w:val="00AA7670"/>
    <w:rsid w:val="00AA7FCE"/>
    <w:rsid w:val="00AB14B1"/>
    <w:rsid w:val="00AC0AA5"/>
    <w:rsid w:val="00AC273E"/>
    <w:rsid w:val="00AC3953"/>
    <w:rsid w:val="00AC486C"/>
    <w:rsid w:val="00AC58E7"/>
    <w:rsid w:val="00AC6030"/>
    <w:rsid w:val="00AC7150"/>
    <w:rsid w:val="00AC7BA2"/>
    <w:rsid w:val="00AC7D9A"/>
    <w:rsid w:val="00AD1225"/>
    <w:rsid w:val="00AD1E01"/>
    <w:rsid w:val="00AD671B"/>
    <w:rsid w:val="00AE0577"/>
    <w:rsid w:val="00AE05DA"/>
    <w:rsid w:val="00AE1A8A"/>
    <w:rsid w:val="00AE29A1"/>
    <w:rsid w:val="00AE37AA"/>
    <w:rsid w:val="00AE3B71"/>
    <w:rsid w:val="00AE5EA8"/>
    <w:rsid w:val="00AE5FF7"/>
    <w:rsid w:val="00AE633A"/>
    <w:rsid w:val="00AE756C"/>
    <w:rsid w:val="00AE761A"/>
    <w:rsid w:val="00AF119E"/>
    <w:rsid w:val="00AF295D"/>
    <w:rsid w:val="00AF2EF8"/>
    <w:rsid w:val="00AF3ABB"/>
    <w:rsid w:val="00AF5F7C"/>
    <w:rsid w:val="00AF6504"/>
    <w:rsid w:val="00AF6E40"/>
    <w:rsid w:val="00B02207"/>
    <w:rsid w:val="00B03403"/>
    <w:rsid w:val="00B06631"/>
    <w:rsid w:val="00B072E6"/>
    <w:rsid w:val="00B10324"/>
    <w:rsid w:val="00B1535D"/>
    <w:rsid w:val="00B15BE8"/>
    <w:rsid w:val="00B170EA"/>
    <w:rsid w:val="00B209A4"/>
    <w:rsid w:val="00B23BA4"/>
    <w:rsid w:val="00B24BDC"/>
    <w:rsid w:val="00B27CB6"/>
    <w:rsid w:val="00B338EB"/>
    <w:rsid w:val="00B350DA"/>
    <w:rsid w:val="00B35B5C"/>
    <w:rsid w:val="00B36039"/>
    <w:rsid w:val="00B376B1"/>
    <w:rsid w:val="00B4040D"/>
    <w:rsid w:val="00B40543"/>
    <w:rsid w:val="00B413CE"/>
    <w:rsid w:val="00B41F56"/>
    <w:rsid w:val="00B41F8C"/>
    <w:rsid w:val="00B50F2E"/>
    <w:rsid w:val="00B535B2"/>
    <w:rsid w:val="00B5403B"/>
    <w:rsid w:val="00B542C1"/>
    <w:rsid w:val="00B5468D"/>
    <w:rsid w:val="00B567D2"/>
    <w:rsid w:val="00B56B79"/>
    <w:rsid w:val="00B5743F"/>
    <w:rsid w:val="00B57CD3"/>
    <w:rsid w:val="00B61198"/>
    <w:rsid w:val="00B6135A"/>
    <w:rsid w:val="00B6190A"/>
    <w:rsid w:val="00B620D9"/>
    <w:rsid w:val="00B633A8"/>
    <w:rsid w:val="00B633DB"/>
    <w:rsid w:val="00B634B6"/>
    <w:rsid w:val="00B639ED"/>
    <w:rsid w:val="00B66A8C"/>
    <w:rsid w:val="00B67A93"/>
    <w:rsid w:val="00B73A3B"/>
    <w:rsid w:val="00B73ABF"/>
    <w:rsid w:val="00B73F50"/>
    <w:rsid w:val="00B76AAB"/>
    <w:rsid w:val="00B775B1"/>
    <w:rsid w:val="00B8061C"/>
    <w:rsid w:val="00B812B8"/>
    <w:rsid w:val="00B82B81"/>
    <w:rsid w:val="00B83460"/>
    <w:rsid w:val="00B836BC"/>
    <w:rsid w:val="00B83BA2"/>
    <w:rsid w:val="00B83C6B"/>
    <w:rsid w:val="00B853AA"/>
    <w:rsid w:val="00B855E0"/>
    <w:rsid w:val="00B875BF"/>
    <w:rsid w:val="00B90DF2"/>
    <w:rsid w:val="00B91A32"/>
    <w:rsid w:val="00B91F62"/>
    <w:rsid w:val="00B93AFA"/>
    <w:rsid w:val="00B95DB0"/>
    <w:rsid w:val="00B963D2"/>
    <w:rsid w:val="00B97AC1"/>
    <w:rsid w:val="00BA053C"/>
    <w:rsid w:val="00BA6305"/>
    <w:rsid w:val="00BB2C98"/>
    <w:rsid w:val="00BB3A6F"/>
    <w:rsid w:val="00BC736F"/>
    <w:rsid w:val="00BD0B82"/>
    <w:rsid w:val="00BD56BF"/>
    <w:rsid w:val="00BD5F95"/>
    <w:rsid w:val="00BE321B"/>
    <w:rsid w:val="00BE6EC7"/>
    <w:rsid w:val="00BE7FF6"/>
    <w:rsid w:val="00BF3614"/>
    <w:rsid w:val="00BF369F"/>
    <w:rsid w:val="00BF3EDE"/>
    <w:rsid w:val="00BF4F5F"/>
    <w:rsid w:val="00BF6DD5"/>
    <w:rsid w:val="00C00E35"/>
    <w:rsid w:val="00C01600"/>
    <w:rsid w:val="00C01EE1"/>
    <w:rsid w:val="00C02DDC"/>
    <w:rsid w:val="00C04255"/>
    <w:rsid w:val="00C0431F"/>
    <w:rsid w:val="00C04EEB"/>
    <w:rsid w:val="00C0620F"/>
    <w:rsid w:val="00C104DC"/>
    <w:rsid w:val="00C10F12"/>
    <w:rsid w:val="00C114B8"/>
    <w:rsid w:val="00C11826"/>
    <w:rsid w:val="00C129A1"/>
    <w:rsid w:val="00C13006"/>
    <w:rsid w:val="00C22A19"/>
    <w:rsid w:val="00C23D10"/>
    <w:rsid w:val="00C24AB3"/>
    <w:rsid w:val="00C25FFB"/>
    <w:rsid w:val="00C31196"/>
    <w:rsid w:val="00C33A10"/>
    <w:rsid w:val="00C34185"/>
    <w:rsid w:val="00C43FFF"/>
    <w:rsid w:val="00C4506F"/>
    <w:rsid w:val="00C45280"/>
    <w:rsid w:val="00C4607E"/>
    <w:rsid w:val="00C46D42"/>
    <w:rsid w:val="00C50549"/>
    <w:rsid w:val="00C50C32"/>
    <w:rsid w:val="00C60178"/>
    <w:rsid w:val="00C61760"/>
    <w:rsid w:val="00C620C5"/>
    <w:rsid w:val="00C627E7"/>
    <w:rsid w:val="00C63CD6"/>
    <w:rsid w:val="00C63E07"/>
    <w:rsid w:val="00C64030"/>
    <w:rsid w:val="00C6430C"/>
    <w:rsid w:val="00C657B8"/>
    <w:rsid w:val="00C66842"/>
    <w:rsid w:val="00C67485"/>
    <w:rsid w:val="00C67F8C"/>
    <w:rsid w:val="00C70AB0"/>
    <w:rsid w:val="00C70CF9"/>
    <w:rsid w:val="00C70E6F"/>
    <w:rsid w:val="00C7569A"/>
    <w:rsid w:val="00C817B2"/>
    <w:rsid w:val="00C81E42"/>
    <w:rsid w:val="00C83EC1"/>
    <w:rsid w:val="00C8543B"/>
    <w:rsid w:val="00C85A74"/>
    <w:rsid w:val="00C87D95"/>
    <w:rsid w:val="00C9062F"/>
    <w:rsid w:val="00C9077A"/>
    <w:rsid w:val="00C9422B"/>
    <w:rsid w:val="00C95CD2"/>
    <w:rsid w:val="00C96153"/>
    <w:rsid w:val="00C96F01"/>
    <w:rsid w:val="00CA051B"/>
    <w:rsid w:val="00CA2451"/>
    <w:rsid w:val="00CA417E"/>
    <w:rsid w:val="00CB07BF"/>
    <w:rsid w:val="00CB0FD9"/>
    <w:rsid w:val="00CB14F9"/>
    <w:rsid w:val="00CB1A26"/>
    <w:rsid w:val="00CB3CBE"/>
    <w:rsid w:val="00CB5B2F"/>
    <w:rsid w:val="00CC7B17"/>
    <w:rsid w:val="00CD4A9B"/>
    <w:rsid w:val="00CD545A"/>
    <w:rsid w:val="00CD54CA"/>
    <w:rsid w:val="00CF03D8"/>
    <w:rsid w:val="00CF4900"/>
    <w:rsid w:val="00CF4F75"/>
    <w:rsid w:val="00D015D5"/>
    <w:rsid w:val="00D03606"/>
    <w:rsid w:val="00D03D68"/>
    <w:rsid w:val="00D05DDD"/>
    <w:rsid w:val="00D0766A"/>
    <w:rsid w:val="00D07979"/>
    <w:rsid w:val="00D13643"/>
    <w:rsid w:val="00D16B5B"/>
    <w:rsid w:val="00D17E18"/>
    <w:rsid w:val="00D20776"/>
    <w:rsid w:val="00D20833"/>
    <w:rsid w:val="00D24C93"/>
    <w:rsid w:val="00D24F74"/>
    <w:rsid w:val="00D266DD"/>
    <w:rsid w:val="00D30E0E"/>
    <w:rsid w:val="00D32B04"/>
    <w:rsid w:val="00D33BA3"/>
    <w:rsid w:val="00D374E7"/>
    <w:rsid w:val="00D40734"/>
    <w:rsid w:val="00D411AA"/>
    <w:rsid w:val="00D447AA"/>
    <w:rsid w:val="00D50A86"/>
    <w:rsid w:val="00D50D7D"/>
    <w:rsid w:val="00D54227"/>
    <w:rsid w:val="00D56B68"/>
    <w:rsid w:val="00D5763B"/>
    <w:rsid w:val="00D60601"/>
    <w:rsid w:val="00D63949"/>
    <w:rsid w:val="00D652E7"/>
    <w:rsid w:val="00D665FB"/>
    <w:rsid w:val="00D7550F"/>
    <w:rsid w:val="00D76AB8"/>
    <w:rsid w:val="00D77BCF"/>
    <w:rsid w:val="00D84394"/>
    <w:rsid w:val="00D84793"/>
    <w:rsid w:val="00D86DA4"/>
    <w:rsid w:val="00D92348"/>
    <w:rsid w:val="00D95E55"/>
    <w:rsid w:val="00D961C8"/>
    <w:rsid w:val="00D96684"/>
    <w:rsid w:val="00DA447F"/>
    <w:rsid w:val="00DA56FB"/>
    <w:rsid w:val="00DA60F1"/>
    <w:rsid w:val="00DA67A2"/>
    <w:rsid w:val="00DA7C99"/>
    <w:rsid w:val="00DB3664"/>
    <w:rsid w:val="00DB4DA7"/>
    <w:rsid w:val="00DC16F3"/>
    <w:rsid w:val="00DC16FB"/>
    <w:rsid w:val="00DC439E"/>
    <w:rsid w:val="00DC4A65"/>
    <w:rsid w:val="00DC4F66"/>
    <w:rsid w:val="00DC4F96"/>
    <w:rsid w:val="00DC6D92"/>
    <w:rsid w:val="00DD24D1"/>
    <w:rsid w:val="00DD431F"/>
    <w:rsid w:val="00DD4CA1"/>
    <w:rsid w:val="00DD5A5E"/>
    <w:rsid w:val="00DD5E80"/>
    <w:rsid w:val="00DD6651"/>
    <w:rsid w:val="00DE0172"/>
    <w:rsid w:val="00DE5087"/>
    <w:rsid w:val="00DE6623"/>
    <w:rsid w:val="00DE6B5C"/>
    <w:rsid w:val="00DF1E18"/>
    <w:rsid w:val="00DF38E6"/>
    <w:rsid w:val="00DF6BBE"/>
    <w:rsid w:val="00E01389"/>
    <w:rsid w:val="00E05A03"/>
    <w:rsid w:val="00E05A07"/>
    <w:rsid w:val="00E06AAC"/>
    <w:rsid w:val="00E06BAC"/>
    <w:rsid w:val="00E075CA"/>
    <w:rsid w:val="00E1076A"/>
    <w:rsid w:val="00E10B44"/>
    <w:rsid w:val="00E11F02"/>
    <w:rsid w:val="00E13E67"/>
    <w:rsid w:val="00E140AE"/>
    <w:rsid w:val="00E14313"/>
    <w:rsid w:val="00E1698F"/>
    <w:rsid w:val="00E1703C"/>
    <w:rsid w:val="00E20F19"/>
    <w:rsid w:val="00E210F7"/>
    <w:rsid w:val="00E237B9"/>
    <w:rsid w:val="00E26005"/>
    <w:rsid w:val="00E26D84"/>
    <w:rsid w:val="00E2726B"/>
    <w:rsid w:val="00E3029D"/>
    <w:rsid w:val="00E3054F"/>
    <w:rsid w:val="00E30E74"/>
    <w:rsid w:val="00E334B1"/>
    <w:rsid w:val="00E33DE3"/>
    <w:rsid w:val="00E34E5C"/>
    <w:rsid w:val="00E37801"/>
    <w:rsid w:val="00E41932"/>
    <w:rsid w:val="00E435E5"/>
    <w:rsid w:val="00E46EAA"/>
    <w:rsid w:val="00E4720D"/>
    <w:rsid w:val="00E5038C"/>
    <w:rsid w:val="00E50B69"/>
    <w:rsid w:val="00E51089"/>
    <w:rsid w:val="00E521C5"/>
    <w:rsid w:val="00E5298B"/>
    <w:rsid w:val="00E54C3B"/>
    <w:rsid w:val="00E56BB4"/>
    <w:rsid w:val="00E56EFB"/>
    <w:rsid w:val="00E6000A"/>
    <w:rsid w:val="00E6458F"/>
    <w:rsid w:val="00E65B57"/>
    <w:rsid w:val="00E675FB"/>
    <w:rsid w:val="00E7242D"/>
    <w:rsid w:val="00E7565E"/>
    <w:rsid w:val="00E76F69"/>
    <w:rsid w:val="00E80323"/>
    <w:rsid w:val="00E8307F"/>
    <w:rsid w:val="00E83399"/>
    <w:rsid w:val="00E8363C"/>
    <w:rsid w:val="00E84DFD"/>
    <w:rsid w:val="00E87E21"/>
    <w:rsid w:val="00E87E25"/>
    <w:rsid w:val="00E9065E"/>
    <w:rsid w:val="00E92C06"/>
    <w:rsid w:val="00E92EC7"/>
    <w:rsid w:val="00E9355D"/>
    <w:rsid w:val="00E9441B"/>
    <w:rsid w:val="00E970C3"/>
    <w:rsid w:val="00EA04F1"/>
    <w:rsid w:val="00EA0B26"/>
    <w:rsid w:val="00EA2FD3"/>
    <w:rsid w:val="00EB7CE9"/>
    <w:rsid w:val="00EC1293"/>
    <w:rsid w:val="00EC166F"/>
    <w:rsid w:val="00EC2150"/>
    <w:rsid w:val="00EC33FE"/>
    <w:rsid w:val="00EC433F"/>
    <w:rsid w:val="00EC5D48"/>
    <w:rsid w:val="00EC68A4"/>
    <w:rsid w:val="00EC7617"/>
    <w:rsid w:val="00EC790F"/>
    <w:rsid w:val="00ED0C02"/>
    <w:rsid w:val="00ED0FF0"/>
    <w:rsid w:val="00ED1FDE"/>
    <w:rsid w:val="00ED32D8"/>
    <w:rsid w:val="00ED3FAE"/>
    <w:rsid w:val="00ED52B1"/>
    <w:rsid w:val="00ED596C"/>
    <w:rsid w:val="00EE02AF"/>
    <w:rsid w:val="00EE5DCB"/>
    <w:rsid w:val="00EE635E"/>
    <w:rsid w:val="00EE64C7"/>
    <w:rsid w:val="00EF287A"/>
    <w:rsid w:val="00EF48D8"/>
    <w:rsid w:val="00EF4B8C"/>
    <w:rsid w:val="00EF596A"/>
    <w:rsid w:val="00EF6965"/>
    <w:rsid w:val="00F0028C"/>
    <w:rsid w:val="00F00476"/>
    <w:rsid w:val="00F0162D"/>
    <w:rsid w:val="00F02BD3"/>
    <w:rsid w:val="00F0359F"/>
    <w:rsid w:val="00F045A9"/>
    <w:rsid w:val="00F069BA"/>
    <w:rsid w:val="00F06DB8"/>
    <w:rsid w:val="00F06EFB"/>
    <w:rsid w:val="00F07088"/>
    <w:rsid w:val="00F13849"/>
    <w:rsid w:val="00F1508B"/>
    <w:rsid w:val="00F15214"/>
    <w:rsid w:val="00F1529E"/>
    <w:rsid w:val="00F16C96"/>
    <w:rsid w:val="00F16F07"/>
    <w:rsid w:val="00F17CFD"/>
    <w:rsid w:val="00F225A0"/>
    <w:rsid w:val="00F22982"/>
    <w:rsid w:val="00F25073"/>
    <w:rsid w:val="00F2719B"/>
    <w:rsid w:val="00F304A2"/>
    <w:rsid w:val="00F30D0E"/>
    <w:rsid w:val="00F31662"/>
    <w:rsid w:val="00F33475"/>
    <w:rsid w:val="00F36D4E"/>
    <w:rsid w:val="00F41FB4"/>
    <w:rsid w:val="00F4294A"/>
    <w:rsid w:val="00F4404A"/>
    <w:rsid w:val="00F45B7C"/>
    <w:rsid w:val="00F45F05"/>
    <w:rsid w:val="00F45FCE"/>
    <w:rsid w:val="00F507C1"/>
    <w:rsid w:val="00F50C2C"/>
    <w:rsid w:val="00F51A02"/>
    <w:rsid w:val="00F54F44"/>
    <w:rsid w:val="00F559AA"/>
    <w:rsid w:val="00F56E10"/>
    <w:rsid w:val="00F60B3F"/>
    <w:rsid w:val="00F615B4"/>
    <w:rsid w:val="00F61CA4"/>
    <w:rsid w:val="00F6588B"/>
    <w:rsid w:val="00F66063"/>
    <w:rsid w:val="00F672F1"/>
    <w:rsid w:val="00F73F19"/>
    <w:rsid w:val="00F76AEB"/>
    <w:rsid w:val="00F7792A"/>
    <w:rsid w:val="00F80267"/>
    <w:rsid w:val="00F82119"/>
    <w:rsid w:val="00F83366"/>
    <w:rsid w:val="00F850A4"/>
    <w:rsid w:val="00F8787A"/>
    <w:rsid w:val="00F90E14"/>
    <w:rsid w:val="00F9334F"/>
    <w:rsid w:val="00F93610"/>
    <w:rsid w:val="00F94C0C"/>
    <w:rsid w:val="00F954A5"/>
    <w:rsid w:val="00F978F8"/>
    <w:rsid w:val="00F97D7F"/>
    <w:rsid w:val="00FA122C"/>
    <w:rsid w:val="00FA3B95"/>
    <w:rsid w:val="00FB32A7"/>
    <w:rsid w:val="00FB4322"/>
    <w:rsid w:val="00FB4DA4"/>
    <w:rsid w:val="00FB7808"/>
    <w:rsid w:val="00FC02BB"/>
    <w:rsid w:val="00FC0625"/>
    <w:rsid w:val="00FC11E4"/>
    <w:rsid w:val="00FC1278"/>
    <w:rsid w:val="00FC14F2"/>
    <w:rsid w:val="00FC1C82"/>
    <w:rsid w:val="00FC3EF0"/>
    <w:rsid w:val="00FC4A6C"/>
    <w:rsid w:val="00FC5E48"/>
    <w:rsid w:val="00FD05AE"/>
    <w:rsid w:val="00FD7B57"/>
    <w:rsid w:val="00FE0D60"/>
    <w:rsid w:val="00FE0FA7"/>
    <w:rsid w:val="00FE1EAA"/>
    <w:rsid w:val="00FE6C21"/>
    <w:rsid w:val="00FE7735"/>
    <w:rsid w:val="00FE7786"/>
    <w:rsid w:val="00FF06F5"/>
    <w:rsid w:val="00FF16B8"/>
    <w:rsid w:val="00FF1A54"/>
    <w:rsid w:val="00FF2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3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AA75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F2719B"/>
    <w:rPr>
      <w:sz w:val="28"/>
      <w:szCs w:val="28"/>
    </w:rPr>
  </w:style>
  <w:style w:type="paragraph" w:styleId="ac">
    <w:name w:val="List Paragraph"/>
    <w:basedOn w:val="a"/>
    <w:uiPriority w:val="34"/>
    <w:qFormat/>
    <w:rsid w:val="00605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3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AA75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F2719B"/>
    <w:rPr>
      <w:sz w:val="28"/>
      <w:szCs w:val="28"/>
    </w:rPr>
  </w:style>
  <w:style w:type="paragraph" w:styleId="ac">
    <w:name w:val="List Paragraph"/>
    <w:basedOn w:val="a"/>
    <w:uiPriority w:val="34"/>
    <w:qFormat/>
    <w:rsid w:val="00605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E8349-3AD0-458E-846D-6D2519C7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809</TotalTime>
  <Pages>5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Дягилева М.А.</cp:lastModifiedBy>
  <cp:revision>199</cp:revision>
  <cp:lastPrinted>2022-05-30T06:55:00Z</cp:lastPrinted>
  <dcterms:created xsi:type="dcterms:W3CDTF">2022-04-06T09:18:00Z</dcterms:created>
  <dcterms:modified xsi:type="dcterms:W3CDTF">2022-05-31T13:33:00Z</dcterms:modified>
</cp:coreProperties>
</file>