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B72AB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520C9" w:rsidTr="007E0BBB">
        <w:trPr>
          <w:trHeight w:val="1000"/>
        </w:trPr>
        <w:tc>
          <w:tcPr>
            <w:tcW w:w="10326" w:type="dxa"/>
            <w:shd w:val="clear" w:color="auto" w:fill="auto"/>
          </w:tcPr>
          <w:p w:rsidR="00DB58AE" w:rsidRPr="00C520C9" w:rsidRDefault="00DD2E26" w:rsidP="00F01AD5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  <w:r w:rsidRPr="00C520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DB58AE" w:rsidRPr="00C520C9" w:rsidRDefault="00DB58AE" w:rsidP="00F01AD5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53604E" w:rsidRPr="00C520C9" w:rsidRDefault="0053604E" w:rsidP="00D029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0C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F4184" w:rsidRPr="00C520C9" w:rsidRDefault="0053604E" w:rsidP="00293D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0C9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293DE5" w:rsidRPr="00C520C9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C520C9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D77F29" w:rsidRPr="00C520C9" w:rsidTr="00D77F29">
        <w:trPr>
          <w:trHeight w:val="277"/>
        </w:trPr>
        <w:tc>
          <w:tcPr>
            <w:tcW w:w="10326" w:type="dxa"/>
            <w:shd w:val="clear" w:color="auto" w:fill="auto"/>
          </w:tcPr>
          <w:p w:rsidR="00D77F29" w:rsidRPr="00C520C9" w:rsidRDefault="00D77F29" w:rsidP="00F01AD5">
            <w:pPr>
              <w:tabs>
                <w:tab w:val="left" w:pos="640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77F29" w:rsidRPr="00C520C9" w:rsidRDefault="00456086" w:rsidP="00D029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75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24.05</w:t>
            </w:r>
            <w:r w:rsidRPr="0009475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 № 264-р</w:t>
            </w:r>
            <w:bookmarkStart w:id="0" w:name="_GoBack"/>
            <w:bookmarkEnd w:id="0"/>
          </w:p>
        </w:tc>
      </w:tr>
    </w:tbl>
    <w:p w:rsidR="005B2A67" w:rsidRPr="00C520C9" w:rsidRDefault="005B2A67" w:rsidP="0053604E">
      <w:pPr>
        <w:jc w:val="center"/>
        <w:rPr>
          <w:rFonts w:ascii="Times New Roman" w:hAnsi="Times New Roman"/>
          <w:sz w:val="28"/>
          <w:szCs w:val="28"/>
        </w:rPr>
      </w:pPr>
    </w:p>
    <w:p w:rsidR="00101A06" w:rsidRPr="00C520C9" w:rsidRDefault="00101A06" w:rsidP="00BF15D5">
      <w:pPr>
        <w:jc w:val="center"/>
        <w:rPr>
          <w:rFonts w:ascii="Times New Roman" w:hAnsi="Times New Roman"/>
          <w:sz w:val="28"/>
          <w:szCs w:val="28"/>
        </w:rPr>
      </w:pPr>
      <w:r w:rsidRPr="00C520C9">
        <w:rPr>
          <w:rFonts w:ascii="Times New Roman" w:hAnsi="Times New Roman"/>
          <w:sz w:val="28"/>
          <w:szCs w:val="28"/>
        </w:rPr>
        <w:t>Распределение</w:t>
      </w:r>
    </w:p>
    <w:p w:rsidR="00C520C9" w:rsidRPr="0045200D" w:rsidRDefault="00101A06" w:rsidP="00216F0D">
      <w:pPr>
        <w:pStyle w:val="ac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C520C9">
        <w:rPr>
          <w:sz w:val="28"/>
          <w:szCs w:val="28"/>
        </w:rPr>
        <w:t xml:space="preserve">субсидий </w:t>
      </w:r>
      <w:r w:rsidR="000C158B" w:rsidRPr="00C520C9">
        <w:rPr>
          <w:sz w:val="28"/>
          <w:szCs w:val="28"/>
        </w:rPr>
        <w:t xml:space="preserve">бюджетам </w:t>
      </w:r>
      <w:r w:rsidRPr="00C520C9">
        <w:rPr>
          <w:sz w:val="28"/>
          <w:szCs w:val="28"/>
        </w:rPr>
        <w:t>муниципальны</w:t>
      </w:r>
      <w:r w:rsidR="00557639" w:rsidRPr="00C520C9">
        <w:rPr>
          <w:sz w:val="28"/>
          <w:szCs w:val="28"/>
        </w:rPr>
        <w:t>х</w:t>
      </w:r>
      <w:r w:rsidRPr="00C520C9">
        <w:rPr>
          <w:sz w:val="28"/>
          <w:szCs w:val="28"/>
        </w:rPr>
        <w:t xml:space="preserve"> образовани</w:t>
      </w:r>
      <w:r w:rsidR="00557639" w:rsidRPr="00C520C9">
        <w:rPr>
          <w:sz w:val="28"/>
          <w:szCs w:val="28"/>
        </w:rPr>
        <w:t>й</w:t>
      </w:r>
      <w:r w:rsidRPr="00C520C9">
        <w:rPr>
          <w:sz w:val="28"/>
          <w:szCs w:val="28"/>
        </w:rPr>
        <w:t xml:space="preserve"> Рязанской области в 202</w:t>
      </w:r>
      <w:r w:rsidR="0068170F" w:rsidRPr="00C520C9">
        <w:rPr>
          <w:sz w:val="28"/>
          <w:szCs w:val="28"/>
        </w:rPr>
        <w:t>2</w:t>
      </w:r>
      <w:r w:rsidRPr="00C520C9">
        <w:rPr>
          <w:sz w:val="28"/>
          <w:szCs w:val="28"/>
        </w:rPr>
        <w:t xml:space="preserve"> году</w:t>
      </w:r>
    </w:p>
    <w:p w:rsidR="00216F0D" w:rsidRPr="00C520C9" w:rsidRDefault="00101A06" w:rsidP="00216F0D">
      <w:pPr>
        <w:pStyle w:val="ac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C520C9">
        <w:rPr>
          <w:sz w:val="28"/>
          <w:szCs w:val="28"/>
        </w:rPr>
        <w:t>на финансирование мероприяти</w:t>
      </w:r>
      <w:r w:rsidR="00B07187" w:rsidRPr="00C520C9">
        <w:rPr>
          <w:sz w:val="28"/>
          <w:szCs w:val="28"/>
        </w:rPr>
        <w:t>я</w:t>
      </w:r>
      <w:r w:rsidRPr="00C520C9">
        <w:rPr>
          <w:sz w:val="28"/>
          <w:szCs w:val="28"/>
        </w:rPr>
        <w:t xml:space="preserve"> </w:t>
      </w:r>
      <w:hyperlink r:id="rId11" w:history="1">
        <w:r w:rsidR="0068170F" w:rsidRPr="00C520C9">
          <w:rPr>
            <w:sz w:val="28"/>
            <w:szCs w:val="28"/>
          </w:rPr>
          <w:t>подпрограммы</w:t>
        </w:r>
      </w:hyperlink>
      <w:hyperlink r:id="rId12" w:history="1">
        <w:r w:rsidR="00216F0D" w:rsidRPr="00C520C9">
          <w:rPr>
            <w:sz w:val="28"/>
            <w:szCs w:val="28"/>
          </w:rPr>
          <w:t xml:space="preserve"> 2</w:t>
        </w:r>
      </w:hyperlink>
      <w:r w:rsidR="00216F0D" w:rsidRPr="00C520C9">
        <w:rPr>
          <w:sz w:val="28"/>
          <w:szCs w:val="28"/>
        </w:rPr>
        <w:t xml:space="preserve"> «Развитие физической культуры </w:t>
      </w:r>
    </w:p>
    <w:p w:rsidR="00216F0D" w:rsidRPr="00C520C9" w:rsidRDefault="00216F0D" w:rsidP="00216F0D">
      <w:pPr>
        <w:pStyle w:val="ac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C520C9">
        <w:rPr>
          <w:sz w:val="28"/>
          <w:szCs w:val="28"/>
        </w:rPr>
        <w:t xml:space="preserve">и содействие развитию массового спорта» государственной программы </w:t>
      </w:r>
    </w:p>
    <w:p w:rsidR="00216F0D" w:rsidRPr="00C520C9" w:rsidRDefault="00216F0D" w:rsidP="00216F0D">
      <w:pPr>
        <w:pStyle w:val="ac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C520C9">
        <w:rPr>
          <w:sz w:val="28"/>
          <w:szCs w:val="28"/>
        </w:rPr>
        <w:t>Рязанской области «Развитие физической культуры и спорта»</w:t>
      </w:r>
    </w:p>
    <w:p w:rsidR="0068170F" w:rsidRPr="00C520C9" w:rsidRDefault="00F03123" w:rsidP="0068170F">
      <w:pPr>
        <w:ind w:right="142"/>
        <w:jc w:val="center"/>
        <w:rPr>
          <w:rFonts w:ascii="Times New Roman" w:hAnsi="Times New Roman"/>
          <w:sz w:val="28"/>
          <w:szCs w:val="28"/>
        </w:rPr>
      </w:pPr>
      <w:r w:rsidRPr="00C520C9">
        <w:rPr>
          <w:rFonts w:ascii="Times New Roman" w:hAnsi="Times New Roman"/>
          <w:sz w:val="28"/>
          <w:szCs w:val="28"/>
        </w:rPr>
        <w:t xml:space="preserve"> </w:t>
      </w:r>
      <w:r w:rsidR="003C1BB9" w:rsidRPr="00C520C9">
        <w:rPr>
          <w:rFonts w:ascii="Times New Roman" w:hAnsi="Times New Roman"/>
          <w:sz w:val="28"/>
          <w:szCs w:val="28"/>
        </w:rPr>
        <w:t xml:space="preserve"> </w:t>
      </w:r>
      <w:r w:rsidR="00207B2E" w:rsidRPr="00C520C9">
        <w:rPr>
          <w:rFonts w:ascii="Times New Roman" w:hAnsi="Times New Roman"/>
          <w:sz w:val="28"/>
          <w:szCs w:val="28"/>
        </w:rPr>
        <w:t xml:space="preserve"> </w:t>
      </w:r>
      <w:r w:rsidR="00EB72AB" w:rsidRPr="00C520C9">
        <w:rPr>
          <w:rFonts w:ascii="Times New Roman" w:hAnsi="Times New Roman"/>
          <w:sz w:val="28"/>
          <w:szCs w:val="28"/>
        </w:rPr>
        <w:t xml:space="preserve"> </w:t>
      </w:r>
    </w:p>
    <w:p w:rsidR="00ED17F3" w:rsidRPr="00C520C9" w:rsidRDefault="00ED17F3" w:rsidP="0068170F">
      <w:pPr>
        <w:ind w:right="142"/>
        <w:jc w:val="right"/>
        <w:rPr>
          <w:rFonts w:ascii="Times New Roman" w:hAnsi="Times New Roman"/>
          <w:sz w:val="24"/>
          <w:szCs w:val="24"/>
        </w:rPr>
      </w:pPr>
      <w:r w:rsidRPr="00C520C9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14291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4718"/>
        <w:gridCol w:w="9041"/>
      </w:tblGrid>
      <w:tr w:rsidR="00BD7ADA" w:rsidRPr="00C520C9" w:rsidTr="00C520C9">
        <w:trPr>
          <w:trHeight w:val="571"/>
        </w:trPr>
        <w:tc>
          <w:tcPr>
            <w:tcW w:w="532" w:type="dxa"/>
            <w:vMerge w:val="restart"/>
            <w:tcBorders>
              <w:bottom w:val="nil"/>
            </w:tcBorders>
            <w:vAlign w:val="center"/>
          </w:tcPr>
          <w:p w:rsidR="00BD7ADA" w:rsidRPr="00C520C9" w:rsidRDefault="00BD7ADA" w:rsidP="00EC76A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4718" w:type="dxa"/>
            <w:vMerge w:val="restart"/>
            <w:tcBorders>
              <w:bottom w:val="nil"/>
            </w:tcBorders>
            <w:vAlign w:val="center"/>
          </w:tcPr>
          <w:p w:rsidR="00BD7ADA" w:rsidRPr="00C520C9" w:rsidRDefault="00BD7ADA" w:rsidP="00E505E9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муниципальных </w:t>
            </w:r>
            <w:r w:rsidR="00E505E9" w:rsidRPr="00C520C9">
              <w:rPr>
                <w:rFonts w:ascii="Times New Roman" w:hAnsi="Times New Roman"/>
                <w:spacing w:val="-2"/>
                <w:sz w:val="24"/>
                <w:szCs w:val="24"/>
              </w:rPr>
              <w:t>образований, объектов</w:t>
            </w:r>
          </w:p>
        </w:tc>
        <w:tc>
          <w:tcPr>
            <w:tcW w:w="9041" w:type="dxa"/>
            <w:tcBorders>
              <w:bottom w:val="single" w:sz="4" w:space="0" w:color="auto"/>
            </w:tcBorders>
            <w:vAlign w:val="center"/>
          </w:tcPr>
          <w:p w:rsidR="00BD7ADA" w:rsidRPr="00C520C9" w:rsidRDefault="00BD7ADA" w:rsidP="00A373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r w:rsidR="00E505E9" w:rsidRPr="00C520C9">
              <w:rPr>
                <w:rFonts w:ascii="Times New Roman" w:hAnsi="Times New Roman"/>
                <w:spacing w:val="-2"/>
                <w:sz w:val="24"/>
                <w:szCs w:val="24"/>
              </w:rPr>
              <w:t>мероприяти</w:t>
            </w:r>
            <w:r w:rsidR="00A373D7" w:rsidRPr="00C520C9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</w:p>
        </w:tc>
      </w:tr>
      <w:tr w:rsidR="00BD7ADA" w:rsidRPr="00C520C9" w:rsidTr="00C520C9">
        <w:trPr>
          <w:trHeight w:val="783"/>
        </w:trPr>
        <w:tc>
          <w:tcPr>
            <w:tcW w:w="532" w:type="dxa"/>
            <w:vMerge/>
            <w:tcBorders>
              <w:bottom w:val="nil"/>
            </w:tcBorders>
            <w:vAlign w:val="center"/>
          </w:tcPr>
          <w:p w:rsidR="00BD7ADA" w:rsidRPr="00C520C9" w:rsidRDefault="00BD7ADA" w:rsidP="00EC76A2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718" w:type="dxa"/>
            <w:vMerge/>
            <w:tcBorders>
              <w:bottom w:val="nil"/>
            </w:tcBorders>
            <w:vAlign w:val="center"/>
          </w:tcPr>
          <w:p w:rsidR="00BD7ADA" w:rsidRPr="00C520C9" w:rsidRDefault="00BD7ADA" w:rsidP="00E1560C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041" w:type="dxa"/>
            <w:tcBorders>
              <w:bottom w:val="nil"/>
            </w:tcBorders>
            <w:vAlign w:val="center"/>
          </w:tcPr>
          <w:p w:rsidR="00BD7ADA" w:rsidRPr="00C520C9" w:rsidRDefault="00E122BA" w:rsidP="00C52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</w:t>
            </w:r>
            <w:r w:rsidR="00C520C9" w:rsidRPr="00C520C9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на строительство (реконструкцию) объектов, разработку проектной документации</w:t>
            </w:r>
          </w:p>
        </w:tc>
      </w:tr>
      <w:tr w:rsidR="0068170F" w:rsidRPr="00C520C9" w:rsidTr="00C520C9">
        <w:trPr>
          <w:tblHeader/>
        </w:trPr>
        <w:tc>
          <w:tcPr>
            <w:tcW w:w="532" w:type="dxa"/>
          </w:tcPr>
          <w:p w:rsidR="0068170F" w:rsidRPr="00C520C9" w:rsidRDefault="0068170F" w:rsidP="0005370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4718" w:type="dxa"/>
          </w:tcPr>
          <w:p w:rsidR="0068170F" w:rsidRPr="00C520C9" w:rsidRDefault="0068170F" w:rsidP="0005370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041" w:type="dxa"/>
          </w:tcPr>
          <w:p w:rsidR="0068170F" w:rsidRPr="00C520C9" w:rsidRDefault="0068170F" w:rsidP="0068170F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3459D0" w:rsidRPr="00C520C9" w:rsidTr="00C520C9">
        <w:trPr>
          <w:trHeight w:val="348"/>
        </w:trPr>
        <w:tc>
          <w:tcPr>
            <w:tcW w:w="532" w:type="dxa"/>
          </w:tcPr>
          <w:p w:rsidR="003459D0" w:rsidRPr="00C520C9" w:rsidRDefault="003459D0" w:rsidP="00F81A5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4718" w:type="dxa"/>
            <w:vAlign w:val="center"/>
          </w:tcPr>
          <w:p w:rsidR="003459D0" w:rsidRPr="00C520C9" w:rsidRDefault="003459D0" w:rsidP="000138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Скопинский муниципальный район</w:t>
            </w:r>
          </w:p>
        </w:tc>
        <w:tc>
          <w:tcPr>
            <w:tcW w:w="9041" w:type="dxa"/>
            <w:vAlign w:val="center"/>
          </w:tcPr>
          <w:p w:rsidR="003459D0" w:rsidRPr="00C520C9" w:rsidRDefault="003459D0" w:rsidP="000771B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29 355,016</w:t>
            </w:r>
          </w:p>
        </w:tc>
      </w:tr>
      <w:tr w:rsidR="003459D0" w:rsidRPr="00C520C9" w:rsidTr="00C520C9">
        <w:trPr>
          <w:trHeight w:val="348"/>
        </w:trPr>
        <w:tc>
          <w:tcPr>
            <w:tcW w:w="532" w:type="dxa"/>
          </w:tcPr>
          <w:p w:rsidR="003459D0" w:rsidRPr="00C520C9" w:rsidRDefault="003459D0" w:rsidP="00F81A5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1.1</w:t>
            </w:r>
          </w:p>
        </w:tc>
        <w:tc>
          <w:tcPr>
            <w:tcW w:w="4718" w:type="dxa"/>
            <w:vAlign w:val="center"/>
          </w:tcPr>
          <w:p w:rsidR="003459D0" w:rsidRPr="00C520C9" w:rsidRDefault="003459D0" w:rsidP="00D2343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физкультурно-оздоровительного комплекса открытого типа </w:t>
            </w:r>
            <w:proofErr w:type="gramStart"/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с. Успенское, Скопинского района, Рязанской области</w:t>
            </w:r>
          </w:p>
        </w:tc>
        <w:tc>
          <w:tcPr>
            <w:tcW w:w="9041" w:type="dxa"/>
            <w:vAlign w:val="center"/>
          </w:tcPr>
          <w:p w:rsidR="003459D0" w:rsidRPr="00C520C9" w:rsidRDefault="003459D0" w:rsidP="000771BE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highlight w:val="yellow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29 355,016</w:t>
            </w:r>
          </w:p>
        </w:tc>
      </w:tr>
      <w:tr w:rsidR="006870FB" w:rsidRPr="00C520C9" w:rsidTr="00C520C9">
        <w:trPr>
          <w:trHeight w:val="348"/>
        </w:trPr>
        <w:tc>
          <w:tcPr>
            <w:tcW w:w="532" w:type="dxa"/>
          </w:tcPr>
          <w:p w:rsidR="006870FB" w:rsidRPr="00C520C9" w:rsidRDefault="006870FB" w:rsidP="00F81A53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4718" w:type="dxa"/>
            <w:vAlign w:val="center"/>
          </w:tcPr>
          <w:p w:rsidR="006870FB" w:rsidRPr="00C520C9" w:rsidRDefault="006870FB" w:rsidP="0001382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Шиловский муниципальный</w:t>
            </w:r>
            <w:r w:rsidR="00013822" w:rsidRPr="00C520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район</w:t>
            </w:r>
          </w:p>
        </w:tc>
        <w:tc>
          <w:tcPr>
            <w:tcW w:w="9041" w:type="dxa"/>
          </w:tcPr>
          <w:p w:rsidR="006870FB" w:rsidRPr="00C520C9" w:rsidRDefault="003459D0" w:rsidP="00681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30 973,819</w:t>
            </w:r>
          </w:p>
        </w:tc>
      </w:tr>
      <w:tr w:rsidR="006870FB" w:rsidRPr="00C520C9" w:rsidTr="00C520C9">
        <w:trPr>
          <w:trHeight w:val="348"/>
        </w:trPr>
        <w:tc>
          <w:tcPr>
            <w:tcW w:w="532" w:type="dxa"/>
          </w:tcPr>
          <w:p w:rsidR="006870FB" w:rsidRPr="00C520C9" w:rsidRDefault="006870FB" w:rsidP="0082019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2.1.</w:t>
            </w:r>
          </w:p>
        </w:tc>
        <w:tc>
          <w:tcPr>
            <w:tcW w:w="4718" w:type="dxa"/>
            <w:vAlign w:val="center"/>
          </w:tcPr>
          <w:p w:rsidR="006870FB" w:rsidRPr="00C520C9" w:rsidRDefault="006870FB" w:rsidP="00D2343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объекта «Физкультурно-оздоровительный комплекс открытого типа</w:t>
            </w:r>
            <w:r w:rsidR="0045200D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 адресу: Рязанская область, р.п. Шилово, ул. </w:t>
            </w:r>
            <w:proofErr w:type="spellStart"/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Стройкова</w:t>
            </w:r>
            <w:proofErr w:type="spellEnd"/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9041" w:type="dxa"/>
          </w:tcPr>
          <w:p w:rsidR="006870FB" w:rsidRPr="00C520C9" w:rsidRDefault="003459D0" w:rsidP="00681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30 973,819</w:t>
            </w:r>
          </w:p>
        </w:tc>
      </w:tr>
      <w:tr w:rsidR="006870FB" w:rsidRPr="00C520C9" w:rsidTr="00C520C9">
        <w:trPr>
          <w:trHeight w:val="348"/>
        </w:trPr>
        <w:tc>
          <w:tcPr>
            <w:tcW w:w="532" w:type="dxa"/>
          </w:tcPr>
          <w:p w:rsidR="006870FB" w:rsidRPr="00C520C9" w:rsidRDefault="006870FB" w:rsidP="0082019A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718" w:type="dxa"/>
          </w:tcPr>
          <w:p w:rsidR="00C520C9" w:rsidRPr="00C520C9" w:rsidRDefault="00C520C9" w:rsidP="0045200D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108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9041" w:type="dxa"/>
          </w:tcPr>
          <w:p w:rsidR="006870FB" w:rsidRPr="00C520C9" w:rsidRDefault="00921618" w:rsidP="009216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520C9">
              <w:rPr>
                <w:rFonts w:ascii="Times New Roman" w:hAnsi="Times New Roman"/>
                <w:spacing w:val="-2"/>
                <w:sz w:val="24"/>
                <w:szCs w:val="24"/>
              </w:rPr>
              <w:t>60 328,835</w:t>
            </w:r>
          </w:p>
        </w:tc>
      </w:tr>
    </w:tbl>
    <w:p w:rsidR="001A6A57" w:rsidRPr="00C520C9" w:rsidRDefault="001A6A57" w:rsidP="00DB58A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B27AA5" w:rsidRPr="00C520C9" w:rsidRDefault="00053704" w:rsidP="00E156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520C9">
        <w:rPr>
          <w:rFonts w:ascii="Times New Roman" w:hAnsi="Times New Roman"/>
          <w:sz w:val="28"/>
          <w:szCs w:val="28"/>
        </w:rPr>
        <w:t>________________</w:t>
      </w:r>
    </w:p>
    <w:p w:rsidR="00C520C9" w:rsidRPr="00C520C9" w:rsidRDefault="00C520C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sectPr w:rsidR="00C520C9" w:rsidRPr="00C520C9" w:rsidSect="00EB72AB">
      <w:headerReference w:type="default" r:id="rId13"/>
      <w:type w:val="continuous"/>
      <w:pgSz w:w="16834" w:h="11907" w:orient="landscape" w:code="9"/>
      <w:pgMar w:top="1134" w:right="674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09" w:rsidRDefault="003F3E09">
      <w:r>
        <w:separator/>
      </w:r>
    </w:p>
  </w:endnote>
  <w:endnote w:type="continuationSeparator" w:id="0">
    <w:p w:rsidR="003F3E09" w:rsidRDefault="003F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02963" w:rsidTr="00D02963">
      <w:tc>
        <w:tcPr>
          <w:tcW w:w="2538" w:type="dxa"/>
          <w:shd w:val="clear" w:color="auto" w:fill="auto"/>
        </w:tcPr>
        <w:p w:rsidR="00876034" w:rsidRPr="00D02963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02963" w:rsidRDefault="00876034" w:rsidP="00D0296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02963" w:rsidRDefault="00876034" w:rsidP="00D0296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02963" w:rsidRDefault="00876034" w:rsidP="00D0296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09" w:rsidRDefault="003F3E09">
      <w:r>
        <w:separator/>
      </w:r>
    </w:p>
  </w:footnote>
  <w:footnote w:type="continuationSeparator" w:id="0">
    <w:p w:rsidR="003F3E09" w:rsidRDefault="003F3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2517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520C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BD3+jgYugVmfsPbx2VcLUtOGgU=" w:salt="4CZQ6u4p8zjpuQe9jPz7n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4E"/>
    <w:rsid w:val="00004164"/>
    <w:rsid w:val="00010D38"/>
    <w:rsid w:val="0001360F"/>
    <w:rsid w:val="00013822"/>
    <w:rsid w:val="000252C6"/>
    <w:rsid w:val="000331B3"/>
    <w:rsid w:val="00033413"/>
    <w:rsid w:val="00037C0C"/>
    <w:rsid w:val="00047978"/>
    <w:rsid w:val="000502A3"/>
    <w:rsid w:val="000530AD"/>
    <w:rsid w:val="00053704"/>
    <w:rsid w:val="00055034"/>
    <w:rsid w:val="00056DEB"/>
    <w:rsid w:val="00067F76"/>
    <w:rsid w:val="00071E7D"/>
    <w:rsid w:val="00073A7A"/>
    <w:rsid w:val="00076D5E"/>
    <w:rsid w:val="000771BE"/>
    <w:rsid w:val="00084DD3"/>
    <w:rsid w:val="000874F5"/>
    <w:rsid w:val="000917C0"/>
    <w:rsid w:val="000B0736"/>
    <w:rsid w:val="000C158B"/>
    <w:rsid w:val="000C4ACA"/>
    <w:rsid w:val="000C64DE"/>
    <w:rsid w:val="000D05FC"/>
    <w:rsid w:val="000E45DD"/>
    <w:rsid w:val="00101A06"/>
    <w:rsid w:val="001025BB"/>
    <w:rsid w:val="001139AA"/>
    <w:rsid w:val="00114CB1"/>
    <w:rsid w:val="00122CFD"/>
    <w:rsid w:val="0013025F"/>
    <w:rsid w:val="00131B15"/>
    <w:rsid w:val="00137903"/>
    <w:rsid w:val="00151370"/>
    <w:rsid w:val="00161D28"/>
    <w:rsid w:val="00162E72"/>
    <w:rsid w:val="00167A45"/>
    <w:rsid w:val="00175BE5"/>
    <w:rsid w:val="0017658D"/>
    <w:rsid w:val="001850F4"/>
    <w:rsid w:val="00190FF9"/>
    <w:rsid w:val="001947BE"/>
    <w:rsid w:val="001A560F"/>
    <w:rsid w:val="001A6A57"/>
    <w:rsid w:val="001A725A"/>
    <w:rsid w:val="001B0982"/>
    <w:rsid w:val="001B16F6"/>
    <w:rsid w:val="001B32BA"/>
    <w:rsid w:val="001C4781"/>
    <w:rsid w:val="001D15AC"/>
    <w:rsid w:val="001D4A50"/>
    <w:rsid w:val="001D51D2"/>
    <w:rsid w:val="001E0317"/>
    <w:rsid w:val="001E0B3A"/>
    <w:rsid w:val="001E20F1"/>
    <w:rsid w:val="001F12E8"/>
    <w:rsid w:val="001F228C"/>
    <w:rsid w:val="001F4184"/>
    <w:rsid w:val="001F64B8"/>
    <w:rsid w:val="001F7C83"/>
    <w:rsid w:val="002027FB"/>
    <w:rsid w:val="00203046"/>
    <w:rsid w:val="00204A53"/>
    <w:rsid w:val="00205AB5"/>
    <w:rsid w:val="00207B2E"/>
    <w:rsid w:val="00216F0D"/>
    <w:rsid w:val="00224DBA"/>
    <w:rsid w:val="00231F1C"/>
    <w:rsid w:val="00241F66"/>
    <w:rsid w:val="00242DDB"/>
    <w:rsid w:val="002479A2"/>
    <w:rsid w:val="00255DC8"/>
    <w:rsid w:val="0026087E"/>
    <w:rsid w:val="00261DE0"/>
    <w:rsid w:val="00264813"/>
    <w:rsid w:val="00265420"/>
    <w:rsid w:val="00273AD7"/>
    <w:rsid w:val="00274E14"/>
    <w:rsid w:val="00280A6D"/>
    <w:rsid w:val="0028463E"/>
    <w:rsid w:val="00286A34"/>
    <w:rsid w:val="00286ECA"/>
    <w:rsid w:val="00293DE5"/>
    <w:rsid w:val="002953B6"/>
    <w:rsid w:val="00296AE9"/>
    <w:rsid w:val="002A7412"/>
    <w:rsid w:val="002B7A59"/>
    <w:rsid w:val="002C6B4B"/>
    <w:rsid w:val="002D4EAB"/>
    <w:rsid w:val="002E51A7"/>
    <w:rsid w:val="002E5A5F"/>
    <w:rsid w:val="002F1E81"/>
    <w:rsid w:val="00300380"/>
    <w:rsid w:val="00307AF9"/>
    <w:rsid w:val="00310D92"/>
    <w:rsid w:val="003160CB"/>
    <w:rsid w:val="003222A3"/>
    <w:rsid w:val="00330B03"/>
    <w:rsid w:val="00333A38"/>
    <w:rsid w:val="003459D0"/>
    <w:rsid w:val="00360A40"/>
    <w:rsid w:val="003870C2"/>
    <w:rsid w:val="003A0B85"/>
    <w:rsid w:val="003B3FCD"/>
    <w:rsid w:val="003C1208"/>
    <w:rsid w:val="003C1BB9"/>
    <w:rsid w:val="003C7E16"/>
    <w:rsid w:val="003D3B8A"/>
    <w:rsid w:val="003D54F8"/>
    <w:rsid w:val="003E4941"/>
    <w:rsid w:val="003F15AB"/>
    <w:rsid w:val="003F3E09"/>
    <w:rsid w:val="003F4F5E"/>
    <w:rsid w:val="00400906"/>
    <w:rsid w:val="00416555"/>
    <w:rsid w:val="0042590E"/>
    <w:rsid w:val="004359EB"/>
    <w:rsid w:val="00437F65"/>
    <w:rsid w:val="0045200D"/>
    <w:rsid w:val="00456086"/>
    <w:rsid w:val="00460FEA"/>
    <w:rsid w:val="004628E9"/>
    <w:rsid w:val="004734B7"/>
    <w:rsid w:val="00477E93"/>
    <w:rsid w:val="00481B88"/>
    <w:rsid w:val="00485B4F"/>
    <w:rsid w:val="004862D1"/>
    <w:rsid w:val="00487FBB"/>
    <w:rsid w:val="0049356A"/>
    <w:rsid w:val="004A4267"/>
    <w:rsid w:val="004B14ED"/>
    <w:rsid w:val="004B2D5A"/>
    <w:rsid w:val="004D293D"/>
    <w:rsid w:val="004F44FE"/>
    <w:rsid w:val="004F470B"/>
    <w:rsid w:val="00505B4E"/>
    <w:rsid w:val="00512A47"/>
    <w:rsid w:val="00512EE9"/>
    <w:rsid w:val="00513489"/>
    <w:rsid w:val="00515A35"/>
    <w:rsid w:val="00531C68"/>
    <w:rsid w:val="00532119"/>
    <w:rsid w:val="005335F3"/>
    <w:rsid w:val="0053604E"/>
    <w:rsid w:val="00543C38"/>
    <w:rsid w:val="00543D24"/>
    <w:rsid w:val="00543D2D"/>
    <w:rsid w:val="00545A3D"/>
    <w:rsid w:val="00545D96"/>
    <w:rsid w:val="00546DBB"/>
    <w:rsid w:val="00557639"/>
    <w:rsid w:val="00561A5B"/>
    <w:rsid w:val="0056272F"/>
    <w:rsid w:val="00563AC9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7F04"/>
    <w:rsid w:val="005B19C6"/>
    <w:rsid w:val="005B2093"/>
    <w:rsid w:val="005B229B"/>
    <w:rsid w:val="005B2A67"/>
    <w:rsid w:val="005B326C"/>
    <w:rsid w:val="005B3518"/>
    <w:rsid w:val="005C56AE"/>
    <w:rsid w:val="005C7449"/>
    <w:rsid w:val="005D76E2"/>
    <w:rsid w:val="005E5CD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7FE7"/>
    <w:rsid w:val="00663DD5"/>
    <w:rsid w:val="00671D3B"/>
    <w:rsid w:val="0068170F"/>
    <w:rsid w:val="00684A5B"/>
    <w:rsid w:val="0068683E"/>
    <w:rsid w:val="006870FB"/>
    <w:rsid w:val="0069245E"/>
    <w:rsid w:val="0069262B"/>
    <w:rsid w:val="00692720"/>
    <w:rsid w:val="006A1F71"/>
    <w:rsid w:val="006C438A"/>
    <w:rsid w:val="006E35DF"/>
    <w:rsid w:val="006E735D"/>
    <w:rsid w:val="006F328B"/>
    <w:rsid w:val="006F5886"/>
    <w:rsid w:val="007044F2"/>
    <w:rsid w:val="0070546A"/>
    <w:rsid w:val="00707734"/>
    <w:rsid w:val="00707E19"/>
    <w:rsid w:val="00712F7C"/>
    <w:rsid w:val="007141CD"/>
    <w:rsid w:val="0072328A"/>
    <w:rsid w:val="00731167"/>
    <w:rsid w:val="007327E6"/>
    <w:rsid w:val="007352E3"/>
    <w:rsid w:val="007377B5"/>
    <w:rsid w:val="007432E2"/>
    <w:rsid w:val="00746CC2"/>
    <w:rsid w:val="00747311"/>
    <w:rsid w:val="00747964"/>
    <w:rsid w:val="00747D0A"/>
    <w:rsid w:val="00760323"/>
    <w:rsid w:val="00765600"/>
    <w:rsid w:val="007869BF"/>
    <w:rsid w:val="00791C9F"/>
    <w:rsid w:val="00792AAB"/>
    <w:rsid w:val="00793B47"/>
    <w:rsid w:val="007A1D0C"/>
    <w:rsid w:val="007A2A7B"/>
    <w:rsid w:val="007D161E"/>
    <w:rsid w:val="007D375A"/>
    <w:rsid w:val="007D4925"/>
    <w:rsid w:val="007E0555"/>
    <w:rsid w:val="007E0BBB"/>
    <w:rsid w:val="007F0C8A"/>
    <w:rsid w:val="007F11AB"/>
    <w:rsid w:val="0080417D"/>
    <w:rsid w:val="00811D7C"/>
    <w:rsid w:val="008143CB"/>
    <w:rsid w:val="0082019A"/>
    <w:rsid w:val="00823CA1"/>
    <w:rsid w:val="00823EE4"/>
    <w:rsid w:val="00830892"/>
    <w:rsid w:val="00837C6B"/>
    <w:rsid w:val="00847E3E"/>
    <w:rsid w:val="008513B9"/>
    <w:rsid w:val="00851DC9"/>
    <w:rsid w:val="008648EC"/>
    <w:rsid w:val="008702D3"/>
    <w:rsid w:val="008738E4"/>
    <w:rsid w:val="008745DA"/>
    <w:rsid w:val="00876034"/>
    <w:rsid w:val="0088045A"/>
    <w:rsid w:val="008827E7"/>
    <w:rsid w:val="008A1696"/>
    <w:rsid w:val="008B7F8F"/>
    <w:rsid w:val="008C58FE"/>
    <w:rsid w:val="008C6B19"/>
    <w:rsid w:val="008D341B"/>
    <w:rsid w:val="008E0312"/>
    <w:rsid w:val="008E24BC"/>
    <w:rsid w:val="008E6C41"/>
    <w:rsid w:val="008F0816"/>
    <w:rsid w:val="008F181E"/>
    <w:rsid w:val="008F6BB7"/>
    <w:rsid w:val="00900F42"/>
    <w:rsid w:val="00910ADF"/>
    <w:rsid w:val="00921618"/>
    <w:rsid w:val="00924D7F"/>
    <w:rsid w:val="00926F4B"/>
    <w:rsid w:val="00932E3C"/>
    <w:rsid w:val="009349EE"/>
    <w:rsid w:val="009573D3"/>
    <w:rsid w:val="00961121"/>
    <w:rsid w:val="00962517"/>
    <w:rsid w:val="009867B0"/>
    <w:rsid w:val="009977FF"/>
    <w:rsid w:val="009A085B"/>
    <w:rsid w:val="009B4EE4"/>
    <w:rsid w:val="009C1D0A"/>
    <w:rsid w:val="009C1DE6"/>
    <w:rsid w:val="009C1F0E"/>
    <w:rsid w:val="009D3E8C"/>
    <w:rsid w:val="009E0884"/>
    <w:rsid w:val="009E3A0E"/>
    <w:rsid w:val="00A03FD1"/>
    <w:rsid w:val="00A1314B"/>
    <w:rsid w:val="00A13160"/>
    <w:rsid w:val="00A137D3"/>
    <w:rsid w:val="00A20B91"/>
    <w:rsid w:val="00A302BC"/>
    <w:rsid w:val="00A373D7"/>
    <w:rsid w:val="00A44A8F"/>
    <w:rsid w:val="00A51D96"/>
    <w:rsid w:val="00A5495E"/>
    <w:rsid w:val="00A56005"/>
    <w:rsid w:val="00A63DB2"/>
    <w:rsid w:val="00A80AA6"/>
    <w:rsid w:val="00A96F84"/>
    <w:rsid w:val="00AC3953"/>
    <w:rsid w:val="00AC7150"/>
    <w:rsid w:val="00AC7730"/>
    <w:rsid w:val="00AE07DD"/>
    <w:rsid w:val="00AE1DCA"/>
    <w:rsid w:val="00AF16AB"/>
    <w:rsid w:val="00AF5F7C"/>
    <w:rsid w:val="00B02207"/>
    <w:rsid w:val="00B03403"/>
    <w:rsid w:val="00B07187"/>
    <w:rsid w:val="00B10324"/>
    <w:rsid w:val="00B12E08"/>
    <w:rsid w:val="00B2699E"/>
    <w:rsid w:val="00B27AA5"/>
    <w:rsid w:val="00B303A8"/>
    <w:rsid w:val="00B376B1"/>
    <w:rsid w:val="00B61E8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4D76"/>
    <w:rsid w:val="00BD0B82"/>
    <w:rsid w:val="00BD7ADA"/>
    <w:rsid w:val="00BF15D5"/>
    <w:rsid w:val="00BF216E"/>
    <w:rsid w:val="00BF4D36"/>
    <w:rsid w:val="00BF4F5F"/>
    <w:rsid w:val="00BF5757"/>
    <w:rsid w:val="00C04EEB"/>
    <w:rsid w:val="00C06CB5"/>
    <w:rsid w:val="00C075A4"/>
    <w:rsid w:val="00C07627"/>
    <w:rsid w:val="00C10F12"/>
    <w:rsid w:val="00C11826"/>
    <w:rsid w:val="00C1238C"/>
    <w:rsid w:val="00C13D64"/>
    <w:rsid w:val="00C3637A"/>
    <w:rsid w:val="00C4361D"/>
    <w:rsid w:val="00C44569"/>
    <w:rsid w:val="00C46D42"/>
    <w:rsid w:val="00C50C32"/>
    <w:rsid w:val="00C520C9"/>
    <w:rsid w:val="00C5543D"/>
    <w:rsid w:val="00C60178"/>
    <w:rsid w:val="00C61760"/>
    <w:rsid w:val="00C63CD6"/>
    <w:rsid w:val="00C76A6A"/>
    <w:rsid w:val="00C82895"/>
    <w:rsid w:val="00C87D95"/>
    <w:rsid w:val="00C9077A"/>
    <w:rsid w:val="00C95CD2"/>
    <w:rsid w:val="00CA051B"/>
    <w:rsid w:val="00CA53CF"/>
    <w:rsid w:val="00CB129A"/>
    <w:rsid w:val="00CB3CBE"/>
    <w:rsid w:val="00CC0B5D"/>
    <w:rsid w:val="00CE24DE"/>
    <w:rsid w:val="00CF03D8"/>
    <w:rsid w:val="00CF6864"/>
    <w:rsid w:val="00D015D5"/>
    <w:rsid w:val="00D02963"/>
    <w:rsid w:val="00D03D68"/>
    <w:rsid w:val="00D23432"/>
    <w:rsid w:val="00D266DD"/>
    <w:rsid w:val="00D32B04"/>
    <w:rsid w:val="00D374E7"/>
    <w:rsid w:val="00D4050E"/>
    <w:rsid w:val="00D53B28"/>
    <w:rsid w:val="00D57AF1"/>
    <w:rsid w:val="00D63949"/>
    <w:rsid w:val="00D652E7"/>
    <w:rsid w:val="00D7761B"/>
    <w:rsid w:val="00D77BCF"/>
    <w:rsid w:val="00D77F29"/>
    <w:rsid w:val="00D818F4"/>
    <w:rsid w:val="00D84394"/>
    <w:rsid w:val="00D91CC8"/>
    <w:rsid w:val="00D95E55"/>
    <w:rsid w:val="00DB3664"/>
    <w:rsid w:val="00DB58AE"/>
    <w:rsid w:val="00DC16FB"/>
    <w:rsid w:val="00DC1E31"/>
    <w:rsid w:val="00DC306D"/>
    <w:rsid w:val="00DC4A65"/>
    <w:rsid w:val="00DC4F66"/>
    <w:rsid w:val="00DD2E26"/>
    <w:rsid w:val="00DE6633"/>
    <w:rsid w:val="00E10B44"/>
    <w:rsid w:val="00E11F02"/>
    <w:rsid w:val="00E122BA"/>
    <w:rsid w:val="00E1560C"/>
    <w:rsid w:val="00E21BD9"/>
    <w:rsid w:val="00E2726B"/>
    <w:rsid w:val="00E37449"/>
    <w:rsid w:val="00E37801"/>
    <w:rsid w:val="00E46EAA"/>
    <w:rsid w:val="00E5038C"/>
    <w:rsid w:val="00E505E9"/>
    <w:rsid w:val="00E50B69"/>
    <w:rsid w:val="00E5298B"/>
    <w:rsid w:val="00E56E72"/>
    <w:rsid w:val="00E56EFB"/>
    <w:rsid w:val="00E6458F"/>
    <w:rsid w:val="00E7242D"/>
    <w:rsid w:val="00E87E25"/>
    <w:rsid w:val="00EA04F1"/>
    <w:rsid w:val="00EA2FD3"/>
    <w:rsid w:val="00EB6221"/>
    <w:rsid w:val="00EB64EE"/>
    <w:rsid w:val="00EB72AB"/>
    <w:rsid w:val="00EB7CE9"/>
    <w:rsid w:val="00EC433F"/>
    <w:rsid w:val="00EC76A2"/>
    <w:rsid w:val="00ED09F2"/>
    <w:rsid w:val="00ED17F3"/>
    <w:rsid w:val="00ED1FDE"/>
    <w:rsid w:val="00F01AD5"/>
    <w:rsid w:val="00F03123"/>
    <w:rsid w:val="00F06EFB"/>
    <w:rsid w:val="00F1529E"/>
    <w:rsid w:val="00F16F07"/>
    <w:rsid w:val="00F32F33"/>
    <w:rsid w:val="00F34ACC"/>
    <w:rsid w:val="00F37A39"/>
    <w:rsid w:val="00F37FB0"/>
    <w:rsid w:val="00F42242"/>
    <w:rsid w:val="00F45975"/>
    <w:rsid w:val="00F45B7C"/>
    <w:rsid w:val="00F45FCE"/>
    <w:rsid w:val="00F52530"/>
    <w:rsid w:val="00F81A53"/>
    <w:rsid w:val="00F84C5B"/>
    <w:rsid w:val="00F8500D"/>
    <w:rsid w:val="00F92963"/>
    <w:rsid w:val="00F9334F"/>
    <w:rsid w:val="00F94404"/>
    <w:rsid w:val="00F97D7F"/>
    <w:rsid w:val="00F97DA2"/>
    <w:rsid w:val="00FA122C"/>
    <w:rsid w:val="00FA1331"/>
    <w:rsid w:val="00FA3B95"/>
    <w:rsid w:val="00FB1333"/>
    <w:rsid w:val="00FB14C3"/>
    <w:rsid w:val="00FC1278"/>
    <w:rsid w:val="00FD795F"/>
    <w:rsid w:val="00FE2889"/>
    <w:rsid w:val="00FE7735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FontStyle19">
    <w:name w:val="Font Style19"/>
    <w:rsid w:val="00273AD7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16F0D"/>
    <w:pPr>
      <w:ind w:left="720"/>
      <w:contextualSpacing/>
    </w:pPr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FontStyle19">
    <w:name w:val="Font Style19"/>
    <w:rsid w:val="00273AD7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16F0D"/>
    <w:pPr>
      <w:ind w:left="720"/>
      <w:contextualSpacing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E9D4D64078129D852C0229252E9FB14332EA84B8832FF0F7B9EF86E4A1FE605C2ED3CB7CD46B9680DED1F98DEE04DA98662E225435EE3E047CCB85N7N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77E654C85FDA563DA97130FCE1CAADAFE70E089217F607E45DACAA5CA38776FFD1F08065729D6FB184C7B3376A02CEFF2DD53344B1A93CEC3E5AE2FMAE5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4ABED-6CE8-4023-A19A-A3CE0249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1398</CharactersWithSpaces>
  <SharedDoc>false</SharedDoc>
  <HLinks>
    <vt:vector size="12" baseType="variant">
      <vt:variant>
        <vt:i4>2424928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consultantplus://offline/ref=D8E9D4D64078129D852C0229252E9FB14332EA84B8832FF0F7B9EF86E4A1FE605C2ED3CB7CD46B9680DED1F98DEE04DA98662E225435EE3E047CCB85N7N3I</vt:lpwstr>
      </vt:variant>
      <vt:variant>
        <vt:lpwstr/>
      </vt:variant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consultantplus://offline/ref=277E654C85FDA563DA97130FCE1CAADAFE70E089217F607E45DACAA5CA38776FFD1F08065729D6FB184C7B3376A02CEFF2DD53344B1A93CEC3E5AE2FMAE5N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Лёксина М.А.</cp:lastModifiedBy>
  <cp:revision>5</cp:revision>
  <cp:lastPrinted>2022-05-17T13:16:00Z</cp:lastPrinted>
  <dcterms:created xsi:type="dcterms:W3CDTF">2022-05-24T07:29:00Z</dcterms:created>
  <dcterms:modified xsi:type="dcterms:W3CDTF">2022-05-25T06:17:00Z</dcterms:modified>
</cp:coreProperties>
</file>