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34707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4706E6" w:rsidTr="004706E6">
        <w:tc>
          <w:tcPr>
            <w:tcW w:w="10326" w:type="dxa"/>
          </w:tcPr>
          <w:p w:rsidR="00190FF9" w:rsidRPr="004706E6" w:rsidRDefault="00190FF9" w:rsidP="004706E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440A0" w:rsidRPr="004706E6" w:rsidRDefault="009440A0" w:rsidP="004706E6">
            <w:pPr>
              <w:rPr>
                <w:rFonts w:ascii="Times New Roman" w:hAnsi="Times New Roman"/>
                <w:sz w:val="28"/>
                <w:szCs w:val="28"/>
              </w:rPr>
            </w:pPr>
            <w:r w:rsidRPr="004706E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9440A0" w:rsidRPr="004706E6" w:rsidRDefault="009440A0" w:rsidP="004706E6">
            <w:pPr>
              <w:rPr>
                <w:rFonts w:ascii="Times New Roman" w:hAnsi="Times New Roman"/>
                <w:sz w:val="28"/>
                <w:szCs w:val="28"/>
              </w:rPr>
            </w:pPr>
            <w:r w:rsidRPr="004706E6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4706E6" w:rsidRPr="004706E6" w:rsidTr="004706E6">
        <w:tc>
          <w:tcPr>
            <w:tcW w:w="10326" w:type="dxa"/>
          </w:tcPr>
          <w:p w:rsidR="004706E6" w:rsidRPr="004706E6" w:rsidRDefault="004706E6" w:rsidP="004706E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706E6" w:rsidRPr="004706E6" w:rsidRDefault="002A713E" w:rsidP="004706E6">
            <w:pPr>
              <w:rPr>
                <w:rFonts w:ascii="Times New Roman" w:hAnsi="Times New Roman"/>
                <w:sz w:val="28"/>
                <w:szCs w:val="28"/>
              </w:rPr>
            </w:pPr>
            <w:r w:rsidRPr="002A713E">
              <w:rPr>
                <w:rFonts w:ascii="Times New Roman" w:hAnsi="Times New Roman"/>
                <w:sz w:val="28"/>
                <w:szCs w:val="28"/>
              </w:rPr>
              <w:t>от 30.0</w:t>
            </w:r>
            <w:bookmarkStart w:id="0" w:name="_GoBack"/>
            <w:bookmarkEnd w:id="0"/>
            <w:r w:rsidRPr="002A713E">
              <w:rPr>
                <w:rFonts w:ascii="Times New Roman" w:hAnsi="Times New Roman"/>
                <w:sz w:val="28"/>
                <w:szCs w:val="28"/>
              </w:rPr>
              <w:t>5.2022 № 277-р</w:t>
            </w:r>
          </w:p>
        </w:tc>
      </w:tr>
      <w:tr w:rsidR="004706E6" w:rsidRPr="004706E6" w:rsidTr="004706E6">
        <w:tc>
          <w:tcPr>
            <w:tcW w:w="10326" w:type="dxa"/>
          </w:tcPr>
          <w:p w:rsidR="004706E6" w:rsidRPr="004706E6" w:rsidRDefault="004706E6" w:rsidP="004706E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706E6" w:rsidRPr="004706E6" w:rsidRDefault="004706E6" w:rsidP="004706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6E6" w:rsidRPr="004706E6" w:rsidTr="004706E6">
        <w:tc>
          <w:tcPr>
            <w:tcW w:w="10326" w:type="dxa"/>
          </w:tcPr>
          <w:p w:rsidR="004706E6" w:rsidRPr="004706E6" w:rsidRDefault="004706E6" w:rsidP="004706E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706E6" w:rsidRPr="004706E6" w:rsidRDefault="004706E6" w:rsidP="004706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6E6" w:rsidRPr="004706E6" w:rsidTr="004706E6">
        <w:tc>
          <w:tcPr>
            <w:tcW w:w="10326" w:type="dxa"/>
          </w:tcPr>
          <w:p w:rsidR="004706E6" w:rsidRPr="004706E6" w:rsidRDefault="004706E6" w:rsidP="004706E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706E6" w:rsidRPr="004706E6" w:rsidRDefault="004706E6" w:rsidP="004706E6">
            <w:pPr>
              <w:rPr>
                <w:rFonts w:ascii="Times New Roman" w:hAnsi="Times New Roman"/>
                <w:sz w:val="28"/>
                <w:szCs w:val="28"/>
              </w:rPr>
            </w:pPr>
            <w:r w:rsidRPr="004706E6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4706E6" w:rsidRPr="004706E6" w:rsidRDefault="004706E6" w:rsidP="00470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6E6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4706E6" w:rsidRPr="004706E6" w:rsidRDefault="004706E6" w:rsidP="004706E6">
            <w:pPr>
              <w:rPr>
                <w:rFonts w:ascii="Times New Roman" w:hAnsi="Times New Roman"/>
                <w:sz w:val="28"/>
                <w:szCs w:val="28"/>
              </w:rPr>
            </w:pPr>
            <w:r w:rsidRPr="004706E6">
              <w:rPr>
                <w:rFonts w:ascii="Times New Roman" w:hAnsi="Times New Roman"/>
                <w:sz w:val="28"/>
                <w:szCs w:val="28"/>
              </w:rPr>
              <w:t>от 23.12.2021 № 543-р</w:t>
            </w:r>
          </w:p>
        </w:tc>
      </w:tr>
    </w:tbl>
    <w:p w:rsidR="009440A0" w:rsidRPr="004706E6" w:rsidRDefault="009440A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440A0" w:rsidRPr="004706E6" w:rsidRDefault="009440A0" w:rsidP="009440A0">
      <w:pPr>
        <w:rPr>
          <w:rFonts w:ascii="Times New Roman" w:hAnsi="Times New Roman"/>
          <w:sz w:val="28"/>
          <w:szCs w:val="28"/>
        </w:rPr>
      </w:pPr>
    </w:p>
    <w:p w:rsidR="009440A0" w:rsidRPr="004706E6" w:rsidRDefault="009440A0" w:rsidP="009440A0">
      <w:pPr>
        <w:jc w:val="center"/>
        <w:rPr>
          <w:rFonts w:ascii="Times New Roman" w:hAnsi="Times New Roman"/>
          <w:sz w:val="28"/>
          <w:szCs w:val="28"/>
        </w:rPr>
      </w:pPr>
      <w:r w:rsidRPr="004706E6">
        <w:rPr>
          <w:rFonts w:ascii="Times New Roman" w:hAnsi="Times New Roman"/>
          <w:sz w:val="28"/>
          <w:szCs w:val="28"/>
        </w:rPr>
        <w:t>Распределение</w:t>
      </w:r>
    </w:p>
    <w:p w:rsidR="004706E6" w:rsidRDefault="009440A0" w:rsidP="009440A0">
      <w:pPr>
        <w:jc w:val="center"/>
        <w:rPr>
          <w:rFonts w:ascii="Times New Roman" w:hAnsi="Times New Roman"/>
          <w:sz w:val="28"/>
          <w:szCs w:val="28"/>
        </w:rPr>
      </w:pPr>
      <w:r w:rsidRPr="004706E6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  <w:r w:rsidR="004706E6">
        <w:rPr>
          <w:rFonts w:ascii="Times New Roman" w:hAnsi="Times New Roman"/>
          <w:sz w:val="28"/>
          <w:szCs w:val="28"/>
        </w:rPr>
        <w:t xml:space="preserve"> </w:t>
      </w:r>
      <w:r w:rsidRPr="004706E6">
        <w:rPr>
          <w:rFonts w:ascii="Times New Roman" w:hAnsi="Times New Roman"/>
          <w:sz w:val="28"/>
          <w:szCs w:val="28"/>
        </w:rPr>
        <w:t>в 2022 году</w:t>
      </w:r>
    </w:p>
    <w:p w:rsidR="004706E6" w:rsidRDefault="009440A0" w:rsidP="009440A0">
      <w:pPr>
        <w:jc w:val="center"/>
        <w:rPr>
          <w:rFonts w:ascii="Times New Roman" w:hAnsi="Times New Roman"/>
          <w:sz w:val="28"/>
          <w:szCs w:val="28"/>
        </w:rPr>
      </w:pPr>
      <w:r w:rsidRPr="004706E6">
        <w:rPr>
          <w:rFonts w:ascii="Times New Roman" w:hAnsi="Times New Roman"/>
          <w:sz w:val="28"/>
          <w:szCs w:val="28"/>
        </w:rPr>
        <w:t>на финансирование мероприятий подпрограммы 1 «Развитие общего</w:t>
      </w:r>
      <w:r w:rsidR="004706E6">
        <w:rPr>
          <w:rFonts w:ascii="Times New Roman" w:hAnsi="Times New Roman"/>
          <w:sz w:val="28"/>
          <w:szCs w:val="28"/>
        </w:rPr>
        <w:t xml:space="preserve"> </w:t>
      </w:r>
      <w:r w:rsidRPr="004706E6">
        <w:rPr>
          <w:rFonts w:ascii="Times New Roman" w:hAnsi="Times New Roman"/>
          <w:sz w:val="28"/>
          <w:szCs w:val="28"/>
        </w:rPr>
        <w:t>образования»</w:t>
      </w:r>
    </w:p>
    <w:p w:rsidR="009440A0" w:rsidRPr="004706E6" w:rsidRDefault="009440A0" w:rsidP="009440A0">
      <w:pPr>
        <w:jc w:val="center"/>
        <w:rPr>
          <w:rFonts w:ascii="Times New Roman" w:hAnsi="Times New Roman"/>
          <w:sz w:val="28"/>
          <w:szCs w:val="28"/>
        </w:rPr>
      </w:pPr>
      <w:r w:rsidRPr="004706E6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образования и молодежной политики»</w:t>
      </w:r>
    </w:p>
    <w:p w:rsidR="009440A0" w:rsidRPr="004706E6" w:rsidRDefault="005208DA" w:rsidP="009440A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9440A0" w:rsidRPr="004706E6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143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840"/>
        <w:gridCol w:w="3686"/>
        <w:gridCol w:w="4819"/>
        <w:gridCol w:w="2268"/>
      </w:tblGrid>
      <w:tr w:rsidR="009440A0" w:rsidRPr="004706E6" w:rsidTr="004706E6">
        <w:trPr>
          <w:trHeight w:val="3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440A0" w:rsidRPr="004706E6" w:rsidRDefault="009440A0" w:rsidP="00CE7B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06E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706E6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9440A0" w:rsidRPr="004706E6" w:rsidRDefault="009440A0" w:rsidP="00CE7B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06E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4706E6">
              <w:rPr>
                <w:rFonts w:ascii="Times New Roman" w:hAnsi="Times New Roman"/>
                <w:sz w:val="24"/>
                <w:szCs w:val="24"/>
              </w:rPr>
              <w:t>редоставление субсидий бюджетам муниципальных образований Рязанской области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706E6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470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      </w:r>
          </w:p>
        </w:tc>
      </w:tr>
    </w:tbl>
    <w:p w:rsidR="004706E6" w:rsidRPr="004706E6" w:rsidRDefault="004706E6">
      <w:pPr>
        <w:rPr>
          <w:rFonts w:ascii="Times New Roman" w:hAnsi="Times New Roman"/>
          <w:sz w:val="2"/>
          <w:szCs w:val="2"/>
        </w:rPr>
      </w:pPr>
    </w:p>
    <w:tbl>
      <w:tblPr>
        <w:tblW w:w="143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1"/>
        <w:gridCol w:w="2840"/>
        <w:gridCol w:w="3686"/>
        <w:gridCol w:w="4819"/>
        <w:gridCol w:w="2268"/>
      </w:tblGrid>
      <w:tr w:rsidR="009440A0" w:rsidRPr="004706E6" w:rsidTr="004706E6">
        <w:trPr>
          <w:trHeight w:val="57"/>
          <w:tblHeader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1 710 000,00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1 746 000,00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4 226 325,27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33 302 272,73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1 980 000,00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4 226 325,27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38 514 590,92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1 800 000,00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4 171 150,18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73 366 181,83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 xml:space="preserve">Милославский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2 817 550,18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1 270 034,64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 xml:space="preserve">Михайловский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3 960 000,00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1 800 000,00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2 817 550,18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1 889 820,00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2 844 477,70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5 635 100,36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1 796 265,00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 xml:space="preserve">Ряжский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2 085 575,09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48 781 363,65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 xml:space="preserve">Рязанский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8 397 475,45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214 191 250,00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2 134 720,44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8 452 650,54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1 980 000,00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2 000 700,00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3 494 350,18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2 670 801,12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2 000 000,70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 xml:space="preserve">Спасский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4 903 125,27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32 537 954,56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1 980 000,00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470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2 817 550,18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34 444 090,92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 xml:space="preserve">Шиловский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164 144 204,57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4706E6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440A0" w:rsidRPr="004706E6">
              <w:rPr>
                <w:rFonts w:ascii="Times New Roman" w:hAnsi="Times New Roman"/>
                <w:sz w:val="24"/>
                <w:szCs w:val="24"/>
              </w:rPr>
              <w:t xml:space="preserve">ородской округ –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4706E6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4 171 150,18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2 700 000,00</w:t>
            </w: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4706E6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440A0" w:rsidRPr="004706E6">
              <w:rPr>
                <w:rFonts w:ascii="Times New Roman" w:hAnsi="Times New Roman"/>
                <w:sz w:val="24"/>
                <w:szCs w:val="24"/>
              </w:rPr>
              <w:t xml:space="preserve">ородской округ –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236 064 545,45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4706E6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440A0" w:rsidRPr="004706E6">
              <w:rPr>
                <w:rFonts w:ascii="Times New Roman" w:hAnsi="Times New Roman"/>
                <w:sz w:val="24"/>
                <w:szCs w:val="24"/>
              </w:rPr>
              <w:t xml:space="preserve">ородской округ –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г. Сасово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2 085 575,09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57 172 863,65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0A0" w:rsidRPr="004706E6" w:rsidTr="004706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4706E6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440A0" w:rsidRPr="004706E6">
              <w:rPr>
                <w:rFonts w:ascii="Times New Roman" w:hAnsi="Times New Roman"/>
                <w:sz w:val="24"/>
                <w:szCs w:val="24"/>
              </w:rPr>
              <w:t xml:space="preserve">ородской округ – </w:t>
            </w:r>
          </w:p>
          <w:p w:rsidR="009440A0" w:rsidRPr="004706E6" w:rsidRDefault="009440A0" w:rsidP="00CE7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г. Скопин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4 171 150,18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2 700 000,00</w:t>
            </w:r>
          </w:p>
        </w:tc>
      </w:tr>
      <w:tr w:rsidR="009440A0" w:rsidRPr="004706E6" w:rsidTr="004706E6"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78 560 354,50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932 519 318,28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40A0" w:rsidRPr="004706E6" w:rsidRDefault="009440A0" w:rsidP="00CE7B9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E6">
              <w:rPr>
                <w:rFonts w:ascii="Times New Roman" w:hAnsi="Times New Roman"/>
                <w:sz w:val="24"/>
                <w:szCs w:val="24"/>
              </w:rPr>
              <w:t>38 962 819,60</w:t>
            </w:r>
            <w:r w:rsidR="00134707" w:rsidRPr="004706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9440A0" w:rsidRPr="004706E6" w:rsidRDefault="009440A0" w:rsidP="009440A0">
      <w:pPr>
        <w:jc w:val="center"/>
        <w:rPr>
          <w:rFonts w:ascii="Times New Roman" w:hAnsi="Times New Roman"/>
          <w:sz w:val="28"/>
          <w:szCs w:val="28"/>
        </w:rPr>
      </w:pPr>
    </w:p>
    <w:p w:rsidR="00286ECA" w:rsidRPr="004706E6" w:rsidRDefault="009440A0" w:rsidP="009440A0">
      <w:pPr>
        <w:tabs>
          <w:tab w:val="left" w:pos="4875"/>
        </w:tabs>
        <w:jc w:val="center"/>
        <w:rPr>
          <w:rFonts w:ascii="Times New Roman" w:hAnsi="Times New Roman"/>
          <w:sz w:val="28"/>
          <w:szCs w:val="28"/>
        </w:rPr>
      </w:pPr>
      <w:r w:rsidRPr="004706E6">
        <w:rPr>
          <w:rFonts w:ascii="Times New Roman" w:hAnsi="Times New Roman"/>
          <w:sz w:val="28"/>
          <w:szCs w:val="28"/>
        </w:rPr>
        <w:t>__________________</w:t>
      </w:r>
    </w:p>
    <w:sectPr w:rsidR="00286ECA" w:rsidRPr="004706E6" w:rsidSect="00134707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27" w:rsidRDefault="00BD4E27">
      <w:r>
        <w:separator/>
      </w:r>
    </w:p>
  </w:endnote>
  <w:endnote w:type="continuationSeparator" w:id="0">
    <w:p w:rsidR="00BD4E27" w:rsidRDefault="00BD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27" w:rsidRDefault="00BD4E27">
      <w:r>
        <w:separator/>
      </w:r>
    </w:p>
  </w:footnote>
  <w:footnote w:type="continuationSeparator" w:id="0">
    <w:p w:rsidR="00BD4E27" w:rsidRDefault="00BD4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A713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96F6C7E"/>
    <w:multiLevelType w:val="hybridMultilevel"/>
    <w:tmpl w:val="F2544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D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34707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A713E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06E6"/>
    <w:rsid w:val="004734B7"/>
    <w:rsid w:val="004751D6"/>
    <w:rsid w:val="00481B88"/>
    <w:rsid w:val="00485B4F"/>
    <w:rsid w:val="004862D1"/>
    <w:rsid w:val="004B2D5A"/>
    <w:rsid w:val="004D293D"/>
    <w:rsid w:val="004F44FE"/>
    <w:rsid w:val="00512A47"/>
    <w:rsid w:val="005208DA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440A0"/>
    <w:rsid w:val="009573D3"/>
    <w:rsid w:val="009977FF"/>
    <w:rsid w:val="009A085B"/>
    <w:rsid w:val="009A46E0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4E27"/>
    <w:rsid w:val="00BE2469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anova\Desktop\&#1044;&#1086;&#1082;&#1091;&#1084;&#1077;&#1085;&#1090;&#1099;\&#1075;&#1086;&#1089;&#1087;&#1088;&#1086;&#1075;&#1088;&#1072;&#1084;&#1084;&#1072;%202014-25&#1075;&#1075;\2022%20&#1075;&#1086;&#1076;\&#1056;&#1072;&#1089;&#1087;&#1086;&#1088;&#1103;&#1078;&#1077;&#1085;&#1080;&#1077;%20&#1086;&#1073;%20&#1091;&#1090;&#1074;&#1077;&#1088;&#1078;&#1076;&#1077;&#1085;&#1080;&#1080;\&#1087;&#1086;&#1089;&#1083;&#1077;&#1076;&#1085;&#1077;&#1077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Лёксина М.А.</cp:lastModifiedBy>
  <cp:revision>4</cp:revision>
  <cp:lastPrinted>2022-05-27T07:26:00Z</cp:lastPrinted>
  <dcterms:created xsi:type="dcterms:W3CDTF">2022-05-27T07:17:00Z</dcterms:created>
  <dcterms:modified xsi:type="dcterms:W3CDTF">2022-05-30T07:05:00Z</dcterms:modified>
</cp:coreProperties>
</file>