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autoSpaceDE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9"/>
        <w:shd w:fill="FFFFFF" w:val="clear"/>
        <w:spacing w:before="0" w:after="0"/>
        <w:jc w:val="both"/>
        <w:textAlignment w:val="baseline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12.05.2022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№ 236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-п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О проведении общественных обсуждений по предоставлению</w:t>
        <w:br/>
        <w:t>разрешения на условно разрешенный вид использования земельн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ого участка</w:t>
        <w:br/>
        <w:t>с кадастровым номером 62:28:0030306:75 по адресу: Рязанская обл., г. Скопин,</w:t>
        <w:br/>
        <w:t>ул. Высоковольтная, примерно в 60 м севернее административного здания</w:t>
        <w:br/>
        <w:t>д. № 13</w:t>
      </w:r>
      <w:bookmarkStart w:id="0" w:name="__DdeLink__133_3797669617"/>
      <w:bookmarkStart w:id="1" w:name="__DdeLink__220_2984622420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Оганесян Гегецик Артаковны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fill="FFFFFF" w:val="clear"/>
        <w:autoSpaceDE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14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  <w:br/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202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г. Скопин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ул. Ленина, д. 9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 w:ascii="Times New Roman" w:hAnsi="Times New Roman"/>
          <w:sz w:val="28"/>
          <w:szCs w:val="28"/>
          <w:highlight w:val="white"/>
        </w:rPr>
        <w:t>;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, 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>.00 час.</w:t>
        <w:br/>
        <w:t>по 1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>.00 час.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г. Скопин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ул. Ленина, д. 9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января 2022 г. по 0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февраля 2022 г.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режиме рабочего времени.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0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.00 час.</w:t>
        <w:br/>
        <w:t>по 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.00 час.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info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guag</w:t>
      </w:r>
      <w:r>
        <w:rPr>
          <w:rFonts w:cs="Times New Roman" w:ascii="Times New Roman" w:hAnsi="Times New Roman"/>
          <w:sz w:val="28"/>
          <w:szCs w:val="28"/>
        </w:rPr>
        <w:t>62.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 w:ascii="Times New Roman" w:hAnsi="Times New Roman"/>
          <w:sz w:val="28"/>
          <w:szCs w:val="28"/>
          <w:highlight w:val="white"/>
        </w:rPr>
        <w:footnoteReference w:id="2"/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autoSpaceDE w:val="false"/>
        <w:spacing w:lineRule="auto" w:line="240"/>
        <w:jc w:val="both"/>
        <w:rPr/>
      </w:pPr>
      <w:bookmarkEnd w:id="0"/>
      <w:bookmarkEnd w:id="1"/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2022 года устанавливаются новые сроки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для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Arial">
    <w:charset w:val="cc"/>
    <w:family w:val="swiss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4"/>
        </w:rPr>
        <w:footnoteRef/>
      </w: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717</TotalTime>
  <Application>LibreOffice/6.4.4.2$Linux_X86_64 LibreOffice_project/40$Build-2</Application>
  <Pages>2</Pages>
  <Words>682</Words>
  <Characters>5104</Characters>
  <CharactersWithSpaces>5906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2022-05-12T14:25:01Z</dcterms:modified>
  <cp:revision>93</cp:revision>
  <dc:subject/>
  <dc:title/>
</cp:coreProperties>
</file>