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80F20">
        <w:tc>
          <w:tcPr>
            <w:tcW w:w="5428" w:type="dxa"/>
          </w:tcPr>
          <w:p w:rsidR="00190FF9" w:rsidRPr="00980F20" w:rsidRDefault="00190FF9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0F20" w:rsidRPr="00980F20" w:rsidRDefault="00190FF9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80F20">
              <w:rPr>
                <w:rFonts w:ascii="Times New Roman" w:hAnsi="Times New Roman"/>
                <w:spacing w:val="-4"/>
                <w:sz w:val="28"/>
                <w:szCs w:val="28"/>
              </w:rPr>
              <w:t>Приложение</w:t>
            </w:r>
            <w:r w:rsidR="00980F20" w:rsidRPr="00980F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1</w:t>
            </w:r>
          </w:p>
          <w:p w:rsidR="00980F20" w:rsidRPr="00980F20" w:rsidRDefault="00190FF9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80F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980F20" w:rsidRPr="00980F20">
              <w:rPr>
                <w:rFonts w:ascii="Times New Roman" w:hAnsi="Times New Roman"/>
                <w:spacing w:val="-4"/>
                <w:sz w:val="28"/>
                <w:szCs w:val="28"/>
              </w:rPr>
              <w:t>к постановлению Правительства</w:t>
            </w:r>
          </w:p>
          <w:p w:rsidR="00190FF9" w:rsidRPr="00980F20" w:rsidRDefault="00980F20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80F20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области</w:t>
            </w:r>
          </w:p>
        </w:tc>
      </w:tr>
      <w:tr w:rsidR="00980F20" w:rsidRPr="00980F20">
        <w:tc>
          <w:tcPr>
            <w:tcW w:w="5428" w:type="dxa"/>
          </w:tcPr>
          <w:p w:rsidR="00980F20" w:rsidRPr="00980F20" w:rsidRDefault="00980F20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0" w:type="dxa"/>
          </w:tcPr>
          <w:p w:rsidR="00980F20" w:rsidRPr="00980F20" w:rsidRDefault="0066287B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31.05.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204</w:t>
            </w:r>
          </w:p>
        </w:tc>
      </w:tr>
      <w:tr w:rsidR="00980F20" w:rsidRPr="00980F20">
        <w:tc>
          <w:tcPr>
            <w:tcW w:w="5428" w:type="dxa"/>
          </w:tcPr>
          <w:p w:rsidR="00980F20" w:rsidRPr="00980F20" w:rsidRDefault="00980F20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0F20" w:rsidRPr="00980F20" w:rsidRDefault="00980F20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980F20" w:rsidRPr="00980F20">
        <w:tc>
          <w:tcPr>
            <w:tcW w:w="5428" w:type="dxa"/>
          </w:tcPr>
          <w:p w:rsidR="00980F20" w:rsidRPr="00980F20" w:rsidRDefault="00980F20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0F20" w:rsidRPr="00980F20" w:rsidRDefault="00980F20" w:rsidP="00980F20">
            <w:pPr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980F20" w:rsidRPr="00980F20">
        <w:tc>
          <w:tcPr>
            <w:tcW w:w="5428" w:type="dxa"/>
          </w:tcPr>
          <w:p w:rsidR="00980F20" w:rsidRPr="00980F20" w:rsidRDefault="00980F20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0F20" w:rsidRPr="00980F20" w:rsidRDefault="00BE3FBA" w:rsidP="00980F20">
            <w:pPr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980F20" w:rsidRPr="00980F20">
              <w:rPr>
                <w:rFonts w:ascii="Times New Roman" w:hAnsi="Times New Roman"/>
                <w:spacing w:val="-4"/>
                <w:sz w:val="28"/>
                <w:szCs w:val="28"/>
              </w:rPr>
              <w:t>Приложение № 1</w:t>
            </w:r>
          </w:p>
          <w:p w:rsidR="00980F20" w:rsidRPr="00980F20" w:rsidRDefault="00980F20" w:rsidP="00980F20">
            <w:pPr>
              <w:autoSpaceDE w:val="0"/>
              <w:autoSpaceDN w:val="0"/>
              <w:adjustRightInd w:val="0"/>
              <w:ind w:right="-57"/>
              <w:rPr>
                <w:spacing w:val="-4"/>
                <w:sz w:val="28"/>
                <w:szCs w:val="28"/>
              </w:rPr>
            </w:pPr>
            <w:r w:rsidRPr="00980F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 Порядку </w:t>
            </w:r>
            <w:r w:rsidRPr="00980F20">
              <w:rPr>
                <w:rFonts w:ascii="Times New Roman" w:hAnsi="Times New Roman"/>
                <w:bCs/>
                <w:spacing w:val="-4"/>
                <w:sz w:val="28"/>
                <w:szCs w:val="28"/>
                <w:lang w:eastAsia="en-US"/>
              </w:rPr>
              <w:t xml:space="preserve">предоставления субсидий </w:t>
            </w:r>
            <w:r w:rsidRPr="00980F2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на </w:t>
            </w:r>
            <w:r w:rsidRPr="00980F20">
              <w:rPr>
                <w:spacing w:val="-4"/>
                <w:sz w:val="28"/>
                <w:szCs w:val="28"/>
              </w:rPr>
              <w:t xml:space="preserve">поддержку отдельных </w:t>
            </w:r>
            <w:proofErr w:type="spellStart"/>
            <w:r w:rsidRPr="00980F20">
              <w:rPr>
                <w:spacing w:val="-4"/>
                <w:sz w:val="28"/>
                <w:szCs w:val="28"/>
              </w:rPr>
              <w:t>подотраслей</w:t>
            </w:r>
            <w:proofErr w:type="spellEnd"/>
            <w:r w:rsidRPr="00980F20">
              <w:rPr>
                <w:spacing w:val="-4"/>
                <w:sz w:val="28"/>
                <w:szCs w:val="28"/>
              </w:rPr>
              <w:t xml:space="preserve"> растениеводства</w:t>
            </w:r>
          </w:p>
          <w:p w:rsidR="00980F20" w:rsidRPr="00980F20" w:rsidRDefault="00980F20" w:rsidP="00980F20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</w:tr>
      <w:tr w:rsidR="00980F20" w:rsidRPr="00980F20">
        <w:tc>
          <w:tcPr>
            <w:tcW w:w="5428" w:type="dxa"/>
          </w:tcPr>
          <w:p w:rsidR="00980F20" w:rsidRPr="00980F20" w:rsidRDefault="00980F20" w:rsidP="00F16284">
            <w:pPr>
              <w:widowControl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</w:p>
        </w:tc>
        <w:tc>
          <w:tcPr>
            <w:tcW w:w="4200" w:type="dxa"/>
          </w:tcPr>
          <w:p w:rsidR="00980F20" w:rsidRPr="00980F20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980F20">
              <w:rPr>
                <w:rFonts w:cs="TimesET"/>
                <w:spacing w:val="-4"/>
                <w:sz w:val="28"/>
                <w:szCs w:val="28"/>
              </w:rPr>
              <w:t>В министерство сельского хозяйства</w:t>
            </w:r>
            <w:r>
              <w:rPr>
                <w:rFonts w:cs="TimesET"/>
                <w:spacing w:val="-4"/>
                <w:sz w:val="28"/>
                <w:szCs w:val="28"/>
              </w:rPr>
              <w:t xml:space="preserve"> </w:t>
            </w:r>
            <w:r w:rsidRPr="00980F20">
              <w:rPr>
                <w:rFonts w:cs="TimesET"/>
                <w:spacing w:val="-4"/>
                <w:sz w:val="28"/>
                <w:szCs w:val="28"/>
              </w:rPr>
              <w:t xml:space="preserve"> и продовольствия Рязанской области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E5AD1" w:rsidRDefault="007E5AD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80F20" w:rsidRPr="00C74102" w:rsidRDefault="00980F20" w:rsidP="00980F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>ЗАЯВЛЕНИЕ</w:t>
      </w:r>
    </w:p>
    <w:p w:rsidR="00980F20" w:rsidRPr="00C74102" w:rsidRDefault="00980F20" w:rsidP="00980F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>о предоставлении субсидии</w:t>
      </w:r>
    </w:p>
    <w:p w:rsidR="00980F20" w:rsidRPr="00C74102" w:rsidRDefault="00980F20" w:rsidP="00980F20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>________________________________________________________</w:t>
      </w:r>
    </w:p>
    <w:p w:rsidR="00980F20" w:rsidRPr="00980F20" w:rsidRDefault="00980F20" w:rsidP="00980F2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980F20">
        <w:rPr>
          <w:rFonts w:ascii="Times New Roman" w:hAnsi="Times New Roman"/>
          <w:sz w:val="24"/>
          <w:szCs w:val="24"/>
        </w:rPr>
        <w:t>(наименование получателя субсидии)</w:t>
      </w:r>
    </w:p>
    <w:p w:rsidR="00980F20" w:rsidRPr="00980F20" w:rsidRDefault="00980F20" w:rsidP="00980F20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80F20" w:rsidRPr="00C74102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 xml:space="preserve">Прошу предоставить субсидию на поддержку </w:t>
      </w:r>
      <w:proofErr w:type="gramStart"/>
      <w:r w:rsidRPr="00C74102">
        <w:rPr>
          <w:rFonts w:ascii="Times New Roman" w:hAnsi="Times New Roman"/>
          <w:sz w:val="28"/>
          <w:szCs w:val="28"/>
        </w:rPr>
        <w:t>отдельных</w:t>
      </w:r>
      <w:proofErr w:type="gramEnd"/>
      <w:r w:rsidRPr="00C741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74102">
        <w:rPr>
          <w:rFonts w:ascii="Times New Roman" w:hAnsi="Times New Roman"/>
          <w:sz w:val="28"/>
          <w:szCs w:val="28"/>
        </w:rPr>
        <w:t>подотраслей</w:t>
      </w:r>
      <w:proofErr w:type="spellEnd"/>
      <w:r w:rsidRPr="00C74102">
        <w:rPr>
          <w:rFonts w:ascii="Times New Roman" w:hAnsi="Times New Roman"/>
          <w:sz w:val="28"/>
          <w:szCs w:val="28"/>
        </w:rPr>
        <w:t xml:space="preserve"> растениеводства.</w:t>
      </w:r>
    </w:p>
    <w:p w:rsidR="00980F20" w:rsidRPr="00980F20" w:rsidRDefault="00980F20" w:rsidP="00980F20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</w:rPr>
      </w:pP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>ИНН ______________________________________________</w:t>
      </w:r>
      <w:r w:rsidR="00464CED">
        <w:rPr>
          <w:rFonts w:ascii="Times New Roman" w:hAnsi="Times New Roman"/>
          <w:sz w:val="28"/>
          <w:szCs w:val="28"/>
        </w:rPr>
        <w:t>__</w:t>
      </w:r>
      <w:r w:rsidRPr="00010270">
        <w:rPr>
          <w:rFonts w:ascii="Times New Roman" w:hAnsi="Times New Roman"/>
          <w:sz w:val="28"/>
          <w:szCs w:val="28"/>
        </w:rPr>
        <w:t>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>КПП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270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980F20" w:rsidRPr="00010270" w:rsidRDefault="00440CE8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980F20" w:rsidRPr="00010270">
          <w:rPr>
            <w:rFonts w:ascii="Times New Roman" w:hAnsi="Times New Roman"/>
            <w:sz w:val="28"/>
            <w:szCs w:val="28"/>
          </w:rPr>
          <w:t>ОКТМО</w:t>
        </w:r>
      </w:hyperlink>
      <w:r w:rsidR="00980F20" w:rsidRPr="00010270">
        <w:rPr>
          <w:rFonts w:ascii="Times New Roman" w:hAnsi="Times New Roman"/>
          <w:sz w:val="28"/>
          <w:szCs w:val="28"/>
        </w:rPr>
        <w:t xml:space="preserve"> __________________________</w:t>
      </w:r>
      <w:r w:rsidR="00464CED">
        <w:rPr>
          <w:rFonts w:ascii="Times New Roman" w:hAnsi="Times New Roman"/>
          <w:sz w:val="28"/>
          <w:szCs w:val="28"/>
        </w:rPr>
        <w:t>____</w:t>
      </w:r>
      <w:r w:rsidR="00980F20" w:rsidRPr="00010270">
        <w:rPr>
          <w:rFonts w:ascii="Times New Roman" w:hAnsi="Times New Roman"/>
          <w:sz w:val="28"/>
          <w:szCs w:val="28"/>
        </w:rPr>
        <w:t>_________________________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>Почтовый адрес: ______________________</w:t>
      </w:r>
      <w:r w:rsidR="00464CED">
        <w:rPr>
          <w:rFonts w:ascii="Times New Roman" w:hAnsi="Times New Roman"/>
          <w:sz w:val="28"/>
          <w:szCs w:val="28"/>
        </w:rPr>
        <w:t>__</w:t>
      </w:r>
      <w:r w:rsidRPr="00010270">
        <w:rPr>
          <w:rFonts w:ascii="Times New Roman" w:hAnsi="Times New Roman"/>
          <w:sz w:val="28"/>
          <w:szCs w:val="28"/>
        </w:rPr>
        <w:t>________________________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>Адрес электронной почты_________________</w:t>
      </w:r>
      <w:r w:rsidR="00464CED">
        <w:rPr>
          <w:rFonts w:ascii="Times New Roman" w:hAnsi="Times New Roman"/>
          <w:sz w:val="28"/>
          <w:szCs w:val="28"/>
        </w:rPr>
        <w:t>_</w:t>
      </w:r>
      <w:r w:rsidRPr="00010270">
        <w:rPr>
          <w:rFonts w:ascii="Times New Roman" w:hAnsi="Times New Roman"/>
          <w:sz w:val="28"/>
          <w:szCs w:val="28"/>
        </w:rPr>
        <w:t>______________________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>Ф.И.О. и контактный телефон исполнителя _______________________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980F20" w:rsidRPr="00C74102" w:rsidRDefault="00980F20" w:rsidP="00980F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 xml:space="preserve">По состоянию на дату регистрации заявления соответствие категории, установленной пунктом 2 и условиям, установленным абзацами вторым </w:t>
      </w:r>
      <w:r>
        <w:rPr>
          <w:rFonts w:ascii="Times New Roman" w:hAnsi="Times New Roman"/>
          <w:sz w:val="28"/>
          <w:szCs w:val="28"/>
        </w:rPr>
        <w:t>-</w:t>
      </w:r>
      <w:r w:rsidRPr="00C74102">
        <w:rPr>
          <w:rFonts w:ascii="Times New Roman" w:hAnsi="Times New Roman"/>
          <w:sz w:val="28"/>
          <w:szCs w:val="28"/>
        </w:rPr>
        <w:t xml:space="preserve"> четвертым пункта 4 Порядка предоставления субсидий на </w:t>
      </w:r>
      <w:r w:rsidRPr="00C74102">
        <w:rPr>
          <w:sz w:val="28"/>
          <w:szCs w:val="28"/>
        </w:rPr>
        <w:t xml:space="preserve">поддержку отдельных </w:t>
      </w:r>
      <w:proofErr w:type="spellStart"/>
      <w:r w:rsidRPr="00C74102">
        <w:rPr>
          <w:sz w:val="28"/>
          <w:szCs w:val="28"/>
        </w:rPr>
        <w:t>подотраслей</w:t>
      </w:r>
      <w:proofErr w:type="spellEnd"/>
      <w:r w:rsidRPr="00C74102">
        <w:rPr>
          <w:sz w:val="28"/>
          <w:szCs w:val="28"/>
        </w:rPr>
        <w:t xml:space="preserve"> растениеводства</w:t>
      </w:r>
      <w:r w:rsidRPr="00C74102">
        <w:rPr>
          <w:rFonts w:ascii="Times New Roman" w:hAnsi="Times New Roman"/>
          <w:sz w:val="28"/>
          <w:szCs w:val="28"/>
        </w:rPr>
        <w:t>, подтверждаю.</w:t>
      </w:r>
    </w:p>
    <w:p w:rsidR="00980F20" w:rsidRPr="00C74102" w:rsidRDefault="00980F20" w:rsidP="00980F20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 xml:space="preserve">Выражаю согласие на осуществление министерством сельского хозяйства и продовольствия Рязанской области </w:t>
      </w:r>
      <w:r w:rsidRPr="00C74102">
        <w:rPr>
          <w:rFonts w:cs="TimesET"/>
          <w:sz w:val="28"/>
          <w:szCs w:val="28"/>
        </w:rPr>
        <w:t xml:space="preserve">проверки соблюдения порядка и условий предоставления субсидий, в том числе в части достижения результатов их предоставления, органами государственного финансового контроля проверки в соответствии со </w:t>
      </w:r>
      <w:hyperlink r:id="rId11" w:history="1">
        <w:r w:rsidRPr="00C74102">
          <w:rPr>
            <w:rFonts w:cs="TimesET"/>
            <w:sz w:val="28"/>
            <w:szCs w:val="28"/>
          </w:rPr>
          <w:t>статьями 268.1</w:t>
        </w:r>
      </w:hyperlink>
      <w:r w:rsidRPr="00C74102">
        <w:rPr>
          <w:rFonts w:cs="TimesET"/>
          <w:sz w:val="28"/>
          <w:szCs w:val="28"/>
          <w:vertAlign w:val="superscript"/>
        </w:rPr>
        <w:t xml:space="preserve"> </w:t>
      </w:r>
      <w:r w:rsidRPr="00C74102">
        <w:rPr>
          <w:rFonts w:cs="TimesET"/>
          <w:sz w:val="28"/>
          <w:szCs w:val="28"/>
        </w:rPr>
        <w:t xml:space="preserve"> и </w:t>
      </w:r>
      <w:hyperlink r:id="rId12" w:history="1">
        <w:r w:rsidRPr="00C74102">
          <w:rPr>
            <w:rFonts w:cs="TimesET"/>
            <w:sz w:val="28"/>
            <w:szCs w:val="28"/>
          </w:rPr>
          <w:t>269.2</w:t>
        </w:r>
      </w:hyperlink>
      <w:r w:rsidRPr="00C74102">
        <w:rPr>
          <w:rFonts w:cs="TimesET"/>
          <w:sz w:val="28"/>
          <w:szCs w:val="28"/>
        </w:rPr>
        <w:t xml:space="preserve"> Бюджетного кодекса Российской Федерации.</w:t>
      </w:r>
    </w:p>
    <w:p w:rsidR="00980F20" w:rsidRPr="00C74102" w:rsidRDefault="00980F20" w:rsidP="00980F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 xml:space="preserve">Даю </w:t>
      </w:r>
      <w:proofErr w:type="gramStart"/>
      <w:r w:rsidRPr="00C74102">
        <w:rPr>
          <w:rFonts w:ascii="Times New Roman" w:hAnsi="Times New Roman"/>
          <w:sz w:val="28"/>
          <w:szCs w:val="28"/>
        </w:rPr>
        <w:t>обязательство достигнуть результат</w:t>
      </w:r>
      <w:proofErr w:type="gramEnd"/>
      <w:r w:rsidRPr="00C74102">
        <w:rPr>
          <w:rFonts w:ascii="Times New Roman" w:hAnsi="Times New Roman"/>
          <w:sz w:val="28"/>
          <w:szCs w:val="28"/>
        </w:rPr>
        <w:t xml:space="preserve"> предоставления субсидии и показатель, необходимый для достижения результата предоставления субсидии.</w:t>
      </w:r>
    </w:p>
    <w:p w:rsidR="00980F20" w:rsidRPr="00C74102" w:rsidRDefault="00980F20" w:rsidP="00980F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>Достоверность информации, указанной в заявлении и представленных документах, подтверждаю.</w:t>
      </w:r>
    </w:p>
    <w:p w:rsidR="00980F20" w:rsidRPr="00010270" w:rsidRDefault="00980F20" w:rsidP="00980F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lastRenderedPageBreak/>
        <w:t>Банковские реквизиты для перечисления субсидии:</w:t>
      </w:r>
    </w:p>
    <w:p w:rsidR="00980F20" w:rsidRPr="00010270" w:rsidRDefault="00980F20" w:rsidP="00980F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>Наименование кредитной организации или отделения Центрального банка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270">
        <w:rPr>
          <w:rFonts w:ascii="Times New Roman" w:hAnsi="Times New Roman"/>
          <w:sz w:val="28"/>
          <w:szCs w:val="28"/>
        </w:rPr>
        <w:t>Российской Федерации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10270">
        <w:rPr>
          <w:rFonts w:ascii="Times New Roman" w:hAnsi="Times New Roman"/>
          <w:sz w:val="28"/>
          <w:szCs w:val="28"/>
        </w:rPr>
        <w:t>_______________________________________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 xml:space="preserve">БИК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0270">
        <w:rPr>
          <w:rFonts w:ascii="Times New Roman" w:hAnsi="Times New Roman"/>
          <w:sz w:val="28"/>
          <w:szCs w:val="28"/>
        </w:rPr>
        <w:t>_______________________________________________________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 xml:space="preserve">Корреспондентский </w:t>
      </w:r>
      <w:r>
        <w:rPr>
          <w:rFonts w:ascii="Times New Roman" w:hAnsi="Times New Roman"/>
          <w:sz w:val="28"/>
          <w:szCs w:val="28"/>
        </w:rPr>
        <w:t xml:space="preserve"> счет</w:t>
      </w:r>
      <w:r w:rsidRPr="00010270">
        <w:rPr>
          <w:rFonts w:ascii="Times New Roman" w:hAnsi="Times New Roman"/>
          <w:sz w:val="28"/>
          <w:szCs w:val="28"/>
        </w:rPr>
        <w:t>________________________________________</w:t>
      </w:r>
    </w:p>
    <w:p w:rsidR="00980F20" w:rsidRPr="00010270" w:rsidRDefault="00980F20" w:rsidP="00980F20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010270">
        <w:rPr>
          <w:rFonts w:ascii="Times New Roman" w:hAnsi="Times New Roman"/>
          <w:sz w:val="28"/>
          <w:szCs w:val="28"/>
        </w:rPr>
        <w:t xml:space="preserve">Расчетный </w:t>
      </w:r>
      <w:r>
        <w:rPr>
          <w:rFonts w:ascii="Times New Roman" w:hAnsi="Times New Roman"/>
          <w:sz w:val="28"/>
          <w:szCs w:val="28"/>
        </w:rPr>
        <w:t xml:space="preserve">счет </w:t>
      </w:r>
      <w:r w:rsidRPr="00010270"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80F20" w:rsidRPr="00C74102" w:rsidRDefault="00980F20" w:rsidP="00980F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598"/>
        <w:gridCol w:w="284"/>
        <w:gridCol w:w="1549"/>
        <w:gridCol w:w="340"/>
        <w:gridCol w:w="2211"/>
      </w:tblGrid>
      <w:tr w:rsidR="00980F20" w:rsidRPr="00C74102" w:rsidTr="00980F20">
        <w:tc>
          <w:tcPr>
            <w:tcW w:w="4598" w:type="dxa"/>
          </w:tcPr>
          <w:p w:rsidR="00980F20" w:rsidRPr="00C74102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74102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284" w:type="dxa"/>
          </w:tcPr>
          <w:p w:rsidR="00980F20" w:rsidRPr="00C74102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980F20" w:rsidRPr="00C74102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980F20" w:rsidRPr="00C74102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980F20" w:rsidRPr="00C74102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80F20" w:rsidRPr="00980F20" w:rsidTr="00980F20">
        <w:tc>
          <w:tcPr>
            <w:tcW w:w="4598" w:type="dxa"/>
          </w:tcPr>
          <w:p w:rsidR="00980F20" w:rsidRPr="00980F20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80F20">
              <w:rPr>
                <w:rFonts w:ascii="Times New Roman" w:hAnsi="Times New Roman"/>
                <w:sz w:val="24"/>
                <w:szCs w:val="24"/>
              </w:rPr>
              <w:t>(наименование получателя субсидии)</w:t>
            </w:r>
          </w:p>
        </w:tc>
        <w:tc>
          <w:tcPr>
            <w:tcW w:w="284" w:type="dxa"/>
          </w:tcPr>
          <w:p w:rsidR="00980F20" w:rsidRPr="00980F20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980F20" w:rsidRPr="00980F20" w:rsidRDefault="00980F20" w:rsidP="00980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20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</w:tcPr>
          <w:p w:rsidR="00980F20" w:rsidRPr="00980F20" w:rsidRDefault="00980F20" w:rsidP="00980F2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tcBorders>
              <w:top w:val="single" w:sz="4" w:space="0" w:color="auto"/>
            </w:tcBorders>
          </w:tcPr>
          <w:p w:rsidR="00980F20" w:rsidRPr="00980F20" w:rsidRDefault="00980F20" w:rsidP="00980F2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0F20">
              <w:rPr>
                <w:rFonts w:ascii="Times New Roman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80F20" w:rsidRPr="00C74102" w:rsidRDefault="00980F20" w:rsidP="00980F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980F20" w:rsidRPr="00C74102" w:rsidRDefault="00980F20" w:rsidP="00D07AF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C74102">
        <w:rPr>
          <w:rFonts w:ascii="Times New Roman" w:hAnsi="Times New Roman"/>
          <w:sz w:val="28"/>
          <w:szCs w:val="28"/>
        </w:rPr>
        <w:t>«____» ___________ 20__ г.</w:t>
      </w:r>
    </w:p>
    <w:p w:rsidR="00980F20" w:rsidRPr="00980F20" w:rsidRDefault="00980F20" w:rsidP="00D07AFD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C74102">
        <w:rPr>
          <w:rFonts w:ascii="Times New Roman" w:hAnsi="Times New Roman"/>
          <w:sz w:val="28"/>
          <w:szCs w:val="28"/>
        </w:rPr>
        <w:t xml:space="preserve">М.П. </w:t>
      </w:r>
      <w:r w:rsidRPr="00980F20">
        <w:rPr>
          <w:rFonts w:ascii="Times New Roman" w:hAnsi="Times New Roman"/>
          <w:sz w:val="24"/>
          <w:szCs w:val="24"/>
        </w:rPr>
        <w:t>(при наличии)</w:t>
      </w:r>
      <w:r w:rsidR="00BE3FBA">
        <w:rPr>
          <w:rFonts w:ascii="Times New Roman" w:hAnsi="Times New Roman"/>
          <w:sz w:val="24"/>
          <w:szCs w:val="24"/>
        </w:rPr>
        <w:t>»</w:t>
      </w:r>
    </w:p>
    <w:sectPr w:rsidR="00980F20" w:rsidRPr="00980F20" w:rsidSect="00190FF9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E8" w:rsidRDefault="00440CE8">
      <w:r>
        <w:separator/>
      </w:r>
    </w:p>
  </w:endnote>
  <w:endnote w:type="continuationSeparator" w:id="0">
    <w:p w:rsidR="00440CE8" w:rsidRDefault="0044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E8" w:rsidRDefault="00440CE8">
      <w:r>
        <w:separator/>
      </w:r>
    </w:p>
  </w:footnote>
  <w:footnote w:type="continuationSeparator" w:id="0">
    <w:p w:rsidR="00440CE8" w:rsidRDefault="00440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287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jqyxCC9uhUN7xC1I/IQ3lxvQPzY=" w:salt="daq+zONHZaqzxeg0qinN9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20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40CE8"/>
    <w:rsid w:val="00460FEA"/>
    <w:rsid w:val="00464CED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87B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E5AD1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6C41"/>
    <w:rsid w:val="008F0816"/>
    <w:rsid w:val="008F6BB7"/>
    <w:rsid w:val="00900F42"/>
    <w:rsid w:val="00932E3C"/>
    <w:rsid w:val="009573D3"/>
    <w:rsid w:val="00980F20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3FBA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07AFD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980F2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80F2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d">
    <w:name w:val="Знак"/>
    <w:basedOn w:val="a"/>
    <w:rsid w:val="00980F20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980F20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9A97C61E395DD4028FC519F31BC7B3C70E1A2E9A2C31F0E6D73521DB376EB8499977F05DEDB126C236F0DF39B3B4E1182963DD7E2FP2KA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9A97C61E395DD4028FC519F31BC7B3C70E1A2E9A2C31F0E6D73521DB376EB8499977F05DEFB726C236F0DF39B3B4E1182963DD7E2FP2KA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B2FA08ED40A014969FBCB6F79F7B389C1FDC9215154CC7014702BB79F265CA12212971114A1436797572417CCL1J9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6</cp:revision>
  <cp:lastPrinted>2022-05-26T07:43:00Z</cp:lastPrinted>
  <dcterms:created xsi:type="dcterms:W3CDTF">2022-05-26T07:34:00Z</dcterms:created>
  <dcterms:modified xsi:type="dcterms:W3CDTF">2022-05-31T13:19:00Z</dcterms:modified>
</cp:coreProperties>
</file>