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80F20">
        <w:tc>
          <w:tcPr>
            <w:tcW w:w="5428" w:type="dxa"/>
          </w:tcPr>
          <w:p w:rsidR="00190FF9" w:rsidRPr="00980F20" w:rsidRDefault="00190FF9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0F20" w:rsidRPr="00980F20" w:rsidRDefault="00190FF9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>Приложение</w:t>
            </w:r>
            <w:r w:rsidR="003F11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2</w:t>
            </w:r>
          </w:p>
          <w:p w:rsidR="00980F20" w:rsidRPr="00980F20" w:rsidRDefault="00980F20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>к постановлению Правительства</w:t>
            </w:r>
          </w:p>
          <w:p w:rsidR="00190FF9" w:rsidRPr="00980F20" w:rsidRDefault="00980F20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325B75" w:rsidRPr="00980F20">
        <w:tc>
          <w:tcPr>
            <w:tcW w:w="5428" w:type="dxa"/>
          </w:tcPr>
          <w:p w:rsidR="00325B75" w:rsidRPr="00980F20" w:rsidRDefault="00325B75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325B75" w:rsidRPr="00980F20" w:rsidRDefault="00325B75" w:rsidP="00715BF8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31.05.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</w:tr>
      <w:tr w:rsidR="00325B75" w:rsidRPr="00980F20">
        <w:tc>
          <w:tcPr>
            <w:tcW w:w="5428" w:type="dxa"/>
          </w:tcPr>
          <w:p w:rsidR="00325B75" w:rsidRPr="00980F20" w:rsidRDefault="00325B75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5B75" w:rsidRPr="00980F20" w:rsidRDefault="00325B75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325B75" w:rsidRPr="00980F20">
        <w:tc>
          <w:tcPr>
            <w:tcW w:w="5428" w:type="dxa"/>
          </w:tcPr>
          <w:p w:rsidR="00325B75" w:rsidRPr="00980F20" w:rsidRDefault="00325B75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5B75" w:rsidRPr="00980F20" w:rsidRDefault="00325B75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325B75" w:rsidRPr="00980F20">
        <w:tc>
          <w:tcPr>
            <w:tcW w:w="5428" w:type="dxa"/>
          </w:tcPr>
          <w:p w:rsidR="00325B75" w:rsidRPr="00980F20" w:rsidRDefault="00325B75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325B75" w:rsidRPr="0040173A" w:rsidRDefault="00325B75" w:rsidP="003964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25B75" w:rsidRPr="00391490" w:rsidRDefault="00325B75" w:rsidP="003964A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40173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40173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поддержку отдельных </w:t>
            </w:r>
            <w:proofErr w:type="spellStart"/>
            <w:r>
              <w:rPr>
                <w:sz w:val="28"/>
                <w:szCs w:val="28"/>
              </w:rPr>
              <w:t>подотраслей</w:t>
            </w:r>
            <w:proofErr w:type="spellEnd"/>
            <w:r>
              <w:rPr>
                <w:sz w:val="28"/>
                <w:szCs w:val="28"/>
              </w:rPr>
              <w:t xml:space="preserve"> растениеводства</w:t>
            </w:r>
          </w:p>
        </w:tc>
      </w:tr>
    </w:tbl>
    <w:p w:rsidR="003F11B6" w:rsidRDefault="003F11B6"/>
    <w:p w:rsidR="003F11B6" w:rsidRDefault="003F11B6" w:rsidP="003F11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1B6" w:rsidRPr="003F11B6" w:rsidRDefault="003F11B6" w:rsidP="003F1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11B6">
        <w:rPr>
          <w:rFonts w:ascii="Times New Roman" w:hAnsi="Times New Roman" w:cs="Times New Roman"/>
          <w:sz w:val="28"/>
          <w:szCs w:val="28"/>
        </w:rPr>
        <w:t>РАСЧЕТ</w:t>
      </w:r>
    </w:p>
    <w:p w:rsidR="003F11B6" w:rsidRDefault="003F11B6" w:rsidP="003F11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11B6">
        <w:rPr>
          <w:rFonts w:ascii="Times New Roman" w:hAnsi="Times New Roman"/>
          <w:sz w:val="28"/>
          <w:szCs w:val="28"/>
        </w:rPr>
        <w:t xml:space="preserve">размера субсидии на поддержку </w:t>
      </w:r>
      <w:proofErr w:type="gramStart"/>
      <w:r w:rsidRPr="003F11B6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3F11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1B6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Pr="003F11B6">
        <w:rPr>
          <w:rFonts w:ascii="Times New Roman" w:hAnsi="Times New Roman"/>
          <w:sz w:val="28"/>
          <w:szCs w:val="28"/>
        </w:rPr>
        <w:t xml:space="preserve"> </w:t>
      </w:r>
    </w:p>
    <w:p w:rsidR="003F11B6" w:rsidRPr="003F11B6" w:rsidRDefault="003F11B6" w:rsidP="003F11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F11B6">
        <w:rPr>
          <w:rFonts w:ascii="Times New Roman" w:hAnsi="Times New Roman"/>
          <w:sz w:val="28"/>
          <w:szCs w:val="28"/>
        </w:rPr>
        <w:t>растениеводства в 20__году</w:t>
      </w:r>
    </w:p>
    <w:p w:rsidR="003F11B6" w:rsidRPr="003F11B6" w:rsidRDefault="003F11B6" w:rsidP="003F1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11B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F11B6" w:rsidRPr="002771EA" w:rsidRDefault="003F11B6" w:rsidP="003F11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Pr="002771EA">
        <w:rPr>
          <w:rFonts w:ascii="Times New Roman" w:hAnsi="Times New Roman" w:cs="Times New Roman"/>
          <w:sz w:val="24"/>
          <w:szCs w:val="24"/>
        </w:rPr>
        <w:t>)</w:t>
      </w:r>
    </w:p>
    <w:p w:rsidR="003F11B6" w:rsidRPr="002771EA" w:rsidRDefault="003F11B6" w:rsidP="003F1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9"/>
        <w:gridCol w:w="1339"/>
        <w:gridCol w:w="1344"/>
        <w:gridCol w:w="1456"/>
        <w:gridCol w:w="2641"/>
      </w:tblGrid>
      <w:tr w:rsidR="003F11B6" w:rsidRPr="002771EA" w:rsidTr="003F11B6">
        <w:tc>
          <w:tcPr>
            <w:tcW w:w="1423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6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68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393" w:type="pct"/>
          </w:tcPr>
          <w:p w:rsidR="003F11B6" w:rsidRPr="002771EA" w:rsidRDefault="003F11B6" w:rsidP="003F11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 xml:space="preserve">Сумма причитающейся субсидии, рублей </w:t>
            </w:r>
            <w:r w:rsidRPr="002771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(гр. 5 = </w:t>
            </w:r>
            <w:hyperlink w:anchor="P458" w:history="1">
              <w:r w:rsidRPr="002771EA">
                <w:rPr>
                  <w:rFonts w:ascii="Times New Roman" w:hAnsi="Times New Roman" w:cs="Times New Roman"/>
                  <w:sz w:val="24"/>
                  <w:szCs w:val="24"/>
                </w:rPr>
                <w:t>гр. 3</w:t>
              </w:r>
            </w:hyperlink>
            <w:r w:rsidRPr="002771EA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hyperlink w:anchor="P459" w:history="1">
              <w:r w:rsidRPr="002771EA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11B6" w:rsidRPr="002771EA" w:rsidTr="003F11B6">
        <w:trPr>
          <w:trHeight w:val="118"/>
        </w:trPr>
        <w:tc>
          <w:tcPr>
            <w:tcW w:w="1423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11B6" w:rsidRPr="002771EA" w:rsidTr="003F11B6">
        <w:trPr>
          <w:trHeight w:val="118"/>
        </w:trPr>
        <w:tc>
          <w:tcPr>
            <w:tcW w:w="1423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1B6" w:rsidRPr="002771EA" w:rsidTr="003F11B6">
        <w:tc>
          <w:tcPr>
            <w:tcW w:w="1423" w:type="pct"/>
          </w:tcPr>
          <w:p w:rsidR="003F11B6" w:rsidRPr="002771EA" w:rsidRDefault="003F11B6" w:rsidP="003964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6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8" w:type="pct"/>
          </w:tcPr>
          <w:p w:rsidR="003F11B6" w:rsidRPr="002771EA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E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93" w:type="pct"/>
          </w:tcPr>
          <w:p w:rsidR="003F11B6" w:rsidRPr="002771EA" w:rsidRDefault="003F11B6" w:rsidP="003964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1B6" w:rsidRPr="002771EA" w:rsidRDefault="003F11B6" w:rsidP="003F11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1B6" w:rsidRDefault="003F11B6" w:rsidP="003F1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3F11B6" w:rsidRPr="005D02DA" w:rsidTr="003964A9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286301" w:rsidRDefault="003F11B6" w:rsidP="003964A9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863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5D02DA" w:rsidRDefault="003F11B6" w:rsidP="003964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F11B6" w:rsidRPr="005D02DA" w:rsidRDefault="003F11B6" w:rsidP="003964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5D02DA" w:rsidRDefault="003F11B6" w:rsidP="003964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F11B6" w:rsidRPr="005D02DA" w:rsidRDefault="003F11B6" w:rsidP="003964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1B6" w:rsidRPr="00287F2B" w:rsidTr="003964A9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287F2B" w:rsidRDefault="003F11B6" w:rsidP="003964A9">
            <w:pPr>
              <w:rPr>
                <w:rFonts w:ascii="Times New Roman" w:hAnsi="Times New Roman"/>
                <w:sz w:val="24"/>
                <w:szCs w:val="24"/>
              </w:rPr>
            </w:pPr>
            <w:r w:rsidRPr="00287F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287F2B" w:rsidRDefault="003F11B6" w:rsidP="003964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287F2B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287F2B" w:rsidRDefault="003F11B6" w:rsidP="003964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F11B6" w:rsidRPr="00287F2B" w:rsidRDefault="003F11B6" w:rsidP="003964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2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3F11B6" w:rsidRPr="002771EA" w:rsidRDefault="003F11B6" w:rsidP="003F1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11B6" w:rsidRPr="002771EA" w:rsidRDefault="003F11B6" w:rsidP="003F11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1EA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наличии)»</w:t>
      </w:r>
    </w:p>
    <w:p w:rsidR="00980F20" w:rsidRDefault="00980F20" w:rsidP="00980F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80F20" w:rsidRDefault="00980F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80F20" w:rsidRPr="00190FF9" w:rsidRDefault="00980F2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980F20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36" w:rsidRDefault="00374336">
      <w:r>
        <w:separator/>
      </w:r>
    </w:p>
  </w:endnote>
  <w:endnote w:type="continuationSeparator" w:id="0">
    <w:p w:rsidR="00374336" w:rsidRDefault="0037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36" w:rsidRDefault="00374336">
      <w:r>
        <w:separator/>
      </w:r>
    </w:p>
  </w:footnote>
  <w:footnote w:type="continuationSeparator" w:id="0">
    <w:p w:rsidR="00374336" w:rsidRDefault="00374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11B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1ecu99V/5ZJyzFuVhosJcVjZf4=" w:salt="AH4Wp64K86shKrBas+FRm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2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25B75"/>
    <w:rsid w:val="00360A40"/>
    <w:rsid w:val="00374336"/>
    <w:rsid w:val="00377F62"/>
    <w:rsid w:val="003870C2"/>
    <w:rsid w:val="003D3B8A"/>
    <w:rsid w:val="003D54F8"/>
    <w:rsid w:val="003F11B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4606A"/>
    <w:rsid w:val="009573D3"/>
    <w:rsid w:val="00980F20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7E2A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980F2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80F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F11B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980F2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80F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3F11B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2022-05-26T07:38:00Z</dcterms:created>
  <dcterms:modified xsi:type="dcterms:W3CDTF">2022-05-31T13:19:00Z</dcterms:modified>
</cp:coreProperties>
</file>