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916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F60FF" w:rsidRPr="00E20798" w:rsidTr="003946FC">
        <w:tc>
          <w:tcPr>
            <w:tcW w:w="5428" w:type="dxa"/>
          </w:tcPr>
          <w:p w:rsidR="000F60FF" w:rsidRPr="00E20798" w:rsidRDefault="000F60FF" w:rsidP="003946F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60FF" w:rsidRDefault="000F60FF" w:rsidP="003946FC">
            <w:pPr>
              <w:rPr>
                <w:rFonts w:ascii="Times New Roman" w:hAnsi="Times New Roman"/>
                <w:sz w:val="28"/>
                <w:szCs w:val="28"/>
              </w:rPr>
            </w:pPr>
            <w:r w:rsidRPr="00E20798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20F1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F60FF" w:rsidRDefault="000F60FF" w:rsidP="003946FC">
            <w:pPr>
              <w:rPr>
                <w:rFonts w:ascii="Times New Roman" w:hAnsi="Times New Roman"/>
                <w:sz w:val="28"/>
                <w:szCs w:val="28"/>
              </w:rPr>
            </w:pPr>
            <w:r w:rsidRPr="00E20798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0F60FF" w:rsidRPr="00E20798" w:rsidRDefault="000F60FF" w:rsidP="003946FC">
            <w:pPr>
              <w:rPr>
                <w:rFonts w:ascii="Times New Roman" w:hAnsi="Times New Roman"/>
                <w:sz w:val="28"/>
                <w:szCs w:val="28"/>
              </w:rPr>
            </w:pPr>
            <w:r w:rsidRPr="00E2079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F60FF" w:rsidRPr="00E20798" w:rsidTr="003946FC">
        <w:tc>
          <w:tcPr>
            <w:tcW w:w="5428" w:type="dxa"/>
          </w:tcPr>
          <w:p w:rsidR="000F60FF" w:rsidRPr="00E20798" w:rsidRDefault="000F60FF" w:rsidP="003946F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60FF" w:rsidRPr="00E20798" w:rsidRDefault="00F3502C" w:rsidP="003946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14.06.2022 № 223</w:t>
            </w:r>
            <w:bookmarkStart w:id="0" w:name="_GoBack"/>
            <w:bookmarkEnd w:id="0"/>
          </w:p>
        </w:tc>
      </w:tr>
      <w:tr w:rsidR="000F60FF" w:rsidRPr="00E20798" w:rsidTr="003946FC">
        <w:tc>
          <w:tcPr>
            <w:tcW w:w="5428" w:type="dxa"/>
          </w:tcPr>
          <w:p w:rsidR="000F60FF" w:rsidRPr="00E20798" w:rsidRDefault="000F60FF" w:rsidP="003946F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60FF" w:rsidRPr="00E20798" w:rsidRDefault="000F60FF" w:rsidP="003946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60FF" w:rsidRDefault="000F60FF" w:rsidP="000F60F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0F10" w:rsidRPr="00A02747" w:rsidRDefault="000640DC" w:rsidP="00220F1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02747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02747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02747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02747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02747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02747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02747">
        <w:rPr>
          <w:rFonts w:ascii="Times New Roman" w:hAnsi="Times New Roman"/>
          <w:bCs/>
          <w:sz w:val="28"/>
          <w:szCs w:val="28"/>
        </w:rPr>
        <w:t>К</w:t>
      </w:r>
    </w:p>
    <w:p w:rsidR="00220F10" w:rsidRPr="00A02747" w:rsidRDefault="00220F10" w:rsidP="00220F1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02747">
        <w:rPr>
          <w:rFonts w:ascii="Times New Roman" w:hAnsi="Times New Roman"/>
          <w:bCs/>
          <w:sz w:val="28"/>
          <w:szCs w:val="28"/>
        </w:rPr>
        <w:t>определения при предоставлении государственной гарантии</w:t>
      </w:r>
    </w:p>
    <w:p w:rsidR="00B31C69" w:rsidRDefault="00206180" w:rsidP="00A15C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02747">
        <w:rPr>
          <w:rFonts w:ascii="Times New Roman" w:hAnsi="Times New Roman"/>
          <w:sz w:val="28"/>
          <w:szCs w:val="28"/>
        </w:rPr>
        <w:t>Рязанской</w:t>
      </w:r>
      <w:r w:rsidR="00220F10" w:rsidRPr="00A02747">
        <w:rPr>
          <w:rFonts w:ascii="Times New Roman" w:hAnsi="Times New Roman"/>
          <w:bCs/>
          <w:sz w:val="28"/>
          <w:szCs w:val="28"/>
        </w:rPr>
        <w:t xml:space="preserve"> области минимального объема (суммы)</w:t>
      </w:r>
      <w:r w:rsidR="00B31C69">
        <w:rPr>
          <w:rFonts w:ascii="Times New Roman" w:hAnsi="Times New Roman"/>
          <w:bCs/>
          <w:sz w:val="28"/>
          <w:szCs w:val="28"/>
        </w:rPr>
        <w:t xml:space="preserve"> </w:t>
      </w:r>
      <w:r w:rsidR="00220F10" w:rsidRPr="00A02747">
        <w:rPr>
          <w:rFonts w:ascii="Times New Roman" w:hAnsi="Times New Roman"/>
          <w:bCs/>
          <w:sz w:val="28"/>
          <w:szCs w:val="28"/>
        </w:rPr>
        <w:t>обеспечения</w:t>
      </w:r>
    </w:p>
    <w:p w:rsidR="00B31C69" w:rsidRDefault="00220F10" w:rsidP="00A15C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02747">
        <w:rPr>
          <w:rFonts w:ascii="Times New Roman" w:hAnsi="Times New Roman"/>
          <w:bCs/>
          <w:sz w:val="28"/>
          <w:szCs w:val="28"/>
        </w:rPr>
        <w:t>исполнения обязательств принципала по</w:t>
      </w:r>
      <w:r w:rsidR="00B31C69">
        <w:rPr>
          <w:rFonts w:ascii="Times New Roman" w:hAnsi="Times New Roman"/>
          <w:bCs/>
          <w:sz w:val="28"/>
          <w:szCs w:val="28"/>
        </w:rPr>
        <w:t xml:space="preserve"> </w:t>
      </w:r>
      <w:r w:rsidRPr="00A02747">
        <w:rPr>
          <w:rFonts w:ascii="Times New Roman" w:hAnsi="Times New Roman"/>
          <w:bCs/>
          <w:sz w:val="28"/>
          <w:szCs w:val="28"/>
        </w:rPr>
        <w:t>удовлетворению</w:t>
      </w:r>
    </w:p>
    <w:p w:rsidR="00B31C69" w:rsidRDefault="00220F10" w:rsidP="00A15C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02747">
        <w:rPr>
          <w:rFonts w:ascii="Times New Roman" w:hAnsi="Times New Roman"/>
          <w:bCs/>
          <w:sz w:val="28"/>
          <w:szCs w:val="28"/>
        </w:rPr>
        <w:t>регрессного требования гаранта к</w:t>
      </w:r>
      <w:r w:rsidR="00B31C69">
        <w:rPr>
          <w:rFonts w:ascii="Times New Roman" w:hAnsi="Times New Roman"/>
          <w:bCs/>
          <w:sz w:val="28"/>
          <w:szCs w:val="28"/>
        </w:rPr>
        <w:t xml:space="preserve"> </w:t>
      </w:r>
      <w:r w:rsidRPr="00A02747">
        <w:rPr>
          <w:rFonts w:ascii="Times New Roman" w:hAnsi="Times New Roman"/>
          <w:bCs/>
          <w:sz w:val="28"/>
          <w:szCs w:val="28"/>
        </w:rPr>
        <w:t>принципалу</w:t>
      </w:r>
      <w:r w:rsidR="00C76107" w:rsidRPr="00A02747">
        <w:rPr>
          <w:rFonts w:ascii="Times New Roman" w:hAnsi="Times New Roman"/>
          <w:bCs/>
          <w:sz w:val="28"/>
          <w:szCs w:val="28"/>
        </w:rPr>
        <w:t xml:space="preserve"> </w:t>
      </w:r>
      <w:r w:rsidRPr="00A02747">
        <w:rPr>
          <w:rFonts w:ascii="Times New Roman" w:hAnsi="Times New Roman"/>
          <w:bCs/>
          <w:sz w:val="28"/>
          <w:szCs w:val="28"/>
        </w:rPr>
        <w:t>по государственной</w:t>
      </w:r>
    </w:p>
    <w:p w:rsidR="00B31C69" w:rsidRDefault="00220F10" w:rsidP="00A15C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02747">
        <w:rPr>
          <w:rFonts w:ascii="Times New Roman" w:hAnsi="Times New Roman"/>
          <w:bCs/>
          <w:sz w:val="28"/>
          <w:szCs w:val="28"/>
        </w:rPr>
        <w:t xml:space="preserve">гарантии </w:t>
      </w:r>
      <w:r w:rsidR="00206180" w:rsidRPr="00A02747">
        <w:rPr>
          <w:rFonts w:ascii="Times New Roman" w:hAnsi="Times New Roman"/>
          <w:sz w:val="28"/>
          <w:szCs w:val="28"/>
        </w:rPr>
        <w:t>Рязанской</w:t>
      </w:r>
      <w:r w:rsidRPr="00A02747">
        <w:rPr>
          <w:rFonts w:ascii="Times New Roman" w:hAnsi="Times New Roman"/>
          <w:bCs/>
          <w:sz w:val="28"/>
          <w:szCs w:val="28"/>
        </w:rPr>
        <w:t xml:space="preserve"> области</w:t>
      </w:r>
      <w:r w:rsidR="00B31C69">
        <w:rPr>
          <w:rFonts w:ascii="Times New Roman" w:hAnsi="Times New Roman"/>
          <w:bCs/>
          <w:sz w:val="28"/>
          <w:szCs w:val="28"/>
        </w:rPr>
        <w:t xml:space="preserve"> </w:t>
      </w:r>
      <w:r w:rsidR="004940C3" w:rsidRPr="00A02747">
        <w:rPr>
          <w:rFonts w:ascii="Times New Roman" w:hAnsi="Times New Roman"/>
          <w:bCs/>
          <w:sz w:val="28"/>
          <w:szCs w:val="28"/>
        </w:rPr>
        <w:t>в зависимости от степени</w:t>
      </w:r>
    </w:p>
    <w:p w:rsidR="00220F10" w:rsidRPr="00A02747" w:rsidRDefault="004940C3" w:rsidP="00A15C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02747">
        <w:rPr>
          <w:rFonts w:ascii="Times New Roman" w:hAnsi="Times New Roman"/>
          <w:bCs/>
          <w:sz w:val="28"/>
          <w:szCs w:val="28"/>
        </w:rPr>
        <w:t>удовлетворительности</w:t>
      </w:r>
      <w:r w:rsidR="00B31C69">
        <w:rPr>
          <w:rFonts w:ascii="Times New Roman" w:hAnsi="Times New Roman"/>
          <w:bCs/>
          <w:sz w:val="28"/>
          <w:szCs w:val="28"/>
        </w:rPr>
        <w:t xml:space="preserve"> </w:t>
      </w:r>
      <w:r w:rsidRPr="00A02747">
        <w:rPr>
          <w:rFonts w:ascii="Times New Roman" w:hAnsi="Times New Roman"/>
          <w:bCs/>
          <w:sz w:val="28"/>
          <w:szCs w:val="28"/>
        </w:rPr>
        <w:t>финансового состояния принципала</w:t>
      </w:r>
    </w:p>
    <w:p w:rsidR="00220F10" w:rsidRPr="00F26972" w:rsidRDefault="00220F10" w:rsidP="00220F1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</w:p>
    <w:p w:rsidR="004940C3" w:rsidRPr="00A02747" w:rsidRDefault="004940C3" w:rsidP="00B31C69">
      <w:pPr>
        <w:pStyle w:val="ConsPlusNormal"/>
        <w:ind w:firstLine="709"/>
        <w:jc w:val="both"/>
      </w:pPr>
      <w:r w:rsidRPr="00A02747">
        <w:t xml:space="preserve">1. </w:t>
      </w:r>
      <w:r w:rsidR="00DA03BA" w:rsidRPr="00A02747">
        <w:t xml:space="preserve">Настоящий Порядок регулирует вопросы, связанные с определением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</w:t>
      </w:r>
      <w:r w:rsidR="007E02C9" w:rsidRPr="00A02747">
        <w:t xml:space="preserve">Рязанской области </w:t>
      </w:r>
      <w:r w:rsidR="00B624D2" w:rsidRPr="00A02747">
        <w:t xml:space="preserve">(далее – гарантия) </w:t>
      </w:r>
      <w:r w:rsidR="00DA03BA" w:rsidRPr="00A02747">
        <w:t>при предост</w:t>
      </w:r>
      <w:r w:rsidR="00B624D2" w:rsidRPr="00A02747">
        <w:t>авлении гарантии</w:t>
      </w:r>
      <w:r w:rsidR="00C76107" w:rsidRPr="00A02747">
        <w:t xml:space="preserve">. </w:t>
      </w:r>
    </w:p>
    <w:p w:rsidR="00DA03BA" w:rsidRPr="00A02747" w:rsidRDefault="00B31C69" w:rsidP="00B31C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E02C9" w:rsidRPr="00A02747">
        <w:rPr>
          <w:rFonts w:ascii="Times New Roman" w:hAnsi="Times New Roman"/>
          <w:sz w:val="28"/>
          <w:szCs w:val="28"/>
        </w:rPr>
        <w:t>Минимальный объем (сумма) обеспечения исп</w:t>
      </w:r>
      <w:r w:rsidR="00DF38F6" w:rsidRPr="00A02747">
        <w:rPr>
          <w:rFonts w:ascii="Times New Roman" w:hAnsi="Times New Roman"/>
          <w:sz w:val="28"/>
          <w:szCs w:val="28"/>
        </w:rPr>
        <w:t xml:space="preserve">олнения обязательств принципала </w:t>
      </w:r>
      <w:r w:rsidR="007E02C9" w:rsidRPr="00A02747">
        <w:rPr>
          <w:rFonts w:ascii="Times New Roman" w:hAnsi="Times New Roman"/>
          <w:sz w:val="28"/>
          <w:szCs w:val="28"/>
        </w:rPr>
        <w:t>по удовлетворению регрессного требования гаранта к принципалу устанавливается в зависимости</w:t>
      </w:r>
      <w:r w:rsidR="00B624D2" w:rsidRPr="00A02747">
        <w:rPr>
          <w:rFonts w:ascii="Times New Roman" w:hAnsi="Times New Roman"/>
          <w:sz w:val="28"/>
          <w:szCs w:val="28"/>
        </w:rPr>
        <w:t xml:space="preserve"> </w:t>
      </w:r>
      <w:r w:rsidR="007E02C9" w:rsidRPr="00A02747">
        <w:rPr>
          <w:rFonts w:ascii="Times New Roman" w:hAnsi="Times New Roman"/>
          <w:sz w:val="28"/>
          <w:szCs w:val="28"/>
        </w:rPr>
        <w:t xml:space="preserve">от степени </w:t>
      </w:r>
      <w:r w:rsidR="007E02C9" w:rsidRPr="00825B5E">
        <w:rPr>
          <w:rFonts w:ascii="Times New Roman" w:hAnsi="Times New Roman"/>
          <w:sz w:val="28"/>
          <w:szCs w:val="28"/>
        </w:rPr>
        <w:t xml:space="preserve">удовлетворительности финансового состояния принципала, определяемой </w:t>
      </w:r>
      <w:r w:rsidR="00DF38F6" w:rsidRPr="00825B5E">
        <w:rPr>
          <w:rFonts w:ascii="Times New Roman" w:hAnsi="Times New Roman"/>
          <w:sz w:val="28"/>
          <w:szCs w:val="28"/>
        </w:rPr>
        <w:t xml:space="preserve">министерством финансов Рязанской области </w:t>
      </w:r>
      <w:r w:rsidR="007E02C9" w:rsidRPr="00825B5E">
        <w:rPr>
          <w:rFonts w:ascii="Times New Roman" w:hAnsi="Times New Roman"/>
          <w:sz w:val="28"/>
          <w:szCs w:val="28"/>
        </w:rPr>
        <w:t xml:space="preserve">в соответствии </w:t>
      </w:r>
      <w:r w:rsidR="0099160A" w:rsidRPr="00825B5E">
        <w:rPr>
          <w:rFonts w:ascii="Times New Roman" w:hAnsi="Times New Roman"/>
          <w:sz w:val="28"/>
          <w:szCs w:val="28"/>
        </w:rPr>
        <w:t xml:space="preserve">с </w:t>
      </w:r>
      <w:r w:rsidR="00DF38F6" w:rsidRPr="00825B5E">
        <w:rPr>
          <w:rFonts w:ascii="Times New Roman" w:hAnsi="Times New Roman"/>
          <w:sz w:val="28"/>
          <w:szCs w:val="28"/>
        </w:rPr>
        <w:t>разделом 2 Порядка</w:t>
      </w:r>
      <w:r w:rsidR="0099160A" w:rsidRPr="00825B5E">
        <w:rPr>
          <w:rFonts w:ascii="Times New Roman" w:hAnsi="Times New Roman"/>
          <w:sz w:val="28"/>
          <w:szCs w:val="28"/>
        </w:rPr>
        <w:t xml:space="preserve"> проведения анализа финансового</w:t>
      </w:r>
      <w:r w:rsidR="0099160A" w:rsidRPr="00A02747">
        <w:rPr>
          <w:rFonts w:ascii="Times New Roman" w:hAnsi="Times New Roman"/>
          <w:sz w:val="28"/>
          <w:szCs w:val="28"/>
        </w:rPr>
        <w:t xml:space="preserve"> состояния принципала, проверки достаточности, надежности и ликвидности</w:t>
      </w:r>
      <w:r w:rsidR="00B624D2" w:rsidRPr="00A02747">
        <w:rPr>
          <w:rFonts w:ascii="Times New Roman" w:hAnsi="Times New Roman"/>
          <w:sz w:val="28"/>
          <w:szCs w:val="28"/>
        </w:rPr>
        <w:t xml:space="preserve"> обеспечения, предоставляемого в соответствии с абзацем третьим пункта 1.1 статьи 115.2 Бюджетного кодекса Российской Федерации</w:t>
      </w:r>
      <w:r w:rsidR="0024746D" w:rsidRPr="00A02747">
        <w:rPr>
          <w:rFonts w:ascii="Times New Roman" w:hAnsi="Times New Roman"/>
          <w:sz w:val="28"/>
          <w:szCs w:val="28"/>
        </w:rPr>
        <w:t xml:space="preserve">, при предоставлении </w:t>
      </w:r>
      <w:r w:rsidR="0099160A" w:rsidRPr="00A02747">
        <w:rPr>
          <w:rFonts w:ascii="Times New Roman" w:hAnsi="Times New Roman"/>
          <w:sz w:val="28"/>
          <w:szCs w:val="28"/>
        </w:rPr>
        <w:t xml:space="preserve">государственной гарантии Рязанской области,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государственной гарантии Рязанской </w:t>
      </w:r>
      <w:r w:rsidR="0099160A" w:rsidRPr="00F86183">
        <w:rPr>
          <w:rFonts w:ascii="Times New Roman" w:hAnsi="Times New Roman"/>
          <w:sz w:val="28"/>
          <w:szCs w:val="28"/>
        </w:rPr>
        <w:t xml:space="preserve">области, </w:t>
      </w:r>
      <w:r w:rsidR="00DA03BA" w:rsidRPr="00F86183">
        <w:rPr>
          <w:rFonts w:ascii="Times New Roman" w:hAnsi="Times New Roman"/>
          <w:sz w:val="28"/>
          <w:szCs w:val="28"/>
        </w:rPr>
        <w:t>утвержденным настоящим постановлением.</w:t>
      </w:r>
    </w:p>
    <w:p w:rsidR="00BD6302" w:rsidRPr="00F26972" w:rsidRDefault="00DA03BA" w:rsidP="00B31C69">
      <w:pPr>
        <w:pStyle w:val="ConsPlusNormal"/>
        <w:ind w:firstLine="709"/>
        <w:jc w:val="both"/>
      </w:pPr>
      <w:r w:rsidRPr="00A02747">
        <w:t>3</w:t>
      </w:r>
      <w:r w:rsidR="00BD6302" w:rsidRPr="00A02747">
        <w:t>.</w:t>
      </w:r>
      <w:r w:rsidR="00B31C69">
        <w:t> </w:t>
      </w:r>
      <w:r w:rsidR="00F26972" w:rsidRPr="00A02747">
        <w:t>В случае признания финансового состояния принципала удовлетворительным м</w:t>
      </w:r>
      <w:r w:rsidRPr="00A02747">
        <w:t>инимальный</w:t>
      </w:r>
      <w:r w:rsidR="00BD6302" w:rsidRPr="00A02747">
        <w:t xml:space="preserve"> объем (сумма) обеспечения исполнения обязательств принципала по удовлетворению регрессного требования гаранта </w:t>
      </w:r>
      <w:r w:rsidR="00B624D2" w:rsidRPr="00A02747">
        <w:t xml:space="preserve">к принципалу по гарантии </w:t>
      </w:r>
      <w:r w:rsidR="00BD6302" w:rsidRPr="00A02747">
        <w:t>устанавливается</w:t>
      </w:r>
      <w:r w:rsidR="00C76107" w:rsidRPr="00A02747">
        <w:t xml:space="preserve"> </w:t>
      </w:r>
      <w:r w:rsidR="00BD6302" w:rsidRPr="00A02747">
        <w:t xml:space="preserve">в размере </w:t>
      </w:r>
      <w:r w:rsidR="000E5126" w:rsidRPr="00A02747">
        <w:t xml:space="preserve">не менее </w:t>
      </w:r>
      <w:r w:rsidR="00BD6302" w:rsidRPr="00A02747">
        <w:t xml:space="preserve">100 процентов </w:t>
      </w:r>
      <w:r w:rsidR="004940C3" w:rsidRPr="00A02747">
        <w:t xml:space="preserve">от </w:t>
      </w:r>
      <w:r w:rsidR="00F26972" w:rsidRPr="00A02747">
        <w:t>объема (суммы) предоставленной гарантии.</w:t>
      </w:r>
    </w:p>
    <w:p w:rsidR="00A761D7" w:rsidRDefault="00A761D7" w:rsidP="0088614C">
      <w:pPr>
        <w:pStyle w:val="ConsPlusNormal"/>
        <w:ind w:firstLine="540"/>
        <w:jc w:val="both"/>
      </w:pPr>
    </w:p>
    <w:p w:rsidR="0024746D" w:rsidRDefault="0024746D" w:rsidP="0088614C">
      <w:pPr>
        <w:pStyle w:val="ConsPlusNormal"/>
        <w:ind w:firstLine="540"/>
        <w:jc w:val="both"/>
      </w:pPr>
    </w:p>
    <w:sectPr w:rsidR="0024746D" w:rsidSect="0099160A"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DA" w:rsidRDefault="008750DA">
      <w:r>
        <w:separator/>
      </w:r>
    </w:p>
  </w:endnote>
  <w:endnote w:type="continuationSeparator" w:id="0">
    <w:p w:rsidR="008750DA" w:rsidRDefault="0087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07" w:rsidRDefault="00C761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E20798" w:rsidTr="00E20798">
      <w:tc>
        <w:tcPr>
          <w:tcW w:w="2538" w:type="dxa"/>
        </w:tcPr>
        <w:p w:rsidR="00876034" w:rsidRPr="00E2079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E20798" w:rsidRDefault="00876034" w:rsidP="00E2079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E20798" w:rsidRDefault="00876034" w:rsidP="00E2079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E20798" w:rsidRDefault="00876034" w:rsidP="00E2079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DA" w:rsidRDefault="008750DA">
      <w:r>
        <w:separator/>
      </w:r>
    </w:p>
  </w:footnote>
  <w:footnote w:type="continuationSeparator" w:id="0">
    <w:p w:rsidR="008750DA" w:rsidRDefault="0087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7618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07" w:rsidRDefault="00C761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07" w:rsidRDefault="00C761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C233C4B"/>
    <w:multiLevelType w:val="hybridMultilevel"/>
    <w:tmpl w:val="8334BFE6"/>
    <w:lvl w:ilvl="0" w:tplc="F1726498">
      <w:start w:val="3"/>
      <w:numFmt w:val="decimal"/>
      <w:lvlText w:val="%1."/>
      <w:lvlJc w:val="left"/>
      <w:pPr>
        <w:ind w:left="9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0E348D1"/>
    <w:multiLevelType w:val="multilevel"/>
    <w:tmpl w:val="9168E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54E64FBA"/>
    <w:multiLevelType w:val="hybridMultilevel"/>
    <w:tmpl w:val="2BDAD4A6"/>
    <w:lvl w:ilvl="0" w:tplc="F4145B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38F13F8"/>
    <w:multiLevelType w:val="multilevel"/>
    <w:tmpl w:val="9F306B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3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9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9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93D5D65"/>
    <w:multiLevelType w:val="hybridMultilevel"/>
    <w:tmpl w:val="7232759E"/>
    <w:lvl w:ilvl="0" w:tplc="889C343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70"/>
    <w:rsid w:val="00005514"/>
    <w:rsid w:val="000114B3"/>
    <w:rsid w:val="0001360F"/>
    <w:rsid w:val="000331B3"/>
    <w:rsid w:val="00033413"/>
    <w:rsid w:val="000368C6"/>
    <w:rsid w:val="00037C0C"/>
    <w:rsid w:val="000502A3"/>
    <w:rsid w:val="00056DEB"/>
    <w:rsid w:val="0006002E"/>
    <w:rsid w:val="000640DC"/>
    <w:rsid w:val="00073A7A"/>
    <w:rsid w:val="0007618D"/>
    <w:rsid w:val="00076D5E"/>
    <w:rsid w:val="00084DD3"/>
    <w:rsid w:val="000917C0"/>
    <w:rsid w:val="000B01DF"/>
    <w:rsid w:val="000B0736"/>
    <w:rsid w:val="000E24C4"/>
    <w:rsid w:val="000E5126"/>
    <w:rsid w:val="000F60FF"/>
    <w:rsid w:val="001153BA"/>
    <w:rsid w:val="00122CFD"/>
    <w:rsid w:val="00135DCE"/>
    <w:rsid w:val="00151370"/>
    <w:rsid w:val="00162E72"/>
    <w:rsid w:val="00175BE5"/>
    <w:rsid w:val="001850F4"/>
    <w:rsid w:val="00190FF9"/>
    <w:rsid w:val="001947BE"/>
    <w:rsid w:val="00195DB0"/>
    <w:rsid w:val="001A560F"/>
    <w:rsid w:val="001B0982"/>
    <w:rsid w:val="001B32BA"/>
    <w:rsid w:val="001C2010"/>
    <w:rsid w:val="001D02EB"/>
    <w:rsid w:val="001E0317"/>
    <w:rsid w:val="001E20F1"/>
    <w:rsid w:val="001F12E8"/>
    <w:rsid w:val="001F228C"/>
    <w:rsid w:val="001F64B8"/>
    <w:rsid w:val="001F7C83"/>
    <w:rsid w:val="002022E4"/>
    <w:rsid w:val="00203046"/>
    <w:rsid w:val="00205AB5"/>
    <w:rsid w:val="00206180"/>
    <w:rsid w:val="00220F10"/>
    <w:rsid w:val="00224DBA"/>
    <w:rsid w:val="00231609"/>
    <w:rsid w:val="00231F1C"/>
    <w:rsid w:val="00242DDB"/>
    <w:rsid w:val="0024746D"/>
    <w:rsid w:val="002479A2"/>
    <w:rsid w:val="002514CE"/>
    <w:rsid w:val="0026087E"/>
    <w:rsid w:val="00261DE0"/>
    <w:rsid w:val="00265420"/>
    <w:rsid w:val="00274E14"/>
    <w:rsid w:val="00280A6D"/>
    <w:rsid w:val="0028608F"/>
    <w:rsid w:val="002953B6"/>
    <w:rsid w:val="002B001B"/>
    <w:rsid w:val="002B0EF6"/>
    <w:rsid w:val="002B7A59"/>
    <w:rsid w:val="002C672E"/>
    <w:rsid w:val="002C6B4B"/>
    <w:rsid w:val="002D22B0"/>
    <w:rsid w:val="002E51A7"/>
    <w:rsid w:val="002E5A5F"/>
    <w:rsid w:val="002F1E81"/>
    <w:rsid w:val="00301EB8"/>
    <w:rsid w:val="00310D92"/>
    <w:rsid w:val="003160CB"/>
    <w:rsid w:val="003209EC"/>
    <w:rsid w:val="003222A3"/>
    <w:rsid w:val="00360A40"/>
    <w:rsid w:val="00360DB5"/>
    <w:rsid w:val="00375E80"/>
    <w:rsid w:val="003870C2"/>
    <w:rsid w:val="00390788"/>
    <w:rsid w:val="003946FC"/>
    <w:rsid w:val="003B4FB4"/>
    <w:rsid w:val="003D3B8A"/>
    <w:rsid w:val="003D4360"/>
    <w:rsid w:val="003D54F8"/>
    <w:rsid w:val="003D56E7"/>
    <w:rsid w:val="003E6F72"/>
    <w:rsid w:val="003F4F5E"/>
    <w:rsid w:val="00400906"/>
    <w:rsid w:val="00411623"/>
    <w:rsid w:val="004167FD"/>
    <w:rsid w:val="0042590E"/>
    <w:rsid w:val="00434F80"/>
    <w:rsid w:val="00437F65"/>
    <w:rsid w:val="00442F79"/>
    <w:rsid w:val="00452070"/>
    <w:rsid w:val="00460FEA"/>
    <w:rsid w:val="004734B7"/>
    <w:rsid w:val="00481B88"/>
    <w:rsid w:val="00485B4F"/>
    <w:rsid w:val="004862D1"/>
    <w:rsid w:val="004875C7"/>
    <w:rsid w:val="00490DEF"/>
    <w:rsid w:val="004940C3"/>
    <w:rsid w:val="004B2D5A"/>
    <w:rsid w:val="004C4119"/>
    <w:rsid w:val="004C64D2"/>
    <w:rsid w:val="004D293D"/>
    <w:rsid w:val="004F44FE"/>
    <w:rsid w:val="004F555C"/>
    <w:rsid w:val="00501BF2"/>
    <w:rsid w:val="00512A47"/>
    <w:rsid w:val="005135A3"/>
    <w:rsid w:val="00523691"/>
    <w:rsid w:val="0052788F"/>
    <w:rsid w:val="00531C68"/>
    <w:rsid w:val="00532119"/>
    <w:rsid w:val="005335F3"/>
    <w:rsid w:val="00543C38"/>
    <w:rsid w:val="00543D2D"/>
    <w:rsid w:val="00545A3D"/>
    <w:rsid w:val="00546DBB"/>
    <w:rsid w:val="00553B18"/>
    <w:rsid w:val="00554645"/>
    <w:rsid w:val="00561A5B"/>
    <w:rsid w:val="0057074C"/>
    <w:rsid w:val="00573FBF"/>
    <w:rsid w:val="00574FF3"/>
    <w:rsid w:val="0057519B"/>
    <w:rsid w:val="00582150"/>
    <w:rsid w:val="00582538"/>
    <w:rsid w:val="005838EA"/>
    <w:rsid w:val="00585EE1"/>
    <w:rsid w:val="00590C0E"/>
    <w:rsid w:val="005939E6"/>
    <w:rsid w:val="00596AB0"/>
    <w:rsid w:val="005A1C22"/>
    <w:rsid w:val="005A4227"/>
    <w:rsid w:val="005B229B"/>
    <w:rsid w:val="005B3518"/>
    <w:rsid w:val="005B7641"/>
    <w:rsid w:val="005C4AEC"/>
    <w:rsid w:val="005C56AE"/>
    <w:rsid w:val="005C7449"/>
    <w:rsid w:val="005D6862"/>
    <w:rsid w:val="005E6D99"/>
    <w:rsid w:val="005F2ADD"/>
    <w:rsid w:val="005F2C49"/>
    <w:rsid w:val="006013EB"/>
    <w:rsid w:val="00602556"/>
    <w:rsid w:val="00603295"/>
    <w:rsid w:val="0060479E"/>
    <w:rsid w:val="00604BE7"/>
    <w:rsid w:val="00604F7B"/>
    <w:rsid w:val="00606C35"/>
    <w:rsid w:val="00611C1D"/>
    <w:rsid w:val="00616AED"/>
    <w:rsid w:val="00622652"/>
    <w:rsid w:val="00632A4F"/>
    <w:rsid w:val="00632B56"/>
    <w:rsid w:val="006351E3"/>
    <w:rsid w:val="00644236"/>
    <w:rsid w:val="006471E5"/>
    <w:rsid w:val="0065013B"/>
    <w:rsid w:val="00671D3B"/>
    <w:rsid w:val="006771DA"/>
    <w:rsid w:val="00683620"/>
    <w:rsid w:val="00684A5B"/>
    <w:rsid w:val="00686A68"/>
    <w:rsid w:val="006A1F71"/>
    <w:rsid w:val="006A6CC8"/>
    <w:rsid w:val="006B4C6A"/>
    <w:rsid w:val="006C41D6"/>
    <w:rsid w:val="006D768B"/>
    <w:rsid w:val="006E3EE2"/>
    <w:rsid w:val="006E624D"/>
    <w:rsid w:val="006F328B"/>
    <w:rsid w:val="006F5886"/>
    <w:rsid w:val="00707734"/>
    <w:rsid w:val="00707E19"/>
    <w:rsid w:val="00712F7C"/>
    <w:rsid w:val="00713012"/>
    <w:rsid w:val="0072328A"/>
    <w:rsid w:val="0073533E"/>
    <w:rsid w:val="007377B5"/>
    <w:rsid w:val="00745D5C"/>
    <w:rsid w:val="00746CC2"/>
    <w:rsid w:val="00760323"/>
    <w:rsid w:val="00765600"/>
    <w:rsid w:val="00772449"/>
    <w:rsid w:val="00791C9F"/>
    <w:rsid w:val="00792AAB"/>
    <w:rsid w:val="00793B47"/>
    <w:rsid w:val="007A1D0C"/>
    <w:rsid w:val="007A2291"/>
    <w:rsid w:val="007A2A7B"/>
    <w:rsid w:val="007A7DD2"/>
    <w:rsid w:val="007C40AD"/>
    <w:rsid w:val="007D4925"/>
    <w:rsid w:val="007E02C9"/>
    <w:rsid w:val="007E48AD"/>
    <w:rsid w:val="007F0C8A"/>
    <w:rsid w:val="007F11AB"/>
    <w:rsid w:val="0080500D"/>
    <w:rsid w:val="008143CB"/>
    <w:rsid w:val="00823CA1"/>
    <w:rsid w:val="00825B5E"/>
    <w:rsid w:val="0083641F"/>
    <w:rsid w:val="008513B9"/>
    <w:rsid w:val="00866D1C"/>
    <w:rsid w:val="008702D3"/>
    <w:rsid w:val="00873150"/>
    <w:rsid w:val="008750DA"/>
    <w:rsid w:val="00876034"/>
    <w:rsid w:val="008827E7"/>
    <w:rsid w:val="0088614C"/>
    <w:rsid w:val="008923A9"/>
    <w:rsid w:val="008A1696"/>
    <w:rsid w:val="008A6966"/>
    <w:rsid w:val="008A7BE6"/>
    <w:rsid w:val="008B37DD"/>
    <w:rsid w:val="008C0126"/>
    <w:rsid w:val="008C0D58"/>
    <w:rsid w:val="008C1C1B"/>
    <w:rsid w:val="008C58FE"/>
    <w:rsid w:val="008C724F"/>
    <w:rsid w:val="008E34DF"/>
    <w:rsid w:val="008E6C41"/>
    <w:rsid w:val="008F0816"/>
    <w:rsid w:val="008F6BB7"/>
    <w:rsid w:val="00900F42"/>
    <w:rsid w:val="00912C21"/>
    <w:rsid w:val="00932E3C"/>
    <w:rsid w:val="0094633A"/>
    <w:rsid w:val="009573D3"/>
    <w:rsid w:val="00960DE6"/>
    <w:rsid w:val="00974901"/>
    <w:rsid w:val="0099160A"/>
    <w:rsid w:val="009977FF"/>
    <w:rsid w:val="009A085B"/>
    <w:rsid w:val="009B16F5"/>
    <w:rsid w:val="009C1DE6"/>
    <w:rsid w:val="009C1F0E"/>
    <w:rsid w:val="009C57CC"/>
    <w:rsid w:val="009D34E2"/>
    <w:rsid w:val="009D3E8C"/>
    <w:rsid w:val="009E2BE9"/>
    <w:rsid w:val="009E3A0E"/>
    <w:rsid w:val="009F3AD5"/>
    <w:rsid w:val="00A00583"/>
    <w:rsid w:val="00A02747"/>
    <w:rsid w:val="00A1314B"/>
    <w:rsid w:val="00A13160"/>
    <w:rsid w:val="00A137D3"/>
    <w:rsid w:val="00A15C39"/>
    <w:rsid w:val="00A179C7"/>
    <w:rsid w:val="00A44A8F"/>
    <w:rsid w:val="00A51D96"/>
    <w:rsid w:val="00A52437"/>
    <w:rsid w:val="00A5274E"/>
    <w:rsid w:val="00A70870"/>
    <w:rsid w:val="00A7298E"/>
    <w:rsid w:val="00A761D7"/>
    <w:rsid w:val="00A8497C"/>
    <w:rsid w:val="00A968E7"/>
    <w:rsid w:val="00A96F84"/>
    <w:rsid w:val="00AC3953"/>
    <w:rsid w:val="00AC7150"/>
    <w:rsid w:val="00AD192D"/>
    <w:rsid w:val="00AE003C"/>
    <w:rsid w:val="00AE1DCA"/>
    <w:rsid w:val="00AF25F3"/>
    <w:rsid w:val="00AF5F7C"/>
    <w:rsid w:val="00B02207"/>
    <w:rsid w:val="00B03403"/>
    <w:rsid w:val="00B10324"/>
    <w:rsid w:val="00B20373"/>
    <w:rsid w:val="00B2304A"/>
    <w:rsid w:val="00B31C69"/>
    <w:rsid w:val="00B376B1"/>
    <w:rsid w:val="00B40E34"/>
    <w:rsid w:val="00B50AAE"/>
    <w:rsid w:val="00B5392F"/>
    <w:rsid w:val="00B620D9"/>
    <w:rsid w:val="00B624D2"/>
    <w:rsid w:val="00B633DB"/>
    <w:rsid w:val="00B639ED"/>
    <w:rsid w:val="00B66A8C"/>
    <w:rsid w:val="00B733C4"/>
    <w:rsid w:val="00B8061C"/>
    <w:rsid w:val="00B83BA2"/>
    <w:rsid w:val="00B853AA"/>
    <w:rsid w:val="00B875BF"/>
    <w:rsid w:val="00B91F62"/>
    <w:rsid w:val="00B97595"/>
    <w:rsid w:val="00BB2C98"/>
    <w:rsid w:val="00BB63E5"/>
    <w:rsid w:val="00BD0B82"/>
    <w:rsid w:val="00BD6302"/>
    <w:rsid w:val="00BF10E5"/>
    <w:rsid w:val="00BF4F5F"/>
    <w:rsid w:val="00BF60BD"/>
    <w:rsid w:val="00C04EEB"/>
    <w:rsid w:val="00C075A4"/>
    <w:rsid w:val="00C10F12"/>
    <w:rsid w:val="00C11826"/>
    <w:rsid w:val="00C31093"/>
    <w:rsid w:val="00C324A2"/>
    <w:rsid w:val="00C40DEA"/>
    <w:rsid w:val="00C46D42"/>
    <w:rsid w:val="00C50C32"/>
    <w:rsid w:val="00C53EFC"/>
    <w:rsid w:val="00C54BB5"/>
    <w:rsid w:val="00C60178"/>
    <w:rsid w:val="00C61760"/>
    <w:rsid w:val="00C63CD6"/>
    <w:rsid w:val="00C75FB9"/>
    <w:rsid w:val="00C76107"/>
    <w:rsid w:val="00C87D95"/>
    <w:rsid w:val="00C9077A"/>
    <w:rsid w:val="00C95CD2"/>
    <w:rsid w:val="00C965A7"/>
    <w:rsid w:val="00CA051B"/>
    <w:rsid w:val="00CB3CBE"/>
    <w:rsid w:val="00CB5A47"/>
    <w:rsid w:val="00CD2C61"/>
    <w:rsid w:val="00CE3903"/>
    <w:rsid w:val="00CF03D8"/>
    <w:rsid w:val="00CF402A"/>
    <w:rsid w:val="00CF6294"/>
    <w:rsid w:val="00D00702"/>
    <w:rsid w:val="00D015D5"/>
    <w:rsid w:val="00D03D68"/>
    <w:rsid w:val="00D15AEC"/>
    <w:rsid w:val="00D2124D"/>
    <w:rsid w:val="00D26061"/>
    <w:rsid w:val="00D266DD"/>
    <w:rsid w:val="00D26727"/>
    <w:rsid w:val="00D2755B"/>
    <w:rsid w:val="00D2767F"/>
    <w:rsid w:val="00D32B04"/>
    <w:rsid w:val="00D374E7"/>
    <w:rsid w:val="00D63949"/>
    <w:rsid w:val="00D652E7"/>
    <w:rsid w:val="00D67343"/>
    <w:rsid w:val="00D77BCF"/>
    <w:rsid w:val="00D77CA5"/>
    <w:rsid w:val="00D84394"/>
    <w:rsid w:val="00D92B69"/>
    <w:rsid w:val="00D95E55"/>
    <w:rsid w:val="00DA03BA"/>
    <w:rsid w:val="00DA2FD7"/>
    <w:rsid w:val="00DB3664"/>
    <w:rsid w:val="00DC16FB"/>
    <w:rsid w:val="00DC4250"/>
    <w:rsid w:val="00DC4A65"/>
    <w:rsid w:val="00DC4F66"/>
    <w:rsid w:val="00DE770D"/>
    <w:rsid w:val="00DF38F6"/>
    <w:rsid w:val="00DF7DC7"/>
    <w:rsid w:val="00E10B44"/>
    <w:rsid w:val="00E11F02"/>
    <w:rsid w:val="00E15E1F"/>
    <w:rsid w:val="00E20798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0BFC"/>
    <w:rsid w:val="00EA2FD3"/>
    <w:rsid w:val="00EB7CE9"/>
    <w:rsid w:val="00EC433F"/>
    <w:rsid w:val="00ED0366"/>
    <w:rsid w:val="00ED1FDE"/>
    <w:rsid w:val="00F0365B"/>
    <w:rsid w:val="00F06EFB"/>
    <w:rsid w:val="00F11418"/>
    <w:rsid w:val="00F1529E"/>
    <w:rsid w:val="00F16F07"/>
    <w:rsid w:val="00F2621A"/>
    <w:rsid w:val="00F26972"/>
    <w:rsid w:val="00F26E88"/>
    <w:rsid w:val="00F3502C"/>
    <w:rsid w:val="00F361A9"/>
    <w:rsid w:val="00F43E47"/>
    <w:rsid w:val="00F45B7C"/>
    <w:rsid w:val="00F45FCE"/>
    <w:rsid w:val="00F86183"/>
    <w:rsid w:val="00F9334F"/>
    <w:rsid w:val="00F97D7F"/>
    <w:rsid w:val="00FA122C"/>
    <w:rsid w:val="00FA3B95"/>
    <w:rsid w:val="00FB7188"/>
    <w:rsid w:val="00FC1278"/>
    <w:rsid w:val="00FD1C25"/>
    <w:rsid w:val="00FE7735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7CC"/>
    <w:rPr>
      <w:rFonts w:ascii="TimesET" w:hAnsi="TimesET"/>
    </w:rPr>
  </w:style>
  <w:style w:type="paragraph" w:styleId="1">
    <w:name w:val="heading 1"/>
    <w:basedOn w:val="a"/>
    <w:next w:val="a"/>
    <w:qFormat/>
    <w:rsid w:val="009C57C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C57C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C57C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C57C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9C57C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C57C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C57C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9C57C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D036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F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6">
    <w:name w:val="Font Style36"/>
    <w:uiPriority w:val="99"/>
    <w:rsid w:val="00AF25F3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AF25F3"/>
    <w:pPr>
      <w:widowControl w:val="0"/>
      <w:autoSpaceDE w:val="0"/>
      <w:autoSpaceDN w:val="0"/>
      <w:adjustRightInd w:val="0"/>
      <w:spacing w:line="326" w:lineRule="exact"/>
      <w:ind w:hanging="370"/>
      <w:jc w:val="both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uiPriority w:val="99"/>
    <w:rsid w:val="00AF25F3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AF25F3"/>
    <w:pPr>
      <w:widowControl w:val="0"/>
      <w:autoSpaceDE w:val="0"/>
      <w:autoSpaceDN w:val="0"/>
      <w:adjustRightInd w:val="0"/>
      <w:spacing w:line="32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AF25F3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AF25F3"/>
    <w:pPr>
      <w:widowControl w:val="0"/>
      <w:autoSpaceDE w:val="0"/>
      <w:autoSpaceDN w:val="0"/>
      <w:adjustRightInd w:val="0"/>
      <w:spacing w:line="336" w:lineRule="exact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AF25F3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uiPriority w:val="99"/>
    <w:rsid w:val="00AF25F3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AF25F3"/>
    <w:pPr>
      <w:widowControl w:val="0"/>
      <w:autoSpaceDE w:val="0"/>
      <w:autoSpaceDN w:val="0"/>
      <w:adjustRightInd w:val="0"/>
      <w:spacing w:line="346" w:lineRule="exact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AF25F3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uiPriority w:val="99"/>
    <w:rsid w:val="00AF25F3"/>
    <w:rPr>
      <w:rFonts w:ascii="Times New Roman" w:hAnsi="Times New Roman" w:cs="Times New Roman"/>
      <w:sz w:val="16"/>
      <w:szCs w:val="16"/>
    </w:rPr>
  </w:style>
  <w:style w:type="paragraph" w:customStyle="1" w:styleId="Style24">
    <w:name w:val="Style24"/>
    <w:basedOn w:val="a"/>
    <w:uiPriority w:val="99"/>
    <w:rsid w:val="00AF25F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7">
    <w:name w:val="Font Style37"/>
    <w:uiPriority w:val="99"/>
    <w:rsid w:val="00AF25F3"/>
    <w:rPr>
      <w:rFonts w:ascii="Microsoft Sans Serif" w:hAnsi="Microsoft Sans Serif" w:cs="Microsoft Sans Serif"/>
      <w:b/>
      <w:bCs/>
      <w:sz w:val="8"/>
      <w:szCs w:val="8"/>
    </w:rPr>
  </w:style>
  <w:style w:type="paragraph" w:customStyle="1" w:styleId="ConsPlusTitle">
    <w:name w:val="ConsPlusTitle"/>
    <w:rsid w:val="00442F7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7CC"/>
    <w:rPr>
      <w:rFonts w:ascii="TimesET" w:hAnsi="TimesET"/>
    </w:rPr>
  </w:style>
  <w:style w:type="paragraph" w:styleId="1">
    <w:name w:val="heading 1"/>
    <w:basedOn w:val="a"/>
    <w:next w:val="a"/>
    <w:qFormat/>
    <w:rsid w:val="009C57C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C57C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C57C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C57C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9C57C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C57C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C57C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9C57C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D036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F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6">
    <w:name w:val="Font Style36"/>
    <w:uiPriority w:val="99"/>
    <w:rsid w:val="00AF25F3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AF25F3"/>
    <w:pPr>
      <w:widowControl w:val="0"/>
      <w:autoSpaceDE w:val="0"/>
      <w:autoSpaceDN w:val="0"/>
      <w:adjustRightInd w:val="0"/>
      <w:spacing w:line="326" w:lineRule="exact"/>
      <w:ind w:hanging="370"/>
      <w:jc w:val="both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uiPriority w:val="99"/>
    <w:rsid w:val="00AF25F3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AF25F3"/>
    <w:pPr>
      <w:widowControl w:val="0"/>
      <w:autoSpaceDE w:val="0"/>
      <w:autoSpaceDN w:val="0"/>
      <w:adjustRightInd w:val="0"/>
      <w:spacing w:line="32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AF25F3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AF25F3"/>
    <w:pPr>
      <w:widowControl w:val="0"/>
      <w:autoSpaceDE w:val="0"/>
      <w:autoSpaceDN w:val="0"/>
      <w:adjustRightInd w:val="0"/>
      <w:spacing w:line="336" w:lineRule="exact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AF25F3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uiPriority w:val="99"/>
    <w:rsid w:val="00AF25F3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AF25F3"/>
    <w:pPr>
      <w:widowControl w:val="0"/>
      <w:autoSpaceDE w:val="0"/>
      <w:autoSpaceDN w:val="0"/>
      <w:adjustRightInd w:val="0"/>
      <w:spacing w:line="346" w:lineRule="exact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AF25F3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uiPriority w:val="99"/>
    <w:rsid w:val="00AF25F3"/>
    <w:rPr>
      <w:rFonts w:ascii="Times New Roman" w:hAnsi="Times New Roman" w:cs="Times New Roman"/>
      <w:sz w:val="16"/>
      <w:szCs w:val="16"/>
    </w:rPr>
  </w:style>
  <w:style w:type="paragraph" w:customStyle="1" w:styleId="Style24">
    <w:name w:val="Style24"/>
    <w:basedOn w:val="a"/>
    <w:uiPriority w:val="99"/>
    <w:rsid w:val="00AF25F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7">
    <w:name w:val="Font Style37"/>
    <w:uiPriority w:val="99"/>
    <w:rsid w:val="00AF25F3"/>
    <w:rPr>
      <w:rFonts w:ascii="Microsoft Sans Serif" w:hAnsi="Microsoft Sans Serif" w:cs="Microsoft Sans Serif"/>
      <w:b/>
      <w:bCs/>
      <w:sz w:val="8"/>
      <w:szCs w:val="8"/>
    </w:rPr>
  </w:style>
  <w:style w:type="paragraph" w:customStyle="1" w:styleId="ConsPlusTitle">
    <w:name w:val="ConsPlusTitle"/>
    <w:rsid w:val="00442F7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3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A52B-5B37-4491-B9F0-BA80C74D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1913</CharactersWithSpaces>
  <SharedDoc>false</SharedDoc>
  <HLinks>
    <vt:vector size="24" baseType="variant">
      <vt:variant>
        <vt:i4>6553711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consultantplus://offline/ref=0D0883AAE83E16E7743839977E41F628806C08EE9BADE7390C4F6547101D59A7597F4E0C1A1760DCC7BD05BBD30725B3FCA07D69EB83H9xCM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consultantplus://offline/ref=0D0883AAE83E16E7743839977E41F628806C08EE9BADE7390C4F6547101D59A7597F4E0D181067DCC7BD05BBD30725B3FCA07D69EB83H9xCM</vt:lpwstr>
      </vt:variant>
      <vt:variant>
        <vt:lpwstr/>
      </vt:variant>
      <vt:variant>
        <vt:i4>6553702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consultantplus://offline/ref=0D0883AAE83E16E7743839977E41F628806C08EE9BADE7390C4F6547101D59A7597F4E0D181A61DCC7BD05BBD30725B3FCA07D69EB83H9xCM</vt:lpwstr>
      </vt:variant>
      <vt:variant>
        <vt:lpwstr/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P233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cbum6</dc:creator>
  <cp:lastModifiedBy>Дягилева М.А.</cp:lastModifiedBy>
  <cp:revision>4</cp:revision>
  <cp:lastPrinted>2022-06-06T07:19:00Z</cp:lastPrinted>
  <dcterms:created xsi:type="dcterms:W3CDTF">2022-06-06T07:22:00Z</dcterms:created>
  <dcterms:modified xsi:type="dcterms:W3CDTF">2022-06-15T07:51:00Z</dcterms:modified>
</cp:coreProperties>
</file>