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5215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98A">
        <w:rPr>
          <w:rFonts w:ascii="Times New Roman" w:hAnsi="Times New Roman"/>
          <w:bCs/>
          <w:sz w:val="28"/>
          <w:szCs w:val="28"/>
        </w:rPr>
        <w:t>от 28 июня 2022 г. № 240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9498A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071"/>
        <w:gridCol w:w="2408"/>
        <w:gridCol w:w="2092"/>
      </w:tblGrid>
      <w:tr w:rsidR="000D5EED" w:rsidRPr="007B1F74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141B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41BF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13.08.2019 № 251, от 22.10.2019 № 327, от 09.12.2019 № 388, 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18.12.2019 № 410, от 07.02.2020 № 14, от 27.04.2020 № 96, 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14.07.2020 № 167, от 21.07.2020 № 171, от 27.10.2020 № 277, </w:t>
            </w:r>
          </w:p>
          <w:p w:rsidR="002A78D1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0E5384">
              <w:rPr>
                <w:rFonts w:ascii="Times New Roman" w:hAnsi="Times New Roman"/>
                <w:sz w:val="28"/>
                <w:szCs w:val="28"/>
              </w:rPr>
              <w:t xml:space="preserve">318, от 22.12.2020 № 352, 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от 02.02.2021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12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A1F87" w:rsidRPr="000141BF" w:rsidRDefault="000E5384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 xml:space="preserve">02.2021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13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>,</w:t>
            </w:r>
            <w:r w:rsidR="002A78D1">
              <w:rPr>
                <w:rFonts w:ascii="Times New Roman" w:hAnsi="Times New Roman"/>
                <w:sz w:val="28"/>
                <w:szCs w:val="28"/>
              </w:rPr>
              <w:t xml:space="preserve"> от 09.</w:t>
            </w:r>
            <w:r w:rsidR="002A78D1" w:rsidRPr="000141BF">
              <w:rPr>
                <w:rFonts w:ascii="Times New Roman" w:hAnsi="Times New Roman"/>
                <w:sz w:val="28"/>
                <w:szCs w:val="28"/>
              </w:rPr>
              <w:t>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 w:rsidR="002A78D1" w:rsidRPr="000141BF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 xml:space="preserve">42, 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2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>3.0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57,</w:t>
            </w:r>
          </w:p>
          <w:p w:rsidR="00CF5CD8" w:rsidRDefault="00BA1F87" w:rsidP="00BA1F87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30.03.2021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64, от 08.06.2021 № 149, от 10</w:t>
            </w:r>
            <w:r w:rsidRPr="000141B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141BF">
              <w:rPr>
                <w:rFonts w:ascii="Times New Roman" w:hAnsi="Times New Roman"/>
                <w:sz w:val="28"/>
                <w:szCs w:val="28"/>
              </w:rPr>
              <w:t>.2021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212</w:t>
            </w:r>
            <w:r w:rsidR="00CF5C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03765" w:rsidRDefault="00CF5CD8" w:rsidP="00903765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CD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CF5CD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F5CD8">
              <w:rPr>
                <w:rFonts w:ascii="Times New Roman" w:hAnsi="Times New Roman"/>
                <w:sz w:val="28"/>
                <w:szCs w:val="28"/>
              </w:rPr>
              <w:t>.2021 № 2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955B27">
              <w:rPr>
                <w:rFonts w:ascii="Times New Roman" w:hAnsi="Times New Roman"/>
                <w:sz w:val="28"/>
                <w:szCs w:val="28"/>
              </w:rPr>
              <w:t>,</w:t>
            </w:r>
            <w:r w:rsidR="00955B27">
              <w:t xml:space="preserve"> </w:t>
            </w:r>
            <w:r w:rsidR="00955B27" w:rsidRPr="00955B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55B27">
              <w:rPr>
                <w:rFonts w:ascii="Times New Roman" w:hAnsi="Times New Roman"/>
                <w:sz w:val="28"/>
                <w:szCs w:val="28"/>
              </w:rPr>
              <w:t>2</w:t>
            </w:r>
            <w:r w:rsidR="00955B27" w:rsidRPr="00955B27">
              <w:rPr>
                <w:rFonts w:ascii="Times New Roman" w:hAnsi="Times New Roman"/>
                <w:sz w:val="28"/>
                <w:szCs w:val="28"/>
              </w:rPr>
              <w:t>8.09.2021 № 2</w:t>
            </w:r>
            <w:r w:rsidR="00955B27">
              <w:rPr>
                <w:rFonts w:ascii="Times New Roman" w:hAnsi="Times New Roman"/>
                <w:sz w:val="28"/>
                <w:szCs w:val="28"/>
              </w:rPr>
              <w:t>57</w:t>
            </w:r>
            <w:r w:rsidR="009037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03765" w:rsidRPr="00955B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03765">
              <w:rPr>
                <w:rFonts w:ascii="Times New Roman" w:hAnsi="Times New Roman"/>
                <w:sz w:val="28"/>
                <w:szCs w:val="28"/>
              </w:rPr>
              <w:t>02</w:t>
            </w:r>
            <w:r w:rsidR="00903765" w:rsidRPr="00955B27">
              <w:rPr>
                <w:rFonts w:ascii="Times New Roman" w:hAnsi="Times New Roman"/>
                <w:sz w:val="28"/>
                <w:szCs w:val="28"/>
              </w:rPr>
              <w:t>.</w:t>
            </w:r>
            <w:r w:rsidR="00903765">
              <w:rPr>
                <w:rFonts w:ascii="Times New Roman" w:hAnsi="Times New Roman"/>
                <w:sz w:val="28"/>
                <w:szCs w:val="28"/>
              </w:rPr>
              <w:t>11</w:t>
            </w:r>
            <w:r w:rsidR="00903765" w:rsidRPr="00955B27">
              <w:rPr>
                <w:rFonts w:ascii="Times New Roman" w:hAnsi="Times New Roman"/>
                <w:sz w:val="28"/>
                <w:szCs w:val="28"/>
              </w:rPr>
              <w:t>.2021 № 2</w:t>
            </w:r>
            <w:r w:rsidR="00903765">
              <w:rPr>
                <w:rFonts w:ascii="Times New Roman" w:hAnsi="Times New Roman"/>
                <w:sz w:val="28"/>
                <w:szCs w:val="28"/>
              </w:rPr>
              <w:t>97,</w:t>
            </w:r>
          </w:p>
          <w:p w:rsidR="00D247A7" w:rsidRDefault="00903765" w:rsidP="00582E11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765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561">
              <w:rPr>
                <w:rFonts w:ascii="Times New Roman" w:hAnsi="Times New Roman"/>
                <w:sz w:val="28"/>
                <w:szCs w:val="28"/>
              </w:rPr>
              <w:t>07</w:t>
            </w:r>
            <w:r w:rsidRPr="0090376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03765">
              <w:rPr>
                <w:rFonts w:ascii="Times New Roman" w:hAnsi="Times New Roman"/>
                <w:sz w:val="28"/>
                <w:szCs w:val="28"/>
              </w:rPr>
              <w:t>.2021 №</w:t>
            </w:r>
            <w:r w:rsidR="008B7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561">
              <w:rPr>
                <w:rFonts w:ascii="Times New Roman" w:hAnsi="Times New Roman"/>
                <w:sz w:val="28"/>
                <w:szCs w:val="28"/>
              </w:rPr>
              <w:t xml:space="preserve">351, </w:t>
            </w:r>
            <w:r w:rsidR="00060561" w:rsidRPr="00903765">
              <w:rPr>
                <w:rFonts w:ascii="Times New Roman" w:hAnsi="Times New Roman"/>
                <w:sz w:val="28"/>
                <w:szCs w:val="28"/>
              </w:rPr>
              <w:t>от</w:t>
            </w:r>
            <w:r w:rsidR="00060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6CBB">
              <w:rPr>
                <w:rFonts w:ascii="Times New Roman" w:hAnsi="Times New Roman"/>
                <w:sz w:val="28"/>
                <w:szCs w:val="28"/>
              </w:rPr>
              <w:t>10</w:t>
            </w:r>
            <w:r w:rsidR="00060561" w:rsidRPr="00903765">
              <w:rPr>
                <w:rFonts w:ascii="Times New Roman" w:hAnsi="Times New Roman"/>
                <w:sz w:val="28"/>
                <w:szCs w:val="28"/>
              </w:rPr>
              <w:t>.1</w:t>
            </w:r>
            <w:r w:rsidR="00060561">
              <w:rPr>
                <w:rFonts w:ascii="Times New Roman" w:hAnsi="Times New Roman"/>
                <w:sz w:val="28"/>
                <w:szCs w:val="28"/>
              </w:rPr>
              <w:t>2</w:t>
            </w:r>
            <w:r w:rsidR="00060561" w:rsidRPr="00903765">
              <w:rPr>
                <w:rFonts w:ascii="Times New Roman" w:hAnsi="Times New Roman"/>
                <w:sz w:val="28"/>
                <w:szCs w:val="28"/>
              </w:rPr>
              <w:t>.2021 №</w:t>
            </w:r>
            <w:r w:rsidR="00CF6CBB">
              <w:rPr>
                <w:rFonts w:ascii="Times New Roman" w:hAnsi="Times New Roman"/>
                <w:sz w:val="28"/>
                <w:szCs w:val="28"/>
              </w:rPr>
              <w:t xml:space="preserve"> 353</w:t>
            </w:r>
            <w:r w:rsidR="00060561">
              <w:rPr>
                <w:rFonts w:ascii="Times New Roman" w:hAnsi="Times New Roman"/>
                <w:sz w:val="28"/>
                <w:szCs w:val="28"/>
              </w:rPr>
              <w:t>,</w:t>
            </w:r>
            <w:r w:rsidR="00060561" w:rsidRPr="00903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561" w:rsidRPr="00582E11">
              <w:rPr>
                <w:rFonts w:ascii="Times New Roman" w:hAnsi="Times New Roman"/>
                <w:sz w:val="28"/>
                <w:szCs w:val="28"/>
              </w:rPr>
              <w:t>от</w:t>
            </w:r>
            <w:r w:rsidR="00CF6CBB" w:rsidRPr="00582E11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582E11" w:rsidRPr="00582E11">
              <w:rPr>
                <w:rFonts w:ascii="Times New Roman" w:hAnsi="Times New Roman"/>
                <w:sz w:val="28"/>
                <w:szCs w:val="28"/>
              </w:rPr>
              <w:t>3</w:t>
            </w:r>
            <w:r w:rsidR="00060561" w:rsidRPr="00582E11">
              <w:rPr>
                <w:rFonts w:ascii="Times New Roman" w:hAnsi="Times New Roman"/>
                <w:sz w:val="28"/>
                <w:szCs w:val="28"/>
              </w:rPr>
              <w:t>.12.2021 №</w:t>
            </w:r>
            <w:r w:rsidR="00CF6CBB" w:rsidRPr="00582E11">
              <w:rPr>
                <w:rFonts w:ascii="Times New Roman" w:hAnsi="Times New Roman"/>
                <w:sz w:val="28"/>
                <w:szCs w:val="28"/>
              </w:rPr>
              <w:t xml:space="preserve"> 35</w:t>
            </w:r>
            <w:r w:rsidR="00582E11" w:rsidRPr="00582E11">
              <w:rPr>
                <w:rFonts w:ascii="Times New Roman" w:hAnsi="Times New Roman"/>
                <w:sz w:val="28"/>
                <w:szCs w:val="28"/>
              </w:rPr>
              <w:t>4</w:t>
            </w:r>
            <w:r w:rsidR="00D247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63E18" w:rsidRDefault="00D247A7" w:rsidP="00A63E18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E1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82E11">
              <w:rPr>
                <w:rFonts w:ascii="Times New Roman" w:hAnsi="Times New Roman"/>
                <w:sz w:val="28"/>
                <w:szCs w:val="28"/>
              </w:rPr>
              <w:t xml:space="preserve">3.12.2021 № </w:t>
            </w:r>
            <w:r>
              <w:rPr>
                <w:rFonts w:ascii="Times New Roman" w:hAnsi="Times New Roman"/>
                <w:sz w:val="28"/>
                <w:szCs w:val="28"/>
              </w:rPr>
              <w:t>397</w:t>
            </w:r>
            <w:r w:rsidR="00026D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6DCE" w:rsidRPr="00582E11">
              <w:rPr>
                <w:rFonts w:ascii="Times New Roman" w:hAnsi="Times New Roman"/>
                <w:sz w:val="28"/>
                <w:szCs w:val="28"/>
              </w:rPr>
              <w:t>от</w:t>
            </w:r>
            <w:r w:rsidR="00026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3CA">
              <w:rPr>
                <w:rFonts w:ascii="Times New Roman" w:hAnsi="Times New Roman"/>
                <w:sz w:val="28"/>
                <w:szCs w:val="28"/>
              </w:rPr>
              <w:t>22</w:t>
            </w:r>
            <w:r w:rsidR="00026DCE" w:rsidRPr="00582E11">
              <w:rPr>
                <w:rFonts w:ascii="Times New Roman" w:hAnsi="Times New Roman"/>
                <w:sz w:val="28"/>
                <w:szCs w:val="28"/>
              </w:rPr>
              <w:t>.</w:t>
            </w:r>
            <w:r w:rsidR="00026DCE">
              <w:rPr>
                <w:rFonts w:ascii="Times New Roman" w:hAnsi="Times New Roman"/>
                <w:sz w:val="28"/>
                <w:szCs w:val="28"/>
              </w:rPr>
              <w:t>0</w:t>
            </w:r>
            <w:r w:rsidR="00026DCE" w:rsidRPr="00582E11">
              <w:rPr>
                <w:rFonts w:ascii="Times New Roman" w:hAnsi="Times New Roman"/>
                <w:sz w:val="28"/>
                <w:szCs w:val="28"/>
              </w:rPr>
              <w:t>2.202</w:t>
            </w:r>
            <w:r w:rsidR="00026DCE">
              <w:rPr>
                <w:rFonts w:ascii="Times New Roman" w:hAnsi="Times New Roman"/>
                <w:sz w:val="28"/>
                <w:szCs w:val="28"/>
              </w:rPr>
              <w:t>2</w:t>
            </w:r>
            <w:r w:rsidR="00026DCE" w:rsidRPr="00582E1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E03CA">
              <w:rPr>
                <w:rFonts w:ascii="Times New Roman" w:hAnsi="Times New Roman"/>
                <w:sz w:val="28"/>
                <w:szCs w:val="28"/>
              </w:rPr>
              <w:t>56</w:t>
            </w:r>
            <w:r w:rsidR="00A93A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93A3D" w:rsidRPr="00582E11">
              <w:rPr>
                <w:rFonts w:ascii="Times New Roman" w:hAnsi="Times New Roman"/>
                <w:sz w:val="28"/>
                <w:szCs w:val="28"/>
              </w:rPr>
              <w:t>от</w:t>
            </w:r>
            <w:r w:rsidR="00A93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3E18">
              <w:rPr>
                <w:rFonts w:ascii="Times New Roman" w:hAnsi="Times New Roman"/>
                <w:sz w:val="28"/>
                <w:szCs w:val="28"/>
              </w:rPr>
              <w:t>09</w:t>
            </w:r>
            <w:r w:rsidR="00A93A3D" w:rsidRPr="00582E11">
              <w:rPr>
                <w:rFonts w:ascii="Times New Roman" w:hAnsi="Times New Roman"/>
                <w:sz w:val="28"/>
                <w:szCs w:val="28"/>
              </w:rPr>
              <w:t>.</w:t>
            </w:r>
            <w:r w:rsidR="00A63E18">
              <w:rPr>
                <w:rFonts w:ascii="Times New Roman" w:hAnsi="Times New Roman"/>
                <w:sz w:val="28"/>
                <w:szCs w:val="28"/>
              </w:rPr>
              <w:t>03</w:t>
            </w:r>
            <w:r w:rsidR="00A93A3D" w:rsidRPr="00582E11">
              <w:rPr>
                <w:rFonts w:ascii="Times New Roman" w:hAnsi="Times New Roman"/>
                <w:sz w:val="28"/>
                <w:szCs w:val="28"/>
              </w:rPr>
              <w:t>.202</w:t>
            </w:r>
            <w:r w:rsidR="00A93A3D">
              <w:rPr>
                <w:rFonts w:ascii="Times New Roman" w:hAnsi="Times New Roman"/>
                <w:sz w:val="28"/>
                <w:szCs w:val="28"/>
              </w:rPr>
              <w:t>2</w:t>
            </w:r>
            <w:r w:rsidR="00A93A3D" w:rsidRPr="00582E1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63E18">
              <w:rPr>
                <w:rFonts w:ascii="Times New Roman" w:hAnsi="Times New Roman"/>
                <w:sz w:val="28"/>
                <w:szCs w:val="28"/>
              </w:rPr>
              <w:t>72,</w:t>
            </w:r>
            <w:r w:rsidR="00A63E18" w:rsidRPr="00582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Pr="00076C2C" w:rsidRDefault="00A63E18" w:rsidP="00B32391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82E11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Pr="00582E1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582E11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82E1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BE0D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E0D9F" w:rsidRPr="009C6F84">
              <w:rPr>
                <w:rFonts w:ascii="Times New Roman" w:hAnsi="Times New Roman"/>
                <w:sz w:val="28"/>
                <w:szCs w:val="28"/>
              </w:rPr>
              <w:t xml:space="preserve">от 19.04.2022 № </w:t>
            </w:r>
            <w:r w:rsidR="009C6F84" w:rsidRPr="009C6F84">
              <w:rPr>
                <w:rFonts w:ascii="Times New Roman" w:hAnsi="Times New Roman"/>
                <w:sz w:val="28"/>
                <w:szCs w:val="28"/>
              </w:rPr>
              <w:t>149</w:t>
            </w:r>
            <w:r w:rsidR="003C23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C23C4" w:rsidRPr="009C6F8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32391">
              <w:rPr>
                <w:rFonts w:ascii="Times New Roman" w:hAnsi="Times New Roman"/>
                <w:sz w:val="28"/>
                <w:szCs w:val="28"/>
              </w:rPr>
              <w:t>07</w:t>
            </w:r>
            <w:r w:rsidR="003C23C4" w:rsidRPr="009C6F84">
              <w:rPr>
                <w:rFonts w:ascii="Times New Roman" w:hAnsi="Times New Roman"/>
                <w:sz w:val="28"/>
                <w:szCs w:val="28"/>
              </w:rPr>
              <w:t>.</w:t>
            </w:r>
            <w:r w:rsidR="00B32391">
              <w:rPr>
                <w:rFonts w:ascii="Times New Roman" w:hAnsi="Times New Roman"/>
                <w:sz w:val="28"/>
                <w:szCs w:val="28"/>
              </w:rPr>
              <w:t>06</w:t>
            </w:r>
            <w:r w:rsidR="003C23C4">
              <w:rPr>
                <w:rFonts w:ascii="Times New Roman" w:hAnsi="Times New Roman"/>
                <w:sz w:val="28"/>
                <w:szCs w:val="28"/>
              </w:rPr>
              <w:t>.</w:t>
            </w:r>
            <w:r w:rsidR="003C23C4" w:rsidRPr="009C6F84">
              <w:rPr>
                <w:rFonts w:ascii="Times New Roman" w:hAnsi="Times New Roman"/>
                <w:sz w:val="28"/>
                <w:szCs w:val="28"/>
              </w:rPr>
              <w:t xml:space="preserve">2022 № </w:t>
            </w:r>
            <w:r w:rsidR="00B32391">
              <w:rPr>
                <w:rFonts w:ascii="Times New Roman" w:hAnsi="Times New Roman"/>
                <w:sz w:val="28"/>
                <w:szCs w:val="28"/>
              </w:rPr>
              <w:t>211</w:t>
            </w:r>
            <w:r w:rsidR="00BA1F87" w:rsidRPr="009C6F8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BE0D9F" w:rsidTr="00DB1A4E">
        <w:trPr>
          <w:trHeight w:val="426"/>
          <w:jc w:val="right"/>
        </w:trPr>
        <w:tc>
          <w:tcPr>
            <w:tcW w:w="5000" w:type="pct"/>
            <w:gridSpan w:val="3"/>
          </w:tcPr>
          <w:p w:rsidR="003164B4" w:rsidRPr="00BE0D9F" w:rsidRDefault="003164B4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D9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164B4" w:rsidRPr="00BE0D9F" w:rsidRDefault="003164B4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D9F">
              <w:rPr>
                <w:rFonts w:ascii="Times New Roman" w:hAnsi="Times New Roman"/>
                <w:sz w:val="28"/>
                <w:szCs w:val="28"/>
              </w:rPr>
              <w:t xml:space="preserve">Внести в приложение </w:t>
            </w:r>
            <w:r w:rsidR="00F86ADF" w:rsidRPr="00BE0D9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247A7" w:rsidRPr="00BE0D9F">
              <w:rPr>
                <w:rFonts w:ascii="Times New Roman" w:hAnsi="Times New Roman"/>
                <w:sz w:val="28"/>
                <w:szCs w:val="28"/>
              </w:rPr>
              <w:t>2</w:t>
            </w:r>
            <w:r w:rsidR="00F86ADF" w:rsidRPr="00BE0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0D9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D61A69" w:rsidRDefault="00D61A69" w:rsidP="00D61A6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1) 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6223BA" w:rsidRDefault="006223BA" w:rsidP="00D61A6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23BA" w:rsidRPr="006223BA" w:rsidRDefault="006223BA" w:rsidP="00D61A6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7644"/>
            </w:tblGrid>
            <w:tr w:rsidR="00D61A69" w:rsidRPr="00AB7326" w:rsidTr="002A2F4D">
              <w:tc>
                <w:tcPr>
                  <w:tcW w:w="1696" w:type="dxa"/>
                  <w:shd w:val="clear" w:color="auto" w:fill="auto"/>
                </w:tcPr>
                <w:p w:rsidR="00D61A69" w:rsidRPr="006223BA" w:rsidRDefault="00D61A69" w:rsidP="002A2F4D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3BA">
                    <w:rPr>
                      <w:rFonts w:ascii="Times New Roman" w:hAnsi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644" w:type="dxa"/>
                  <w:shd w:val="clear" w:color="auto" w:fill="auto"/>
                </w:tcPr>
                <w:p w:rsidR="00D61A69" w:rsidRPr="006223BA" w:rsidRDefault="00D61A69" w:rsidP="002A2F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3BA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Программы составляет </w:t>
                  </w:r>
                  <w:r w:rsidR="006223BA" w:rsidRPr="006223BA">
                    <w:rPr>
                      <w:rFonts w:ascii="Times New Roman" w:hAnsi="Times New Roman"/>
                      <w:sz w:val="24"/>
                      <w:szCs w:val="24"/>
                    </w:rPr>
                    <w:t>26048163,5778</w:t>
                  </w:r>
                  <w:r w:rsidRPr="006223BA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 (</w:t>
                  </w:r>
                  <w:r w:rsidR="006223BA" w:rsidRPr="006223BA">
                    <w:rPr>
                      <w:rFonts w:ascii="Times New Roman" w:hAnsi="Times New Roman"/>
                      <w:sz w:val="24"/>
                      <w:szCs w:val="24"/>
                    </w:rPr>
                    <w:t>7805037,9778</w:t>
                  </w:r>
                  <w:r w:rsidRPr="006223BA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 – средства областного бюджета, </w:t>
                  </w:r>
                  <w:r w:rsidR="006223BA" w:rsidRPr="006223BA">
                    <w:rPr>
                      <w:rFonts w:ascii="Times New Roman" w:hAnsi="Times New Roman"/>
                      <w:sz w:val="24"/>
                      <w:szCs w:val="24"/>
                    </w:rPr>
                    <w:t xml:space="preserve">18243125,6 </w:t>
                  </w:r>
                  <w:r w:rsidRPr="006223BA">
                    <w:rPr>
                      <w:rFonts w:ascii="Times New Roman" w:hAnsi="Times New Roman"/>
                      <w:sz w:val="24"/>
                      <w:szCs w:val="24"/>
                    </w:rPr>
                    <w:t>тыс. рублей – средства федерального бюджета)»</w:t>
                  </w:r>
                </w:p>
              </w:tc>
            </w:tr>
          </w:tbl>
          <w:p w:rsidR="00D61A69" w:rsidRPr="00CD5453" w:rsidRDefault="00D61A69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6D34F1" w:rsidRPr="00571260" w:rsidRDefault="00747DF9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5587E" w:rsidRPr="00571260">
              <w:rPr>
                <w:rFonts w:ascii="Times New Roman" w:hAnsi="Times New Roman"/>
                <w:sz w:val="28"/>
                <w:szCs w:val="28"/>
              </w:rPr>
              <w:t>)</w:t>
            </w:r>
            <w:r w:rsidR="0046530D" w:rsidRPr="005712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587E" w:rsidRPr="00571260">
              <w:rPr>
                <w:rFonts w:ascii="Times New Roman" w:hAnsi="Times New Roman"/>
                <w:sz w:val="28"/>
                <w:szCs w:val="28"/>
              </w:rPr>
              <w:t>в</w:t>
            </w:r>
            <w:r w:rsidR="006D34F1" w:rsidRPr="005712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81F" w:rsidRPr="00571260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6D34F1" w:rsidRPr="00571260">
              <w:rPr>
                <w:rFonts w:ascii="Times New Roman" w:hAnsi="Times New Roman"/>
                <w:sz w:val="28"/>
                <w:szCs w:val="28"/>
              </w:rPr>
              <w:t>р</w:t>
            </w:r>
            <w:r w:rsidR="0046530D" w:rsidRPr="00571260">
              <w:rPr>
                <w:rFonts w:ascii="Times New Roman" w:hAnsi="Times New Roman"/>
                <w:sz w:val="28"/>
                <w:szCs w:val="28"/>
              </w:rPr>
              <w:t>аздел</w:t>
            </w:r>
            <w:r w:rsidR="0082681F" w:rsidRPr="00571260">
              <w:rPr>
                <w:rFonts w:ascii="Times New Roman" w:hAnsi="Times New Roman"/>
                <w:sz w:val="28"/>
                <w:szCs w:val="28"/>
              </w:rPr>
              <w:t>а</w:t>
            </w:r>
            <w:r w:rsidR="003164B4" w:rsidRPr="005712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30D" w:rsidRPr="00571260">
              <w:rPr>
                <w:rFonts w:ascii="Times New Roman" w:hAnsi="Times New Roman"/>
                <w:sz w:val="28"/>
                <w:szCs w:val="28"/>
              </w:rPr>
              <w:t>3</w:t>
            </w:r>
            <w:r w:rsidR="003164B4" w:rsidRPr="0057126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6530D" w:rsidRPr="00571260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  <w:r w:rsidR="003164B4" w:rsidRPr="00571260">
              <w:rPr>
                <w:rFonts w:ascii="Times New Roman" w:hAnsi="Times New Roman"/>
                <w:sz w:val="28"/>
                <w:szCs w:val="28"/>
              </w:rPr>
              <w:t>»</w:t>
            </w:r>
            <w:r w:rsidR="006D34F1" w:rsidRPr="0057126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524EB" w:rsidRPr="00571260" w:rsidRDefault="0082681F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260">
              <w:rPr>
                <w:rFonts w:ascii="Times New Roman" w:hAnsi="Times New Roman"/>
                <w:sz w:val="28"/>
                <w:szCs w:val="28"/>
              </w:rPr>
              <w:t xml:space="preserve">в графах 4, 5 пункта </w:t>
            </w:r>
            <w:r w:rsidR="00BE0D9F" w:rsidRPr="00571260">
              <w:rPr>
                <w:rFonts w:ascii="Times New Roman" w:hAnsi="Times New Roman"/>
                <w:sz w:val="28"/>
                <w:szCs w:val="28"/>
              </w:rPr>
              <w:t>1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E0D9F" w:rsidRPr="00571260">
              <w:rPr>
                <w:rFonts w:ascii="Times New Roman" w:hAnsi="Times New Roman"/>
                <w:sz w:val="28"/>
                <w:szCs w:val="28"/>
              </w:rPr>
              <w:t>7125230,92787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E0D9F" w:rsidRPr="00571260">
              <w:rPr>
                <w:rFonts w:ascii="Times New Roman" w:hAnsi="Times New Roman"/>
                <w:sz w:val="28"/>
                <w:szCs w:val="28"/>
              </w:rPr>
              <w:t>2430411,34022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E0D9F" w:rsidRPr="00571260">
              <w:rPr>
                <w:rFonts w:ascii="Times New Roman" w:hAnsi="Times New Roman"/>
                <w:sz w:val="28"/>
                <w:szCs w:val="28"/>
              </w:rPr>
              <w:t>216166,52787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E0D9F" w:rsidRPr="00571260">
              <w:rPr>
                <w:rFonts w:ascii="Times New Roman" w:hAnsi="Times New Roman"/>
                <w:sz w:val="28"/>
                <w:szCs w:val="28"/>
              </w:rPr>
              <w:t>72912,34022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>»</w:t>
            </w:r>
            <w:r w:rsidR="00060DF8" w:rsidRPr="00571260">
              <w:rPr>
                <w:rFonts w:ascii="Times New Roman" w:hAnsi="Times New Roman"/>
                <w:sz w:val="28"/>
                <w:szCs w:val="28"/>
              </w:rPr>
              <w:t>, «6909064,4», «2357499,0»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E31F7">
              <w:rPr>
                <w:rFonts w:ascii="Times New Roman" w:hAnsi="Times New Roman"/>
                <w:sz w:val="28"/>
                <w:szCs w:val="28"/>
              </w:rPr>
              <w:t>4729</w:t>
            </w:r>
            <w:r w:rsidR="009E31F7" w:rsidRPr="009E31F7">
              <w:rPr>
                <w:rFonts w:ascii="Times New Roman" w:hAnsi="Times New Roman"/>
                <w:sz w:val="28"/>
                <w:szCs w:val="28"/>
              </w:rPr>
              <w:t>957,73198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E31F7">
              <w:rPr>
                <w:rFonts w:ascii="Times New Roman" w:hAnsi="Times New Roman"/>
                <w:sz w:val="28"/>
                <w:szCs w:val="28"/>
              </w:rPr>
              <w:t>35</w:t>
            </w:r>
            <w:r w:rsidR="009E31F7" w:rsidRPr="009E31F7">
              <w:rPr>
                <w:rFonts w:ascii="Times New Roman" w:hAnsi="Times New Roman"/>
                <w:sz w:val="28"/>
                <w:szCs w:val="28"/>
              </w:rPr>
              <w:t>138,14433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E0D9F" w:rsidRPr="00571260">
              <w:rPr>
                <w:rFonts w:ascii="Times New Roman" w:hAnsi="Times New Roman"/>
                <w:sz w:val="28"/>
                <w:szCs w:val="28"/>
              </w:rPr>
              <w:t>144308,33198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E0D9F" w:rsidRPr="00571260">
              <w:rPr>
                <w:rFonts w:ascii="Times New Roman" w:hAnsi="Times New Roman"/>
                <w:sz w:val="28"/>
                <w:szCs w:val="28"/>
              </w:rPr>
              <w:t>1054,14433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>»</w:t>
            </w:r>
            <w:r w:rsidR="00060DF8" w:rsidRPr="00571260">
              <w:rPr>
                <w:rFonts w:ascii="Times New Roman" w:hAnsi="Times New Roman"/>
                <w:sz w:val="28"/>
                <w:szCs w:val="28"/>
              </w:rPr>
              <w:t>, «4585649,4», «34084,0»</w:t>
            </w:r>
            <w:r w:rsidRPr="0057126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303D1" w:rsidRPr="0036230B" w:rsidRDefault="00C303D1" w:rsidP="00C303D1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230B">
              <w:rPr>
                <w:rFonts w:ascii="Times New Roman" w:hAnsi="Times New Roman"/>
                <w:sz w:val="28"/>
                <w:szCs w:val="28"/>
              </w:rPr>
              <w:t>в графах 4, 5 подпункта 1.1 цифры «6992244,32992», «2395273,19589», «212176,92992», «71858,19589»</w:t>
            </w:r>
            <w:r w:rsidR="009E31F7" w:rsidRPr="0036230B">
              <w:rPr>
                <w:rFonts w:ascii="Times New Roman" w:hAnsi="Times New Roman"/>
                <w:sz w:val="28"/>
                <w:szCs w:val="28"/>
              </w:rPr>
              <w:t>, «6780067,4», «2323415,0»</w:t>
            </w:r>
            <w:r w:rsidRPr="0036230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52126" w:rsidRPr="0036230B">
              <w:rPr>
                <w:rFonts w:ascii="Times New Roman" w:hAnsi="Times New Roman"/>
                <w:sz w:val="28"/>
                <w:szCs w:val="28"/>
              </w:rPr>
              <w:t>4596971,13403</w:t>
            </w:r>
            <w:r w:rsidRPr="003623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52126" w:rsidRPr="0036230B">
              <w:rPr>
                <w:rFonts w:ascii="Times New Roman" w:hAnsi="Times New Roman"/>
                <w:sz w:val="28"/>
                <w:szCs w:val="28"/>
              </w:rPr>
              <w:t>0,0</w:t>
            </w:r>
            <w:r w:rsidRPr="0036230B">
              <w:rPr>
                <w:rFonts w:ascii="Times New Roman" w:hAnsi="Times New Roman"/>
                <w:sz w:val="28"/>
                <w:szCs w:val="28"/>
              </w:rPr>
              <w:t>», «140318,73403», «0,0»</w:t>
            </w:r>
            <w:r w:rsidR="009E31F7" w:rsidRPr="0036230B">
              <w:rPr>
                <w:rFonts w:ascii="Times New Roman" w:hAnsi="Times New Roman"/>
                <w:sz w:val="28"/>
                <w:szCs w:val="28"/>
              </w:rPr>
              <w:t>, «</w:t>
            </w:r>
            <w:r w:rsidR="00852126" w:rsidRPr="0036230B">
              <w:rPr>
                <w:rFonts w:ascii="Times New Roman" w:hAnsi="Times New Roman"/>
                <w:sz w:val="28"/>
                <w:szCs w:val="28"/>
              </w:rPr>
              <w:t>4456652,4</w:t>
            </w:r>
            <w:r w:rsidR="009E31F7" w:rsidRPr="003623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52126" w:rsidRPr="0036230B">
              <w:rPr>
                <w:rFonts w:ascii="Times New Roman" w:hAnsi="Times New Roman"/>
                <w:sz w:val="28"/>
                <w:szCs w:val="28"/>
              </w:rPr>
              <w:t>0,0</w:t>
            </w:r>
            <w:r w:rsidR="009E31F7" w:rsidRPr="0036230B">
              <w:rPr>
                <w:rFonts w:ascii="Times New Roman" w:hAnsi="Times New Roman"/>
                <w:sz w:val="28"/>
                <w:szCs w:val="28"/>
              </w:rPr>
              <w:t>»</w:t>
            </w:r>
            <w:r w:rsidRPr="003623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303D1" w:rsidRPr="007330D2" w:rsidRDefault="00C303D1" w:rsidP="00C303D1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0D2">
              <w:rPr>
                <w:rFonts w:ascii="Times New Roman" w:hAnsi="Times New Roman"/>
                <w:sz w:val="28"/>
                <w:szCs w:val="28"/>
              </w:rPr>
              <w:t>в графах 4, 5 подпункта 1.1.1 цифры «</w:t>
            </w:r>
            <w:r w:rsidR="00514910" w:rsidRPr="007330D2">
              <w:rPr>
                <w:rFonts w:ascii="Times New Roman" w:hAnsi="Times New Roman"/>
                <w:sz w:val="28"/>
                <w:szCs w:val="28"/>
              </w:rPr>
              <w:t>6989760,20621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910" w:rsidRPr="007330D2">
              <w:rPr>
                <w:rFonts w:ascii="Times New Roman" w:hAnsi="Times New Roman"/>
                <w:sz w:val="28"/>
                <w:szCs w:val="28"/>
              </w:rPr>
              <w:t>2395273,19589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910" w:rsidRPr="007330D2">
              <w:rPr>
                <w:rFonts w:ascii="Times New Roman" w:hAnsi="Times New Roman"/>
                <w:sz w:val="28"/>
                <w:szCs w:val="28"/>
              </w:rPr>
              <w:t>209692,80621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910" w:rsidRPr="007330D2">
              <w:rPr>
                <w:rFonts w:ascii="Times New Roman" w:hAnsi="Times New Roman"/>
                <w:sz w:val="28"/>
                <w:szCs w:val="28"/>
              </w:rPr>
              <w:t>71858,19589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>»</w:t>
            </w:r>
            <w:r w:rsidR="007330D2" w:rsidRPr="007330D2">
              <w:rPr>
                <w:rFonts w:ascii="Times New Roman" w:hAnsi="Times New Roman"/>
                <w:sz w:val="28"/>
                <w:szCs w:val="28"/>
              </w:rPr>
              <w:t>, «6780067,4», «2323415,0»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7330D2" w:rsidRPr="007330D2">
              <w:rPr>
                <w:rFonts w:ascii="Times New Roman" w:hAnsi="Times New Roman"/>
                <w:sz w:val="28"/>
                <w:szCs w:val="28"/>
              </w:rPr>
              <w:t>4594487,01032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330D2" w:rsidRPr="007330D2">
              <w:rPr>
                <w:rFonts w:ascii="Times New Roman" w:hAnsi="Times New Roman"/>
                <w:sz w:val="28"/>
                <w:szCs w:val="28"/>
              </w:rPr>
              <w:t>0</w:t>
            </w:r>
            <w:r w:rsidR="00514910" w:rsidRPr="007330D2">
              <w:rPr>
                <w:rFonts w:ascii="Times New Roman" w:hAnsi="Times New Roman"/>
                <w:sz w:val="28"/>
                <w:szCs w:val="28"/>
              </w:rPr>
              <w:t>,0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910" w:rsidRPr="007330D2">
              <w:rPr>
                <w:rFonts w:ascii="Times New Roman" w:hAnsi="Times New Roman"/>
                <w:sz w:val="28"/>
                <w:szCs w:val="28"/>
              </w:rPr>
              <w:t>137834,61032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910" w:rsidRPr="007330D2">
              <w:rPr>
                <w:rFonts w:ascii="Times New Roman" w:hAnsi="Times New Roman"/>
                <w:sz w:val="28"/>
                <w:szCs w:val="28"/>
              </w:rPr>
              <w:t>0,0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>»</w:t>
            </w:r>
            <w:r w:rsidR="007330D2" w:rsidRPr="007330D2">
              <w:rPr>
                <w:rFonts w:ascii="Times New Roman" w:hAnsi="Times New Roman"/>
                <w:sz w:val="28"/>
                <w:szCs w:val="28"/>
              </w:rPr>
              <w:t>, «4456652,4», «0,0»</w:t>
            </w:r>
            <w:r w:rsidRPr="007330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5D85" w:rsidRPr="00250594" w:rsidRDefault="00EE5D85" w:rsidP="00EE5D85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594">
              <w:rPr>
                <w:rFonts w:ascii="Times New Roman" w:hAnsi="Times New Roman"/>
                <w:sz w:val="28"/>
                <w:szCs w:val="28"/>
              </w:rPr>
              <w:t>в графах 4, 5 пункта 3 цифры «</w:t>
            </w:r>
            <w:r w:rsidR="00250594" w:rsidRPr="00250594">
              <w:rPr>
                <w:rFonts w:ascii="Times New Roman" w:hAnsi="Times New Roman"/>
                <w:sz w:val="28"/>
                <w:szCs w:val="28"/>
              </w:rPr>
              <w:t>21224793,43493</w:t>
            </w:r>
            <w:r w:rsidRPr="0025059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0594" w:rsidRPr="00250594">
              <w:rPr>
                <w:rFonts w:ascii="Times New Roman" w:hAnsi="Times New Roman"/>
                <w:sz w:val="28"/>
                <w:szCs w:val="28"/>
              </w:rPr>
              <w:t>2408931,88184</w:t>
            </w:r>
            <w:r w:rsidRPr="0025059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0594" w:rsidRPr="00250594">
              <w:rPr>
                <w:rFonts w:ascii="Times New Roman" w:hAnsi="Times New Roman"/>
                <w:sz w:val="28"/>
                <w:szCs w:val="28"/>
              </w:rPr>
              <w:t>7567317,23493</w:t>
            </w:r>
            <w:r w:rsidRPr="0025059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0594" w:rsidRPr="00250594">
              <w:rPr>
                <w:rFonts w:ascii="Times New Roman" w:hAnsi="Times New Roman"/>
                <w:sz w:val="28"/>
                <w:szCs w:val="28"/>
              </w:rPr>
              <w:t>931702,28184</w:t>
            </w:r>
            <w:r w:rsidRPr="00250594">
              <w:rPr>
                <w:rFonts w:ascii="Times New Roman" w:hAnsi="Times New Roman"/>
                <w:sz w:val="28"/>
                <w:szCs w:val="28"/>
              </w:rPr>
              <w:t>»</w:t>
            </w:r>
            <w:r w:rsidR="00250594" w:rsidRPr="00250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594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250594" w:rsidRPr="00250594">
              <w:rPr>
                <w:rFonts w:ascii="Times New Roman" w:hAnsi="Times New Roman"/>
                <w:sz w:val="28"/>
                <w:szCs w:val="28"/>
              </w:rPr>
              <w:t>21318205,84582</w:t>
            </w:r>
            <w:r w:rsidRPr="0025059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0594" w:rsidRPr="00250594">
              <w:rPr>
                <w:rFonts w:ascii="Times New Roman" w:hAnsi="Times New Roman"/>
                <w:sz w:val="28"/>
                <w:szCs w:val="28"/>
              </w:rPr>
              <w:t>2502344,29273</w:t>
            </w:r>
            <w:r w:rsidRPr="0025059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0594" w:rsidRPr="00250594">
              <w:rPr>
                <w:rFonts w:ascii="Times New Roman" w:hAnsi="Times New Roman"/>
                <w:sz w:val="28"/>
                <w:szCs w:val="28"/>
              </w:rPr>
              <w:t>7660729,64582</w:t>
            </w:r>
            <w:r w:rsidRPr="0025059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E41A7">
              <w:rPr>
                <w:rFonts w:ascii="Times New Roman" w:hAnsi="Times New Roman"/>
                <w:sz w:val="28"/>
                <w:szCs w:val="28"/>
              </w:rPr>
              <w:t>1025</w:t>
            </w:r>
            <w:r w:rsidR="00250594" w:rsidRPr="00250594">
              <w:rPr>
                <w:rFonts w:ascii="Times New Roman" w:hAnsi="Times New Roman"/>
                <w:sz w:val="28"/>
                <w:szCs w:val="28"/>
              </w:rPr>
              <w:t>114,69273</w:t>
            </w:r>
            <w:r w:rsidRPr="0025059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61A69" w:rsidRPr="0015324D" w:rsidRDefault="00D61A69" w:rsidP="00D61A69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24D">
              <w:rPr>
                <w:rFonts w:ascii="Times New Roman" w:hAnsi="Times New Roman"/>
                <w:sz w:val="28"/>
                <w:szCs w:val="28"/>
              </w:rPr>
              <w:t>в графах 4, 5 строки «Итого по Программе» цифры «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28350024,3628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4839343,22206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7783483,7628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1004614,62206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>»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, «20566540,6», «3834728,6»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26048163,5778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2537482,43706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7805037,9778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1026168,83706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>»</w:t>
            </w:r>
            <w:r w:rsidR="0015324D" w:rsidRPr="0015324D">
              <w:rPr>
                <w:rFonts w:ascii="Times New Roman" w:hAnsi="Times New Roman"/>
                <w:sz w:val="28"/>
                <w:szCs w:val="28"/>
              </w:rPr>
              <w:t>, «18243125,6», «1511313,6»</w:t>
            </w:r>
            <w:r w:rsidRPr="001532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1A69" w:rsidRPr="00AB7326" w:rsidRDefault="00D61A69" w:rsidP="00D61A69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DAD">
              <w:rPr>
                <w:rFonts w:ascii="Times New Roman" w:hAnsi="Times New Roman"/>
                <w:sz w:val="28"/>
                <w:szCs w:val="28"/>
              </w:rPr>
              <w:t>в графах 4, 5 строки «Минсельхозпрод РО» цифры «</w:t>
            </w:r>
            <w:r w:rsidR="00FF3DAD" w:rsidRPr="00FF3DAD">
              <w:rPr>
                <w:rFonts w:ascii="Times New Roman" w:hAnsi="Times New Roman"/>
                <w:sz w:val="28"/>
                <w:szCs w:val="28"/>
              </w:rPr>
              <w:t>7783483,7628</w:t>
            </w:r>
            <w:r w:rsidRPr="00FF3D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DAD" w:rsidRPr="00FF3DAD">
              <w:rPr>
                <w:rFonts w:ascii="Times New Roman" w:hAnsi="Times New Roman"/>
                <w:sz w:val="28"/>
                <w:szCs w:val="28"/>
              </w:rPr>
              <w:t>1004614,62206</w:t>
            </w:r>
            <w:r w:rsidRPr="00FF3DAD">
              <w:rPr>
                <w:rFonts w:ascii="Times New Roman" w:hAnsi="Times New Roman"/>
                <w:sz w:val="28"/>
                <w:szCs w:val="28"/>
              </w:rPr>
              <w:t>»</w:t>
            </w:r>
            <w:r w:rsidR="00FF3DAD" w:rsidRPr="00FF3DAD">
              <w:rPr>
                <w:rFonts w:ascii="Times New Roman" w:hAnsi="Times New Roman"/>
                <w:sz w:val="28"/>
                <w:szCs w:val="28"/>
              </w:rPr>
              <w:t>, «20566540,6», «3834728,6»</w:t>
            </w:r>
            <w:r w:rsidRPr="00FF3DA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F3DAD" w:rsidRPr="00FF3DAD">
              <w:rPr>
                <w:rFonts w:ascii="Times New Roman" w:hAnsi="Times New Roman"/>
                <w:sz w:val="28"/>
                <w:szCs w:val="28"/>
              </w:rPr>
              <w:t>7805037,9778</w:t>
            </w:r>
            <w:r w:rsidRPr="00FF3D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3DAD" w:rsidRPr="00FF3DAD">
              <w:rPr>
                <w:rFonts w:ascii="Times New Roman" w:hAnsi="Times New Roman"/>
                <w:sz w:val="28"/>
                <w:szCs w:val="28"/>
              </w:rPr>
              <w:t>1026168,83706</w:t>
            </w:r>
            <w:r w:rsidRPr="00FF3DAD">
              <w:rPr>
                <w:rFonts w:ascii="Times New Roman" w:hAnsi="Times New Roman"/>
                <w:sz w:val="28"/>
                <w:szCs w:val="28"/>
              </w:rPr>
              <w:t>»</w:t>
            </w:r>
            <w:r w:rsidR="00FF3DAD" w:rsidRPr="00FF3DAD">
              <w:rPr>
                <w:rFonts w:ascii="Times New Roman" w:hAnsi="Times New Roman"/>
                <w:sz w:val="28"/>
                <w:szCs w:val="28"/>
              </w:rPr>
              <w:t>, «18243125,6», «1511313,6»</w:t>
            </w:r>
            <w:r w:rsidRPr="00FF3D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24EB" w:rsidRPr="00FB49B9" w:rsidRDefault="00747DF9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9B9">
              <w:rPr>
                <w:rFonts w:ascii="Times New Roman" w:hAnsi="Times New Roman"/>
                <w:sz w:val="28"/>
                <w:szCs w:val="28"/>
              </w:rPr>
              <w:t>3</w:t>
            </w:r>
            <w:r w:rsidR="0025587E" w:rsidRPr="00FB49B9">
              <w:rPr>
                <w:rFonts w:ascii="Times New Roman" w:hAnsi="Times New Roman"/>
                <w:sz w:val="28"/>
                <w:szCs w:val="28"/>
              </w:rPr>
              <w:t>)</w:t>
            </w:r>
            <w:r w:rsidR="009524EB" w:rsidRPr="00FB4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587E" w:rsidRPr="00FB49B9">
              <w:rPr>
                <w:rFonts w:ascii="Times New Roman" w:hAnsi="Times New Roman"/>
                <w:sz w:val="28"/>
                <w:szCs w:val="28"/>
              </w:rPr>
              <w:t>в</w:t>
            </w:r>
            <w:r w:rsidR="009524EB" w:rsidRPr="00FB49B9">
              <w:rPr>
                <w:rFonts w:ascii="Times New Roman" w:hAnsi="Times New Roman"/>
                <w:sz w:val="28"/>
                <w:szCs w:val="28"/>
              </w:rPr>
              <w:t xml:space="preserve"> разделе 5 «Сведения о подпрограммах Программы»:</w:t>
            </w:r>
          </w:p>
          <w:p w:rsidR="009524EB" w:rsidRPr="00FB49B9" w:rsidRDefault="0025587E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9B9">
              <w:rPr>
                <w:rFonts w:ascii="Times New Roman" w:hAnsi="Times New Roman"/>
                <w:sz w:val="28"/>
                <w:szCs w:val="28"/>
              </w:rPr>
              <w:t>-</w:t>
            </w:r>
            <w:r w:rsidR="009524EB" w:rsidRPr="00FB49B9">
              <w:rPr>
                <w:rFonts w:ascii="Times New Roman" w:hAnsi="Times New Roman"/>
                <w:sz w:val="28"/>
                <w:szCs w:val="28"/>
              </w:rPr>
              <w:t xml:space="preserve"> в подразделе 5.1</w:t>
            </w:r>
            <w:r w:rsidR="009524EB" w:rsidRPr="00FB49B9">
              <w:rPr>
                <w:sz w:val="28"/>
                <w:szCs w:val="28"/>
              </w:rPr>
              <w:t xml:space="preserve"> «</w:t>
            </w:r>
            <w:r w:rsidR="009524EB" w:rsidRPr="00FB49B9">
              <w:rPr>
                <w:rFonts w:ascii="Times New Roman" w:hAnsi="Times New Roman"/>
                <w:sz w:val="28"/>
                <w:szCs w:val="28"/>
              </w:rPr>
              <w:t xml:space="preserve">Подпрограмма № 1 «Развитие </w:t>
            </w:r>
            <w:proofErr w:type="spellStart"/>
            <w:r w:rsidR="009524EB" w:rsidRPr="00FB49B9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="009524EB" w:rsidRPr="00FB49B9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растениеводства»:</w:t>
            </w:r>
          </w:p>
          <w:p w:rsidR="009524EB" w:rsidRPr="00785E14" w:rsidRDefault="009524EB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B49B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C4043" w:rsidRPr="00FB49B9">
              <w:rPr>
                <w:rFonts w:ascii="Times New Roman" w:hAnsi="Times New Roman"/>
                <w:sz w:val="28"/>
                <w:szCs w:val="28"/>
              </w:rPr>
              <w:t xml:space="preserve">графе 5 </w:t>
            </w:r>
            <w:r w:rsidRPr="00FB49B9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2C4043" w:rsidRPr="00FB49B9">
              <w:rPr>
                <w:rFonts w:ascii="Times New Roman" w:hAnsi="Times New Roman"/>
                <w:sz w:val="28"/>
                <w:szCs w:val="28"/>
              </w:rPr>
              <w:t>а</w:t>
            </w:r>
            <w:r w:rsidRPr="00FB4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1B2" w:rsidRPr="00FB49B9">
              <w:rPr>
                <w:rFonts w:ascii="Times New Roman" w:hAnsi="Times New Roman"/>
                <w:sz w:val="28"/>
                <w:szCs w:val="28"/>
              </w:rPr>
              <w:t>1</w:t>
            </w:r>
            <w:r w:rsidRPr="00FB49B9">
              <w:rPr>
                <w:rFonts w:ascii="Times New Roman" w:hAnsi="Times New Roman"/>
                <w:sz w:val="28"/>
                <w:szCs w:val="28"/>
              </w:rPr>
              <w:t>.</w:t>
            </w:r>
            <w:r w:rsidR="00FC71B2" w:rsidRPr="00FB49B9">
              <w:rPr>
                <w:rFonts w:ascii="Times New Roman" w:hAnsi="Times New Roman"/>
                <w:sz w:val="28"/>
                <w:szCs w:val="28"/>
              </w:rPr>
              <w:t>1</w:t>
            </w:r>
            <w:r w:rsidRPr="00FB49B9">
              <w:rPr>
                <w:rFonts w:ascii="Times New Roman" w:hAnsi="Times New Roman"/>
                <w:sz w:val="28"/>
                <w:szCs w:val="28"/>
              </w:rPr>
              <w:t>.</w:t>
            </w:r>
            <w:r w:rsidR="00FC71B2" w:rsidRPr="00FB49B9">
              <w:rPr>
                <w:rFonts w:ascii="Times New Roman" w:hAnsi="Times New Roman"/>
                <w:sz w:val="28"/>
                <w:szCs w:val="28"/>
              </w:rPr>
              <w:t>1</w:t>
            </w:r>
            <w:r w:rsidRPr="00FB4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38D0" w:rsidRPr="00FB49B9">
              <w:rPr>
                <w:rFonts w:ascii="Times New Roman" w:hAnsi="Times New Roman"/>
                <w:sz w:val="28"/>
                <w:szCs w:val="28"/>
              </w:rPr>
              <w:t xml:space="preserve">пункта 1.1 </w:t>
            </w:r>
            <w:r w:rsidRPr="00FB49B9">
              <w:rPr>
                <w:rFonts w:ascii="Times New Roman" w:hAnsi="Times New Roman"/>
                <w:sz w:val="28"/>
                <w:szCs w:val="28"/>
              </w:rPr>
              <w:t xml:space="preserve">таблицы пункта 4 «Результаты </w:t>
            </w:r>
            <w:r w:rsidRPr="00785E14">
              <w:rPr>
                <w:rFonts w:ascii="Times New Roman" w:hAnsi="Times New Roman"/>
                <w:spacing w:val="-4"/>
                <w:sz w:val="28"/>
                <w:szCs w:val="28"/>
              </w:rPr>
              <w:t>структурных элементов подпрограммы» цифры «</w:t>
            </w:r>
            <w:r w:rsidR="00FC71B2" w:rsidRPr="00785E14">
              <w:rPr>
                <w:rFonts w:ascii="Times New Roman" w:hAnsi="Times New Roman"/>
                <w:spacing w:val="-4"/>
                <w:sz w:val="28"/>
                <w:szCs w:val="28"/>
              </w:rPr>
              <w:t>410,0</w:t>
            </w:r>
            <w:r w:rsidRPr="00785E14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цифр</w:t>
            </w:r>
            <w:r w:rsidR="00FC71B2" w:rsidRPr="00785E14">
              <w:rPr>
                <w:rFonts w:ascii="Times New Roman" w:hAnsi="Times New Roman"/>
                <w:spacing w:val="-4"/>
                <w:sz w:val="28"/>
                <w:szCs w:val="28"/>
              </w:rPr>
              <w:t>ой</w:t>
            </w:r>
            <w:r w:rsidRPr="00785E1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FC71B2" w:rsidRPr="00785E14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785E14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9524EB" w:rsidRPr="00FB49B9" w:rsidRDefault="009524EB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</w:pPr>
            <w:r w:rsidRPr="00FB49B9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  <w:r w:rsidRPr="00FB49B9">
              <w:t xml:space="preserve"> </w:t>
            </w:r>
          </w:p>
          <w:p w:rsidR="009524EB" w:rsidRPr="00FB49B9" w:rsidRDefault="009524EB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9B9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E238D0" w:rsidRPr="00FB49B9">
              <w:rPr>
                <w:rFonts w:ascii="Times New Roman" w:hAnsi="Times New Roman"/>
                <w:sz w:val="28"/>
                <w:szCs w:val="28"/>
              </w:rPr>
              <w:t>1</w:t>
            </w:r>
            <w:r w:rsidRPr="00FB49B9">
              <w:rPr>
                <w:rFonts w:ascii="Times New Roman" w:hAnsi="Times New Roman"/>
                <w:sz w:val="28"/>
                <w:szCs w:val="28"/>
              </w:rPr>
              <w:t>.</w:t>
            </w:r>
            <w:r w:rsidR="00E238D0" w:rsidRPr="00FB49B9">
              <w:rPr>
                <w:rFonts w:ascii="Times New Roman" w:hAnsi="Times New Roman"/>
                <w:sz w:val="28"/>
                <w:szCs w:val="28"/>
              </w:rPr>
              <w:t>1</w:t>
            </w:r>
            <w:r w:rsidRPr="00FB49B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524EB" w:rsidRPr="00C11709" w:rsidRDefault="009524EB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709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E238D0" w:rsidRPr="00C11709">
              <w:rPr>
                <w:rFonts w:ascii="Times New Roman" w:hAnsi="Times New Roman"/>
                <w:sz w:val="28"/>
                <w:szCs w:val="28"/>
              </w:rPr>
              <w:t>6989760,20621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38D0" w:rsidRPr="00C11709">
              <w:rPr>
                <w:rFonts w:ascii="Times New Roman" w:hAnsi="Times New Roman"/>
                <w:sz w:val="28"/>
                <w:szCs w:val="28"/>
              </w:rPr>
              <w:t>2395273,19589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38D0" w:rsidRPr="00C11709">
              <w:rPr>
                <w:rFonts w:ascii="Times New Roman" w:hAnsi="Times New Roman"/>
                <w:sz w:val="28"/>
                <w:szCs w:val="28"/>
              </w:rPr>
              <w:t>209692,80621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38D0" w:rsidRPr="00C11709">
              <w:rPr>
                <w:rFonts w:ascii="Times New Roman" w:hAnsi="Times New Roman"/>
                <w:sz w:val="28"/>
                <w:szCs w:val="28"/>
              </w:rPr>
              <w:t>71858,19589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>»</w:t>
            </w:r>
            <w:r w:rsidR="00C11709" w:rsidRPr="00C11709">
              <w:rPr>
                <w:rFonts w:ascii="Times New Roman" w:hAnsi="Times New Roman"/>
                <w:sz w:val="28"/>
                <w:szCs w:val="28"/>
              </w:rPr>
              <w:t>, «6780067,4», «2323415,0»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C11709" w:rsidRPr="00C11709">
              <w:rPr>
                <w:rFonts w:ascii="Times New Roman" w:hAnsi="Times New Roman"/>
                <w:sz w:val="28"/>
                <w:szCs w:val="28"/>
              </w:rPr>
              <w:t>4594487,01032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1709" w:rsidRPr="00C11709">
              <w:rPr>
                <w:rFonts w:ascii="Times New Roman" w:hAnsi="Times New Roman"/>
                <w:sz w:val="28"/>
                <w:szCs w:val="28"/>
              </w:rPr>
              <w:t>0</w:t>
            </w:r>
            <w:r w:rsidR="00E238D0" w:rsidRPr="00C11709">
              <w:rPr>
                <w:rFonts w:ascii="Times New Roman" w:hAnsi="Times New Roman"/>
                <w:sz w:val="28"/>
                <w:szCs w:val="28"/>
              </w:rPr>
              <w:t>,0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38D0" w:rsidRPr="00C11709">
              <w:rPr>
                <w:rFonts w:ascii="Times New Roman" w:hAnsi="Times New Roman"/>
                <w:sz w:val="28"/>
                <w:szCs w:val="28"/>
              </w:rPr>
              <w:t>137834,61032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38D0" w:rsidRPr="00C11709">
              <w:rPr>
                <w:rFonts w:ascii="Times New Roman" w:hAnsi="Times New Roman"/>
                <w:sz w:val="28"/>
                <w:szCs w:val="28"/>
              </w:rPr>
              <w:t>0,0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>»</w:t>
            </w:r>
            <w:r w:rsidR="000E41A7">
              <w:rPr>
                <w:rFonts w:ascii="Times New Roman" w:hAnsi="Times New Roman"/>
                <w:sz w:val="28"/>
                <w:szCs w:val="28"/>
              </w:rPr>
              <w:t>, «4456</w:t>
            </w:r>
            <w:r w:rsidR="00C11709" w:rsidRPr="00C11709">
              <w:rPr>
                <w:rFonts w:ascii="Times New Roman" w:hAnsi="Times New Roman"/>
                <w:sz w:val="28"/>
                <w:szCs w:val="28"/>
              </w:rPr>
              <w:t>652,4», «0,0»</w:t>
            </w:r>
            <w:r w:rsidRPr="00C117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38D0" w:rsidRPr="00304B36" w:rsidRDefault="00E238D0" w:rsidP="00E238D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B36">
              <w:rPr>
                <w:rFonts w:ascii="Times New Roman" w:hAnsi="Times New Roman"/>
                <w:sz w:val="28"/>
                <w:szCs w:val="28"/>
              </w:rPr>
              <w:t>в графах 7, 8 подпункта 1.1.1 цифры «209692,80621», «71858,19589»</w:t>
            </w:r>
            <w:r w:rsidR="00304B36" w:rsidRPr="00304B36">
              <w:rPr>
                <w:rFonts w:ascii="Times New Roman" w:hAnsi="Times New Roman"/>
                <w:sz w:val="28"/>
                <w:szCs w:val="28"/>
              </w:rPr>
              <w:t>, «6780067,4», «2323415,0»</w:t>
            </w:r>
            <w:r w:rsidRPr="00304B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«137834,61032», «0,0»</w:t>
            </w:r>
            <w:r w:rsidR="00304B36" w:rsidRPr="00304B36">
              <w:rPr>
                <w:rFonts w:ascii="Times New Roman" w:hAnsi="Times New Roman"/>
                <w:sz w:val="28"/>
                <w:szCs w:val="28"/>
              </w:rPr>
              <w:t>, «4456 652,4», «0,0»</w:t>
            </w:r>
            <w:r w:rsidRPr="00304B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38D0" w:rsidRDefault="00E238D0" w:rsidP="00E238D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6FA">
              <w:rPr>
                <w:rFonts w:ascii="Times New Roman" w:hAnsi="Times New Roman"/>
                <w:sz w:val="28"/>
                <w:szCs w:val="28"/>
              </w:rPr>
              <w:t>в графах 7, 8 строки «Всего по региональным проектам» цифры «6989760,20621», «2395273,19589», «209692,80621», «71858,19589»</w:t>
            </w:r>
            <w:r w:rsidR="00DB46FA" w:rsidRPr="00DB46FA">
              <w:rPr>
                <w:rFonts w:ascii="Times New Roman" w:hAnsi="Times New Roman"/>
                <w:sz w:val="28"/>
                <w:szCs w:val="28"/>
              </w:rPr>
              <w:t>, «6780067,4», «2323415,0»</w:t>
            </w:r>
            <w:r w:rsidRPr="00DB46F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DB46FA" w:rsidRPr="00DB46FA">
              <w:rPr>
                <w:rFonts w:ascii="Times New Roman" w:hAnsi="Times New Roman"/>
                <w:sz w:val="28"/>
                <w:szCs w:val="28"/>
              </w:rPr>
              <w:t>4594487,01032</w:t>
            </w:r>
            <w:r w:rsidRPr="00DB46F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B46FA" w:rsidRPr="00DB46FA">
              <w:rPr>
                <w:rFonts w:ascii="Times New Roman" w:hAnsi="Times New Roman"/>
                <w:sz w:val="28"/>
                <w:szCs w:val="28"/>
              </w:rPr>
              <w:t>0</w:t>
            </w:r>
            <w:r w:rsidRPr="00DB46FA">
              <w:rPr>
                <w:rFonts w:ascii="Times New Roman" w:hAnsi="Times New Roman"/>
                <w:sz w:val="28"/>
                <w:szCs w:val="28"/>
              </w:rPr>
              <w:t>,0», «137834,61032», «0,0»</w:t>
            </w:r>
            <w:r w:rsidR="00DB46FA" w:rsidRPr="00DB46FA">
              <w:rPr>
                <w:rFonts w:ascii="Times New Roman" w:hAnsi="Times New Roman"/>
                <w:sz w:val="28"/>
                <w:szCs w:val="28"/>
              </w:rPr>
              <w:t>, «4456652,4», «0,0»</w:t>
            </w:r>
            <w:r w:rsidRPr="00DB46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5E14" w:rsidRPr="00DB46FA" w:rsidRDefault="00785E14" w:rsidP="00E238D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0C0" w:rsidRPr="00634378" w:rsidRDefault="005900C0" w:rsidP="005900C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378">
              <w:rPr>
                <w:rFonts w:ascii="Times New Roman" w:hAnsi="Times New Roman"/>
                <w:sz w:val="28"/>
                <w:szCs w:val="28"/>
              </w:rPr>
              <w:lastRenderedPageBreak/>
              <w:t>в пункте 3.2:</w:t>
            </w:r>
          </w:p>
          <w:p w:rsidR="005900C0" w:rsidRPr="00634378" w:rsidRDefault="005900C0" w:rsidP="005900C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378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3617244,46305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367066,42357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747680,41305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70065,77357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3638798,67805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388620,63857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769234,62805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91619,98857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00C0" w:rsidRPr="00304B36" w:rsidRDefault="005900C0" w:rsidP="005900C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378">
              <w:rPr>
                <w:rFonts w:ascii="Times New Roman" w:hAnsi="Times New Roman"/>
                <w:sz w:val="28"/>
                <w:szCs w:val="28"/>
              </w:rPr>
              <w:t>в графах 7, 8 подпункта 3.2.5 цифры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386753,8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45000,0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408308,015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34378" w:rsidRPr="00634378">
              <w:rPr>
                <w:rFonts w:ascii="Times New Roman" w:hAnsi="Times New Roman"/>
                <w:sz w:val="28"/>
                <w:szCs w:val="28"/>
              </w:rPr>
              <w:t>66554,215</w:t>
            </w:r>
            <w:r w:rsidRPr="0063437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00C0" w:rsidRPr="004E60B7" w:rsidRDefault="005900C0" w:rsidP="005900C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0B7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цифры «</w:t>
            </w:r>
            <w:r w:rsidR="004E60B7" w:rsidRPr="004E60B7">
              <w:rPr>
                <w:rFonts w:ascii="Times New Roman" w:hAnsi="Times New Roman"/>
                <w:sz w:val="28"/>
                <w:szCs w:val="28"/>
              </w:rPr>
              <w:t>5007237,1017</w:t>
            </w:r>
            <w:r w:rsidRPr="004E60B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E60B7" w:rsidRPr="004E60B7">
              <w:rPr>
                <w:rFonts w:ascii="Times New Roman" w:hAnsi="Times New Roman"/>
                <w:sz w:val="28"/>
                <w:szCs w:val="28"/>
              </w:rPr>
              <w:t>504992,73039</w:t>
            </w:r>
            <w:r w:rsidRPr="004E60B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E60B7" w:rsidRPr="004E60B7">
              <w:rPr>
                <w:rFonts w:ascii="Times New Roman" w:hAnsi="Times New Roman"/>
                <w:sz w:val="28"/>
                <w:szCs w:val="28"/>
              </w:rPr>
              <w:t>1018721,5017</w:t>
            </w:r>
            <w:r w:rsidRPr="004E60B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E60B7" w:rsidRPr="004E60B7">
              <w:rPr>
                <w:rFonts w:ascii="Times New Roman" w:hAnsi="Times New Roman"/>
                <w:sz w:val="28"/>
                <w:szCs w:val="28"/>
              </w:rPr>
              <w:t>98936,93039</w:t>
            </w:r>
            <w:r w:rsidRPr="004E60B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E60B7" w:rsidRPr="004E60B7">
              <w:rPr>
                <w:rFonts w:ascii="Times New Roman" w:hAnsi="Times New Roman"/>
                <w:sz w:val="28"/>
                <w:szCs w:val="28"/>
              </w:rPr>
              <w:t>5028791,3167</w:t>
            </w:r>
            <w:r w:rsidRPr="004E60B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E60B7" w:rsidRPr="004E60B7">
              <w:rPr>
                <w:rFonts w:ascii="Times New Roman" w:hAnsi="Times New Roman"/>
                <w:sz w:val="28"/>
                <w:szCs w:val="28"/>
              </w:rPr>
              <w:t>526546,94539</w:t>
            </w:r>
            <w:r w:rsidRPr="004E60B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E60B7" w:rsidRPr="004E60B7">
              <w:rPr>
                <w:rFonts w:ascii="Times New Roman" w:hAnsi="Times New Roman"/>
                <w:sz w:val="28"/>
                <w:szCs w:val="28"/>
              </w:rPr>
              <w:t>1040275,7167</w:t>
            </w:r>
            <w:r w:rsidRPr="004E60B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E60B7" w:rsidRPr="004E60B7">
              <w:rPr>
                <w:rFonts w:ascii="Times New Roman" w:hAnsi="Times New Roman"/>
                <w:sz w:val="28"/>
                <w:szCs w:val="28"/>
              </w:rPr>
              <w:t>120491,14539</w:t>
            </w:r>
            <w:r w:rsidRPr="004E60B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C4B4E" w:rsidRPr="00CB5602" w:rsidRDefault="00E238D0" w:rsidP="00E238D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602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11996997,30791</w:t>
            </w:r>
            <w:r w:rsidRPr="00CB560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2900265,92628</w:t>
            </w:r>
            <w:r w:rsidRPr="00CB560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1228414,30791</w:t>
            </w:r>
            <w:r w:rsidRPr="00CB560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170795,12628</w:t>
            </w:r>
            <w:r w:rsidRPr="00CB5602">
              <w:rPr>
                <w:rFonts w:ascii="Times New Roman" w:hAnsi="Times New Roman"/>
                <w:sz w:val="28"/>
                <w:szCs w:val="28"/>
              </w:rPr>
              <w:t>»</w:t>
            </w:r>
            <w:r w:rsidR="000E41A7">
              <w:rPr>
                <w:rFonts w:ascii="Times New Roman" w:hAnsi="Times New Roman"/>
                <w:sz w:val="28"/>
                <w:szCs w:val="28"/>
              </w:rPr>
              <w:t>, «10768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583,0», «2729470,8»</w:t>
            </w:r>
            <w:r w:rsidRPr="00CB5602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9623278,32702</w:t>
            </w:r>
            <w:r w:rsidRPr="00CB560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526546,94539</w:t>
            </w:r>
            <w:r w:rsidRPr="00CB560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1178110,32702</w:t>
            </w:r>
            <w:r w:rsidRPr="00CB560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120491,14539</w:t>
            </w:r>
            <w:r w:rsidRPr="00CB5602">
              <w:rPr>
                <w:rFonts w:ascii="Times New Roman" w:hAnsi="Times New Roman"/>
                <w:sz w:val="28"/>
                <w:szCs w:val="28"/>
              </w:rPr>
              <w:t>»</w:t>
            </w:r>
            <w:r w:rsidR="00CB5602" w:rsidRPr="00CB5602">
              <w:rPr>
                <w:rFonts w:ascii="Times New Roman" w:hAnsi="Times New Roman"/>
                <w:sz w:val="28"/>
                <w:szCs w:val="28"/>
              </w:rPr>
              <w:t>, «8445168,0», «406055,8»</w:t>
            </w:r>
            <w:r w:rsidR="00F035FF" w:rsidRPr="00CB56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0BB3" w:rsidRPr="00F47EC7" w:rsidRDefault="003D0BB3" w:rsidP="003D0B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EC7">
              <w:rPr>
                <w:rFonts w:ascii="Times New Roman" w:hAnsi="Times New Roman"/>
                <w:sz w:val="28"/>
                <w:szCs w:val="28"/>
              </w:rPr>
              <w:t>- в подразделе 5.4 «Подпрограмма № 4 «Модернизация, научное и инновационное развитие агропромышленного комплекса»:</w:t>
            </w:r>
          </w:p>
          <w:p w:rsidR="003D0BB3" w:rsidRPr="00F47EC7" w:rsidRDefault="003D0BB3" w:rsidP="003D0B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EC7">
              <w:rPr>
                <w:rFonts w:ascii="Times New Roman" w:hAnsi="Times New Roman"/>
                <w:sz w:val="28"/>
                <w:szCs w:val="28"/>
              </w:rPr>
              <w:t>в пункте 3.1 таблицы пункта 4 «Результаты структурных элементов подпрограммы»:</w:t>
            </w:r>
          </w:p>
          <w:p w:rsidR="003D0BB3" w:rsidRPr="00F47EC7" w:rsidRDefault="003D0BB3" w:rsidP="003D0B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EC7">
              <w:rPr>
                <w:rFonts w:ascii="Times New Roman" w:hAnsi="Times New Roman"/>
                <w:sz w:val="28"/>
                <w:szCs w:val="28"/>
              </w:rPr>
              <w:t>в графе 5 подпункта 3.1.1 цифры «1100,0» заменить цифрами «1430,0»;</w:t>
            </w:r>
          </w:p>
          <w:p w:rsidR="003D0BB3" w:rsidRPr="00F47EC7" w:rsidRDefault="003D0BB3" w:rsidP="003D0B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EC7">
              <w:rPr>
                <w:rFonts w:ascii="Times New Roman" w:hAnsi="Times New Roman"/>
                <w:sz w:val="28"/>
                <w:szCs w:val="28"/>
              </w:rPr>
              <w:t xml:space="preserve">в графе 5 подпункта 3.1.2 цифры «5,0» заменить цифрами «255,0»; </w:t>
            </w:r>
          </w:p>
          <w:p w:rsidR="003D0BB3" w:rsidRPr="00F47EC7" w:rsidRDefault="003D0BB3" w:rsidP="003D0BB3">
            <w:pPr>
              <w:tabs>
                <w:tab w:val="left" w:pos="4600"/>
              </w:tabs>
              <w:ind w:firstLine="709"/>
              <w:jc w:val="both"/>
            </w:pPr>
            <w:r w:rsidRPr="00F47EC7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  <w:r w:rsidRPr="00F47EC7">
              <w:t xml:space="preserve"> </w:t>
            </w:r>
          </w:p>
          <w:p w:rsidR="003D0BB3" w:rsidRPr="00F47EC7" w:rsidRDefault="003D0BB3" w:rsidP="003D0B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EC7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3D0BB3" w:rsidRPr="00F47EC7" w:rsidRDefault="003D0BB3" w:rsidP="003D0B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EC7">
              <w:rPr>
                <w:rFonts w:ascii="Times New Roman" w:hAnsi="Times New Roman"/>
                <w:sz w:val="28"/>
                <w:szCs w:val="28"/>
              </w:rPr>
              <w:t>в графах 7, 8 цифры «1565153,09405», «310100,0» заменить соответственно цифрами «1637011,28994», «381958,19589»;</w:t>
            </w:r>
          </w:p>
          <w:p w:rsidR="003D0BB3" w:rsidRPr="00F47EC7" w:rsidRDefault="003D0BB3" w:rsidP="003D0B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EC7">
              <w:rPr>
                <w:rFonts w:ascii="Times New Roman" w:hAnsi="Times New Roman"/>
                <w:sz w:val="28"/>
                <w:szCs w:val="28"/>
              </w:rPr>
              <w:t xml:space="preserve">в графах 7, 8 подпункта 3.1.1 цифры «1044294,79405», «40000,0» заменить соответственно цифрами «1111152,98994», «106858,19589»; </w:t>
            </w:r>
          </w:p>
          <w:p w:rsidR="003D0BB3" w:rsidRPr="00F47EC7" w:rsidRDefault="003D0BB3" w:rsidP="003D0B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EC7">
              <w:rPr>
                <w:rFonts w:ascii="Times New Roman" w:hAnsi="Times New Roman"/>
                <w:sz w:val="28"/>
                <w:szCs w:val="28"/>
              </w:rPr>
              <w:t>в графах 7, 8 подпункта 3.1.2 цифры «244858,3», «100,0» заменить соответственно цифрами «249858,3», «5100,0»;</w:t>
            </w:r>
          </w:p>
          <w:p w:rsidR="00F035FF" w:rsidRPr="00BE0D9F" w:rsidRDefault="003D0BB3" w:rsidP="003D0B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47EC7">
              <w:rPr>
                <w:rFonts w:ascii="Times New Roman" w:hAnsi="Times New Roman"/>
                <w:sz w:val="28"/>
                <w:szCs w:val="28"/>
              </w:rPr>
              <w:t>по тексту граф 7, 8 строк «Всего по комплексу процессных мероприятий», «Итого по подпрограмме» цифры «2205972,04007», «539794,75369», «1752413,54007», «388118,25369» заменить соответственно цифрами</w:t>
            </w:r>
            <w:r w:rsidR="00386812" w:rsidRPr="00F4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EC7">
              <w:rPr>
                <w:rFonts w:ascii="Times New Roman" w:hAnsi="Times New Roman"/>
                <w:spacing w:val="-100"/>
                <w:sz w:val="28"/>
                <w:szCs w:val="28"/>
              </w:rPr>
              <w:t xml:space="preserve"> </w:t>
            </w:r>
            <w:r w:rsidR="00386812" w:rsidRPr="00F47EC7">
              <w:rPr>
                <w:rFonts w:ascii="Times New Roman" w:hAnsi="Times New Roman"/>
                <w:sz w:val="28"/>
                <w:szCs w:val="28"/>
              </w:rPr>
              <w:t>«2277830,23596»</w:t>
            </w:r>
            <w:r w:rsidR="00386812" w:rsidRPr="00F47EC7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, </w:t>
            </w:r>
            <w:r w:rsidR="00386812" w:rsidRPr="00F47EC7">
              <w:rPr>
                <w:rFonts w:ascii="Times New Roman" w:hAnsi="Times New Roman"/>
                <w:sz w:val="28"/>
                <w:szCs w:val="28"/>
              </w:rPr>
              <w:t>«611652,94958»</w:t>
            </w:r>
            <w:r w:rsidR="00386812" w:rsidRPr="00F47EC7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, </w:t>
            </w:r>
            <w:r w:rsidR="00386812" w:rsidRPr="00F47EC7">
              <w:rPr>
                <w:rFonts w:ascii="Times New Roman" w:hAnsi="Times New Roman"/>
                <w:sz w:val="28"/>
                <w:szCs w:val="28"/>
              </w:rPr>
              <w:t>«1824271,73596»</w:t>
            </w:r>
            <w:r w:rsidR="00386812" w:rsidRPr="00F47EC7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, </w:t>
            </w:r>
            <w:r w:rsidR="00386812" w:rsidRPr="00F47EC7">
              <w:rPr>
                <w:rFonts w:ascii="Times New Roman" w:hAnsi="Times New Roman"/>
                <w:sz w:val="28"/>
                <w:szCs w:val="28"/>
              </w:rPr>
              <w:t>«459976,44958»</w:t>
            </w:r>
            <w:r w:rsidRPr="00F47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5EED" w:rsidTr="003E078B">
        <w:trPr>
          <w:trHeight w:val="1648"/>
          <w:jc w:val="right"/>
        </w:trPr>
        <w:tc>
          <w:tcPr>
            <w:tcW w:w="2649" w:type="pct"/>
          </w:tcPr>
          <w:p w:rsidR="00994C8C" w:rsidRDefault="00994C8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0BB3" w:rsidRDefault="003D0BB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D75B7" w:rsidP="00CE1E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258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994C8C" w:rsidRDefault="00994C8C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F6449" w:rsidRDefault="007F6449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D0BB3" w:rsidRDefault="003D0BB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473A4" w:rsidRDefault="000473A4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D75B7" w:rsidP="00CE1E4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43B92" w:rsidRPr="00343B92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8E6112" w:rsidRDefault="00460FEA" w:rsidP="00A52887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6223BA">
      <w:headerReference w:type="default" r:id="rId12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23" w:rsidRDefault="000A3F23">
      <w:r>
        <w:separator/>
      </w:r>
    </w:p>
  </w:endnote>
  <w:endnote w:type="continuationSeparator" w:id="0">
    <w:p w:rsidR="000A3F23" w:rsidRDefault="000A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23" w:rsidRDefault="000A3F23">
      <w:r>
        <w:separator/>
      </w:r>
    </w:p>
  </w:footnote>
  <w:footnote w:type="continuationSeparator" w:id="0">
    <w:p w:rsidR="000A3F23" w:rsidRDefault="000A3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6571C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2D74CB"/>
    <w:multiLevelType w:val="hybridMultilevel"/>
    <w:tmpl w:val="D92E74E6"/>
    <w:lvl w:ilvl="0" w:tplc="3D94D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vh4iZoKtHkRcYVAnlZmHz+4aVM=" w:salt="lQgNCruUWp5nP9Pa5jW/6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92"/>
    <w:rsid w:val="00000B2A"/>
    <w:rsid w:val="000028A7"/>
    <w:rsid w:val="00002C29"/>
    <w:rsid w:val="000037B4"/>
    <w:rsid w:val="00010C19"/>
    <w:rsid w:val="0001360F"/>
    <w:rsid w:val="0001410A"/>
    <w:rsid w:val="000141BF"/>
    <w:rsid w:val="000155A5"/>
    <w:rsid w:val="000210FF"/>
    <w:rsid w:val="00021576"/>
    <w:rsid w:val="000215A4"/>
    <w:rsid w:val="00021B0B"/>
    <w:rsid w:val="00022AF8"/>
    <w:rsid w:val="00023CCB"/>
    <w:rsid w:val="00025198"/>
    <w:rsid w:val="0002543B"/>
    <w:rsid w:val="00026DCE"/>
    <w:rsid w:val="000278F6"/>
    <w:rsid w:val="0003071E"/>
    <w:rsid w:val="00030EE1"/>
    <w:rsid w:val="0003257A"/>
    <w:rsid w:val="000331B3"/>
    <w:rsid w:val="00033393"/>
    <w:rsid w:val="00033413"/>
    <w:rsid w:val="00033722"/>
    <w:rsid w:val="00034041"/>
    <w:rsid w:val="00034708"/>
    <w:rsid w:val="00035F33"/>
    <w:rsid w:val="00037C0C"/>
    <w:rsid w:val="00040088"/>
    <w:rsid w:val="0004120D"/>
    <w:rsid w:val="0004371F"/>
    <w:rsid w:val="00043755"/>
    <w:rsid w:val="000449BB"/>
    <w:rsid w:val="0004632D"/>
    <w:rsid w:val="000473A4"/>
    <w:rsid w:val="000513A6"/>
    <w:rsid w:val="000514FB"/>
    <w:rsid w:val="00051A10"/>
    <w:rsid w:val="00052150"/>
    <w:rsid w:val="00055366"/>
    <w:rsid w:val="00056DEB"/>
    <w:rsid w:val="00056F94"/>
    <w:rsid w:val="00060561"/>
    <w:rsid w:val="00060DF8"/>
    <w:rsid w:val="000610DB"/>
    <w:rsid w:val="00070084"/>
    <w:rsid w:val="00070962"/>
    <w:rsid w:val="00071ED9"/>
    <w:rsid w:val="00072A63"/>
    <w:rsid w:val="0007378E"/>
    <w:rsid w:val="00073A7A"/>
    <w:rsid w:val="0007577F"/>
    <w:rsid w:val="00076C2C"/>
    <w:rsid w:val="00076D5E"/>
    <w:rsid w:val="00082928"/>
    <w:rsid w:val="00083390"/>
    <w:rsid w:val="00084417"/>
    <w:rsid w:val="000848DB"/>
    <w:rsid w:val="0008496B"/>
    <w:rsid w:val="00084DD3"/>
    <w:rsid w:val="0008503F"/>
    <w:rsid w:val="000917C0"/>
    <w:rsid w:val="00094499"/>
    <w:rsid w:val="00097F61"/>
    <w:rsid w:val="000A22D4"/>
    <w:rsid w:val="000A27AF"/>
    <w:rsid w:val="000A3661"/>
    <w:rsid w:val="000A3F23"/>
    <w:rsid w:val="000A59EB"/>
    <w:rsid w:val="000A5D88"/>
    <w:rsid w:val="000A7348"/>
    <w:rsid w:val="000A7B43"/>
    <w:rsid w:val="000A7FC1"/>
    <w:rsid w:val="000B0736"/>
    <w:rsid w:val="000B0875"/>
    <w:rsid w:val="000B302B"/>
    <w:rsid w:val="000B6B56"/>
    <w:rsid w:val="000B7D74"/>
    <w:rsid w:val="000D0C1F"/>
    <w:rsid w:val="000D1ABF"/>
    <w:rsid w:val="000D30B3"/>
    <w:rsid w:val="000D3496"/>
    <w:rsid w:val="000D5DFC"/>
    <w:rsid w:val="000D5EED"/>
    <w:rsid w:val="000E08AE"/>
    <w:rsid w:val="000E2402"/>
    <w:rsid w:val="000E3F9F"/>
    <w:rsid w:val="000E41A7"/>
    <w:rsid w:val="000E4961"/>
    <w:rsid w:val="000E5384"/>
    <w:rsid w:val="000F01FF"/>
    <w:rsid w:val="000F4DAB"/>
    <w:rsid w:val="000F7408"/>
    <w:rsid w:val="00102E82"/>
    <w:rsid w:val="001053D6"/>
    <w:rsid w:val="00105730"/>
    <w:rsid w:val="001061DA"/>
    <w:rsid w:val="001068F2"/>
    <w:rsid w:val="00114E14"/>
    <w:rsid w:val="00116BEE"/>
    <w:rsid w:val="00121106"/>
    <w:rsid w:val="00122CFD"/>
    <w:rsid w:val="0012403B"/>
    <w:rsid w:val="00124C2C"/>
    <w:rsid w:val="001267F8"/>
    <w:rsid w:val="00126F61"/>
    <w:rsid w:val="001271EC"/>
    <w:rsid w:val="00127371"/>
    <w:rsid w:val="001275C3"/>
    <w:rsid w:val="001338EE"/>
    <w:rsid w:val="001359D3"/>
    <w:rsid w:val="00144ADB"/>
    <w:rsid w:val="00150BC6"/>
    <w:rsid w:val="00150E67"/>
    <w:rsid w:val="00151370"/>
    <w:rsid w:val="00152F25"/>
    <w:rsid w:val="0015324D"/>
    <w:rsid w:val="00153843"/>
    <w:rsid w:val="00154668"/>
    <w:rsid w:val="00154BE4"/>
    <w:rsid w:val="00155C0F"/>
    <w:rsid w:val="0015601E"/>
    <w:rsid w:val="00157644"/>
    <w:rsid w:val="001576B0"/>
    <w:rsid w:val="00160D29"/>
    <w:rsid w:val="00162549"/>
    <w:rsid w:val="0016281A"/>
    <w:rsid w:val="00162E72"/>
    <w:rsid w:val="00163070"/>
    <w:rsid w:val="001717F7"/>
    <w:rsid w:val="00175BE5"/>
    <w:rsid w:val="00177B88"/>
    <w:rsid w:val="00180379"/>
    <w:rsid w:val="001810CA"/>
    <w:rsid w:val="001850F4"/>
    <w:rsid w:val="00185991"/>
    <w:rsid w:val="00185EFC"/>
    <w:rsid w:val="0019143B"/>
    <w:rsid w:val="00191A24"/>
    <w:rsid w:val="00192B7E"/>
    <w:rsid w:val="00193ACE"/>
    <w:rsid w:val="001947BE"/>
    <w:rsid w:val="001970C4"/>
    <w:rsid w:val="00197571"/>
    <w:rsid w:val="001A3EDF"/>
    <w:rsid w:val="001A560F"/>
    <w:rsid w:val="001A5AAD"/>
    <w:rsid w:val="001B0955"/>
    <w:rsid w:val="001B0982"/>
    <w:rsid w:val="001B128A"/>
    <w:rsid w:val="001B32BA"/>
    <w:rsid w:val="001B40A1"/>
    <w:rsid w:val="001B6DF5"/>
    <w:rsid w:val="001B7ADB"/>
    <w:rsid w:val="001C0C11"/>
    <w:rsid w:val="001C2847"/>
    <w:rsid w:val="001D2278"/>
    <w:rsid w:val="001D5480"/>
    <w:rsid w:val="001D78B7"/>
    <w:rsid w:val="001E0317"/>
    <w:rsid w:val="001E1E72"/>
    <w:rsid w:val="001E20F1"/>
    <w:rsid w:val="001E4FAA"/>
    <w:rsid w:val="001F0529"/>
    <w:rsid w:val="001F0759"/>
    <w:rsid w:val="001F12E8"/>
    <w:rsid w:val="001F228C"/>
    <w:rsid w:val="001F3EB0"/>
    <w:rsid w:val="001F4AE0"/>
    <w:rsid w:val="001F64B8"/>
    <w:rsid w:val="001F769A"/>
    <w:rsid w:val="001F7C83"/>
    <w:rsid w:val="00201538"/>
    <w:rsid w:val="00203046"/>
    <w:rsid w:val="0020384E"/>
    <w:rsid w:val="0020508F"/>
    <w:rsid w:val="00206D2B"/>
    <w:rsid w:val="00206FD2"/>
    <w:rsid w:val="002073D4"/>
    <w:rsid w:val="00210DC4"/>
    <w:rsid w:val="00211853"/>
    <w:rsid w:val="002130D1"/>
    <w:rsid w:val="00213B47"/>
    <w:rsid w:val="00214113"/>
    <w:rsid w:val="002146F7"/>
    <w:rsid w:val="00221B8C"/>
    <w:rsid w:val="002239C1"/>
    <w:rsid w:val="00224932"/>
    <w:rsid w:val="00226A45"/>
    <w:rsid w:val="00226A4A"/>
    <w:rsid w:val="00231BDA"/>
    <w:rsid w:val="00231F1C"/>
    <w:rsid w:val="00242DDB"/>
    <w:rsid w:val="00243A09"/>
    <w:rsid w:val="00246464"/>
    <w:rsid w:val="00247837"/>
    <w:rsid w:val="002479A2"/>
    <w:rsid w:val="00247E76"/>
    <w:rsid w:val="00250594"/>
    <w:rsid w:val="002515C7"/>
    <w:rsid w:val="002556E3"/>
    <w:rsid w:val="0025587E"/>
    <w:rsid w:val="002566D1"/>
    <w:rsid w:val="00256B3F"/>
    <w:rsid w:val="00257C1F"/>
    <w:rsid w:val="0026087E"/>
    <w:rsid w:val="00262E3C"/>
    <w:rsid w:val="00265420"/>
    <w:rsid w:val="002668C0"/>
    <w:rsid w:val="002676FB"/>
    <w:rsid w:val="00267BE0"/>
    <w:rsid w:val="002736B5"/>
    <w:rsid w:val="002748F9"/>
    <w:rsid w:val="00274B11"/>
    <w:rsid w:val="00274E14"/>
    <w:rsid w:val="0027663A"/>
    <w:rsid w:val="002800AB"/>
    <w:rsid w:val="00280A6D"/>
    <w:rsid w:val="00281C08"/>
    <w:rsid w:val="00282576"/>
    <w:rsid w:val="00282B0B"/>
    <w:rsid w:val="00283AE6"/>
    <w:rsid w:val="00284BC9"/>
    <w:rsid w:val="00284D40"/>
    <w:rsid w:val="00285F1C"/>
    <w:rsid w:val="00286CD5"/>
    <w:rsid w:val="00290DB1"/>
    <w:rsid w:val="002953B6"/>
    <w:rsid w:val="00295C03"/>
    <w:rsid w:val="002A069D"/>
    <w:rsid w:val="002A154A"/>
    <w:rsid w:val="002A6CFD"/>
    <w:rsid w:val="002A78D1"/>
    <w:rsid w:val="002B1745"/>
    <w:rsid w:val="002B2368"/>
    <w:rsid w:val="002B4392"/>
    <w:rsid w:val="002B4AD6"/>
    <w:rsid w:val="002B5513"/>
    <w:rsid w:val="002B761F"/>
    <w:rsid w:val="002B7A59"/>
    <w:rsid w:val="002C193E"/>
    <w:rsid w:val="002C3FA1"/>
    <w:rsid w:val="002C4043"/>
    <w:rsid w:val="002C45FA"/>
    <w:rsid w:val="002C5FCC"/>
    <w:rsid w:val="002C6B4B"/>
    <w:rsid w:val="002D21FD"/>
    <w:rsid w:val="002D4F7A"/>
    <w:rsid w:val="002D6027"/>
    <w:rsid w:val="002D7493"/>
    <w:rsid w:val="002E42ED"/>
    <w:rsid w:val="002E45C8"/>
    <w:rsid w:val="002F0275"/>
    <w:rsid w:val="002F19BD"/>
    <w:rsid w:val="002F1E6B"/>
    <w:rsid w:val="002F1E81"/>
    <w:rsid w:val="002F3C3B"/>
    <w:rsid w:val="00301ADD"/>
    <w:rsid w:val="00304B36"/>
    <w:rsid w:val="00304B98"/>
    <w:rsid w:val="00304C31"/>
    <w:rsid w:val="00305FA5"/>
    <w:rsid w:val="003070FB"/>
    <w:rsid w:val="00310D92"/>
    <w:rsid w:val="00312D9D"/>
    <w:rsid w:val="003160CB"/>
    <w:rsid w:val="003164B4"/>
    <w:rsid w:val="00316583"/>
    <w:rsid w:val="00316CD1"/>
    <w:rsid w:val="003222A3"/>
    <w:rsid w:val="0032373E"/>
    <w:rsid w:val="00327B9A"/>
    <w:rsid w:val="00327CDC"/>
    <w:rsid w:val="00330AA2"/>
    <w:rsid w:val="00331302"/>
    <w:rsid w:val="003314BD"/>
    <w:rsid w:val="003332FD"/>
    <w:rsid w:val="00333DCF"/>
    <w:rsid w:val="0033545C"/>
    <w:rsid w:val="00337BDA"/>
    <w:rsid w:val="00340093"/>
    <w:rsid w:val="0034273B"/>
    <w:rsid w:val="003428AC"/>
    <w:rsid w:val="00342F87"/>
    <w:rsid w:val="003434C2"/>
    <w:rsid w:val="0034390C"/>
    <w:rsid w:val="00343B92"/>
    <w:rsid w:val="00344603"/>
    <w:rsid w:val="00344CAC"/>
    <w:rsid w:val="00344F95"/>
    <w:rsid w:val="0034514C"/>
    <w:rsid w:val="00353837"/>
    <w:rsid w:val="00354C6B"/>
    <w:rsid w:val="0035702E"/>
    <w:rsid w:val="00357562"/>
    <w:rsid w:val="00360A40"/>
    <w:rsid w:val="0036230B"/>
    <w:rsid w:val="00362DA8"/>
    <w:rsid w:val="00370A25"/>
    <w:rsid w:val="00374AEB"/>
    <w:rsid w:val="00380BC5"/>
    <w:rsid w:val="003826CE"/>
    <w:rsid w:val="00382CA4"/>
    <w:rsid w:val="0038445B"/>
    <w:rsid w:val="0038534F"/>
    <w:rsid w:val="0038559B"/>
    <w:rsid w:val="00386812"/>
    <w:rsid w:val="00386F1F"/>
    <w:rsid w:val="003870C2"/>
    <w:rsid w:val="00390CD3"/>
    <w:rsid w:val="003921EA"/>
    <w:rsid w:val="00393E22"/>
    <w:rsid w:val="00394168"/>
    <w:rsid w:val="003946B9"/>
    <w:rsid w:val="00395472"/>
    <w:rsid w:val="003A077D"/>
    <w:rsid w:val="003A6633"/>
    <w:rsid w:val="003A7453"/>
    <w:rsid w:val="003A749D"/>
    <w:rsid w:val="003A74BB"/>
    <w:rsid w:val="003A7905"/>
    <w:rsid w:val="003B0A19"/>
    <w:rsid w:val="003B14E5"/>
    <w:rsid w:val="003B4646"/>
    <w:rsid w:val="003B4A68"/>
    <w:rsid w:val="003B5333"/>
    <w:rsid w:val="003B573B"/>
    <w:rsid w:val="003B6577"/>
    <w:rsid w:val="003B6D64"/>
    <w:rsid w:val="003C0DC0"/>
    <w:rsid w:val="003C141B"/>
    <w:rsid w:val="003C23C4"/>
    <w:rsid w:val="003C3774"/>
    <w:rsid w:val="003C5EF8"/>
    <w:rsid w:val="003C7384"/>
    <w:rsid w:val="003D0063"/>
    <w:rsid w:val="003D0BB3"/>
    <w:rsid w:val="003D1705"/>
    <w:rsid w:val="003D1EA0"/>
    <w:rsid w:val="003D3B8A"/>
    <w:rsid w:val="003D54E0"/>
    <w:rsid w:val="003D54F8"/>
    <w:rsid w:val="003D61DC"/>
    <w:rsid w:val="003E078B"/>
    <w:rsid w:val="003E2AE4"/>
    <w:rsid w:val="003E3DF6"/>
    <w:rsid w:val="003E4B51"/>
    <w:rsid w:val="003F07C2"/>
    <w:rsid w:val="003F1487"/>
    <w:rsid w:val="003F4F5E"/>
    <w:rsid w:val="00400906"/>
    <w:rsid w:val="00405E44"/>
    <w:rsid w:val="004062B9"/>
    <w:rsid w:val="00407779"/>
    <w:rsid w:val="004111E9"/>
    <w:rsid w:val="00411BC7"/>
    <w:rsid w:val="00412013"/>
    <w:rsid w:val="00421584"/>
    <w:rsid w:val="0042320B"/>
    <w:rsid w:val="0042590E"/>
    <w:rsid w:val="004263AC"/>
    <w:rsid w:val="004270B8"/>
    <w:rsid w:val="004274ED"/>
    <w:rsid w:val="00432468"/>
    <w:rsid w:val="004345F8"/>
    <w:rsid w:val="00436B9B"/>
    <w:rsid w:val="00437B66"/>
    <w:rsid w:val="00437F65"/>
    <w:rsid w:val="0044537B"/>
    <w:rsid w:val="00445C90"/>
    <w:rsid w:val="00446057"/>
    <w:rsid w:val="00446A01"/>
    <w:rsid w:val="00446A08"/>
    <w:rsid w:val="00446AEA"/>
    <w:rsid w:val="00450ED0"/>
    <w:rsid w:val="0045279E"/>
    <w:rsid w:val="0045350C"/>
    <w:rsid w:val="00456E08"/>
    <w:rsid w:val="00460FEA"/>
    <w:rsid w:val="00461702"/>
    <w:rsid w:val="00461F4A"/>
    <w:rsid w:val="00462AC6"/>
    <w:rsid w:val="0046414A"/>
    <w:rsid w:val="0046530D"/>
    <w:rsid w:val="004657D0"/>
    <w:rsid w:val="00471215"/>
    <w:rsid w:val="004734B7"/>
    <w:rsid w:val="004772A8"/>
    <w:rsid w:val="0048190B"/>
    <w:rsid w:val="00481B88"/>
    <w:rsid w:val="00485B4F"/>
    <w:rsid w:val="0048608A"/>
    <w:rsid w:val="004862D1"/>
    <w:rsid w:val="00486F20"/>
    <w:rsid w:val="004965F8"/>
    <w:rsid w:val="00496829"/>
    <w:rsid w:val="00496CF3"/>
    <w:rsid w:val="00497394"/>
    <w:rsid w:val="004974B9"/>
    <w:rsid w:val="004A0C20"/>
    <w:rsid w:val="004A27B2"/>
    <w:rsid w:val="004A466D"/>
    <w:rsid w:val="004A648F"/>
    <w:rsid w:val="004A72B7"/>
    <w:rsid w:val="004B2D5A"/>
    <w:rsid w:val="004C0D1E"/>
    <w:rsid w:val="004C0F89"/>
    <w:rsid w:val="004C4818"/>
    <w:rsid w:val="004C620C"/>
    <w:rsid w:val="004C67D6"/>
    <w:rsid w:val="004D293D"/>
    <w:rsid w:val="004D2D69"/>
    <w:rsid w:val="004D3432"/>
    <w:rsid w:val="004D35DA"/>
    <w:rsid w:val="004D4BC9"/>
    <w:rsid w:val="004D4D66"/>
    <w:rsid w:val="004D5BD6"/>
    <w:rsid w:val="004E1488"/>
    <w:rsid w:val="004E603F"/>
    <w:rsid w:val="004E60B7"/>
    <w:rsid w:val="004E6AED"/>
    <w:rsid w:val="004E6E57"/>
    <w:rsid w:val="004E7C36"/>
    <w:rsid w:val="004F0729"/>
    <w:rsid w:val="004F292B"/>
    <w:rsid w:val="004F44FE"/>
    <w:rsid w:val="004F6439"/>
    <w:rsid w:val="004F65B9"/>
    <w:rsid w:val="0050099C"/>
    <w:rsid w:val="00502797"/>
    <w:rsid w:val="00512A47"/>
    <w:rsid w:val="005138E0"/>
    <w:rsid w:val="00514910"/>
    <w:rsid w:val="00514D71"/>
    <w:rsid w:val="00517450"/>
    <w:rsid w:val="00531078"/>
    <w:rsid w:val="00531C68"/>
    <w:rsid w:val="00532119"/>
    <w:rsid w:val="005335F3"/>
    <w:rsid w:val="00533E8C"/>
    <w:rsid w:val="00535338"/>
    <w:rsid w:val="00537280"/>
    <w:rsid w:val="0053783A"/>
    <w:rsid w:val="00537F03"/>
    <w:rsid w:val="0054196E"/>
    <w:rsid w:val="00541997"/>
    <w:rsid w:val="0054381C"/>
    <w:rsid w:val="0054394A"/>
    <w:rsid w:val="00543C38"/>
    <w:rsid w:val="00543D2D"/>
    <w:rsid w:val="00544676"/>
    <w:rsid w:val="005446C4"/>
    <w:rsid w:val="00545A3D"/>
    <w:rsid w:val="0054623A"/>
    <w:rsid w:val="00546DBB"/>
    <w:rsid w:val="00547EF2"/>
    <w:rsid w:val="00550B90"/>
    <w:rsid w:val="00553940"/>
    <w:rsid w:val="00554E13"/>
    <w:rsid w:val="00560D52"/>
    <w:rsid w:val="00560FD7"/>
    <w:rsid w:val="00561A5B"/>
    <w:rsid w:val="00562FD8"/>
    <w:rsid w:val="0056346A"/>
    <w:rsid w:val="00563FA5"/>
    <w:rsid w:val="00564D21"/>
    <w:rsid w:val="0057074C"/>
    <w:rsid w:val="00570B50"/>
    <w:rsid w:val="00571260"/>
    <w:rsid w:val="00571271"/>
    <w:rsid w:val="0057155E"/>
    <w:rsid w:val="00573FBF"/>
    <w:rsid w:val="00574FF3"/>
    <w:rsid w:val="005756CB"/>
    <w:rsid w:val="00575E2B"/>
    <w:rsid w:val="005764D1"/>
    <w:rsid w:val="00576518"/>
    <w:rsid w:val="00576A46"/>
    <w:rsid w:val="00576D3B"/>
    <w:rsid w:val="00581104"/>
    <w:rsid w:val="00581158"/>
    <w:rsid w:val="0058149C"/>
    <w:rsid w:val="005814D0"/>
    <w:rsid w:val="005815CE"/>
    <w:rsid w:val="00582538"/>
    <w:rsid w:val="00582E11"/>
    <w:rsid w:val="00583191"/>
    <w:rsid w:val="005835C2"/>
    <w:rsid w:val="005838EA"/>
    <w:rsid w:val="005853C2"/>
    <w:rsid w:val="00585EE1"/>
    <w:rsid w:val="005900C0"/>
    <w:rsid w:val="00590C0E"/>
    <w:rsid w:val="005914E9"/>
    <w:rsid w:val="005939E6"/>
    <w:rsid w:val="00595D1B"/>
    <w:rsid w:val="005A0EA9"/>
    <w:rsid w:val="005A1462"/>
    <w:rsid w:val="005A3197"/>
    <w:rsid w:val="005A4227"/>
    <w:rsid w:val="005A649D"/>
    <w:rsid w:val="005A64C7"/>
    <w:rsid w:val="005A7034"/>
    <w:rsid w:val="005A767F"/>
    <w:rsid w:val="005A7F9A"/>
    <w:rsid w:val="005B0E72"/>
    <w:rsid w:val="005B21BA"/>
    <w:rsid w:val="005B229B"/>
    <w:rsid w:val="005B24E7"/>
    <w:rsid w:val="005B2F3C"/>
    <w:rsid w:val="005B3518"/>
    <w:rsid w:val="005B517C"/>
    <w:rsid w:val="005B5A4B"/>
    <w:rsid w:val="005B5D4D"/>
    <w:rsid w:val="005B5F14"/>
    <w:rsid w:val="005C06D8"/>
    <w:rsid w:val="005C0BF3"/>
    <w:rsid w:val="005C292A"/>
    <w:rsid w:val="005C2C67"/>
    <w:rsid w:val="005C2F13"/>
    <w:rsid w:val="005C56AE"/>
    <w:rsid w:val="005C7449"/>
    <w:rsid w:val="005D38F6"/>
    <w:rsid w:val="005D4C68"/>
    <w:rsid w:val="005D5CF8"/>
    <w:rsid w:val="005D7D0C"/>
    <w:rsid w:val="005D7E5B"/>
    <w:rsid w:val="005E1F30"/>
    <w:rsid w:val="005E3021"/>
    <w:rsid w:val="005E6D99"/>
    <w:rsid w:val="005E76D1"/>
    <w:rsid w:val="005F2ADD"/>
    <w:rsid w:val="005F2C49"/>
    <w:rsid w:val="005F3818"/>
    <w:rsid w:val="005F41D4"/>
    <w:rsid w:val="005F7741"/>
    <w:rsid w:val="005F7BC4"/>
    <w:rsid w:val="006013EB"/>
    <w:rsid w:val="00602B32"/>
    <w:rsid w:val="006034BF"/>
    <w:rsid w:val="0060479E"/>
    <w:rsid w:val="00604BE7"/>
    <w:rsid w:val="006061FF"/>
    <w:rsid w:val="006062A7"/>
    <w:rsid w:val="00610475"/>
    <w:rsid w:val="006110D7"/>
    <w:rsid w:val="00612171"/>
    <w:rsid w:val="00612AE5"/>
    <w:rsid w:val="00612C0C"/>
    <w:rsid w:val="00612C99"/>
    <w:rsid w:val="006148B2"/>
    <w:rsid w:val="006153F0"/>
    <w:rsid w:val="00616AED"/>
    <w:rsid w:val="00617354"/>
    <w:rsid w:val="006215F4"/>
    <w:rsid w:val="006223BA"/>
    <w:rsid w:val="00622A07"/>
    <w:rsid w:val="00622A51"/>
    <w:rsid w:val="006238E6"/>
    <w:rsid w:val="00623912"/>
    <w:rsid w:val="0062492C"/>
    <w:rsid w:val="006253AD"/>
    <w:rsid w:val="00631F62"/>
    <w:rsid w:val="00631F8F"/>
    <w:rsid w:val="00632A4F"/>
    <w:rsid w:val="00632B56"/>
    <w:rsid w:val="00634378"/>
    <w:rsid w:val="006345B7"/>
    <w:rsid w:val="006351E3"/>
    <w:rsid w:val="0064012A"/>
    <w:rsid w:val="006418BB"/>
    <w:rsid w:val="0064288B"/>
    <w:rsid w:val="006428CF"/>
    <w:rsid w:val="00644236"/>
    <w:rsid w:val="00646736"/>
    <w:rsid w:val="006471E5"/>
    <w:rsid w:val="0065085A"/>
    <w:rsid w:val="006514A8"/>
    <w:rsid w:val="00654B65"/>
    <w:rsid w:val="006558DD"/>
    <w:rsid w:val="00656300"/>
    <w:rsid w:val="00656508"/>
    <w:rsid w:val="00656620"/>
    <w:rsid w:val="00657D93"/>
    <w:rsid w:val="00663DCF"/>
    <w:rsid w:val="00664BA0"/>
    <w:rsid w:val="00665688"/>
    <w:rsid w:val="006659FA"/>
    <w:rsid w:val="00666292"/>
    <w:rsid w:val="00671D3B"/>
    <w:rsid w:val="00672A2E"/>
    <w:rsid w:val="0067494B"/>
    <w:rsid w:val="006800F1"/>
    <w:rsid w:val="00681834"/>
    <w:rsid w:val="00683693"/>
    <w:rsid w:val="00684A5B"/>
    <w:rsid w:val="0068790A"/>
    <w:rsid w:val="00692B6E"/>
    <w:rsid w:val="00697CEE"/>
    <w:rsid w:val="006A1F71"/>
    <w:rsid w:val="006A2F8E"/>
    <w:rsid w:val="006A4D4F"/>
    <w:rsid w:val="006A610F"/>
    <w:rsid w:val="006A78CB"/>
    <w:rsid w:val="006A7EE7"/>
    <w:rsid w:val="006B2173"/>
    <w:rsid w:val="006C027A"/>
    <w:rsid w:val="006C5078"/>
    <w:rsid w:val="006C7549"/>
    <w:rsid w:val="006C7728"/>
    <w:rsid w:val="006D042C"/>
    <w:rsid w:val="006D34F1"/>
    <w:rsid w:val="006D4923"/>
    <w:rsid w:val="006D75B7"/>
    <w:rsid w:val="006D7CEA"/>
    <w:rsid w:val="006E0233"/>
    <w:rsid w:val="006E1D5A"/>
    <w:rsid w:val="006E2046"/>
    <w:rsid w:val="006E3315"/>
    <w:rsid w:val="006E6E17"/>
    <w:rsid w:val="006F328B"/>
    <w:rsid w:val="006F5886"/>
    <w:rsid w:val="00701F08"/>
    <w:rsid w:val="0070439C"/>
    <w:rsid w:val="00704AF9"/>
    <w:rsid w:val="00704D33"/>
    <w:rsid w:val="007056B1"/>
    <w:rsid w:val="007073FA"/>
    <w:rsid w:val="00707734"/>
    <w:rsid w:val="00707E19"/>
    <w:rsid w:val="00712F7C"/>
    <w:rsid w:val="00714F0C"/>
    <w:rsid w:val="00716E89"/>
    <w:rsid w:val="007226A8"/>
    <w:rsid w:val="0072328A"/>
    <w:rsid w:val="00724174"/>
    <w:rsid w:val="00724AE0"/>
    <w:rsid w:val="00724E22"/>
    <w:rsid w:val="00730177"/>
    <w:rsid w:val="00731DE0"/>
    <w:rsid w:val="007330D2"/>
    <w:rsid w:val="00733A16"/>
    <w:rsid w:val="007348CE"/>
    <w:rsid w:val="007377B5"/>
    <w:rsid w:val="00741043"/>
    <w:rsid w:val="00742287"/>
    <w:rsid w:val="0074275C"/>
    <w:rsid w:val="0074670F"/>
    <w:rsid w:val="00746CC2"/>
    <w:rsid w:val="007475B4"/>
    <w:rsid w:val="00747DF9"/>
    <w:rsid w:val="0075112A"/>
    <w:rsid w:val="00752669"/>
    <w:rsid w:val="0075377E"/>
    <w:rsid w:val="00754883"/>
    <w:rsid w:val="00760323"/>
    <w:rsid w:val="007637BD"/>
    <w:rsid w:val="0076411F"/>
    <w:rsid w:val="00765600"/>
    <w:rsid w:val="00766D94"/>
    <w:rsid w:val="00767219"/>
    <w:rsid w:val="00780964"/>
    <w:rsid w:val="007814A5"/>
    <w:rsid w:val="007827D6"/>
    <w:rsid w:val="0078360C"/>
    <w:rsid w:val="00784BB9"/>
    <w:rsid w:val="00785E14"/>
    <w:rsid w:val="00791C9F"/>
    <w:rsid w:val="00792AAB"/>
    <w:rsid w:val="00793B47"/>
    <w:rsid w:val="00793BEA"/>
    <w:rsid w:val="00796862"/>
    <w:rsid w:val="007A0167"/>
    <w:rsid w:val="007A09D9"/>
    <w:rsid w:val="007A0D80"/>
    <w:rsid w:val="007A1165"/>
    <w:rsid w:val="007A1D0C"/>
    <w:rsid w:val="007A2A7B"/>
    <w:rsid w:val="007A3655"/>
    <w:rsid w:val="007A5D19"/>
    <w:rsid w:val="007B0041"/>
    <w:rsid w:val="007B1F74"/>
    <w:rsid w:val="007B2185"/>
    <w:rsid w:val="007B3FA1"/>
    <w:rsid w:val="007B4DD0"/>
    <w:rsid w:val="007B7AD0"/>
    <w:rsid w:val="007C05CD"/>
    <w:rsid w:val="007C09BE"/>
    <w:rsid w:val="007C135F"/>
    <w:rsid w:val="007C1A2E"/>
    <w:rsid w:val="007C2B1A"/>
    <w:rsid w:val="007C2FA1"/>
    <w:rsid w:val="007C3073"/>
    <w:rsid w:val="007D0EBA"/>
    <w:rsid w:val="007D1B6D"/>
    <w:rsid w:val="007D26AC"/>
    <w:rsid w:val="007D4925"/>
    <w:rsid w:val="007D4BA8"/>
    <w:rsid w:val="007E60FD"/>
    <w:rsid w:val="007E7DD0"/>
    <w:rsid w:val="007F0385"/>
    <w:rsid w:val="007F0C8A"/>
    <w:rsid w:val="007F11AB"/>
    <w:rsid w:val="007F2A2F"/>
    <w:rsid w:val="007F3290"/>
    <w:rsid w:val="007F34CE"/>
    <w:rsid w:val="007F6449"/>
    <w:rsid w:val="007F6492"/>
    <w:rsid w:val="007F70BC"/>
    <w:rsid w:val="00800231"/>
    <w:rsid w:val="008024C6"/>
    <w:rsid w:val="008035E2"/>
    <w:rsid w:val="008039F6"/>
    <w:rsid w:val="00804521"/>
    <w:rsid w:val="00804EA8"/>
    <w:rsid w:val="00805635"/>
    <w:rsid w:val="008143CB"/>
    <w:rsid w:val="00815644"/>
    <w:rsid w:val="008159EC"/>
    <w:rsid w:val="00820AEF"/>
    <w:rsid w:val="008229E3"/>
    <w:rsid w:val="008235EE"/>
    <w:rsid w:val="00823CA1"/>
    <w:rsid w:val="0082681F"/>
    <w:rsid w:val="0082746A"/>
    <w:rsid w:val="00831BE8"/>
    <w:rsid w:val="00831CFC"/>
    <w:rsid w:val="00835C09"/>
    <w:rsid w:val="00836455"/>
    <w:rsid w:val="0084342C"/>
    <w:rsid w:val="008463D9"/>
    <w:rsid w:val="0084679E"/>
    <w:rsid w:val="00850CFA"/>
    <w:rsid w:val="008513B9"/>
    <w:rsid w:val="0085147A"/>
    <w:rsid w:val="00852126"/>
    <w:rsid w:val="008541F7"/>
    <w:rsid w:val="00855FDE"/>
    <w:rsid w:val="008563A0"/>
    <w:rsid w:val="0085688D"/>
    <w:rsid w:val="00864293"/>
    <w:rsid w:val="0086571C"/>
    <w:rsid w:val="00865C08"/>
    <w:rsid w:val="0086681A"/>
    <w:rsid w:val="008702D3"/>
    <w:rsid w:val="0087107D"/>
    <w:rsid w:val="00871CCC"/>
    <w:rsid w:val="00874301"/>
    <w:rsid w:val="008745D4"/>
    <w:rsid w:val="00876034"/>
    <w:rsid w:val="008776A0"/>
    <w:rsid w:val="0088224E"/>
    <w:rsid w:val="008827E7"/>
    <w:rsid w:val="008838CE"/>
    <w:rsid w:val="00883E4D"/>
    <w:rsid w:val="008840B9"/>
    <w:rsid w:val="00884993"/>
    <w:rsid w:val="0088540E"/>
    <w:rsid w:val="0088586F"/>
    <w:rsid w:val="00886FF8"/>
    <w:rsid w:val="00887C18"/>
    <w:rsid w:val="00897610"/>
    <w:rsid w:val="008A0E98"/>
    <w:rsid w:val="008A1470"/>
    <w:rsid w:val="008A1696"/>
    <w:rsid w:val="008A26AA"/>
    <w:rsid w:val="008A2D83"/>
    <w:rsid w:val="008A620B"/>
    <w:rsid w:val="008A7BA2"/>
    <w:rsid w:val="008B0896"/>
    <w:rsid w:val="008B24FE"/>
    <w:rsid w:val="008B5875"/>
    <w:rsid w:val="008B7138"/>
    <w:rsid w:val="008B73FD"/>
    <w:rsid w:val="008B7D2A"/>
    <w:rsid w:val="008C058F"/>
    <w:rsid w:val="008C58FE"/>
    <w:rsid w:val="008C66F3"/>
    <w:rsid w:val="008D0B56"/>
    <w:rsid w:val="008D0E3F"/>
    <w:rsid w:val="008D7032"/>
    <w:rsid w:val="008E22E5"/>
    <w:rsid w:val="008E6112"/>
    <w:rsid w:val="008E6C41"/>
    <w:rsid w:val="008E764F"/>
    <w:rsid w:val="008F0816"/>
    <w:rsid w:val="008F12F6"/>
    <w:rsid w:val="008F4DFA"/>
    <w:rsid w:val="008F52E8"/>
    <w:rsid w:val="008F6BB7"/>
    <w:rsid w:val="008F78B5"/>
    <w:rsid w:val="00900F42"/>
    <w:rsid w:val="009025C2"/>
    <w:rsid w:val="00902A5E"/>
    <w:rsid w:val="00903765"/>
    <w:rsid w:val="00904BC7"/>
    <w:rsid w:val="00904E12"/>
    <w:rsid w:val="0090515B"/>
    <w:rsid w:val="009065D6"/>
    <w:rsid w:val="00906A1B"/>
    <w:rsid w:val="0091046E"/>
    <w:rsid w:val="00911A6F"/>
    <w:rsid w:val="009131F0"/>
    <w:rsid w:val="00913A44"/>
    <w:rsid w:val="00913AFD"/>
    <w:rsid w:val="00916609"/>
    <w:rsid w:val="00921ED1"/>
    <w:rsid w:val="00925DFB"/>
    <w:rsid w:val="00926F5E"/>
    <w:rsid w:val="0093078D"/>
    <w:rsid w:val="00931A6E"/>
    <w:rsid w:val="00932506"/>
    <w:rsid w:val="00932E3C"/>
    <w:rsid w:val="009438E3"/>
    <w:rsid w:val="00944249"/>
    <w:rsid w:val="009442B1"/>
    <w:rsid w:val="00946B66"/>
    <w:rsid w:val="009503A7"/>
    <w:rsid w:val="009521AC"/>
    <w:rsid w:val="009524EB"/>
    <w:rsid w:val="00955B27"/>
    <w:rsid w:val="0095667A"/>
    <w:rsid w:val="00962B83"/>
    <w:rsid w:val="00962EE6"/>
    <w:rsid w:val="00965794"/>
    <w:rsid w:val="00970FFE"/>
    <w:rsid w:val="00973E2A"/>
    <w:rsid w:val="00985D40"/>
    <w:rsid w:val="0098611F"/>
    <w:rsid w:val="009901BD"/>
    <w:rsid w:val="0099258A"/>
    <w:rsid w:val="00993421"/>
    <w:rsid w:val="00994C8C"/>
    <w:rsid w:val="009977FF"/>
    <w:rsid w:val="00997A63"/>
    <w:rsid w:val="009A0099"/>
    <w:rsid w:val="009A085B"/>
    <w:rsid w:val="009A1A8F"/>
    <w:rsid w:val="009A2382"/>
    <w:rsid w:val="009A7C5A"/>
    <w:rsid w:val="009C079A"/>
    <w:rsid w:val="009C1DE6"/>
    <w:rsid w:val="009C1F0E"/>
    <w:rsid w:val="009C2066"/>
    <w:rsid w:val="009C51DB"/>
    <w:rsid w:val="009C6F84"/>
    <w:rsid w:val="009D278B"/>
    <w:rsid w:val="009D3524"/>
    <w:rsid w:val="009D3E2B"/>
    <w:rsid w:val="009D3E8C"/>
    <w:rsid w:val="009D54BE"/>
    <w:rsid w:val="009E196A"/>
    <w:rsid w:val="009E31F7"/>
    <w:rsid w:val="009E361E"/>
    <w:rsid w:val="009E3A0E"/>
    <w:rsid w:val="009F24E8"/>
    <w:rsid w:val="009F2EEC"/>
    <w:rsid w:val="009F2F69"/>
    <w:rsid w:val="009F387A"/>
    <w:rsid w:val="009F6003"/>
    <w:rsid w:val="00A03603"/>
    <w:rsid w:val="00A05D94"/>
    <w:rsid w:val="00A07119"/>
    <w:rsid w:val="00A078F8"/>
    <w:rsid w:val="00A07F04"/>
    <w:rsid w:val="00A1267A"/>
    <w:rsid w:val="00A12913"/>
    <w:rsid w:val="00A1314B"/>
    <w:rsid w:val="00A13160"/>
    <w:rsid w:val="00A134FA"/>
    <w:rsid w:val="00A137D3"/>
    <w:rsid w:val="00A14764"/>
    <w:rsid w:val="00A153B3"/>
    <w:rsid w:val="00A159ED"/>
    <w:rsid w:val="00A15F9B"/>
    <w:rsid w:val="00A205A9"/>
    <w:rsid w:val="00A23968"/>
    <w:rsid w:val="00A259C5"/>
    <w:rsid w:val="00A27786"/>
    <w:rsid w:val="00A329FE"/>
    <w:rsid w:val="00A35952"/>
    <w:rsid w:val="00A35AF9"/>
    <w:rsid w:val="00A36CEE"/>
    <w:rsid w:val="00A37DFB"/>
    <w:rsid w:val="00A422D4"/>
    <w:rsid w:val="00A4405F"/>
    <w:rsid w:val="00A448E0"/>
    <w:rsid w:val="00A44A8F"/>
    <w:rsid w:val="00A5023C"/>
    <w:rsid w:val="00A5057E"/>
    <w:rsid w:val="00A51D96"/>
    <w:rsid w:val="00A52887"/>
    <w:rsid w:val="00A5601A"/>
    <w:rsid w:val="00A560CB"/>
    <w:rsid w:val="00A56C4E"/>
    <w:rsid w:val="00A60597"/>
    <w:rsid w:val="00A60D75"/>
    <w:rsid w:val="00A62F4D"/>
    <w:rsid w:val="00A63E18"/>
    <w:rsid w:val="00A65823"/>
    <w:rsid w:val="00A70BDF"/>
    <w:rsid w:val="00A76EF4"/>
    <w:rsid w:val="00A77633"/>
    <w:rsid w:val="00A83AC7"/>
    <w:rsid w:val="00A9326C"/>
    <w:rsid w:val="00A93461"/>
    <w:rsid w:val="00A93A3D"/>
    <w:rsid w:val="00A963C1"/>
    <w:rsid w:val="00A96F84"/>
    <w:rsid w:val="00AA034B"/>
    <w:rsid w:val="00AA0419"/>
    <w:rsid w:val="00AA2308"/>
    <w:rsid w:val="00AA25B6"/>
    <w:rsid w:val="00AA38A6"/>
    <w:rsid w:val="00AB39CD"/>
    <w:rsid w:val="00AB4814"/>
    <w:rsid w:val="00AB7326"/>
    <w:rsid w:val="00AC1907"/>
    <w:rsid w:val="00AC3953"/>
    <w:rsid w:val="00AC6133"/>
    <w:rsid w:val="00AC7150"/>
    <w:rsid w:val="00AD0FE4"/>
    <w:rsid w:val="00AD326E"/>
    <w:rsid w:val="00AD3994"/>
    <w:rsid w:val="00AD4A6B"/>
    <w:rsid w:val="00AD4DAB"/>
    <w:rsid w:val="00AD6BE7"/>
    <w:rsid w:val="00AD7281"/>
    <w:rsid w:val="00AD7A99"/>
    <w:rsid w:val="00AE5BED"/>
    <w:rsid w:val="00AF5F7C"/>
    <w:rsid w:val="00AF7E3B"/>
    <w:rsid w:val="00B0171C"/>
    <w:rsid w:val="00B02207"/>
    <w:rsid w:val="00B03403"/>
    <w:rsid w:val="00B04E48"/>
    <w:rsid w:val="00B06BC6"/>
    <w:rsid w:val="00B07D96"/>
    <w:rsid w:val="00B10324"/>
    <w:rsid w:val="00B115F0"/>
    <w:rsid w:val="00B11699"/>
    <w:rsid w:val="00B145C9"/>
    <w:rsid w:val="00B16622"/>
    <w:rsid w:val="00B20F4E"/>
    <w:rsid w:val="00B21C25"/>
    <w:rsid w:val="00B2444A"/>
    <w:rsid w:val="00B262F4"/>
    <w:rsid w:val="00B32391"/>
    <w:rsid w:val="00B326F6"/>
    <w:rsid w:val="00B376B1"/>
    <w:rsid w:val="00B407EA"/>
    <w:rsid w:val="00B40ACC"/>
    <w:rsid w:val="00B40EE7"/>
    <w:rsid w:val="00B413CE"/>
    <w:rsid w:val="00B42357"/>
    <w:rsid w:val="00B44780"/>
    <w:rsid w:val="00B4624A"/>
    <w:rsid w:val="00B46810"/>
    <w:rsid w:val="00B5225F"/>
    <w:rsid w:val="00B53E94"/>
    <w:rsid w:val="00B54F2F"/>
    <w:rsid w:val="00B5528C"/>
    <w:rsid w:val="00B6028E"/>
    <w:rsid w:val="00B6135E"/>
    <w:rsid w:val="00B6190E"/>
    <w:rsid w:val="00B620D9"/>
    <w:rsid w:val="00B633DB"/>
    <w:rsid w:val="00B639ED"/>
    <w:rsid w:val="00B65353"/>
    <w:rsid w:val="00B66A8C"/>
    <w:rsid w:val="00B67974"/>
    <w:rsid w:val="00B7081D"/>
    <w:rsid w:val="00B735B3"/>
    <w:rsid w:val="00B73CC3"/>
    <w:rsid w:val="00B75DF3"/>
    <w:rsid w:val="00B775AA"/>
    <w:rsid w:val="00B8061C"/>
    <w:rsid w:val="00B80BE2"/>
    <w:rsid w:val="00B80C5A"/>
    <w:rsid w:val="00B817C8"/>
    <w:rsid w:val="00B82ABF"/>
    <w:rsid w:val="00B83BA2"/>
    <w:rsid w:val="00B842FC"/>
    <w:rsid w:val="00B853AA"/>
    <w:rsid w:val="00B85CB2"/>
    <w:rsid w:val="00B875BF"/>
    <w:rsid w:val="00B91F62"/>
    <w:rsid w:val="00B948A1"/>
    <w:rsid w:val="00B9498A"/>
    <w:rsid w:val="00B95250"/>
    <w:rsid w:val="00B95F37"/>
    <w:rsid w:val="00B961E1"/>
    <w:rsid w:val="00BA19B3"/>
    <w:rsid w:val="00BA1F87"/>
    <w:rsid w:val="00BA4736"/>
    <w:rsid w:val="00BA5AB4"/>
    <w:rsid w:val="00BA7567"/>
    <w:rsid w:val="00BB1002"/>
    <w:rsid w:val="00BB2881"/>
    <w:rsid w:val="00BB2B20"/>
    <w:rsid w:val="00BB2C98"/>
    <w:rsid w:val="00BB6924"/>
    <w:rsid w:val="00BC3C7C"/>
    <w:rsid w:val="00BC41B5"/>
    <w:rsid w:val="00BC60A9"/>
    <w:rsid w:val="00BC79E4"/>
    <w:rsid w:val="00BD0793"/>
    <w:rsid w:val="00BD0B82"/>
    <w:rsid w:val="00BD7AB7"/>
    <w:rsid w:val="00BE0B4A"/>
    <w:rsid w:val="00BE0D9F"/>
    <w:rsid w:val="00BE20AC"/>
    <w:rsid w:val="00BE2415"/>
    <w:rsid w:val="00BE46D9"/>
    <w:rsid w:val="00BE7B99"/>
    <w:rsid w:val="00BF1E23"/>
    <w:rsid w:val="00BF29A5"/>
    <w:rsid w:val="00BF29C7"/>
    <w:rsid w:val="00BF4746"/>
    <w:rsid w:val="00BF4AD5"/>
    <w:rsid w:val="00BF4F5F"/>
    <w:rsid w:val="00C009A4"/>
    <w:rsid w:val="00C01749"/>
    <w:rsid w:val="00C03778"/>
    <w:rsid w:val="00C039E0"/>
    <w:rsid w:val="00C03EC2"/>
    <w:rsid w:val="00C04BC0"/>
    <w:rsid w:val="00C04EEB"/>
    <w:rsid w:val="00C0746E"/>
    <w:rsid w:val="00C106CF"/>
    <w:rsid w:val="00C10F12"/>
    <w:rsid w:val="00C11709"/>
    <w:rsid w:val="00C11826"/>
    <w:rsid w:val="00C129A1"/>
    <w:rsid w:val="00C1473C"/>
    <w:rsid w:val="00C17501"/>
    <w:rsid w:val="00C20754"/>
    <w:rsid w:val="00C21429"/>
    <w:rsid w:val="00C21D73"/>
    <w:rsid w:val="00C22273"/>
    <w:rsid w:val="00C22AEA"/>
    <w:rsid w:val="00C27E46"/>
    <w:rsid w:val="00C27E63"/>
    <w:rsid w:val="00C303D1"/>
    <w:rsid w:val="00C32C09"/>
    <w:rsid w:val="00C33A70"/>
    <w:rsid w:val="00C3488D"/>
    <w:rsid w:val="00C42173"/>
    <w:rsid w:val="00C466F7"/>
    <w:rsid w:val="00C46D42"/>
    <w:rsid w:val="00C4759D"/>
    <w:rsid w:val="00C47E1B"/>
    <w:rsid w:val="00C50353"/>
    <w:rsid w:val="00C50C32"/>
    <w:rsid w:val="00C51B36"/>
    <w:rsid w:val="00C53EE5"/>
    <w:rsid w:val="00C57F0D"/>
    <w:rsid w:val="00C60178"/>
    <w:rsid w:val="00C61760"/>
    <w:rsid w:val="00C62561"/>
    <w:rsid w:val="00C63855"/>
    <w:rsid w:val="00C63CD6"/>
    <w:rsid w:val="00C76AC9"/>
    <w:rsid w:val="00C76BF5"/>
    <w:rsid w:val="00C77B7D"/>
    <w:rsid w:val="00C8146D"/>
    <w:rsid w:val="00C8251B"/>
    <w:rsid w:val="00C83EB8"/>
    <w:rsid w:val="00C867EC"/>
    <w:rsid w:val="00C8713C"/>
    <w:rsid w:val="00C87D95"/>
    <w:rsid w:val="00C9077A"/>
    <w:rsid w:val="00C937F9"/>
    <w:rsid w:val="00C94905"/>
    <w:rsid w:val="00C95732"/>
    <w:rsid w:val="00C95B64"/>
    <w:rsid w:val="00C95CD2"/>
    <w:rsid w:val="00CA051B"/>
    <w:rsid w:val="00CB3CBE"/>
    <w:rsid w:val="00CB559E"/>
    <w:rsid w:val="00CB5602"/>
    <w:rsid w:val="00CB5A9B"/>
    <w:rsid w:val="00CB5B88"/>
    <w:rsid w:val="00CB5C6A"/>
    <w:rsid w:val="00CC04F2"/>
    <w:rsid w:val="00CC059E"/>
    <w:rsid w:val="00CC1C34"/>
    <w:rsid w:val="00CC356D"/>
    <w:rsid w:val="00CC50CB"/>
    <w:rsid w:val="00CD1401"/>
    <w:rsid w:val="00CD4D98"/>
    <w:rsid w:val="00CD5453"/>
    <w:rsid w:val="00CD54CA"/>
    <w:rsid w:val="00CD58B0"/>
    <w:rsid w:val="00CD73E6"/>
    <w:rsid w:val="00CE1C56"/>
    <w:rsid w:val="00CE1E43"/>
    <w:rsid w:val="00CE4CC4"/>
    <w:rsid w:val="00CF0095"/>
    <w:rsid w:val="00CF0130"/>
    <w:rsid w:val="00CF03D8"/>
    <w:rsid w:val="00CF1B60"/>
    <w:rsid w:val="00CF1EE6"/>
    <w:rsid w:val="00CF2770"/>
    <w:rsid w:val="00CF3613"/>
    <w:rsid w:val="00CF3E36"/>
    <w:rsid w:val="00CF43C3"/>
    <w:rsid w:val="00CF5CD8"/>
    <w:rsid w:val="00CF61F1"/>
    <w:rsid w:val="00CF635A"/>
    <w:rsid w:val="00CF6CBB"/>
    <w:rsid w:val="00D015D5"/>
    <w:rsid w:val="00D01B97"/>
    <w:rsid w:val="00D02D20"/>
    <w:rsid w:val="00D03D68"/>
    <w:rsid w:val="00D0564E"/>
    <w:rsid w:val="00D11A75"/>
    <w:rsid w:val="00D11DC3"/>
    <w:rsid w:val="00D13643"/>
    <w:rsid w:val="00D15A02"/>
    <w:rsid w:val="00D21045"/>
    <w:rsid w:val="00D22A60"/>
    <w:rsid w:val="00D24131"/>
    <w:rsid w:val="00D24745"/>
    <w:rsid w:val="00D247A7"/>
    <w:rsid w:val="00D2603B"/>
    <w:rsid w:val="00D266DD"/>
    <w:rsid w:val="00D30C69"/>
    <w:rsid w:val="00D32B04"/>
    <w:rsid w:val="00D33B37"/>
    <w:rsid w:val="00D33FC0"/>
    <w:rsid w:val="00D35DCA"/>
    <w:rsid w:val="00D374E7"/>
    <w:rsid w:val="00D3781B"/>
    <w:rsid w:val="00D4179C"/>
    <w:rsid w:val="00D42443"/>
    <w:rsid w:val="00D4288E"/>
    <w:rsid w:val="00D42918"/>
    <w:rsid w:val="00D43085"/>
    <w:rsid w:val="00D45BF1"/>
    <w:rsid w:val="00D46BC4"/>
    <w:rsid w:val="00D51225"/>
    <w:rsid w:val="00D51556"/>
    <w:rsid w:val="00D52044"/>
    <w:rsid w:val="00D57918"/>
    <w:rsid w:val="00D6040C"/>
    <w:rsid w:val="00D60929"/>
    <w:rsid w:val="00D61A69"/>
    <w:rsid w:val="00D62A83"/>
    <w:rsid w:val="00D63949"/>
    <w:rsid w:val="00D652E7"/>
    <w:rsid w:val="00D7428B"/>
    <w:rsid w:val="00D77BCF"/>
    <w:rsid w:val="00D800F9"/>
    <w:rsid w:val="00D82C38"/>
    <w:rsid w:val="00D84394"/>
    <w:rsid w:val="00D85547"/>
    <w:rsid w:val="00D85BAF"/>
    <w:rsid w:val="00D86671"/>
    <w:rsid w:val="00D86F9F"/>
    <w:rsid w:val="00D8796C"/>
    <w:rsid w:val="00D91AAC"/>
    <w:rsid w:val="00D923E6"/>
    <w:rsid w:val="00D92BA8"/>
    <w:rsid w:val="00D95E55"/>
    <w:rsid w:val="00DA1370"/>
    <w:rsid w:val="00DA14A5"/>
    <w:rsid w:val="00DA19BA"/>
    <w:rsid w:val="00DA38BE"/>
    <w:rsid w:val="00DA4554"/>
    <w:rsid w:val="00DA504C"/>
    <w:rsid w:val="00DA5B40"/>
    <w:rsid w:val="00DA62D2"/>
    <w:rsid w:val="00DA65CC"/>
    <w:rsid w:val="00DB1A4E"/>
    <w:rsid w:val="00DB2BE7"/>
    <w:rsid w:val="00DB3664"/>
    <w:rsid w:val="00DB36BE"/>
    <w:rsid w:val="00DB46FA"/>
    <w:rsid w:val="00DB5CFF"/>
    <w:rsid w:val="00DC16FB"/>
    <w:rsid w:val="00DC4A65"/>
    <w:rsid w:val="00DC4B4E"/>
    <w:rsid w:val="00DC4F66"/>
    <w:rsid w:val="00DC4F75"/>
    <w:rsid w:val="00DC6627"/>
    <w:rsid w:val="00DD6CF7"/>
    <w:rsid w:val="00DE295B"/>
    <w:rsid w:val="00DE36E7"/>
    <w:rsid w:val="00DE555E"/>
    <w:rsid w:val="00DE6215"/>
    <w:rsid w:val="00DF24AB"/>
    <w:rsid w:val="00DF5983"/>
    <w:rsid w:val="00DF6A0F"/>
    <w:rsid w:val="00DF6F49"/>
    <w:rsid w:val="00DF73D7"/>
    <w:rsid w:val="00E01362"/>
    <w:rsid w:val="00E027C9"/>
    <w:rsid w:val="00E04415"/>
    <w:rsid w:val="00E05116"/>
    <w:rsid w:val="00E10873"/>
    <w:rsid w:val="00E10B44"/>
    <w:rsid w:val="00E1160B"/>
    <w:rsid w:val="00E11A43"/>
    <w:rsid w:val="00E11AD6"/>
    <w:rsid w:val="00E11F02"/>
    <w:rsid w:val="00E14504"/>
    <w:rsid w:val="00E15165"/>
    <w:rsid w:val="00E1645D"/>
    <w:rsid w:val="00E17A82"/>
    <w:rsid w:val="00E228D8"/>
    <w:rsid w:val="00E238D0"/>
    <w:rsid w:val="00E271E7"/>
    <w:rsid w:val="00E2726B"/>
    <w:rsid w:val="00E33223"/>
    <w:rsid w:val="00E33F36"/>
    <w:rsid w:val="00E3407E"/>
    <w:rsid w:val="00E34185"/>
    <w:rsid w:val="00E36CED"/>
    <w:rsid w:val="00E37801"/>
    <w:rsid w:val="00E37DF5"/>
    <w:rsid w:val="00E41C21"/>
    <w:rsid w:val="00E44304"/>
    <w:rsid w:val="00E46EAA"/>
    <w:rsid w:val="00E5038C"/>
    <w:rsid w:val="00E50B69"/>
    <w:rsid w:val="00E528F8"/>
    <w:rsid w:val="00E5298B"/>
    <w:rsid w:val="00E560DD"/>
    <w:rsid w:val="00E56D68"/>
    <w:rsid w:val="00E56E9B"/>
    <w:rsid w:val="00E56EFB"/>
    <w:rsid w:val="00E57B05"/>
    <w:rsid w:val="00E6081A"/>
    <w:rsid w:val="00E60BE8"/>
    <w:rsid w:val="00E60DDE"/>
    <w:rsid w:val="00E6119B"/>
    <w:rsid w:val="00E6193C"/>
    <w:rsid w:val="00E63583"/>
    <w:rsid w:val="00E63762"/>
    <w:rsid w:val="00E63A53"/>
    <w:rsid w:val="00E6458F"/>
    <w:rsid w:val="00E6541A"/>
    <w:rsid w:val="00E670F8"/>
    <w:rsid w:val="00E719F9"/>
    <w:rsid w:val="00E7242D"/>
    <w:rsid w:val="00E72B87"/>
    <w:rsid w:val="00E742DB"/>
    <w:rsid w:val="00E7489E"/>
    <w:rsid w:val="00E7771E"/>
    <w:rsid w:val="00E80D46"/>
    <w:rsid w:val="00E8264E"/>
    <w:rsid w:val="00E84C45"/>
    <w:rsid w:val="00E87E21"/>
    <w:rsid w:val="00E87E25"/>
    <w:rsid w:val="00E908A0"/>
    <w:rsid w:val="00E91518"/>
    <w:rsid w:val="00E95610"/>
    <w:rsid w:val="00E97029"/>
    <w:rsid w:val="00EA04F1"/>
    <w:rsid w:val="00EA0810"/>
    <w:rsid w:val="00EA11B4"/>
    <w:rsid w:val="00EA1E13"/>
    <w:rsid w:val="00EA2FD3"/>
    <w:rsid w:val="00EA3B7C"/>
    <w:rsid w:val="00EA7610"/>
    <w:rsid w:val="00EB0FF7"/>
    <w:rsid w:val="00EB29DD"/>
    <w:rsid w:val="00EB7CE9"/>
    <w:rsid w:val="00EC0884"/>
    <w:rsid w:val="00EC33FE"/>
    <w:rsid w:val="00EC433F"/>
    <w:rsid w:val="00EC4B21"/>
    <w:rsid w:val="00EC68A4"/>
    <w:rsid w:val="00EC74E0"/>
    <w:rsid w:val="00ED1FDE"/>
    <w:rsid w:val="00ED2425"/>
    <w:rsid w:val="00ED4894"/>
    <w:rsid w:val="00ED523C"/>
    <w:rsid w:val="00ED5CB5"/>
    <w:rsid w:val="00ED6AE8"/>
    <w:rsid w:val="00ED6AEC"/>
    <w:rsid w:val="00EE03CA"/>
    <w:rsid w:val="00EE0B71"/>
    <w:rsid w:val="00EE347F"/>
    <w:rsid w:val="00EE4820"/>
    <w:rsid w:val="00EE5D85"/>
    <w:rsid w:val="00EE7342"/>
    <w:rsid w:val="00EF0250"/>
    <w:rsid w:val="00EF31AF"/>
    <w:rsid w:val="00EF3BB8"/>
    <w:rsid w:val="00EF6C29"/>
    <w:rsid w:val="00F02424"/>
    <w:rsid w:val="00F035FF"/>
    <w:rsid w:val="00F04581"/>
    <w:rsid w:val="00F06EFB"/>
    <w:rsid w:val="00F124AD"/>
    <w:rsid w:val="00F1304E"/>
    <w:rsid w:val="00F14B62"/>
    <w:rsid w:val="00F1529E"/>
    <w:rsid w:val="00F16F07"/>
    <w:rsid w:val="00F22A3B"/>
    <w:rsid w:val="00F2333A"/>
    <w:rsid w:val="00F31327"/>
    <w:rsid w:val="00F31D0A"/>
    <w:rsid w:val="00F32607"/>
    <w:rsid w:val="00F32D86"/>
    <w:rsid w:val="00F3334F"/>
    <w:rsid w:val="00F426F6"/>
    <w:rsid w:val="00F45B7C"/>
    <w:rsid w:val="00F45FCE"/>
    <w:rsid w:val="00F47EC7"/>
    <w:rsid w:val="00F47F63"/>
    <w:rsid w:val="00F50B7D"/>
    <w:rsid w:val="00F5337F"/>
    <w:rsid w:val="00F556C3"/>
    <w:rsid w:val="00F66710"/>
    <w:rsid w:val="00F71ECC"/>
    <w:rsid w:val="00F73F10"/>
    <w:rsid w:val="00F7492F"/>
    <w:rsid w:val="00F81AE2"/>
    <w:rsid w:val="00F81E2F"/>
    <w:rsid w:val="00F84475"/>
    <w:rsid w:val="00F8685F"/>
    <w:rsid w:val="00F86ADF"/>
    <w:rsid w:val="00F917BE"/>
    <w:rsid w:val="00F9334F"/>
    <w:rsid w:val="00F9415B"/>
    <w:rsid w:val="00F9567D"/>
    <w:rsid w:val="00F97D7F"/>
    <w:rsid w:val="00FA04C1"/>
    <w:rsid w:val="00FA122C"/>
    <w:rsid w:val="00FA2D73"/>
    <w:rsid w:val="00FA3814"/>
    <w:rsid w:val="00FA3B95"/>
    <w:rsid w:val="00FA43BA"/>
    <w:rsid w:val="00FA49CE"/>
    <w:rsid w:val="00FA6A3B"/>
    <w:rsid w:val="00FA7720"/>
    <w:rsid w:val="00FA7F00"/>
    <w:rsid w:val="00FB49B9"/>
    <w:rsid w:val="00FB4B27"/>
    <w:rsid w:val="00FB5284"/>
    <w:rsid w:val="00FB5ABD"/>
    <w:rsid w:val="00FC0B8D"/>
    <w:rsid w:val="00FC1278"/>
    <w:rsid w:val="00FC3EF1"/>
    <w:rsid w:val="00FC71B2"/>
    <w:rsid w:val="00FC730A"/>
    <w:rsid w:val="00FC7C7A"/>
    <w:rsid w:val="00FD283D"/>
    <w:rsid w:val="00FD2E0B"/>
    <w:rsid w:val="00FD395D"/>
    <w:rsid w:val="00FE544D"/>
    <w:rsid w:val="00FE60F5"/>
    <w:rsid w:val="00FE6ECC"/>
    <w:rsid w:val="00FE7735"/>
    <w:rsid w:val="00FF2B32"/>
    <w:rsid w:val="00FF2E43"/>
    <w:rsid w:val="00FF3DAD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D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255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D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25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3100-6BDD-443F-915A-232F43CA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106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41</cp:revision>
  <cp:lastPrinted>2022-04-20T12:12:00Z</cp:lastPrinted>
  <dcterms:created xsi:type="dcterms:W3CDTF">2022-06-09T06:15:00Z</dcterms:created>
  <dcterms:modified xsi:type="dcterms:W3CDTF">2022-06-29T08:04:00Z</dcterms:modified>
</cp:coreProperties>
</file>