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4049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56C">
        <w:rPr>
          <w:rFonts w:ascii="Times New Roman" w:hAnsi="Times New Roman"/>
          <w:bCs/>
          <w:sz w:val="28"/>
          <w:szCs w:val="28"/>
        </w:rPr>
        <w:t>от 24 июня 2022 г. № 244-рг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A356C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022A33" w:rsidRPr="000255F7" w:rsidRDefault="00022A33" w:rsidP="00022A3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64F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Руководствуясь частью 5 статьи 37 Федерального </w:t>
            </w:r>
            <w:r>
              <w:rPr>
                <w:rFonts w:ascii="Times New Roman" w:hAnsi="Times New Roman"/>
                <w:sz w:val="28"/>
                <w:szCs w:val="28"/>
              </w:rPr>
              <w:t>закона от 6 октября 2003 года № </w:t>
            </w:r>
            <w:r w:rsidRPr="00C64FC8">
              <w:rPr>
                <w:rFonts w:ascii="Times New Roman" w:hAnsi="Times New Roman"/>
                <w:sz w:val="28"/>
                <w:szCs w:val="28"/>
              </w:rPr>
              <w:t xml:space="preserve">131-ФЗ «Об общих принципах организации местного самоуправления в Российской Федерации» назначить членами комиссии по проведению конкурса на замещение должности главы </w:t>
            </w:r>
            <w:r w:rsidR="0064643B">
              <w:rPr>
                <w:rFonts w:ascii="Times New Roman" w:hAnsi="Times New Roman"/>
                <w:sz w:val="28"/>
                <w:szCs w:val="28"/>
              </w:rPr>
              <w:t>А</w:t>
            </w:r>
            <w:r w:rsidRPr="00C64FC8">
              <w:rPr>
                <w:rFonts w:ascii="Times New Roman" w:hAnsi="Times New Roman"/>
                <w:sz w:val="28"/>
                <w:szCs w:val="28"/>
              </w:rPr>
              <w:t xml:space="preserve">дминистрации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>Рыбновский</w:t>
            </w:r>
            <w:r w:rsidRPr="00C64FC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C64FC8">
              <w:rPr>
                <w:rFonts w:ascii="Times New Roman" w:hAnsi="Times New Roman"/>
                <w:sz w:val="28"/>
                <w:szCs w:val="28"/>
              </w:rPr>
              <w:t xml:space="preserve"> следующих лиц:</w:t>
            </w:r>
            <w:r w:rsidRPr="000255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Style w:val="a9"/>
              <w:tblW w:w="93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6"/>
              <w:gridCol w:w="310"/>
              <w:gridCol w:w="5644"/>
            </w:tblGrid>
            <w:tr w:rsidR="00022A33" w:rsidRPr="000255F7" w:rsidTr="008771EE">
              <w:tc>
                <w:tcPr>
                  <w:tcW w:w="3436" w:type="dxa"/>
                </w:tcPr>
                <w:p w:rsidR="00022A33" w:rsidRDefault="00022A33" w:rsidP="004B24F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3E165B">
                    <w:rPr>
                      <w:rFonts w:ascii="Times New Roman" w:hAnsi="Times New Roman" w:hint="eastAsia"/>
                      <w:sz w:val="28"/>
                      <w:szCs w:val="28"/>
                    </w:rPr>
                    <w:t>Макариков</w:t>
                  </w:r>
                  <w:proofErr w:type="spellEnd"/>
                </w:p>
                <w:p w:rsidR="00022A33" w:rsidRPr="000255F7" w:rsidRDefault="00022A33" w:rsidP="004B24F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E165B">
                    <w:rPr>
                      <w:rFonts w:ascii="Times New Roman" w:hAnsi="Times New Roman" w:hint="eastAsia"/>
                      <w:sz w:val="28"/>
                      <w:szCs w:val="28"/>
                    </w:rPr>
                    <w:t>Николай</w:t>
                  </w:r>
                  <w:r w:rsidRPr="003E165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E165B">
                    <w:rPr>
                      <w:rFonts w:ascii="Times New Roman" w:hAnsi="Times New Roman" w:hint="eastAsia"/>
                      <w:sz w:val="28"/>
                      <w:szCs w:val="28"/>
                    </w:rPr>
                    <w:t>Никанорович</w:t>
                  </w:r>
                  <w:proofErr w:type="spellEnd"/>
                </w:p>
              </w:tc>
              <w:tc>
                <w:tcPr>
                  <w:tcW w:w="310" w:type="dxa"/>
                </w:tcPr>
                <w:p w:rsidR="00022A33" w:rsidRPr="000255F7" w:rsidRDefault="00022A33" w:rsidP="004B24F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5F7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44" w:type="dxa"/>
                </w:tcPr>
                <w:p w:rsidR="00022A33" w:rsidRPr="000255F7" w:rsidRDefault="00022A33" w:rsidP="004B24F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заместитель Председателя</w:t>
                  </w:r>
                  <w:r w:rsidRPr="003E165B">
                    <w:rPr>
                      <w:rFonts w:ascii="Times New Roman" w:hAnsi="Times New Roman"/>
                      <w:sz w:val="28"/>
                      <w:szCs w:val="28"/>
                    </w:rPr>
                    <w:t xml:space="preserve"> Рязанской областной Думы (по согласованию)</w:t>
                  </w:r>
                </w:p>
                <w:p w:rsidR="00022A33" w:rsidRPr="000255F7" w:rsidRDefault="00022A33" w:rsidP="004B24F7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022A33" w:rsidRPr="000255F7" w:rsidTr="008771EE">
              <w:tc>
                <w:tcPr>
                  <w:tcW w:w="3436" w:type="dxa"/>
                </w:tcPr>
                <w:p w:rsidR="00022A33" w:rsidRPr="009B7006" w:rsidRDefault="00022A33" w:rsidP="00523A60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B7006">
                    <w:rPr>
                      <w:rFonts w:ascii="Times New Roman" w:hAnsi="Times New Roman"/>
                      <w:sz w:val="28"/>
                      <w:szCs w:val="28"/>
                    </w:rPr>
                    <w:t>Сокуров</w:t>
                  </w:r>
                </w:p>
                <w:p w:rsidR="00022A33" w:rsidRPr="000255F7" w:rsidRDefault="00022A33" w:rsidP="00523A60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B7006">
                    <w:rPr>
                      <w:rFonts w:ascii="Times New Roman" w:hAnsi="Times New Roman"/>
                      <w:sz w:val="28"/>
                      <w:szCs w:val="28"/>
                    </w:rPr>
                    <w:t>Николай Николаевич</w:t>
                  </w:r>
                </w:p>
              </w:tc>
              <w:tc>
                <w:tcPr>
                  <w:tcW w:w="310" w:type="dxa"/>
                </w:tcPr>
                <w:p w:rsidR="00022A33" w:rsidRPr="000255F7" w:rsidRDefault="00022A33" w:rsidP="00523A60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255F7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44" w:type="dxa"/>
                </w:tcPr>
                <w:p w:rsidR="00022A33" w:rsidRPr="000255F7" w:rsidRDefault="00022A33" w:rsidP="00523A6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B7006">
                    <w:rPr>
                      <w:rFonts w:ascii="Times New Roman" w:hAnsi="Times New Roman"/>
                      <w:sz w:val="28"/>
                      <w:szCs w:val="28"/>
                    </w:rPr>
                    <w:t>начальник управления по вопросам организации местного самоуправления министерства по делам территорий и информационной политике Рязанской области</w:t>
                  </w:r>
                </w:p>
                <w:p w:rsidR="00022A33" w:rsidRPr="000255F7" w:rsidRDefault="00022A33" w:rsidP="00523A60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022A33" w:rsidRPr="000255F7" w:rsidTr="008771EE">
              <w:tc>
                <w:tcPr>
                  <w:tcW w:w="3436" w:type="dxa"/>
                </w:tcPr>
                <w:p w:rsidR="00022A33" w:rsidRDefault="00022A33" w:rsidP="008771E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Фомина</w:t>
                  </w:r>
                </w:p>
                <w:p w:rsidR="00022A33" w:rsidRPr="000255F7" w:rsidRDefault="00022A33" w:rsidP="008771E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Жанна Александровна</w:t>
                  </w:r>
                </w:p>
              </w:tc>
              <w:tc>
                <w:tcPr>
                  <w:tcW w:w="310" w:type="dxa"/>
                </w:tcPr>
                <w:p w:rsidR="00022A33" w:rsidRPr="000255F7" w:rsidRDefault="0069582B" w:rsidP="008771E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9582B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44" w:type="dxa"/>
                </w:tcPr>
                <w:p w:rsidR="00022A33" w:rsidRPr="000255F7" w:rsidRDefault="00022A33" w:rsidP="0064643B">
                  <w:pPr>
                    <w:rPr>
                      <w:rFonts w:ascii="Times New Roman" w:hAnsi="Times New Roman"/>
                    </w:rPr>
                  </w:pPr>
                  <w:r w:rsidRPr="009B7006">
                    <w:rPr>
                      <w:rFonts w:ascii="Times New Roman" w:hAnsi="Times New Roman"/>
                      <w:sz w:val="28"/>
                      <w:szCs w:val="28"/>
                    </w:rPr>
                    <w:t>министр по делам территорий и информационной политике Рязанской области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2E51A7" w:rsidRPr="00E87E25" w:rsidRDefault="002E51A7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0FEA" w:rsidRDefault="00460FEA" w:rsidP="00791C9F">
      <w:pPr>
        <w:spacing w:line="192" w:lineRule="auto"/>
        <w:jc w:val="both"/>
        <w:rPr>
          <w:sz w:val="28"/>
          <w:szCs w:val="28"/>
        </w:rPr>
      </w:pPr>
    </w:p>
    <w:p w:rsidR="0064643B" w:rsidRDefault="0064643B" w:rsidP="00791C9F">
      <w:pPr>
        <w:spacing w:line="192" w:lineRule="auto"/>
        <w:jc w:val="both"/>
        <w:rPr>
          <w:sz w:val="28"/>
          <w:szCs w:val="28"/>
        </w:rPr>
      </w:pPr>
    </w:p>
    <w:p w:rsidR="0064643B" w:rsidRDefault="0064643B" w:rsidP="00791C9F">
      <w:pPr>
        <w:spacing w:line="192" w:lineRule="auto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64643B" w:rsidRPr="0064643B" w:rsidTr="0064643B">
        <w:trPr>
          <w:trHeight w:val="309"/>
        </w:trPr>
        <w:tc>
          <w:tcPr>
            <w:tcW w:w="2766" w:type="pct"/>
          </w:tcPr>
          <w:p w:rsidR="0064643B" w:rsidRPr="0064643B" w:rsidRDefault="0064643B" w:rsidP="0064643B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4643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64643B" w:rsidRPr="0064643B" w:rsidRDefault="0064643B" w:rsidP="0064643B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4643B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64643B" w:rsidRPr="0064643B" w:rsidRDefault="0064643B" w:rsidP="006464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64643B" w:rsidRPr="0064643B" w:rsidRDefault="0064643B" w:rsidP="0064643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4643B" w:rsidRPr="0064643B" w:rsidRDefault="0064643B" w:rsidP="0064643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4643B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64643B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64643B" w:rsidRPr="00DE7053" w:rsidRDefault="0064643B" w:rsidP="00791C9F">
      <w:pPr>
        <w:spacing w:line="192" w:lineRule="auto"/>
        <w:jc w:val="both"/>
        <w:rPr>
          <w:sz w:val="28"/>
          <w:szCs w:val="28"/>
        </w:rPr>
      </w:pPr>
    </w:p>
    <w:sectPr w:rsidR="0064643B" w:rsidRPr="00DE7053" w:rsidSect="00E171BF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4E" w:rsidRDefault="000B384E">
      <w:r>
        <w:separator/>
      </w:r>
    </w:p>
  </w:endnote>
  <w:endnote w:type="continuationSeparator" w:id="0">
    <w:p w:rsidR="000B384E" w:rsidRDefault="000B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4E" w:rsidRDefault="000B384E">
      <w:r>
        <w:separator/>
      </w:r>
    </w:p>
  </w:footnote>
  <w:footnote w:type="continuationSeparator" w:id="0">
    <w:p w:rsidR="000B384E" w:rsidRDefault="000B3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573D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cw6MSkeVKmwde42ieRxSW8Fbb8=" w:salt="Cj3AljRTf171ZLIR8dbc7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9E"/>
    <w:rsid w:val="0001360F"/>
    <w:rsid w:val="00022A33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384E"/>
    <w:rsid w:val="00122CFD"/>
    <w:rsid w:val="0014748A"/>
    <w:rsid w:val="00151370"/>
    <w:rsid w:val="00162E72"/>
    <w:rsid w:val="00175BE5"/>
    <w:rsid w:val="001850F4"/>
    <w:rsid w:val="001947BE"/>
    <w:rsid w:val="001A377B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60A40"/>
    <w:rsid w:val="003870C2"/>
    <w:rsid w:val="00390230"/>
    <w:rsid w:val="003D3B8A"/>
    <w:rsid w:val="003D54F8"/>
    <w:rsid w:val="003E275F"/>
    <w:rsid w:val="003F4F5E"/>
    <w:rsid w:val="00400906"/>
    <w:rsid w:val="0042590E"/>
    <w:rsid w:val="00437F65"/>
    <w:rsid w:val="00451CCF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643B"/>
    <w:rsid w:val="006471E5"/>
    <w:rsid w:val="00671D3B"/>
    <w:rsid w:val="00684A5B"/>
    <w:rsid w:val="0069582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5EC6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4049E"/>
    <w:rsid w:val="009573D3"/>
    <w:rsid w:val="009977FF"/>
    <w:rsid w:val="009A085B"/>
    <w:rsid w:val="009C1DE6"/>
    <w:rsid w:val="009C1F0E"/>
    <w:rsid w:val="009D3E8C"/>
    <w:rsid w:val="009E3A0E"/>
    <w:rsid w:val="00A05FCA"/>
    <w:rsid w:val="00A1314B"/>
    <w:rsid w:val="00A13160"/>
    <w:rsid w:val="00A13525"/>
    <w:rsid w:val="00A137D3"/>
    <w:rsid w:val="00A44A8F"/>
    <w:rsid w:val="00A51D96"/>
    <w:rsid w:val="00A52A6D"/>
    <w:rsid w:val="00A96F84"/>
    <w:rsid w:val="00AC3953"/>
    <w:rsid w:val="00AC7150"/>
    <w:rsid w:val="00AF5F7C"/>
    <w:rsid w:val="00B02207"/>
    <w:rsid w:val="00B03403"/>
    <w:rsid w:val="00B10324"/>
    <w:rsid w:val="00B1346C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A356C"/>
    <w:rsid w:val="00BA5FFF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7693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autoRedefine/>
    <w:rsid w:val="0064643B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autoRedefine/>
    <w:rsid w:val="0064643B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43;&#1059;&#1041;&#1045;&#1056;&#1053;&#1040;&#1058;&#1054;&#1056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ГУБЕРНАТОРА_ВРИО</Template>
  <TotalTime>10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snn-mt</dc:creator>
  <cp:lastModifiedBy>Дягилева М.А.</cp:lastModifiedBy>
  <cp:revision>6</cp:revision>
  <cp:lastPrinted>2008-04-23T08:17:00Z</cp:lastPrinted>
  <dcterms:created xsi:type="dcterms:W3CDTF">2022-06-22T12:19:00Z</dcterms:created>
  <dcterms:modified xsi:type="dcterms:W3CDTF">2022-06-27T11:23:00Z</dcterms:modified>
</cp:coreProperties>
</file>