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15B9B" w:rsidRDefault="00C15B9B" w:rsidP="00C15B9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C15B9B">
        <w:rPr>
          <w:rFonts w:ascii="Times New Roman" w:hAnsi="Times New Roman"/>
          <w:bCs/>
          <w:sz w:val="28"/>
          <w:szCs w:val="28"/>
        </w:rPr>
        <w:t>от 31 мая 2022 г. № 283-р</w:t>
      </w:r>
      <w:r w:rsidRPr="00C15B9B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C15B9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A272A9E" wp14:editId="1B9A9EFB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E2A3E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8619B3" w:rsidTr="001D5ADB">
        <w:trPr>
          <w:trHeight w:val="10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55339F" w:rsidRPr="008619B3" w:rsidRDefault="00C762CD" w:rsidP="008619B3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619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8619B3">
              <w:rPr>
                <w:rFonts w:ascii="Times New Roman" w:hAnsi="Times New Roman"/>
                <w:sz w:val="28"/>
                <w:szCs w:val="28"/>
              </w:rPr>
              <w:t xml:space="preserve">приложение № 6 к 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Pr="008619B3">
              <w:rPr>
                <w:rFonts w:ascii="Times New Roman" w:hAnsi="Times New Roman"/>
                <w:sz w:val="28"/>
                <w:szCs w:val="28"/>
              </w:rPr>
              <w:t>ю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декабря 2018 г. № 629-р (в редакции распоряжений</w:t>
            </w:r>
            <w:r w:rsidR="00B009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18.03.2019 № 144-р, от 11.04.2019</w:t>
            </w:r>
            <w:r w:rsidR="00B009D4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>№ 205-р, от 17.06.2019 № 286-р, от 08.08.2019 № 373-р, от 26.09.2019</w:t>
            </w:r>
            <w:r w:rsidR="00B009D4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№ 449-р, от 15.10.2019 № 480-р, </w:t>
            </w:r>
            <w:r w:rsidR="009D238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>25.12.2019 № 621-р, от 16.04.2020</w:t>
            </w:r>
            <w:r w:rsidR="00E872F2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E872F2">
              <w:rPr>
                <w:rFonts w:ascii="Times New Roman" w:hAnsi="Times New Roman"/>
                <w:spacing w:val="-2"/>
                <w:sz w:val="28"/>
                <w:szCs w:val="28"/>
              </w:rPr>
              <w:t>№ 150-р, от 23.07.2020 № 308-р, от 20.08.2020 № 376-р, от 07.09.2020 № 423-р,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 от 15.10.2020 № 473-р, от 25.12.2020 № 626-</w:t>
            </w:r>
            <w:r w:rsidR="006B1B6A" w:rsidRPr="008619B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9919DE" w:rsidRPr="008619B3">
              <w:rPr>
                <w:rFonts w:ascii="Times New Roman" w:hAnsi="Times New Roman"/>
                <w:sz w:val="28"/>
                <w:szCs w:val="28"/>
              </w:rPr>
              <w:t>от 26.05.2021 № 206-р, от 22.09.2021 № 380-р, от 18.11.2021 № 474-р, от 07.12.2021 № 506-р</w:t>
            </w:r>
            <w:r w:rsidR="00AF6A2B" w:rsidRPr="008619B3">
              <w:rPr>
                <w:rFonts w:ascii="Times New Roman" w:hAnsi="Times New Roman"/>
                <w:sz w:val="28"/>
                <w:szCs w:val="28"/>
              </w:rPr>
              <w:t>, от 03.03.2022 № 98-р</w:t>
            </w:r>
            <w:r w:rsidR="007D581D" w:rsidRPr="008619B3">
              <w:rPr>
                <w:rFonts w:ascii="Times New Roman" w:hAnsi="Times New Roman"/>
                <w:sz w:val="28"/>
                <w:szCs w:val="28"/>
              </w:rPr>
              <w:t xml:space="preserve">, от 21.03.2022 </w:t>
            </w:r>
            <w:r w:rsidR="00726C20" w:rsidRPr="008619B3">
              <w:rPr>
                <w:rFonts w:ascii="Times New Roman" w:hAnsi="Times New Roman"/>
                <w:sz w:val="28"/>
                <w:szCs w:val="28"/>
              </w:rPr>
              <w:t>№</w:t>
            </w:r>
            <w:r w:rsidR="007D581D" w:rsidRPr="008619B3">
              <w:rPr>
                <w:rFonts w:ascii="Times New Roman" w:hAnsi="Times New Roman"/>
                <w:sz w:val="28"/>
                <w:szCs w:val="28"/>
              </w:rPr>
              <w:t xml:space="preserve"> 134-р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6C20" w:rsidRPr="008619B3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9919DE" w:rsidRPr="008619B3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726C20" w:rsidRPr="008619B3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726C20" w:rsidRPr="008619B3" w:rsidRDefault="00726C20" w:rsidP="008619B3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B3">
              <w:rPr>
                <w:rFonts w:ascii="Times New Roman" w:hAnsi="Times New Roman"/>
                <w:sz w:val="28"/>
                <w:szCs w:val="28"/>
              </w:rPr>
              <w:t>- пункт 2 изложить в следующей редакции:</w:t>
            </w:r>
          </w:p>
        </w:tc>
      </w:tr>
    </w:tbl>
    <w:p w:rsidR="009919DE" w:rsidRPr="008619B3" w:rsidRDefault="009919DE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937296" w:rsidRPr="008619B3" w:rsidRDefault="004F51F6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8619B3">
        <w:rPr>
          <w:rFonts w:ascii="Times New Roman" w:hAnsi="Times New Roman"/>
          <w:sz w:val="4"/>
          <w:szCs w:val="4"/>
        </w:rPr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847"/>
        <w:gridCol w:w="1983"/>
        <w:gridCol w:w="1270"/>
        <w:gridCol w:w="837"/>
        <w:gridCol w:w="1701"/>
        <w:gridCol w:w="1411"/>
      </w:tblGrid>
      <w:tr w:rsidR="00726C20" w:rsidRPr="008619B3" w:rsidTr="008619B3">
        <w:trPr>
          <w:tblHeader/>
        </w:trPr>
        <w:tc>
          <w:tcPr>
            <w:tcW w:w="255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pc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26C20" w:rsidRPr="008619B3" w:rsidTr="008619B3">
        <w:trPr>
          <w:trHeight w:val="581"/>
        </w:trPr>
        <w:tc>
          <w:tcPr>
            <w:tcW w:w="255" w:type="pct"/>
            <w:vMerge w:val="restart"/>
            <w:tcMar>
              <w:top w:w="28" w:type="dxa"/>
              <w:bottom w:w="28" w:type="dxa"/>
            </w:tcMar>
          </w:tcPr>
          <w:p w:rsidR="009919DE" w:rsidRPr="008619B3" w:rsidRDefault="009919DE" w:rsidP="00991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«</w:t>
            </w:r>
            <w:r w:rsidR="00AF6A2B" w:rsidRPr="008619B3">
              <w:rPr>
                <w:rFonts w:ascii="Times New Roman" w:hAnsi="Times New Roman"/>
                <w:sz w:val="24"/>
                <w:szCs w:val="24"/>
              </w:rPr>
              <w:t>2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8" w:type="pct"/>
            <w:vMerge w:val="restart"/>
            <w:tcMar>
              <w:top w:w="28" w:type="dxa"/>
              <w:bottom w:w="28" w:type="dxa"/>
            </w:tcMar>
          </w:tcPr>
          <w:p w:rsidR="002E0B03" w:rsidRPr="008619B3" w:rsidRDefault="00AF6A2B" w:rsidP="002E0B03">
            <w:pPr>
              <w:autoSpaceDE w:val="0"/>
              <w:autoSpaceDN w:val="0"/>
              <w:adjustRightInd w:val="0"/>
              <w:ind w:right="-91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Развитие инфраструк</w:t>
            </w:r>
            <w:r w:rsidR="00DB1063" w:rsidRPr="008619B3">
              <w:rPr>
                <w:rFonts w:ascii="Times New Roman" w:hAnsi="Times New Roman"/>
                <w:sz w:val="24"/>
                <w:szCs w:val="24"/>
              </w:rPr>
              <w:t>ту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</w:p>
          <w:p w:rsidR="009919DE" w:rsidRPr="008619B3" w:rsidRDefault="00AF6A2B" w:rsidP="002E0B03">
            <w:pPr>
              <w:autoSpaceDE w:val="0"/>
              <w:autoSpaceDN w:val="0"/>
              <w:adjustRightInd w:val="0"/>
              <w:ind w:right="-91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 xml:space="preserve">физической культуры и </w:t>
            </w:r>
            <w:r w:rsidR="002E0B03" w:rsidRPr="008619B3">
              <w:rPr>
                <w:rFonts w:ascii="Times New Roman" w:hAnsi="Times New Roman"/>
                <w:sz w:val="24"/>
                <w:szCs w:val="24"/>
              </w:rPr>
              <w:t>с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w="1039" w:type="pct"/>
            <w:vMerge w:val="restart"/>
            <w:tcMar>
              <w:top w:w="28" w:type="dxa"/>
              <w:bottom w:w="28" w:type="dxa"/>
            </w:tcMar>
          </w:tcPr>
          <w:p w:rsidR="008619B3" w:rsidRDefault="00AF6A2B" w:rsidP="00726C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«Крытый футбольный манеж </w:t>
            </w:r>
            <w:proofErr w:type="gramStart"/>
            <w:r w:rsidRPr="008619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1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9DE" w:rsidRPr="008619B3" w:rsidRDefault="00AF6A2B" w:rsidP="00726C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г. Рязани»</w:t>
            </w:r>
          </w:p>
        </w:tc>
        <w:tc>
          <w:tcPr>
            <w:tcW w:w="666" w:type="pct"/>
            <w:vMerge w:val="restar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39" w:type="pct"/>
            <w:vMerge w:val="restar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892" w:type="pct"/>
            <w:tcMar>
              <w:top w:w="28" w:type="dxa"/>
              <w:bottom w:w="28" w:type="dxa"/>
            </w:tcMar>
          </w:tcPr>
          <w:p w:rsidR="009919DE" w:rsidRPr="008619B3" w:rsidRDefault="00B860A6" w:rsidP="00381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10183,5681</w:t>
            </w:r>
            <w:r w:rsidR="00726C20" w:rsidRPr="008619B3">
              <w:rPr>
                <w:rFonts w:ascii="Times New Roman" w:hAnsi="Times New Roman"/>
                <w:sz w:val="24"/>
                <w:szCs w:val="24"/>
              </w:rPr>
              <w:t xml:space="preserve"> *******</w:t>
            </w:r>
          </w:p>
        </w:tc>
        <w:tc>
          <w:tcPr>
            <w:tcW w:w="740" w:type="pct"/>
            <w:vMerge w:val="restart"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726C20" w:rsidRPr="008619B3" w:rsidTr="008619B3">
        <w:trPr>
          <w:trHeight w:val="666"/>
        </w:trPr>
        <w:tc>
          <w:tcPr>
            <w:tcW w:w="255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Mar>
              <w:top w:w="28" w:type="dxa"/>
              <w:bottom w:w="28" w:type="dxa"/>
            </w:tcMar>
          </w:tcPr>
          <w:p w:rsidR="00726C20" w:rsidRPr="008619B3" w:rsidRDefault="00726C20" w:rsidP="0099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322566,4</w:t>
            </w:r>
            <w:r w:rsidR="00AF6A2B" w:rsidRPr="008619B3">
              <w:rPr>
                <w:rFonts w:ascii="Times New Roman" w:hAnsi="Times New Roman"/>
                <w:sz w:val="24"/>
                <w:szCs w:val="24"/>
              </w:rPr>
              <w:t>**</w:t>
            </w:r>
            <w:r w:rsidR="007D581D" w:rsidRPr="008619B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919DE" w:rsidRPr="008619B3" w:rsidRDefault="004A7466" w:rsidP="0099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******</w:t>
            </w:r>
            <w:r w:rsidR="00726C20" w:rsidRPr="008619B3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740" w:type="pct"/>
            <w:vMerge/>
            <w:tcMar>
              <w:top w:w="28" w:type="dxa"/>
              <w:bottom w:w="28" w:type="dxa"/>
            </w:tcMar>
          </w:tcPr>
          <w:p w:rsidR="009919DE" w:rsidRPr="008619B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DE" w:rsidRPr="008619B3" w:rsidRDefault="009919DE" w:rsidP="009919DE">
      <w:pPr>
        <w:jc w:val="both"/>
        <w:rPr>
          <w:rFonts w:ascii="Times New Roman" w:hAnsi="Times New Roman"/>
          <w:sz w:val="4"/>
          <w:szCs w:val="4"/>
        </w:rPr>
      </w:pPr>
    </w:p>
    <w:p w:rsidR="00AB4475" w:rsidRPr="008619B3" w:rsidRDefault="00AB4475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4475" w:rsidRPr="008619B3" w:rsidTr="00AB4475">
        <w:tc>
          <w:tcPr>
            <w:tcW w:w="9571" w:type="dxa"/>
          </w:tcPr>
          <w:p w:rsidR="004F4608" w:rsidRPr="008619B3" w:rsidRDefault="00726C20" w:rsidP="008619B3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B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4608" w:rsidRPr="008619B3">
              <w:rPr>
                <w:rFonts w:ascii="Times New Roman" w:hAnsi="Times New Roman"/>
                <w:sz w:val="28"/>
                <w:szCs w:val="28"/>
              </w:rPr>
              <w:t>дополнить сноск</w:t>
            </w:r>
            <w:r w:rsidRPr="008619B3">
              <w:rPr>
                <w:rFonts w:ascii="Times New Roman" w:hAnsi="Times New Roman"/>
                <w:sz w:val="28"/>
                <w:szCs w:val="28"/>
              </w:rPr>
              <w:t>ами</w:t>
            </w:r>
            <w:r w:rsidR="004F4608" w:rsidRPr="008619B3">
              <w:rPr>
                <w:rFonts w:ascii="Times New Roman" w:hAnsi="Times New Roman"/>
                <w:sz w:val="28"/>
                <w:szCs w:val="28"/>
              </w:rPr>
              <w:t xml:space="preserve"> «*</w:t>
            </w:r>
            <w:r w:rsidRPr="008619B3">
              <w:rPr>
                <w:rFonts w:ascii="Times New Roman" w:hAnsi="Times New Roman"/>
                <w:sz w:val="28"/>
                <w:szCs w:val="28"/>
              </w:rPr>
              <w:t>******</w:t>
            </w:r>
            <w:r w:rsidR="004F4608" w:rsidRPr="008619B3">
              <w:rPr>
                <w:rFonts w:ascii="Times New Roman" w:hAnsi="Times New Roman"/>
                <w:sz w:val="28"/>
                <w:szCs w:val="28"/>
              </w:rPr>
              <w:t>»</w:t>
            </w:r>
            <w:r w:rsidRPr="008619B3">
              <w:rPr>
                <w:rFonts w:ascii="Times New Roman" w:hAnsi="Times New Roman"/>
                <w:sz w:val="28"/>
                <w:szCs w:val="28"/>
              </w:rPr>
              <w:t>, «********»</w:t>
            </w:r>
            <w:r w:rsidR="004F4608" w:rsidRPr="008619B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26C20" w:rsidRPr="008619B3" w:rsidRDefault="00726C20" w:rsidP="008619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«******* Неиспользованный остаток бюджетных ассигнований 2021 года в рамках государственного контракта от 22.04.2020</w:t>
            </w:r>
            <w:r w:rsidR="00861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>№ 0859200001120003199 в размере</w:t>
            </w:r>
            <w:r w:rsidR="008619B3">
              <w:rPr>
                <w:rFonts w:ascii="Times New Roman" w:hAnsi="Times New Roman"/>
                <w:sz w:val="24"/>
                <w:szCs w:val="24"/>
              </w:rPr>
              <w:br/>
            </w:r>
            <w:r w:rsidR="00B860A6" w:rsidRPr="008619B3">
              <w:rPr>
                <w:rFonts w:ascii="Times New Roman" w:hAnsi="Times New Roman"/>
                <w:sz w:val="24"/>
                <w:szCs w:val="24"/>
              </w:rPr>
              <w:t>3182,75057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726C20" w:rsidRPr="008619B3" w:rsidRDefault="00726C20" w:rsidP="008619B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B3">
              <w:rPr>
                <w:rFonts w:ascii="Times New Roman" w:hAnsi="Times New Roman"/>
                <w:sz w:val="24"/>
                <w:szCs w:val="24"/>
              </w:rPr>
              <w:t>******** Неиспользованный остаток бюджетных ассигнований 2021 года в рамках государственного контракта от 22.04.2020</w:t>
            </w:r>
            <w:r w:rsidR="00861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>№ 0859200001120003199 в ра</w:t>
            </w:r>
            <w:r w:rsidR="000E2A3E" w:rsidRPr="008619B3">
              <w:rPr>
                <w:rFonts w:ascii="Times New Roman" w:hAnsi="Times New Roman"/>
                <w:sz w:val="24"/>
                <w:szCs w:val="24"/>
              </w:rPr>
              <w:t>змер</w:t>
            </w:r>
            <w:r w:rsidRPr="008619B3">
              <w:rPr>
                <w:rFonts w:ascii="Times New Roman" w:hAnsi="Times New Roman"/>
                <w:sz w:val="24"/>
                <w:szCs w:val="24"/>
              </w:rPr>
              <w:t>е</w:t>
            </w:r>
            <w:r w:rsidR="008619B3">
              <w:rPr>
                <w:rFonts w:ascii="Times New Roman" w:hAnsi="Times New Roman"/>
                <w:sz w:val="24"/>
                <w:szCs w:val="24"/>
              </w:rPr>
              <w:br/>
            </w:r>
            <w:r w:rsidRPr="008619B3">
              <w:rPr>
                <w:rFonts w:ascii="Times New Roman" w:hAnsi="Times New Roman"/>
                <w:sz w:val="24"/>
                <w:szCs w:val="24"/>
              </w:rPr>
              <w:t>102663,3 тыс. рублей</w:t>
            </w:r>
            <w:proofErr w:type="gramStart"/>
            <w:r w:rsidRPr="008619B3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AB4475" w:rsidRDefault="008619B3" w:rsidP="008619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726C20" w:rsidRPr="008619B3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(В.В. Фролов) подготовить соответствующие изменения в </w:t>
            </w:r>
            <w:hyperlink r:id="rId12" w:history="1">
              <w:r w:rsidR="00726C20" w:rsidRPr="008619B3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="00726C20" w:rsidRPr="008619B3">
              <w:rPr>
                <w:rFonts w:ascii="Times New Roman" w:hAnsi="Times New Roman"/>
                <w:sz w:val="28"/>
                <w:szCs w:val="28"/>
              </w:rPr>
              <w:t>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8619B3" w:rsidRDefault="008619B3" w:rsidP="008619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9B3" w:rsidRPr="008619B3" w:rsidRDefault="008619B3" w:rsidP="008619B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4475" w:rsidRPr="008619B3" w:rsidRDefault="00AB4475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726C20" w:rsidRPr="008619B3" w:rsidRDefault="00726C20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8619B3" w:rsidRDefault="008619B3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19B3" w:rsidRPr="008619B3" w:rsidTr="005C62F0">
        <w:tc>
          <w:tcPr>
            <w:tcW w:w="4785" w:type="dxa"/>
          </w:tcPr>
          <w:p w:rsidR="008619B3" w:rsidRPr="008619B3" w:rsidRDefault="008619B3" w:rsidP="008619B3">
            <w:pPr>
              <w:ind w:firstLine="0"/>
              <w:rPr>
                <w:rFonts w:ascii="Times New Roman" w:hAnsi="Times New Roman"/>
              </w:rPr>
            </w:pPr>
            <w:r w:rsidRPr="008619B3">
              <w:rPr>
                <w:rFonts w:ascii="Times New Roman" w:hAnsi="Times New Roman"/>
                <w:bCs/>
              </w:rPr>
              <w:t xml:space="preserve">Временно </w:t>
            </w:r>
            <w:proofErr w:type="gramStart"/>
            <w:r w:rsidRPr="008619B3">
              <w:rPr>
                <w:rFonts w:ascii="Times New Roman" w:hAnsi="Times New Roman"/>
                <w:bCs/>
              </w:rPr>
              <w:t>исполняющий</w:t>
            </w:r>
            <w:proofErr w:type="gramEnd"/>
            <w:r w:rsidRPr="008619B3">
              <w:rPr>
                <w:rFonts w:ascii="Times New Roman" w:hAnsi="Times New Roman"/>
                <w:bCs/>
              </w:rPr>
              <w:t xml:space="preserve"> обязанности</w:t>
            </w:r>
            <w:r w:rsidRPr="008619B3">
              <w:rPr>
                <w:rFonts w:ascii="Times New Roman" w:hAnsi="Times New Roman"/>
              </w:rPr>
              <w:t xml:space="preserve"> Губернатора Рязанской области </w:t>
            </w:r>
          </w:p>
        </w:tc>
        <w:tc>
          <w:tcPr>
            <w:tcW w:w="4786" w:type="dxa"/>
          </w:tcPr>
          <w:p w:rsidR="008619B3" w:rsidRPr="008619B3" w:rsidRDefault="008619B3" w:rsidP="008619B3">
            <w:pPr>
              <w:jc w:val="right"/>
              <w:rPr>
                <w:rFonts w:ascii="Times New Roman" w:hAnsi="Times New Roman"/>
                <w:bCs/>
              </w:rPr>
            </w:pPr>
          </w:p>
          <w:p w:rsidR="008619B3" w:rsidRPr="008619B3" w:rsidRDefault="008619B3" w:rsidP="008619B3">
            <w:pPr>
              <w:jc w:val="right"/>
              <w:rPr>
                <w:rFonts w:ascii="Times New Roman" w:hAnsi="Times New Roman"/>
              </w:rPr>
            </w:pPr>
            <w:r w:rsidRPr="008619B3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8619B3" w:rsidRPr="008619B3" w:rsidRDefault="008619B3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8619B3" w:rsidRPr="008619B3" w:rsidSect="000E2A3E">
      <w:headerReference w:type="default" r:id="rId13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7A" w:rsidRDefault="003B6F7A">
      <w:r>
        <w:separator/>
      </w:r>
    </w:p>
  </w:endnote>
  <w:endnote w:type="continuationSeparator" w:id="0">
    <w:p w:rsidR="003B6F7A" w:rsidRDefault="003B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7A" w:rsidRDefault="003B6F7A">
      <w:r>
        <w:separator/>
      </w:r>
    </w:p>
  </w:footnote>
  <w:footnote w:type="continuationSeparator" w:id="0">
    <w:p w:rsidR="003B6F7A" w:rsidRDefault="003B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9141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9141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619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XyeultSm6RN75MRFe+kH2rIKTI=" w:salt="RFXJxrnef4fpW6SPYdF4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41482"/>
    <w:rsid w:val="000500E2"/>
    <w:rsid w:val="000502A3"/>
    <w:rsid w:val="00056DEB"/>
    <w:rsid w:val="00057046"/>
    <w:rsid w:val="0005791C"/>
    <w:rsid w:val="00073A7A"/>
    <w:rsid w:val="00076D5E"/>
    <w:rsid w:val="00084DD3"/>
    <w:rsid w:val="00091418"/>
    <w:rsid w:val="000917C0"/>
    <w:rsid w:val="000939C9"/>
    <w:rsid w:val="000A2407"/>
    <w:rsid w:val="000A72B9"/>
    <w:rsid w:val="000B0736"/>
    <w:rsid w:val="000B4D38"/>
    <w:rsid w:val="000C1B84"/>
    <w:rsid w:val="000C37F4"/>
    <w:rsid w:val="000C46A0"/>
    <w:rsid w:val="000E2A3E"/>
    <w:rsid w:val="000E4F5E"/>
    <w:rsid w:val="000F7A12"/>
    <w:rsid w:val="00106232"/>
    <w:rsid w:val="001126F8"/>
    <w:rsid w:val="00112BF4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5ADB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0B03"/>
    <w:rsid w:val="002E3ED8"/>
    <w:rsid w:val="002E51A7"/>
    <w:rsid w:val="002F0C15"/>
    <w:rsid w:val="002F1E81"/>
    <w:rsid w:val="002F46CB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5185A"/>
    <w:rsid w:val="00351BD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B6F7A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879"/>
    <w:rsid w:val="004A5807"/>
    <w:rsid w:val="004A7466"/>
    <w:rsid w:val="004B003F"/>
    <w:rsid w:val="004B259F"/>
    <w:rsid w:val="004B2D5A"/>
    <w:rsid w:val="004B79F9"/>
    <w:rsid w:val="004C4EB5"/>
    <w:rsid w:val="004D293D"/>
    <w:rsid w:val="004E04DD"/>
    <w:rsid w:val="004E22F3"/>
    <w:rsid w:val="004E23F2"/>
    <w:rsid w:val="004E653E"/>
    <w:rsid w:val="004F0B1E"/>
    <w:rsid w:val="004F44FE"/>
    <w:rsid w:val="004F4608"/>
    <w:rsid w:val="004F51F6"/>
    <w:rsid w:val="0050404D"/>
    <w:rsid w:val="00511D51"/>
    <w:rsid w:val="00512A47"/>
    <w:rsid w:val="00515A39"/>
    <w:rsid w:val="00517F96"/>
    <w:rsid w:val="005317DD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D31BC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65058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DFD"/>
    <w:rsid w:val="006B1B6A"/>
    <w:rsid w:val="006B3CE7"/>
    <w:rsid w:val="006B6908"/>
    <w:rsid w:val="006C5134"/>
    <w:rsid w:val="006D6DBD"/>
    <w:rsid w:val="006E25F4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13B4C"/>
    <w:rsid w:val="0072328A"/>
    <w:rsid w:val="00726C20"/>
    <w:rsid w:val="00736EF9"/>
    <w:rsid w:val="007377B5"/>
    <w:rsid w:val="00741018"/>
    <w:rsid w:val="00741BD1"/>
    <w:rsid w:val="007445B4"/>
    <w:rsid w:val="0074606F"/>
    <w:rsid w:val="00746CC2"/>
    <w:rsid w:val="00760323"/>
    <w:rsid w:val="00765172"/>
    <w:rsid w:val="00765600"/>
    <w:rsid w:val="00766400"/>
    <w:rsid w:val="00772C47"/>
    <w:rsid w:val="007756DF"/>
    <w:rsid w:val="007771AE"/>
    <w:rsid w:val="007874A8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03CC"/>
    <w:rsid w:val="007D4925"/>
    <w:rsid w:val="007D581D"/>
    <w:rsid w:val="007D703E"/>
    <w:rsid w:val="007E5188"/>
    <w:rsid w:val="007F0C8A"/>
    <w:rsid w:val="007F11AB"/>
    <w:rsid w:val="007F3D06"/>
    <w:rsid w:val="0080287F"/>
    <w:rsid w:val="0081310C"/>
    <w:rsid w:val="008143CB"/>
    <w:rsid w:val="0081798F"/>
    <w:rsid w:val="00820CD7"/>
    <w:rsid w:val="00820FB3"/>
    <w:rsid w:val="00823CA1"/>
    <w:rsid w:val="00835EAE"/>
    <w:rsid w:val="008360D5"/>
    <w:rsid w:val="00837F54"/>
    <w:rsid w:val="00841512"/>
    <w:rsid w:val="008513B9"/>
    <w:rsid w:val="008619B3"/>
    <w:rsid w:val="00864121"/>
    <w:rsid w:val="00865DFC"/>
    <w:rsid w:val="008702D3"/>
    <w:rsid w:val="00873337"/>
    <w:rsid w:val="00876034"/>
    <w:rsid w:val="00882273"/>
    <w:rsid w:val="008827E7"/>
    <w:rsid w:val="0088772D"/>
    <w:rsid w:val="008A1696"/>
    <w:rsid w:val="008C27F2"/>
    <w:rsid w:val="008C351D"/>
    <w:rsid w:val="008C4FD8"/>
    <w:rsid w:val="008C58FE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70671"/>
    <w:rsid w:val="0098504D"/>
    <w:rsid w:val="009919DE"/>
    <w:rsid w:val="009977FF"/>
    <w:rsid w:val="009A085B"/>
    <w:rsid w:val="009B0A04"/>
    <w:rsid w:val="009C1DE6"/>
    <w:rsid w:val="009C1F0E"/>
    <w:rsid w:val="009C2E8B"/>
    <w:rsid w:val="009D0D00"/>
    <w:rsid w:val="009D0D62"/>
    <w:rsid w:val="009D238F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4475"/>
    <w:rsid w:val="00AB637A"/>
    <w:rsid w:val="00AC3953"/>
    <w:rsid w:val="00AC5A4F"/>
    <w:rsid w:val="00AC6189"/>
    <w:rsid w:val="00AC7150"/>
    <w:rsid w:val="00AD43F6"/>
    <w:rsid w:val="00AE16B3"/>
    <w:rsid w:val="00AE1DCA"/>
    <w:rsid w:val="00AE3E53"/>
    <w:rsid w:val="00AF0B44"/>
    <w:rsid w:val="00AF0D87"/>
    <w:rsid w:val="00AF27A7"/>
    <w:rsid w:val="00AF5F7C"/>
    <w:rsid w:val="00AF6A2B"/>
    <w:rsid w:val="00B009D4"/>
    <w:rsid w:val="00B01715"/>
    <w:rsid w:val="00B02207"/>
    <w:rsid w:val="00B03403"/>
    <w:rsid w:val="00B04959"/>
    <w:rsid w:val="00B10324"/>
    <w:rsid w:val="00B270F6"/>
    <w:rsid w:val="00B30976"/>
    <w:rsid w:val="00B34C63"/>
    <w:rsid w:val="00B369F5"/>
    <w:rsid w:val="00B376B1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60A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F12"/>
    <w:rsid w:val="00C11826"/>
    <w:rsid w:val="00C15B9B"/>
    <w:rsid w:val="00C174BE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762CD"/>
    <w:rsid w:val="00C8247D"/>
    <w:rsid w:val="00C8618F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9FB"/>
    <w:rsid w:val="00D95E55"/>
    <w:rsid w:val="00DB1063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8A5"/>
    <w:rsid w:val="00E82DCE"/>
    <w:rsid w:val="00E84634"/>
    <w:rsid w:val="00E872F2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4C5"/>
    <w:rsid w:val="00F45B7C"/>
    <w:rsid w:val="00F45FCE"/>
    <w:rsid w:val="00F7414D"/>
    <w:rsid w:val="00F913F4"/>
    <w:rsid w:val="00F9334F"/>
    <w:rsid w:val="00F97D7F"/>
    <w:rsid w:val="00FA122C"/>
    <w:rsid w:val="00FA3B95"/>
    <w:rsid w:val="00FC1278"/>
    <w:rsid w:val="00FC1B4E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8619B3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8619B3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06868-CCF3-43F9-9010-A9F1040D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5</cp:revision>
  <cp:lastPrinted>2022-03-16T14:17:00Z</cp:lastPrinted>
  <dcterms:created xsi:type="dcterms:W3CDTF">2022-05-27T12:23:00Z</dcterms:created>
  <dcterms:modified xsi:type="dcterms:W3CDTF">2022-06-01T06:49:00Z</dcterms:modified>
</cp:coreProperties>
</file>