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A73D4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4A11" w:rsidRPr="0041357B" w:rsidRDefault="00B24A11" w:rsidP="00A73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B24A11" w:rsidP="0071370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 w:rsidR="00713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B24A11" w:rsidRPr="00F16284">
        <w:tc>
          <w:tcPr>
            <w:tcW w:w="5428" w:type="dxa"/>
          </w:tcPr>
          <w:p w:rsidR="00B24A11" w:rsidRPr="00F16284" w:rsidRDefault="00B24A11" w:rsidP="00A73D4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4A11" w:rsidRPr="0041357B" w:rsidRDefault="00D30991" w:rsidP="00A73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31.05.2022 № 284-р</w:t>
            </w:r>
            <w:bookmarkStart w:id="0" w:name="_GoBack"/>
            <w:bookmarkEnd w:id="0"/>
          </w:p>
        </w:tc>
      </w:tr>
      <w:tr w:rsidR="00B24A11" w:rsidRPr="00F16284">
        <w:tc>
          <w:tcPr>
            <w:tcW w:w="5428" w:type="dxa"/>
          </w:tcPr>
          <w:p w:rsidR="00B24A11" w:rsidRPr="00F16284" w:rsidRDefault="00B24A11" w:rsidP="00A73D4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4A11" w:rsidRPr="0041357B" w:rsidRDefault="00B24A11" w:rsidP="00A73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A11" w:rsidRPr="00F16284">
        <w:tc>
          <w:tcPr>
            <w:tcW w:w="5428" w:type="dxa"/>
          </w:tcPr>
          <w:p w:rsidR="00B24A11" w:rsidRPr="00F16284" w:rsidRDefault="00B24A11" w:rsidP="00A73D4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4A11" w:rsidRPr="0041357B" w:rsidRDefault="00B24A11" w:rsidP="00A73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A11" w:rsidRPr="00F16284">
        <w:tc>
          <w:tcPr>
            <w:tcW w:w="5428" w:type="dxa"/>
          </w:tcPr>
          <w:p w:rsidR="00B24A11" w:rsidRPr="00F16284" w:rsidRDefault="00B24A11" w:rsidP="00A73D4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4A11" w:rsidRPr="0041357B" w:rsidRDefault="00B24A11" w:rsidP="00A73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B24A11" w:rsidRPr="0041357B" w:rsidRDefault="00B24A11" w:rsidP="00A73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</w:p>
          <w:p w:rsidR="00B24A11" w:rsidRPr="0041357B" w:rsidRDefault="00B24A11" w:rsidP="00A73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2021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 399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</w:tbl>
    <w:p w:rsidR="00190FF9" w:rsidRDefault="00190FF9" w:rsidP="00A73D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4A11" w:rsidRDefault="00B24A11" w:rsidP="00A73D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4A11" w:rsidRPr="00B24A11" w:rsidRDefault="00B24A11" w:rsidP="00A73D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4A11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B24A11" w:rsidRPr="00B24A11" w:rsidRDefault="00B24A11" w:rsidP="00A73D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комиссии при Правительстве Р</w:t>
      </w:r>
      <w:r w:rsidRPr="00B24A11">
        <w:rPr>
          <w:rFonts w:ascii="Times New Roman" w:hAnsi="Times New Roman" w:cs="Times New Roman"/>
          <w:b w:val="0"/>
          <w:sz w:val="28"/>
          <w:szCs w:val="28"/>
        </w:rPr>
        <w:t>язанской области</w:t>
      </w:r>
    </w:p>
    <w:p w:rsidR="00B24A11" w:rsidRDefault="00B24A11" w:rsidP="00A73D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4A11">
        <w:rPr>
          <w:rFonts w:ascii="Times New Roman" w:hAnsi="Times New Roman" w:cs="Times New Roman"/>
          <w:b w:val="0"/>
          <w:sz w:val="28"/>
          <w:szCs w:val="28"/>
        </w:rPr>
        <w:t>по бюджетным проектировкам</w:t>
      </w:r>
    </w:p>
    <w:p w:rsidR="00B24A11" w:rsidRPr="00B24A11" w:rsidRDefault="00B24A11" w:rsidP="00B24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1"/>
        <w:gridCol w:w="218"/>
        <w:gridCol w:w="6300"/>
      </w:tblGrid>
      <w:tr w:rsidR="00B24A11" w:rsidRPr="0041357B" w:rsidTr="00B24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F0A88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Малков </w:t>
            </w:r>
          </w:p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Г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убернатор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области, председатель комиссии</w:t>
            </w:r>
          </w:p>
        </w:tc>
      </w:tr>
      <w:tr w:rsidR="00B24A11" w:rsidRPr="0041357B" w:rsidTr="00B24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F0A88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</w:p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Артем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комиссии</w:t>
            </w:r>
          </w:p>
        </w:tc>
      </w:tr>
      <w:tr w:rsidR="00B24A11" w:rsidRPr="0041357B" w:rsidTr="00B24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F0A88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B24A11" w:rsidRPr="0041357B" w:rsidRDefault="006F0A88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 </w:t>
            </w:r>
            <w:r w:rsidR="00B24A11" w:rsidRPr="0041357B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министр финансов Рязанской области, секретарь комиссии</w:t>
            </w:r>
          </w:p>
        </w:tc>
      </w:tr>
      <w:tr w:rsidR="00B24A11" w:rsidRPr="0041357B" w:rsidTr="00B24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F0A88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Рослякова</w:t>
            </w:r>
            <w:proofErr w:type="spellEnd"/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</w:tr>
      <w:tr w:rsidR="00B24A11" w:rsidRPr="0041357B" w:rsidTr="00B24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F0A88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Беленецкий</w:t>
            </w:r>
            <w:proofErr w:type="spellEnd"/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A11" w:rsidRPr="0041357B" w:rsidRDefault="006F0A88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 </w:t>
            </w:r>
            <w:r w:rsidR="00B24A11" w:rsidRPr="0041357B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</w:tc>
      </w:tr>
      <w:tr w:rsidR="00B24A11" w:rsidRPr="0041357B" w:rsidTr="00B24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F0A88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Рязанской области</w:t>
            </w:r>
          </w:p>
        </w:tc>
      </w:tr>
      <w:tr w:rsidR="00B24A11" w:rsidRPr="0041357B" w:rsidTr="00B24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F0A88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 xml:space="preserve">Филиппов </w:t>
            </w:r>
          </w:p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24A11" w:rsidRPr="0041357B" w:rsidRDefault="00B24A11" w:rsidP="003608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357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24A11" w:rsidRDefault="00B24A1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24A11" w:rsidRPr="00190FF9" w:rsidRDefault="00B24A1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B24A11" w:rsidRPr="00190FF9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1B" w:rsidRDefault="0084681B">
      <w:r>
        <w:separator/>
      </w:r>
    </w:p>
  </w:endnote>
  <w:endnote w:type="continuationSeparator" w:id="0">
    <w:p w:rsidR="0084681B" w:rsidRDefault="0084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28" w:rsidRDefault="002666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1B" w:rsidRDefault="0084681B">
      <w:r>
        <w:separator/>
      </w:r>
    </w:p>
  </w:footnote>
  <w:footnote w:type="continuationSeparator" w:id="0">
    <w:p w:rsidR="0084681B" w:rsidRDefault="00846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28" w:rsidRDefault="0026662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28" w:rsidRDefault="0026662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F0A8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sInba9JjZc59i4FsKkBJbfLnac=" w:salt="BDUgPgBiUMZYylxPXNbOV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1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66628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0A88"/>
    <w:rsid w:val="006F328B"/>
    <w:rsid w:val="006F5886"/>
    <w:rsid w:val="00707734"/>
    <w:rsid w:val="00707E19"/>
    <w:rsid w:val="00712F7C"/>
    <w:rsid w:val="00713701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17C2E"/>
    <w:rsid w:val="00823CA1"/>
    <w:rsid w:val="0084681B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3D4D"/>
    <w:rsid w:val="00A96F84"/>
    <w:rsid w:val="00AC3953"/>
    <w:rsid w:val="00AC7150"/>
    <w:rsid w:val="00AE1DCA"/>
    <w:rsid w:val="00AF5F7C"/>
    <w:rsid w:val="00B02207"/>
    <w:rsid w:val="00B03403"/>
    <w:rsid w:val="00B10324"/>
    <w:rsid w:val="00B24A11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0991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A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88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qFormat/>
    <w:pPr>
      <w:keepNext/>
      <w:spacing w:after="0" w:line="240" w:lineRule="auto"/>
      <w:ind w:left="1416" w:firstLine="708"/>
      <w:outlineLvl w:val="1"/>
    </w:pPr>
    <w:rPr>
      <w:rFonts w:ascii="TimesET" w:eastAsia="Times New Roman" w:hAnsi="TimesET"/>
      <w:b/>
      <w:bCs/>
      <w:spacing w:val="12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after="0" w:line="288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a4">
    <w:name w:val="Title"/>
    <w:basedOn w:val="a"/>
    <w:qFormat/>
    <w:pPr>
      <w:spacing w:after="0" w:line="288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/>
      <w:sz w:val="20"/>
      <w:szCs w:val="20"/>
      <w:lang w:eastAsia="ru-RU"/>
    </w:r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/>
      <w:sz w:val="20"/>
      <w:szCs w:val="20"/>
      <w:lang w:eastAsia="ru-RU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onsPlusNormal">
    <w:name w:val="ConsPlusNormal"/>
    <w:rsid w:val="00B24A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4A1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A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88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qFormat/>
    <w:pPr>
      <w:keepNext/>
      <w:spacing w:after="0" w:line="240" w:lineRule="auto"/>
      <w:ind w:left="1416" w:firstLine="708"/>
      <w:outlineLvl w:val="1"/>
    </w:pPr>
    <w:rPr>
      <w:rFonts w:ascii="TimesET" w:eastAsia="Times New Roman" w:hAnsi="TimesET"/>
      <w:b/>
      <w:bCs/>
      <w:spacing w:val="12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after="0" w:line="288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a4">
    <w:name w:val="Title"/>
    <w:basedOn w:val="a"/>
    <w:qFormat/>
    <w:pPr>
      <w:spacing w:after="0" w:line="288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/>
      <w:sz w:val="20"/>
      <w:szCs w:val="20"/>
      <w:lang w:eastAsia="ru-RU"/>
    </w:r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/>
      <w:sz w:val="20"/>
      <w:szCs w:val="20"/>
      <w:lang w:eastAsia="ru-RU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onsPlusNormal">
    <w:name w:val="ConsPlusNormal"/>
    <w:rsid w:val="00B24A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4A1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7</cp:revision>
  <cp:lastPrinted>2008-04-23T08:17:00Z</cp:lastPrinted>
  <dcterms:created xsi:type="dcterms:W3CDTF">2022-05-30T09:19:00Z</dcterms:created>
  <dcterms:modified xsi:type="dcterms:W3CDTF">2022-06-01T06:50:00Z</dcterms:modified>
</cp:coreProperties>
</file>