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74D5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C41">
        <w:rPr>
          <w:rFonts w:ascii="Times New Roman" w:hAnsi="Times New Roman"/>
          <w:bCs/>
          <w:sz w:val="28"/>
          <w:szCs w:val="28"/>
        </w:rPr>
        <w:t>от 17 июня 2022 г. № 51-пг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37C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876034" w:rsidRPr="00FC7D84">
        <w:tc>
          <w:tcPr>
            <w:tcW w:w="9571" w:type="dxa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73ADB" w:rsidRDefault="00F1613F" w:rsidP="00964E09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 устан</w:t>
            </w:r>
            <w:r w:rsidR="008E5D3C" w:rsidRPr="00FC7D84">
              <w:rPr>
                <w:rFonts w:ascii="Times New Roman" w:hAnsi="Times New Roman"/>
                <w:sz w:val="28"/>
                <w:szCs w:val="28"/>
              </w:rPr>
              <w:t xml:space="preserve">овлении ограничительных мероприятий </w:t>
            </w:r>
          </w:p>
          <w:p w:rsidR="00B73ADB" w:rsidRDefault="008E5D3C" w:rsidP="00B73AD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(карантина)</w:t>
            </w:r>
            <w:r w:rsidR="00B7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466F13">
              <w:rPr>
                <w:rFonts w:ascii="Times New Roman" w:hAnsi="Times New Roman"/>
                <w:sz w:val="28"/>
                <w:szCs w:val="28"/>
              </w:rPr>
              <w:t>высокопатогенному</w:t>
            </w:r>
            <w:proofErr w:type="spellEnd"/>
            <w:r w:rsidR="00466F13">
              <w:rPr>
                <w:rFonts w:ascii="Times New Roman" w:hAnsi="Times New Roman"/>
                <w:sz w:val="28"/>
                <w:szCs w:val="28"/>
              </w:rPr>
              <w:t xml:space="preserve"> гриппу птиц</w:t>
            </w:r>
            <w:r w:rsidR="005A5E36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947" w:rsidRPr="00FC7D84" w:rsidRDefault="005A5E36" w:rsidP="007B5FF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173A4"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 w:rsidR="0004694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876034" w:rsidRPr="00FC7D84">
        <w:tc>
          <w:tcPr>
            <w:tcW w:w="9571" w:type="dxa"/>
          </w:tcPr>
          <w:p w:rsidR="00527FDE" w:rsidRPr="00FC7D84" w:rsidRDefault="008E5D3C" w:rsidP="006302E8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В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соответствии со статьей 3.1 Закона Российской Федерации от 14 мая 1993 года № 4979-1 «О ветеринарии», 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proofErr w:type="gramStart"/>
            <w:r w:rsidR="005C12F5" w:rsidRPr="005C12F5">
              <w:rPr>
                <w:rFonts w:ascii="Times New Roman" w:hAnsi="Times New Roman"/>
                <w:sz w:val="28"/>
                <w:szCs w:val="28"/>
              </w:rPr>
              <w:t xml:space="preserve">представления </w:t>
            </w:r>
            <w:r w:rsidR="003230E5">
              <w:rPr>
                <w:rFonts w:ascii="Times New Roman" w:hAnsi="Times New Roman"/>
                <w:sz w:val="28"/>
                <w:szCs w:val="28"/>
              </w:rPr>
              <w:t xml:space="preserve">исполняющего обязанности 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>начальника главного управлени</w:t>
            </w:r>
            <w:r w:rsidR="006C4A39">
              <w:rPr>
                <w:rFonts w:ascii="Times New Roman" w:hAnsi="Times New Roman"/>
                <w:sz w:val="28"/>
                <w:szCs w:val="28"/>
              </w:rPr>
              <w:t>я ветеринарии Рязанской области</w:t>
            </w:r>
            <w:proofErr w:type="gramEnd"/>
            <w:r w:rsidR="00397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0E5">
              <w:rPr>
                <w:rFonts w:ascii="Times New Roman" w:hAnsi="Times New Roman"/>
                <w:sz w:val="28"/>
                <w:szCs w:val="28"/>
              </w:rPr>
              <w:t>В.В. Губарева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230E5">
              <w:rPr>
                <w:rFonts w:ascii="Times New Roman" w:hAnsi="Times New Roman"/>
                <w:sz w:val="28"/>
                <w:szCs w:val="28"/>
              </w:rPr>
              <w:t>17</w:t>
            </w:r>
            <w:r w:rsidR="00466F13">
              <w:rPr>
                <w:rFonts w:ascii="Times New Roman" w:hAnsi="Times New Roman"/>
                <w:sz w:val="28"/>
                <w:szCs w:val="28"/>
              </w:rPr>
              <w:t>.06</w:t>
            </w:r>
            <w:r w:rsidR="00625959">
              <w:rPr>
                <w:rFonts w:ascii="Times New Roman" w:hAnsi="Times New Roman"/>
                <w:sz w:val="28"/>
                <w:szCs w:val="28"/>
              </w:rPr>
              <w:t xml:space="preserve">.2022 </w:t>
            </w:r>
            <w:r w:rsidR="00625959" w:rsidRPr="00C108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230E5">
              <w:rPr>
                <w:rFonts w:ascii="Times New Roman" w:hAnsi="Times New Roman"/>
                <w:sz w:val="28"/>
                <w:szCs w:val="28"/>
              </w:rPr>
              <w:t>В</w:t>
            </w:r>
            <w:r w:rsidR="005D7B4E" w:rsidRPr="00E26CB5">
              <w:rPr>
                <w:rFonts w:ascii="Times New Roman" w:hAnsi="Times New Roman"/>
                <w:sz w:val="28"/>
                <w:szCs w:val="28"/>
              </w:rPr>
              <w:t>Г/29-</w:t>
            </w:r>
            <w:r w:rsidR="005463F6">
              <w:rPr>
                <w:rFonts w:ascii="Times New Roman" w:hAnsi="Times New Roman"/>
                <w:sz w:val="28"/>
                <w:szCs w:val="28"/>
              </w:rPr>
              <w:t>1842</w:t>
            </w:r>
            <w:r w:rsidR="002F2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 xml:space="preserve">о выявлении случая заболевания </w:t>
            </w:r>
            <w:proofErr w:type="spellStart"/>
            <w:r w:rsidR="00466F13">
              <w:rPr>
                <w:rFonts w:ascii="Times New Roman" w:hAnsi="Times New Roman"/>
                <w:sz w:val="28"/>
                <w:szCs w:val="28"/>
              </w:rPr>
              <w:t>высокопатогенным</w:t>
            </w:r>
            <w:proofErr w:type="spellEnd"/>
            <w:r w:rsidR="00466F13">
              <w:rPr>
                <w:rFonts w:ascii="Times New Roman" w:hAnsi="Times New Roman"/>
                <w:sz w:val="28"/>
                <w:szCs w:val="28"/>
              </w:rPr>
              <w:t xml:space="preserve"> гриппом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 птиц 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3230E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3230E5">
              <w:rPr>
                <w:rFonts w:ascii="Times New Roman" w:hAnsi="Times New Roman"/>
                <w:sz w:val="28"/>
                <w:szCs w:val="28"/>
              </w:rPr>
              <w:t>. </w:t>
            </w:r>
            <w:r w:rsidR="003230E5" w:rsidRPr="003230E5">
              <w:rPr>
                <w:rFonts w:ascii="Times New Roman" w:hAnsi="Times New Roman"/>
                <w:sz w:val="28"/>
                <w:szCs w:val="28"/>
              </w:rPr>
              <w:t>Милославское муниципального образования – Милославское городское поселение Милославского муниципального района Рязанской области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>, в связи с необходим</w:t>
            </w:r>
            <w:r w:rsidR="00227037" w:rsidRPr="00FC7D84">
              <w:rPr>
                <w:rFonts w:ascii="Times New Roman" w:hAnsi="Times New Roman"/>
                <w:sz w:val="28"/>
                <w:szCs w:val="28"/>
              </w:rPr>
              <w:t>остью ликвидации особо опасного</w:t>
            </w:r>
            <w:r w:rsidR="00E41B51" w:rsidRPr="00FC7D84">
              <w:rPr>
                <w:rFonts w:ascii="Times New Roman" w:hAnsi="Times New Roman"/>
                <w:sz w:val="28"/>
                <w:szCs w:val="28"/>
              </w:rPr>
              <w:t xml:space="preserve"> заболевания</w:t>
            </w:r>
            <w:r w:rsidR="00422685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5AC" w:rsidRPr="00FC7D84">
              <w:rPr>
                <w:rFonts w:ascii="Times New Roman" w:hAnsi="Times New Roman"/>
                <w:sz w:val="28"/>
                <w:szCs w:val="28"/>
              </w:rPr>
              <w:t>и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C15" w:rsidRPr="00FC7D84">
              <w:rPr>
                <w:rFonts w:ascii="Times New Roman" w:hAnsi="Times New Roman"/>
                <w:sz w:val="28"/>
                <w:szCs w:val="28"/>
              </w:rPr>
              <w:t>недопущения его распространения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827" w:rsidRPr="00FC7D84">
              <w:rPr>
                <w:rFonts w:ascii="Times New Roman" w:hAnsi="Times New Roman"/>
                <w:sz w:val="28"/>
                <w:szCs w:val="28"/>
              </w:rPr>
              <w:t>ПОСТАНОВЛЯЮ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D45D2" w:rsidRDefault="009C6B0E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84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547091" w:rsidRPr="00FC7D84">
              <w:rPr>
                <w:rFonts w:ascii="Times New Roman" w:hAnsi="Times New Roman"/>
                <w:sz w:val="28"/>
                <w:szCs w:val="28"/>
              </w:rPr>
              <w:t>Установить ограничительные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мероприятия (карантин) по заболеванию </w:t>
            </w:r>
            <w:proofErr w:type="spellStart"/>
            <w:r w:rsidR="00466F13" w:rsidRPr="00466F13">
              <w:rPr>
                <w:rFonts w:ascii="Times New Roman" w:hAnsi="Times New Roman"/>
                <w:sz w:val="28"/>
                <w:szCs w:val="28"/>
              </w:rPr>
              <w:t>высокопатогенным</w:t>
            </w:r>
            <w:proofErr w:type="spellEnd"/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 гриппом птиц </w:t>
            </w:r>
            <w:r w:rsidR="005D45D2" w:rsidRPr="005C12F5">
              <w:rPr>
                <w:rFonts w:ascii="Times New Roman" w:hAnsi="Times New Roman"/>
                <w:sz w:val="28"/>
                <w:szCs w:val="28"/>
              </w:rPr>
              <w:t>с момента вступления в силу настоящего постановления</w:t>
            </w:r>
            <w:r w:rsidR="002F74D6">
              <w:rPr>
                <w:rFonts w:ascii="Times New Roman" w:hAnsi="Times New Roman"/>
                <w:sz w:val="28"/>
                <w:szCs w:val="28"/>
              </w:rPr>
              <w:t xml:space="preserve"> сроком на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21 календарный день после убоя последней птицы, за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исключением дикой птицы, находящейся в состоянии естественной свободы, и проведения других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мероприятий, предусмотренных </w:t>
            </w:r>
            <w:r w:rsidR="00466F13">
              <w:rPr>
                <w:rFonts w:ascii="Times New Roman" w:hAnsi="Times New Roman"/>
                <w:sz w:val="28"/>
                <w:szCs w:val="28"/>
              </w:rPr>
              <w:t>Ветеринарными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осуществления профилактических, диагностических,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ограничительных и иных мероприятий, установления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и отмены карантина и иных ограничений, направленных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>на предотвращение распространения и</w:t>
            </w:r>
            <w:proofErr w:type="gramEnd"/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 ликвидацию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очагов </w:t>
            </w:r>
            <w:proofErr w:type="spellStart"/>
            <w:r w:rsidR="00466F13" w:rsidRPr="00466F13">
              <w:rPr>
                <w:rFonts w:ascii="Times New Roman" w:hAnsi="Times New Roman"/>
                <w:sz w:val="28"/>
                <w:szCs w:val="28"/>
              </w:rPr>
              <w:t>высокопатогенного</w:t>
            </w:r>
            <w:proofErr w:type="spellEnd"/>
            <w:r w:rsidR="00466F13" w:rsidRPr="00466F13">
              <w:rPr>
                <w:rFonts w:ascii="Times New Roman" w:hAnsi="Times New Roman"/>
                <w:sz w:val="28"/>
                <w:szCs w:val="28"/>
              </w:rPr>
              <w:t xml:space="preserve"> гриппа птиц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466F13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="002F74D6">
              <w:rPr>
                <w:rFonts w:ascii="Times New Roman" w:hAnsi="Times New Roman"/>
                <w:sz w:val="28"/>
                <w:szCs w:val="28"/>
              </w:rPr>
              <w:t xml:space="preserve"> приказом Минсельхоза России от </w:t>
            </w:r>
            <w:r w:rsidR="00466F13">
              <w:rPr>
                <w:rFonts w:ascii="Times New Roman" w:hAnsi="Times New Roman"/>
                <w:sz w:val="28"/>
                <w:szCs w:val="28"/>
              </w:rPr>
              <w:t>24.03.2021 № 158</w:t>
            </w:r>
            <w:r w:rsidR="005F3E8D">
              <w:rPr>
                <w:rFonts w:ascii="Times New Roman" w:hAnsi="Times New Roman"/>
                <w:sz w:val="28"/>
                <w:szCs w:val="28"/>
              </w:rPr>
              <w:t xml:space="preserve"> (далее – Правила</w:t>
            </w:r>
            <w:r w:rsidR="002F74D6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527FDE" w:rsidRPr="00FC7D84" w:rsidRDefault="005D45D2" w:rsidP="000761C7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904F5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915" w:rsidRPr="00324915">
              <w:rPr>
                <w:rFonts w:ascii="Times New Roman" w:hAnsi="Times New Roman"/>
                <w:sz w:val="28"/>
                <w:szCs w:val="28"/>
              </w:rPr>
              <w:t xml:space="preserve">на личное подворье, расположенное по адресу: </w:t>
            </w:r>
            <w:r w:rsidR="003230E5" w:rsidRPr="003230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3230E5" w:rsidRPr="003230E5">
              <w:rPr>
                <w:rFonts w:ascii="Times New Roman" w:hAnsi="Times New Roman"/>
                <w:sz w:val="28"/>
                <w:szCs w:val="28"/>
              </w:rPr>
              <w:t>Заречная</w:t>
            </w:r>
            <w:proofErr w:type="gramEnd"/>
            <w:r w:rsidR="003230E5" w:rsidRPr="003230E5">
              <w:rPr>
                <w:rFonts w:ascii="Times New Roman" w:hAnsi="Times New Roman"/>
                <w:sz w:val="28"/>
                <w:szCs w:val="28"/>
              </w:rPr>
              <w:t xml:space="preserve">, д. 18, </w:t>
            </w:r>
            <w:proofErr w:type="spellStart"/>
            <w:r w:rsidR="003230E5" w:rsidRPr="003230E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3230E5" w:rsidRPr="003230E5">
              <w:rPr>
                <w:rFonts w:ascii="Times New Roman" w:hAnsi="Times New Roman"/>
                <w:sz w:val="28"/>
                <w:szCs w:val="28"/>
              </w:rPr>
              <w:t xml:space="preserve">. Милославское муниципального образования – Милославское городское поселение Милославского муниципального района Рязанской области </w:t>
            </w:r>
            <w:r w:rsidR="005C12F5" w:rsidRPr="005C12F5">
              <w:rPr>
                <w:rFonts w:ascii="Times New Roman" w:hAnsi="Times New Roman"/>
                <w:sz w:val="28"/>
                <w:szCs w:val="28"/>
              </w:rPr>
              <w:t>(эпизоотический очаг)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30E5" w:rsidRPr="003230E5" w:rsidRDefault="003230E5" w:rsidP="003230E5">
            <w:pPr>
              <w:tabs>
                <w:tab w:val="left" w:pos="-156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E5">
              <w:rPr>
                <w:rFonts w:ascii="Times New Roman" w:hAnsi="Times New Roman"/>
                <w:sz w:val="28"/>
                <w:szCs w:val="28"/>
              </w:rPr>
              <w:t xml:space="preserve">- на территорию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. Милославское муниципального образования – Милославское городское поселение Милославского муниципального района Рязанской области, п. Горняк,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Шишкино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Горняцкое сельское поселение Милославского муниципального района </w:t>
            </w:r>
            <w:r w:rsidRPr="00323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Рязанской области, п. Южный, п.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Дулово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>, с. 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Покрово-Гагарино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>, д. Софиевка муниципального образования – Милославское сельское поселение Милославского муниципального района Рязанской области (угрожаемая зона);</w:t>
            </w:r>
          </w:p>
          <w:p w:rsidR="003230E5" w:rsidRPr="003230E5" w:rsidRDefault="003230E5" w:rsidP="003230E5">
            <w:pPr>
              <w:tabs>
                <w:tab w:val="left" w:pos="-156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E5">
              <w:rPr>
                <w:rFonts w:ascii="Times New Roman" w:hAnsi="Times New Roman"/>
                <w:sz w:val="28"/>
                <w:szCs w:val="28"/>
              </w:rPr>
              <w:t xml:space="preserve">- на территорию с.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Сергиевское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230E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. Спасское, с. Измайлово, с. Озерки, д. Воскресенское-1, п.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Корневской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п. Сергиевский, п. станции Спасское муниципального образования –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Богородицкое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Милославского муниципального района Рязанской области, с.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Дегтярка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>, д. 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Гулынки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Ляпуновка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Новая,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Сандыри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Свистовка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Чибезы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п. разъезда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Гротовский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п. Красный муниципального образования –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Большеподовечинское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Милославского муниципального района Рязанской области, п.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Арцыбашевской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Шахты-3, п. Пробуждение, п. Зеленый, п. Молодежный,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Казначеевка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Арцыбашево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Бухвостово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Ржовщино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Садовая,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Подноволоки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Роговое,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Трухачевка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Горняцкое сельское поселение Милославского муниципального района Рязанской области, с.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Горлачевка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>, с. 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Заболотовское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Дубасово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Ольхи,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Федяевка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Кочуровское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Милославского муниципального района Рязанской области, п. Красный Октябрь, п. Советский Мир, п</w:t>
            </w:r>
            <w:proofErr w:type="gram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. Пролетарский, с.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Мураевня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Бабинка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Гремячка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>, д. 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Зеркалы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Нарышкино,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Савинка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Чернышовка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Масальщино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 Рано-Верхи, д. Спасские Выселки муниципального образования – Милославское сельское поселение Милославского муниципального района Рязанской области, п. Копи, с. Павловское муниципального образования – Павловское сельское поселение Милославского муниципального района Рязанской области, </w:t>
            </w:r>
            <w:proofErr w:type="gramStart"/>
            <w:r w:rsidRPr="003230E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. Змеевка муниципального образования –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Чернавское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Милославского муниципального района Рязанской области, п.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Поплевинский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Подмакарьево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Побединское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230E5">
              <w:rPr>
                <w:rFonts w:ascii="Times New Roman" w:hAnsi="Times New Roman"/>
                <w:sz w:val="28"/>
                <w:szCs w:val="28"/>
              </w:rPr>
              <w:t>Скопинского</w:t>
            </w:r>
            <w:proofErr w:type="spellEnd"/>
            <w:r w:rsidRPr="003230E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 (зона наблюдения).</w:t>
            </w:r>
          </w:p>
          <w:p w:rsidR="00527FDE" w:rsidRPr="00FC7D84" w:rsidRDefault="005D45D2" w:rsidP="00B73ADB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6B0E" w:rsidRPr="00FC7D84">
              <w:rPr>
                <w:rFonts w:ascii="Times New Roman" w:hAnsi="Times New Roman"/>
                <w:sz w:val="28"/>
                <w:szCs w:val="28"/>
              </w:rPr>
              <w:t>. 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На период действия ограничительных мероприятий (карантина)</w:t>
            </w:r>
            <w:r w:rsidR="001C5B2F" w:rsidRPr="00FC7D84">
              <w:rPr>
                <w:rFonts w:ascii="Times New Roman" w:hAnsi="Times New Roman"/>
                <w:sz w:val="28"/>
                <w:szCs w:val="28"/>
              </w:rPr>
              <w:t xml:space="preserve"> запретить</w:t>
            </w:r>
            <w:r w:rsidR="00324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в</w:t>
            </w:r>
            <w:r w:rsidR="005E1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DEC">
              <w:rPr>
                <w:sz w:val="28"/>
                <w:szCs w:val="28"/>
              </w:rPr>
              <w:t>эпизоотическом</w:t>
            </w:r>
            <w:r>
              <w:rPr>
                <w:sz w:val="28"/>
                <w:szCs w:val="28"/>
              </w:rPr>
              <w:t xml:space="preserve"> очаг</w:t>
            </w:r>
            <w:r w:rsidR="00175DEC">
              <w:rPr>
                <w:sz w:val="28"/>
                <w:szCs w:val="28"/>
              </w:rPr>
              <w:t>е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лечение больных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посещение территории посторонними лицами, кроме персонала, выполняющего производственные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(технологические) операции, в том числе по обслуживанию птиц,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органов и организаций, входящих в систему Государственной ветеринарной службы Российской Федерации (далее – специалисты </w:t>
            </w:r>
            <w:proofErr w:type="spellStart"/>
            <w:r w:rsidRPr="00466F13">
              <w:rPr>
                <w:rFonts w:ascii="Times New Roman" w:hAnsi="Times New Roman"/>
                <w:sz w:val="28"/>
                <w:szCs w:val="28"/>
              </w:rPr>
              <w:t>госветслужбы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B6915">
              <w:rPr>
                <w:rFonts w:ascii="Times New Roman" w:hAnsi="Times New Roman"/>
                <w:sz w:val="28"/>
                <w:szCs w:val="28"/>
              </w:rPr>
              <w:t>,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привлеченного персонала для ликвидации очага, лиц, проживающих и (или) временно пребывающих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территории, признанной эпизоотическим очагом;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ввоз и вывоз птиц, инкубационного яйца;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перемещение и пе</w:t>
            </w:r>
            <w:r w:rsidR="00EB6915">
              <w:rPr>
                <w:rFonts w:ascii="Times New Roman" w:hAnsi="Times New Roman"/>
                <w:sz w:val="28"/>
                <w:szCs w:val="28"/>
              </w:rPr>
              <w:t>регруппировку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убой птиц с целью получения от них продуктов убоя;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вывоз продуктов убоя птиц и иной продукции птицеводства;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вывоз кормов для всех видов животных, с которыми могли иметь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lastRenderedPageBreak/>
              <w:t>контакт больные птицы;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снятие пера и пуха с павших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вывоз инвентаря и иных материально-технических средств, с которыми могли иметь контакт больные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птицы;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выгульное содержание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л) </w:t>
            </w:r>
            <w:r w:rsidR="00EB6915">
              <w:rPr>
                <w:rFonts w:ascii="Times New Roman" w:hAnsi="Times New Roman"/>
                <w:sz w:val="28"/>
                <w:szCs w:val="28"/>
              </w:rPr>
              <w:t>закладку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 яиц на инкубацию;</w:t>
            </w:r>
          </w:p>
          <w:p w:rsid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въезд и выезд транспортных средств (за исключением транспортных средств, задействованных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мероприятиях по ликвидации эпизоотического очага и (или) для обеспечения деятельности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проживающих и (или) временно пребыва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ющих на территории хозяйства); </w:t>
            </w:r>
          </w:p>
          <w:p w:rsidR="005D45D2" w:rsidRPr="005D45D2" w:rsidRDefault="005D45D2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. На период действия ограничительных мероприятий (карантина) запретить </w:t>
            </w:r>
            <w:r w:rsidR="00175DEC">
              <w:rPr>
                <w:rFonts w:ascii="Times New Roman" w:hAnsi="Times New Roman"/>
                <w:sz w:val="28"/>
                <w:szCs w:val="28"/>
              </w:rPr>
              <w:t>в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>
              <w:rPr>
                <w:rFonts w:ascii="Times New Roman" w:hAnsi="Times New Roman"/>
                <w:sz w:val="28"/>
                <w:szCs w:val="28"/>
              </w:rPr>
              <w:t>угрожаемой зоне</w:t>
            </w:r>
            <w:r w:rsidRPr="005D45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ввоз и вывоз птиц и инкубационного яйца;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B6915">
              <w:rPr>
                <w:rFonts w:ascii="Times New Roman" w:hAnsi="Times New Roman"/>
                <w:sz w:val="28"/>
                <w:szCs w:val="28"/>
              </w:rPr>
              <w:t>заготовку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 xml:space="preserve"> и вывоз кормов для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выгульное содержание птиц;</w:t>
            </w:r>
          </w:p>
          <w:p w:rsidR="00466F13" w:rsidRPr="00466F13" w:rsidRDefault="00466F13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проведение сельскохозяйственных ярмарок, выставок, торгов и других мероприятий, связанных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F13">
              <w:rPr>
                <w:rFonts w:ascii="Times New Roman" w:hAnsi="Times New Roman"/>
                <w:sz w:val="28"/>
                <w:szCs w:val="28"/>
              </w:rPr>
              <w:t>передвижением, перемещением и скоплени</w:t>
            </w:r>
            <w:r w:rsidR="00E47698">
              <w:rPr>
                <w:rFonts w:ascii="Times New Roman" w:hAnsi="Times New Roman"/>
                <w:sz w:val="28"/>
                <w:szCs w:val="28"/>
              </w:rPr>
              <w:t>ем птиц и животных других видов.</w:t>
            </w:r>
          </w:p>
          <w:p w:rsidR="002F74D6" w:rsidRDefault="005D45D2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31DD5" w:rsidRPr="00FC7D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F74D6" w:rsidRPr="00FC7D84">
              <w:rPr>
                <w:rFonts w:ascii="Times New Roman" w:hAnsi="Times New Roman"/>
                <w:sz w:val="28"/>
                <w:szCs w:val="28"/>
              </w:rPr>
              <w:t>Начальнику главного управления ветеринарии Рязанской области</w:t>
            </w:r>
            <w:r w:rsidR="002F74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7FDE" w:rsidRPr="00466F13" w:rsidRDefault="002F74D6" w:rsidP="00466F13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="00046947">
              <w:rPr>
                <w:rFonts w:ascii="Times New Roman" w:hAnsi="Times New Roman"/>
                <w:sz w:val="28"/>
                <w:szCs w:val="28"/>
              </w:rPr>
              <w:t xml:space="preserve">меры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к</w:t>
            </w:r>
            <w:r w:rsidR="00046947">
              <w:rPr>
                <w:rFonts w:ascii="Times New Roman" w:hAnsi="Times New Roman"/>
                <w:sz w:val="28"/>
                <w:szCs w:val="28"/>
              </w:rPr>
              <w:t xml:space="preserve"> обеспечению исполнения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046947">
              <w:rPr>
                <w:rFonts w:ascii="Times New Roman" w:hAnsi="Times New Roman"/>
                <w:sz w:val="28"/>
                <w:szCs w:val="28"/>
              </w:rPr>
              <w:t>а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</w:rPr>
              <w:t xml:space="preserve">мероприятий по ликвидации эпизоотического очага </w:t>
            </w:r>
            <w:proofErr w:type="spellStart"/>
            <w:r w:rsidR="00466F13">
              <w:rPr>
                <w:rFonts w:ascii="Times New Roman" w:hAnsi="Times New Roman"/>
                <w:sz w:val="28"/>
              </w:rPr>
              <w:t>высокопатогенного</w:t>
            </w:r>
            <w:proofErr w:type="spellEnd"/>
            <w:r w:rsidR="00466F13">
              <w:rPr>
                <w:rFonts w:ascii="Times New Roman" w:hAnsi="Times New Roman"/>
                <w:sz w:val="28"/>
              </w:rPr>
              <w:t xml:space="preserve"> гриппа птиц</w:t>
            </w:r>
            <w:r w:rsidR="00466F13" w:rsidRPr="00466F13">
              <w:rPr>
                <w:rFonts w:ascii="Times New Roman" w:hAnsi="Times New Roman"/>
                <w:sz w:val="28"/>
              </w:rPr>
              <w:t xml:space="preserve"> и</w:t>
            </w:r>
            <w:r w:rsidR="00466F13">
              <w:rPr>
                <w:rFonts w:ascii="Times New Roman" w:hAnsi="Times New Roman"/>
                <w:sz w:val="28"/>
              </w:rPr>
              <w:t xml:space="preserve"> </w:t>
            </w:r>
            <w:r w:rsidR="00466F13" w:rsidRPr="00466F13">
              <w:rPr>
                <w:rFonts w:ascii="Times New Roman" w:hAnsi="Times New Roman"/>
                <w:sz w:val="28"/>
              </w:rPr>
              <w:t>предотвращению распространения возбудителя</w:t>
            </w:r>
            <w:r w:rsidR="00466F13">
              <w:rPr>
                <w:rFonts w:ascii="Times New Roman" w:hAnsi="Times New Roman"/>
                <w:sz w:val="28"/>
              </w:rPr>
              <w:t xml:space="preserve"> на территории</w:t>
            </w:r>
            <w:r w:rsidR="0046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737" w:rsidRPr="0051773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FDE" w:rsidRDefault="002F74D6" w:rsidP="005D45D2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7FDE" w:rsidRPr="00FC7D84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527FDE" w:rsidRPr="00FC7D84">
              <w:rPr>
                <w:rFonts w:ascii="Times New Roman" w:hAnsi="Times New Roman"/>
                <w:sz w:val="28"/>
              </w:rPr>
              <w:t xml:space="preserve"> представление об отмене ограничительных меропри</w:t>
            </w:r>
            <w:r w:rsidR="00AA4B93" w:rsidRPr="00FC7D84">
              <w:rPr>
                <w:rFonts w:ascii="Times New Roman" w:hAnsi="Times New Roman"/>
                <w:sz w:val="28"/>
              </w:rPr>
              <w:t xml:space="preserve">ятий (карантина) по заболеванию </w:t>
            </w:r>
            <w:proofErr w:type="spellStart"/>
            <w:r w:rsidR="00466F13">
              <w:rPr>
                <w:rFonts w:ascii="Times New Roman" w:hAnsi="Times New Roman"/>
                <w:sz w:val="28"/>
              </w:rPr>
              <w:t>высокопатогенным</w:t>
            </w:r>
            <w:proofErr w:type="spellEnd"/>
            <w:r w:rsidR="00466F13">
              <w:rPr>
                <w:rFonts w:ascii="Times New Roman" w:hAnsi="Times New Roman"/>
                <w:sz w:val="28"/>
              </w:rPr>
              <w:t xml:space="preserve"> гриппом птиц</w:t>
            </w:r>
            <w:r w:rsidR="005D45D2">
              <w:rPr>
                <w:rFonts w:ascii="Times New Roman" w:hAnsi="Times New Roman"/>
                <w:sz w:val="28"/>
              </w:rPr>
              <w:t xml:space="preserve"> </w:t>
            </w:r>
            <w:r w:rsidR="001C5B2F" w:rsidRPr="00FC7D84">
              <w:rPr>
                <w:rFonts w:ascii="Times New Roman" w:hAnsi="Times New Roman"/>
                <w:sz w:val="28"/>
              </w:rPr>
              <w:t>на территори</w:t>
            </w:r>
            <w:r w:rsidR="005D45D2">
              <w:rPr>
                <w:rFonts w:ascii="Times New Roman" w:hAnsi="Times New Roman"/>
                <w:sz w:val="28"/>
              </w:rPr>
              <w:t>ях, указанных в пункте 1 настоящего постановления,</w:t>
            </w:r>
            <w:r w:rsidR="00E94D86" w:rsidRPr="00FC7D84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EB6915">
              <w:rPr>
                <w:rFonts w:ascii="Times New Roman" w:hAnsi="Times New Roman"/>
                <w:sz w:val="28"/>
                <w:szCs w:val="28"/>
              </w:rPr>
              <w:t>в течение 24 </w:t>
            </w:r>
            <w:r w:rsidR="00A43642" w:rsidRPr="00A43642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A43642">
              <w:rPr>
                <w:rFonts w:ascii="Times New Roman" w:hAnsi="Times New Roman"/>
                <w:sz w:val="28"/>
                <w:szCs w:val="28"/>
              </w:rPr>
              <w:t xml:space="preserve"> после получения от начальника ГБУ РО «</w:t>
            </w:r>
            <w:r w:rsidR="003230E5">
              <w:rPr>
                <w:rFonts w:ascii="Times New Roman" w:hAnsi="Times New Roman"/>
                <w:sz w:val="28"/>
                <w:szCs w:val="28"/>
              </w:rPr>
              <w:t>Милославская</w:t>
            </w:r>
            <w:r w:rsidR="009B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642">
              <w:rPr>
                <w:rFonts w:ascii="Times New Roman" w:hAnsi="Times New Roman"/>
                <w:sz w:val="28"/>
                <w:szCs w:val="28"/>
              </w:rPr>
              <w:t>районная ветеринарная станция»</w:t>
            </w:r>
            <w:r w:rsidR="00A43642" w:rsidRPr="00A43642">
              <w:rPr>
                <w:rFonts w:ascii="Times New Roman" w:hAnsi="Times New Roman"/>
                <w:sz w:val="28"/>
                <w:szCs w:val="28"/>
              </w:rPr>
              <w:t xml:space="preserve"> заключения о выполнении </w:t>
            </w:r>
            <w:r w:rsidRPr="002F74D6">
              <w:rPr>
                <w:rFonts w:ascii="Times New Roman" w:hAnsi="Times New Roman"/>
                <w:sz w:val="28"/>
                <w:szCs w:val="28"/>
              </w:rPr>
              <w:t xml:space="preserve">мероприятий,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t>Правилами</w:t>
            </w:r>
            <w:r w:rsidR="007C22B7" w:rsidRPr="00F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D98" w:rsidRPr="00FC7D84" w:rsidRDefault="00466F13" w:rsidP="000761C7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C6B0E" w:rsidRPr="00FC7D84">
              <w:rPr>
                <w:rFonts w:ascii="Times New Roman" w:hAnsi="Times New Roman"/>
                <w:sz w:val="28"/>
                <w:szCs w:val="28"/>
              </w:rPr>
              <w:t>. </w:t>
            </w:r>
            <w:r w:rsidR="00A82D98" w:rsidRPr="00FC7D84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</w:t>
            </w:r>
            <w:r w:rsidR="001968B3" w:rsidRPr="00FC7D84">
              <w:rPr>
                <w:rFonts w:ascii="Times New Roman" w:hAnsi="Times New Roman"/>
                <w:sz w:val="28"/>
                <w:szCs w:val="28"/>
              </w:rPr>
              <w:t xml:space="preserve"> в силу с момента его подписания</w:t>
            </w:r>
            <w:r w:rsidR="00A82D98" w:rsidRPr="00FC7D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73D3" w:rsidRPr="00FC7D84" w:rsidRDefault="00466F13" w:rsidP="00C226DA">
            <w:pPr>
              <w:tabs>
                <w:tab w:val="left" w:pos="933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1DD5" w:rsidRPr="00FC7D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66F1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66F1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      </w:r>
          </w:p>
        </w:tc>
      </w:tr>
    </w:tbl>
    <w:p w:rsid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8"/>
          <w:szCs w:val="28"/>
        </w:rPr>
      </w:pPr>
    </w:p>
    <w:p w:rsid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8"/>
          <w:szCs w:val="28"/>
        </w:rPr>
      </w:pPr>
    </w:p>
    <w:p w:rsidR="00527FDE" w:rsidRDefault="00527FDE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7B5FF8" w:rsidRPr="007B5FF8" w:rsidTr="007B5FF8">
        <w:trPr>
          <w:trHeight w:val="309"/>
        </w:trPr>
        <w:tc>
          <w:tcPr>
            <w:tcW w:w="2766" w:type="pct"/>
          </w:tcPr>
          <w:p w:rsidR="007B5FF8" w:rsidRPr="007B5FF8" w:rsidRDefault="007B5FF8" w:rsidP="007B5F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5FF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7B5FF8" w:rsidRPr="007B5FF8" w:rsidRDefault="007B5FF8" w:rsidP="007B5F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5FF8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7B5FF8" w:rsidRPr="007B5FF8" w:rsidRDefault="007B5FF8" w:rsidP="007B5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7B5FF8" w:rsidRPr="007B5FF8" w:rsidRDefault="007B5FF8" w:rsidP="007B5FF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5FF8" w:rsidRPr="007B5FF8" w:rsidRDefault="007B5FF8" w:rsidP="007B5FF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5FF8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7B5FF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7B5FF8" w:rsidRPr="00527FDE" w:rsidRDefault="007B5FF8" w:rsidP="00F0610E">
      <w:pPr>
        <w:tabs>
          <w:tab w:val="left" w:pos="9336"/>
        </w:tabs>
        <w:spacing w:line="192" w:lineRule="auto"/>
        <w:ind w:left="-72" w:right="19" w:firstLine="781"/>
        <w:jc w:val="both"/>
        <w:rPr>
          <w:sz w:val="24"/>
          <w:szCs w:val="24"/>
        </w:rPr>
      </w:pPr>
    </w:p>
    <w:sectPr w:rsidR="007B5FF8" w:rsidRPr="00527FDE" w:rsidSect="005463F6">
      <w:headerReference w:type="default" r:id="rId1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51" w:rsidRDefault="009E3251">
      <w:r>
        <w:separator/>
      </w:r>
    </w:p>
  </w:endnote>
  <w:endnote w:type="continuationSeparator" w:id="0">
    <w:p w:rsidR="009E3251" w:rsidRDefault="009E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8" w:rsidRDefault="007B5F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DA2CC0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76034">
          <w:pPr>
            <w:pStyle w:val="a6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DA2CC0" w:rsidRDefault="00876034" w:rsidP="00DA2CC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DA2CC0" w:rsidRDefault="00876034" w:rsidP="00DA2CC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DA2CC0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DA2CC0" w:rsidRDefault="00876034" w:rsidP="00DA2CC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DA2CC0" w:rsidTr="00DA2CC0">
      <w:tc>
        <w:tcPr>
          <w:tcW w:w="2538" w:type="dxa"/>
        </w:tcPr>
        <w:p w:rsidR="00876034" w:rsidRPr="00DA2CC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DA2CC0" w:rsidRDefault="00876034" w:rsidP="00DA2CC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A2CC0" w:rsidRDefault="00876034" w:rsidP="00DA2CC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A2CC0" w:rsidRDefault="00876034" w:rsidP="00DA2CC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51" w:rsidRDefault="009E3251">
      <w:r>
        <w:separator/>
      </w:r>
    </w:p>
  </w:footnote>
  <w:footnote w:type="continuationSeparator" w:id="0">
    <w:p w:rsidR="009E3251" w:rsidRDefault="009E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8" w:rsidRDefault="007B5F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8" w:rsidRDefault="007B5FF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37C41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2PypBKV0dUU4izTVUrT1kzBot8=" w:salt="Zakjsw7syDj7EnpBc4/qm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E"/>
    <w:rsid w:val="00006B47"/>
    <w:rsid w:val="0001360F"/>
    <w:rsid w:val="00016F3F"/>
    <w:rsid w:val="000231A2"/>
    <w:rsid w:val="00025398"/>
    <w:rsid w:val="0003159C"/>
    <w:rsid w:val="000331B3"/>
    <w:rsid w:val="00033413"/>
    <w:rsid w:val="00035A58"/>
    <w:rsid w:val="000361C0"/>
    <w:rsid w:val="00036817"/>
    <w:rsid w:val="00037C0C"/>
    <w:rsid w:val="00037C41"/>
    <w:rsid w:val="00046947"/>
    <w:rsid w:val="000502A3"/>
    <w:rsid w:val="0005150D"/>
    <w:rsid w:val="000554E9"/>
    <w:rsid w:val="000562A4"/>
    <w:rsid w:val="00056DEB"/>
    <w:rsid w:val="00073A7A"/>
    <w:rsid w:val="00074F10"/>
    <w:rsid w:val="000761C7"/>
    <w:rsid w:val="00076D5E"/>
    <w:rsid w:val="000774DF"/>
    <w:rsid w:val="00082D89"/>
    <w:rsid w:val="00084DD3"/>
    <w:rsid w:val="00086597"/>
    <w:rsid w:val="000917C0"/>
    <w:rsid w:val="000A0839"/>
    <w:rsid w:val="000A3FAC"/>
    <w:rsid w:val="000A540D"/>
    <w:rsid w:val="000A691F"/>
    <w:rsid w:val="000B0736"/>
    <w:rsid w:val="000B2CF9"/>
    <w:rsid w:val="000B7135"/>
    <w:rsid w:val="000B7CB2"/>
    <w:rsid w:val="000C1537"/>
    <w:rsid w:val="000D2F40"/>
    <w:rsid w:val="000D7B16"/>
    <w:rsid w:val="000E38AC"/>
    <w:rsid w:val="000F7104"/>
    <w:rsid w:val="000F71BE"/>
    <w:rsid w:val="00100C0C"/>
    <w:rsid w:val="00101566"/>
    <w:rsid w:val="0011007E"/>
    <w:rsid w:val="00111A59"/>
    <w:rsid w:val="001124AC"/>
    <w:rsid w:val="00113894"/>
    <w:rsid w:val="00122564"/>
    <w:rsid w:val="00122C40"/>
    <w:rsid w:val="00122CFD"/>
    <w:rsid w:val="00126766"/>
    <w:rsid w:val="001375CC"/>
    <w:rsid w:val="00137DB9"/>
    <w:rsid w:val="00142633"/>
    <w:rsid w:val="00151370"/>
    <w:rsid w:val="00152F51"/>
    <w:rsid w:val="001547FD"/>
    <w:rsid w:val="00154C1C"/>
    <w:rsid w:val="00162BE3"/>
    <w:rsid w:val="00162E72"/>
    <w:rsid w:val="00163819"/>
    <w:rsid w:val="00163CE3"/>
    <w:rsid w:val="0017195F"/>
    <w:rsid w:val="00174A99"/>
    <w:rsid w:val="00175BE5"/>
    <w:rsid w:val="00175DEC"/>
    <w:rsid w:val="00180B13"/>
    <w:rsid w:val="001845E3"/>
    <w:rsid w:val="001850F4"/>
    <w:rsid w:val="0018571C"/>
    <w:rsid w:val="00190161"/>
    <w:rsid w:val="00191D14"/>
    <w:rsid w:val="001947BE"/>
    <w:rsid w:val="0019683F"/>
    <w:rsid w:val="001968B3"/>
    <w:rsid w:val="001A560F"/>
    <w:rsid w:val="001B0982"/>
    <w:rsid w:val="001B32BA"/>
    <w:rsid w:val="001C3F09"/>
    <w:rsid w:val="001C5B2F"/>
    <w:rsid w:val="001D0286"/>
    <w:rsid w:val="001D1FBA"/>
    <w:rsid w:val="001E0317"/>
    <w:rsid w:val="001E0F1B"/>
    <w:rsid w:val="001E20F1"/>
    <w:rsid w:val="001E6DB0"/>
    <w:rsid w:val="001F12E8"/>
    <w:rsid w:val="001F228C"/>
    <w:rsid w:val="001F286E"/>
    <w:rsid w:val="001F64B8"/>
    <w:rsid w:val="001F7C83"/>
    <w:rsid w:val="002003AB"/>
    <w:rsid w:val="00200FEA"/>
    <w:rsid w:val="00203046"/>
    <w:rsid w:val="00210ADD"/>
    <w:rsid w:val="0021165B"/>
    <w:rsid w:val="00221732"/>
    <w:rsid w:val="00224DBA"/>
    <w:rsid w:val="00227037"/>
    <w:rsid w:val="00231F1C"/>
    <w:rsid w:val="00234117"/>
    <w:rsid w:val="00237B74"/>
    <w:rsid w:val="0024210D"/>
    <w:rsid w:val="002422AE"/>
    <w:rsid w:val="00242DDB"/>
    <w:rsid w:val="00244D0D"/>
    <w:rsid w:val="002479A2"/>
    <w:rsid w:val="00247DCF"/>
    <w:rsid w:val="002504B9"/>
    <w:rsid w:val="002536A2"/>
    <w:rsid w:val="0026087E"/>
    <w:rsid w:val="002651F4"/>
    <w:rsid w:val="00265420"/>
    <w:rsid w:val="00274E14"/>
    <w:rsid w:val="00280A6D"/>
    <w:rsid w:val="00280B40"/>
    <w:rsid w:val="00286E36"/>
    <w:rsid w:val="002953B6"/>
    <w:rsid w:val="00297C9C"/>
    <w:rsid w:val="002A1E8E"/>
    <w:rsid w:val="002A20D1"/>
    <w:rsid w:val="002A3CBE"/>
    <w:rsid w:val="002B0387"/>
    <w:rsid w:val="002B3496"/>
    <w:rsid w:val="002B44D1"/>
    <w:rsid w:val="002B581A"/>
    <w:rsid w:val="002B7A59"/>
    <w:rsid w:val="002C6B4B"/>
    <w:rsid w:val="002E1552"/>
    <w:rsid w:val="002E469F"/>
    <w:rsid w:val="002E7FD2"/>
    <w:rsid w:val="002F1E81"/>
    <w:rsid w:val="002F2696"/>
    <w:rsid w:val="002F2F3B"/>
    <w:rsid w:val="002F74D6"/>
    <w:rsid w:val="0030072A"/>
    <w:rsid w:val="00302005"/>
    <w:rsid w:val="003073D4"/>
    <w:rsid w:val="00307E86"/>
    <w:rsid w:val="00310D92"/>
    <w:rsid w:val="00311D29"/>
    <w:rsid w:val="00314F91"/>
    <w:rsid w:val="003160CB"/>
    <w:rsid w:val="003222A3"/>
    <w:rsid w:val="003230E5"/>
    <w:rsid w:val="00324915"/>
    <w:rsid w:val="003260B3"/>
    <w:rsid w:val="00327F21"/>
    <w:rsid w:val="003353A8"/>
    <w:rsid w:val="00335413"/>
    <w:rsid w:val="003361F9"/>
    <w:rsid w:val="00337D33"/>
    <w:rsid w:val="00360A40"/>
    <w:rsid w:val="003675B9"/>
    <w:rsid w:val="003678A8"/>
    <w:rsid w:val="00372034"/>
    <w:rsid w:val="003730E9"/>
    <w:rsid w:val="003842E2"/>
    <w:rsid w:val="003870C2"/>
    <w:rsid w:val="003904F5"/>
    <w:rsid w:val="00394D0E"/>
    <w:rsid w:val="00397307"/>
    <w:rsid w:val="003A1409"/>
    <w:rsid w:val="003A5025"/>
    <w:rsid w:val="003B7126"/>
    <w:rsid w:val="003B780A"/>
    <w:rsid w:val="003C5453"/>
    <w:rsid w:val="003D2E3C"/>
    <w:rsid w:val="003D3B8A"/>
    <w:rsid w:val="003D54F8"/>
    <w:rsid w:val="003D6096"/>
    <w:rsid w:val="003E0495"/>
    <w:rsid w:val="003E0959"/>
    <w:rsid w:val="003E6C51"/>
    <w:rsid w:val="003E7482"/>
    <w:rsid w:val="003F4F5E"/>
    <w:rsid w:val="00400906"/>
    <w:rsid w:val="00402A2E"/>
    <w:rsid w:val="004125AC"/>
    <w:rsid w:val="00422685"/>
    <w:rsid w:val="0042590E"/>
    <w:rsid w:val="00427FD2"/>
    <w:rsid w:val="00430F42"/>
    <w:rsid w:val="004346BE"/>
    <w:rsid w:val="00437D41"/>
    <w:rsid w:val="00437F65"/>
    <w:rsid w:val="00441495"/>
    <w:rsid w:val="00455B52"/>
    <w:rsid w:val="00460B49"/>
    <w:rsid w:val="00460C1F"/>
    <w:rsid w:val="00460FEA"/>
    <w:rsid w:val="00466F13"/>
    <w:rsid w:val="004734B7"/>
    <w:rsid w:val="00474EC6"/>
    <w:rsid w:val="00481B88"/>
    <w:rsid w:val="004825E1"/>
    <w:rsid w:val="0048271E"/>
    <w:rsid w:val="004854D6"/>
    <w:rsid w:val="00485B4F"/>
    <w:rsid w:val="004862D1"/>
    <w:rsid w:val="00486EB1"/>
    <w:rsid w:val="00487149"/>
    <w:rsid w:val="004873E2"/>
    <w:rsid w:val="00494366"/>
    <w:rsid w:val="00497599"/>
    <w:rsid w:val="004B2D5A"/>
    <w:rsid w:val="004B31B1"/>
    <w:rsid w:val="004B5B51"/>
    <w:rsid w:val="004C0879"/>
    <w:rsid w:val="004C4987"/>
    <w:rsid w:val="004D293D"/>
    <w:rsid w:val="004E3683"/>
    <w:rsid w:val="004E4FC6"/>
    <w:rsid w:val="004F44FE"/>
    <w:rsid w:val="00500EAA"/>
    <w:rsid w:val="00501A63"/>
    <w:rsid w:val="00512A47"/>
    <w:rsid w:val="00517737"/>
    <w:rsid w:val="0052177F"/>
    <w:rsid w:val="005241FF"/>
    <w:rsid w:val="00527FDE"/>
    <w:rsid w:val="00530D3E"/>
    <w:rsid w:val="00531C68"/>
    <w:rsid w:val="00531DD5"/>
    <w:rsid w:val="00532119"/>
    <w:rsid w:val="005333F9"/>
    <w:rsid w:val="005335F3"/>
    <w:rsid w:val="00533F20"/>
    <w:rsid w:val="00542A3D"/>
    <w:rsid w:val="00543068"/>
    <w:rsid w:val="00543C38"/>
    <w:rsid w:val="00543D2D"/>
    <w:rsid w:val="00545A3D"/>
    <w:rsid w:val="005463F6"/>
    <w:rsid w:val="0054662B"/>
    <w:rsid w:val="00546DBB"/>
    <w:rsid w:val="00547091"/>
    <w:rsid w:val="005470A1"/>
    <w:rsid w:val="0055170D"/>
    <w:rsid w:val="00561A5B"/>
    <w:rsid w:val="00563ED3"/>
    <w:rsid w:val="00564DD2"/>
    <w:rsid w:val="0057074C"/>
    <w:rsid w:val="00571D63"/>
    <w:rsid w:val="00572A55"/>
    <w:rsid w:val="00573FBF"/>
    <w:rsid w:val="005742C5"/>
    <w:rsid w:val="00574FF3"/>
    <w:rsid w:val="00580023"/>
    <w:rsid w:val="00582538"/>
    <w:rsid w:val="005838EA"/>
    <w:rsid w:val="005851B3"/>
    <w:rsid w:val="00585EE1"/>
    <w:rsid w:val="00586EA1"/>
    <w:rsid w:val="00590C0E"/>
    <w:rsid w:val="00592F1D"/>
    <w:rsid w:val="005939E6"/>
    <w:rsid w:val="00595E54"/>
    <w:rsid w:val="005A4227"/>
    <w:rsid w:val="005A5C64"/>
    <w:rsid w:val="005A5E36"/>
    <w:rsid w:val="005A68DA"/>
    <w:rsid w:val="005B0D91"/>
    <w:rsid w:val="005B229B"/>
    <w:rsid w:val="005B3518"/>
    <w:rsid w:val="005B4565"/>
    <w:rsid w:val="005B5F13"/>
    <w:rsid w:val="005B73D3"/>
    <w:rsid w:val="005C12F5"/>
    <w:rsid w:val="005C56AE"/>
    <w:rsid w:val="005C7449"/>
    <w:rsid w:val="005D45D2"/>
    <w:rsid w:val="005D7B4E"/>
    <w:rsid w:val="005E1D3F"/>
    <w:rsid w:val="005E6D99"/>
    <w:rsid w:val="005F2ADD"/>
    <w:rsid w:val="005F2C49"/>
    <w:rsid w:val="005F3E8D"/>
    <w:rsid w:val="006013EB"/>
    <w:rsid w:val="0060479E"/>
    <w:rsid w:val="00604BE7"/>
    <w:rsid w:val="00605AE6"/>
    <w:rsid w:val="006123B7"/>
    <w:rsid w:val="00616AED"/>
    <w:rsid w:val="006207C2"/>
    <w:rsid w:val="00623253"/>
    <w:rsid w:val="00625959"/>
    <w:rsid w:val="006302E8"/>
    <w:rsid w:val="00632A4F"/>
    <w:rsid w:val="00632B56"/>
    <w:rsid w:val="006351E3"/>
    <w:rsid w:val="0063525C"/>
    <w:rsid w:val="00644236"/>
    <w:rsid w:val="00646E4F"/>
    <w:rsid w:val="006471E5"/>
    <w:rsid w:val="006512D4"/>
    <w:rsid w:val="00652ED2"/>
    <w:rsid w:val="00653051"/>
    <w:rsid w:val="00654CA6"/>
    <w:rsid w:val="00654D9D"/>
    <w:rsid w:val="00671D3B"/>
    <w:rsid w:val="0067491A"/>
    <w:rsid w:val="00681A12"/>
    <w:rsid w:val="00683FB4"/>
    <w:rsid w:val="00684A5B"/>
    <w:rsid w:val="00684B32"/>
    <w:rsid w:val="00690F7F"/>
    <w:rsid w:val="00693D4F"/>
    <w:rsid w:val="006952DA"/>
    <w:rsid w:val="006A1F71"/>
    <w:rsid w:val="006A7E4D"/>
    <w:rsid w:val="006B1B70"/>
    <w:rsid w:val="006B728C"/>
    <w:rsid w:val="006B78EE"/>
    <w:rsid w:val="006C4A39"/>
    <w:rsid w:val="006D2F16"/>
    <w:rsid w:val="006D6F1B"/>
    <w:rsid w:val="006E2AE1"/>
    <w:rsid w:val="006E40B5"/>
    <w:rsid w:val="006F328B"/>
    <w:rsid w:val="006F3EDD"/>
    <w:rsid w:val="006F4B99"/>
    <w:rsid w:val="006F5886"/>
    <w:rsid w:val="006F6F51"/>
    <w:rsid w:val="00700CBB"/>
    <w:rsid w:val="00701095"/>
    <w:rsid w:val="00703464"/>
    <w:rsid w:val="00705B78"/>
    <w:rsid w:val="00707734"/>
    <w:rsid w:val="00707E19"/>
    <w:rsid w:val="00712F7C"/>
    <w:rsid w:val="007229BF"/>
    <w:rsid w:val="0072328A"/>
    <w:rsid w:val="00723B6E"/>
    <w:rsid w:val="0072537E"/>
    <w:rsid w:val="007367AC"/>
    <w:rsid w:val="007377B5"/>
    <w:rsid w:val="007404E0"/>
    <w:rsid w:val="00743B25"/>
    <w:rsid w:val="00746CC2"/>
    <w:rsid w:val="00750CE9"/>
    <w:rsid w:val="00760323"/>
    <w:rsid w:val="007611CB"/>
    <w:rsid w:val="00761E6D"/>
    <w:rsid w:val="00764635"/>
    <w:rsid w:val="00765600"/>
    <w:rsid w:val="007707EC"/>
    <w:rsid w:val="00771DBD"/>
    <w:rsid w:val="00771EC5"/>
    <w:rsid w:val="0077311D"/>
    <w:rsid w:val="00773BC6"/>
    <w:rsid w:val="00780142"/>
    <w:rsid w:val="00782D75"/>
    <w:rsid w:val="00784A55"/>
    <w:rsid w:val="00790C6C"/>
    <w:rsid w:val="00791C9F"/>
    <w:rsid w:val="00792AAB"/>
    <w:rsid w:val="00793973"/>
    <w:rsid w:val="00793B47"/>
    <w:rsid w:val="00794750"/>
    <w:rsid w:val="007A1D0C"/>
    <w:rsid w:val="007A2A7B"/>
    <w:rsid w:val="007A4EF4"/>
    <w:rsid w:val="007B138D"/>
    <w:rsid w:val="007B4DC6"/>
    <w:rsid w:val="007B5FF8"/>
    <w:rsid w:val="007C22B7"/>
    <w:rsid w:val="007C2385"/>
    <w:rsid w:val="007C5720"/>
    <w:rsid w:val="007C6C75"/>
    <w:rsid w:val="007D4925"/>
    <w:rsid w:val="007E0F9F"/>
    <w:rsid w:val="007E3CE6"/>
    <w:rsid w:val="007E5BF8"/>
    <w:rsid w:val="007E741D"/>
    <w:rsid w:val="007F0C8A"/>
    <w:rsid w:val="007F11AB"/>
    <w:rsid w:val="007F148F"/>
    <w:rsid w:val="007F3296"/>
    <w:rsid w:val="007F3C35"/>
    <w:rsid w:val="00805524"/>
    <w:rsid w:val="008143CB"/>
    <w:rsid w:val="00815FBB"/>
    <w:rsid w:val="00816F6A"/>
    <w:rsid w:val="00823CA1"/>
    <w:rsid w:val="00836B47"/>
    <w:rsid w:val="0084045E"/>
    <w:rsid w:val="00850C5D"/>
    <w:rsid w:val="008513B9"/>
    <w:rsid w:val="00854976"/>
    <w:rsid w:val="00856B53"/>
    <w:rsid w:val="0086100B"/>
    <w:rsid w:val="0086179B"/>
    <w:rsid w:val="00861E50"/>
    <w:rsid w:val="008661C4"/>
    <w:rsid w:val="008702D3"/>
    <w:rsid w:val="00873AA6"/>
    <w:rsid w:val="00876034"/>
    <w:rsid w:val="0087618E"/>
    <w:rsid w:val="008773FA"/>
    <w:rsid w:val="0087753F"/>
    <w:rsid w:val="008827E7"/>
    <w:rsid w:val="008857B5"/>
    <w:rsid w:val="00887D4B"/>
    <w:rsid w:val="008917DC"/>
    <w:rsid w:val="008929F7"/>
    <w:rsid w:val="00894A33"/>
    <w:rsid w:val="008A1696"/>
    <w:rsid w:val="008A6D81"/>
    <w:rsid w:val="008B12D8"/>
    <w:rsid w:val="008B4C50"/>
    <w:rsid w:val="008C0D46"/>
    <w:rsid w:val="008C4827"/>
    <w:rsid w:val="008C58FE"/>
    <w:rsid w:val="008C6086"/>
    <w:rsid w:val="008C6AF5"/>
    <w:rsid w:val="008D7631"/>
    <w:rsid w:val="008E5D3C"/>
    <w:rsid w:val="008E6C41"/>
    <w:rsid w:val="008F0816"/>
    <w:rsid w:val="008F6BB7"/>
    <w:rsid w:val="00900F42"/>
    <w:rsid w:val="009046D4"/>
    <w:rsid w:val="00922020"/>
    <w:rsid w:val="00922D2E"/>
    <w:rsid w:val="00932E3C"/>
    <w:rsid w:val="00932FD9"/>
    <w:rsid w:val="009350FA"/>
    <w:rsid w:val="00936743"/>
    <w:rsid w:val="009379B4"/>
    <w:rsid w:val="009458E8"/>
    <w:rsid w:val="00946C7A"/>
    <w:rsid w:val="0094773F"/>
    <w:rsid w:val="0095540F"/>
    <w:rsid w:val="009573D3"/>
    <w:rsid w:val="00960F6C"/>
    <w:rsid w:val="00962C12"/>
    <w:rsid w:val="00964E09"/>
    <w:rsid w:val="00966C24"/>
    <w:rsid w:val="0097047E"/>
    <w:rsid w:val="00971067"/>
    <w:rsid w:val="0097539F"/>
    <w:rsid w:val="009772EC"/>
    <w:rsid w:val="00977AA3"/>
    <w:rsid w:val="00987D07"/>
    <w:rsid w:val="00992E9D"/>
    <w:rsid w:val="0099412F"/>
    <w:rsid w:val="0099530C"/>
    <w:rsid w:val="009977FF"/>
    <w:rsid w:val="009A085B"/>
    <w:rsid w:val="009A1B37"/>
    <w:rsid w:val="009A330E"/>
    <w:rsid w:val="009A5850"/>
    <w:rsid w:val="009A630D"/>
    <w:rsid w:val="009B1FCA"/>
    <w:rsid w:val="009B5B88"/>
    <w:rsid w:val="009C1DE6"/>
    <w:rsid w:val="009C1F0E"/>
    <w:rsid w:val="009C6B0E"/>
    <w:rsid w:val="009C7E91"/>
    <w:rsid w:val="009C7EC3"/>
    <w:rsid w:val="009D0F59"/>
    <w:rsid w:val="009D1484"/>
    <w:rsid w:val="009D2986"/>
    <w:rsid w:val="009D3E8C"/>
    <w:rsid w:val="009E3014"/>
    <w:rsid w:val="009E3251"/>
    <w:rsid w:val="009E3A0E"/>
    <w:rsid w:val="009E596D"/>
    <w:rsid w:val="00A01CB3"/>
    <w:rsid w:val="00A11A35"/>
    <w:rsid w:val="00A1314B"/>
    <w:rsid w:val="00A13160"/>
    <w:rsid w:val="00A137D3"/>
    <w:rsid w:val="00A305B2"/>
    <w:rsid w:val="00A30E49"/>
    <w:rsid w:val="00A43642"/>
    <w:rsid w:val="00A43E81"/>
    <w:rsid w:val="00A44A8F"/>
    <w:rsid w:val="00A51D96"/>
    <w:rsid w:val="00A613C3"/>
    <w:rsid w:val="00A62E65"/>
    <w:rsid w:val="00A66908"/>
    <w:rsid w:val="00A82D98"/>
    <w:rsid w:val="00A85802"/>
    <w:rsid w:val="00A96451"/>
    <w:rsid w:val="00A96949"/>
    <w:rsid w:val="00A96DBC"/>
    <w:rsid w:val="00A96F84"/>
    <w:rsid w:val="00AA0160"/>
    <w:rsid w:val="00AA4B93"/>
    <w:rsid w:val="00AB3D60"/>
    <w:rsid w:val="00AB4499"/>
    <w:rsid w:val="00AC3953"/>
    <w:rsid w:val="00AC6661"/>
    <w:rsid w:val="00AC7150"/>
    <w:rsid w:val="00AE1AA6"/>
    <w:rsid w:val="00AF5F7C"/>
    <w:rsid w:val="00AF6A2A"/>
    <w:rsid w:val="00B00EF5"/>
    <w:rsid w:val="00B01784"/>
    <w:rsid w:val="00B02207"/>
    <w:rsid w:val="00B03403"/>
    <w:rsid w:val="00B05036"/>
    <w:rsid w:val="00B05930"/>
    <w:rsid w:val="00B059C2"/>
    <w:rsid w:val="00B05DFD"/>
    <w:rsid w:val="00B10324"/>
    <w:rsid w:val="00B111AD"/>
    <w:rsid w:val="00B224BE"/>
    <w:rsid w:val="00B2320D"/>
    <w:rsid w:val="00B25E67"/>
    <w:rsid w:val="00B26475"/>
    <w:rsid w:val="00B314BC"/>
    <w:rsid w:val="00B3162A"/>
    <w:rsid w:val="00B376B1"/>
    <w:rsid w:val="00B40ACC"/>
    <w:rsid w:val="00B47495"/>
    <w:rsid w:val="00B620D9"/>
    <w:rsid w:val="00B633DB"/>
    <w:rsid w:val="00B639ED"/>
    <w:rsid w:val="00B63B78"/>
    <w:rsid w:val="00B63CD5"/>
    <w:rsid w:val="00B64EB0"/>
    <w:rsid w:val="00B66A8C"/>
    <w:rsid w:val="00B7175A"/>
    <w:rsid w:val="00B736FE"/>
    <w:rsid w:val="00B73ADB"/>
    <w:rsid w:val="00B76B51"/>
    <w:rsid w:val="00B8061C"/>
    <w:rsid w:val="00B83BA2"/>
    <w:rsid w:val="00B853AA"/>
    <w:rsid w:val="00B875BF"/>
    <w:rsid w:val="00B90B64"/>
    <w:rsid w:val="00B91F62"/>
    <w:rsid w:val="00B92DEE"/>
    <w:rsid w:val="00B94C0B"/>
    <w:rsid w:val="00B96BEA"/>
    <w:rsid w:val="00B978F7"/>
    <w:rsid w:val="00BB188D"/>
    <w:rsid w:val="00BB2C98"/>
    <w:rsid w:val="00BC41C0"/>
    <w:rsid w:val="00BC74B3"/>
    <w:rsid w:val="00BD0B82"/>
    <w:rsid w:val="00BD111A"/>
    <w:rsid w:val="00BF19A7"/>
    <w:rsid w:val="00BF4F5F"/>
    <w:rsid w:val="00BF638E"/>
    <w:rsid w:val="00BF7655"/>
    <w:rsid w:val="00C02666"/>
    <w:rsid w:val="00C04594"/>
    <w:rsid w:val="00C04EEB"/>
    <w:rsid w:val="00C075A4"/>
    <w:rsid w:val="00C10843"/>
    <w:rsid w:val="00C10F12"/>
    <w:rsid w:val="00C11826"/>
    <w:rsid w:val="00C1209A"/>
    <w:rsid w:val="00C13766"/>
    <w:rsid w:val="00C1590D"/>
    <w:rsid w:val="00C16B7B"/>
    <w:rsid w:val="00C226DA"/>
    <w:rsid w:val="00C249A9"/>
    <w:rsid w:val="00C261DE"/>
    <w:rsid w:val="00C35C3D"/>
    <w:rsid w:val="00C36DB8"/>
    <w:rsid w:val="00C37037"/>
    <w:rsid w:val="00C415F0"/>
    <w:rsid w:val="00C439F6"/>
    <w:rsid w:val="00C46D42"/>
    <w:rsid w:val="00C50C32"/>
    <w:rsid w:val="00C60178"/>
    <w:rsid w:val="00C61760"/>
    <w:rsid w:val="00C63CD6"/>
    <w:rsid w:val="00C67957"/>
    <w:rsid w:val="00C712F1"/>
    <w:rsid w:val="00C738AF"/>
    <w:rsid w:val="00C750CD"/>
    <w:rsid w:val="00C83864"/>
    <w:rsid w:val="00C83903"/>
    <w:rsid w:val="00C853C7"/>
    <w:rsid w:val="00C8649A"/>
    <w:rsid w:val="00C8670A"/>
    <w:rsid w:val="00C87D95"/>
    <w:rsid w:val="00C9077A"/>
    <w:rsid w:val="00C92804"/>
    <w:rsid w:val="00C95CD2"/>
    <w:rsid w:val="00C9616A"/>
    <w:rsid w:val="00CA051B"/>
    <w:rsid w:val="00CA5C15"/>
    <w:rsid w:val="00CA74BE"/>
    <w:rsid w:val="00CB2154"/>
    <w:rsid w:val="00CB3CBE"/>
    <w:rsid w:val="00CB5CA6"/>
    <w:rsid w:val="00CB6D84"/>
    <w:rsid w:val="00CC6D4F"/>
    <w:rsid w:val="00CC7D93"/>
    <w:rsid w:val="00CE138B"/>
    <w:rsid w:val="00CE3E10"/>
    <w:rsid w:val="00CF03D8"/>
    <w:rsid w:val="00CF77E5"/>
    <w:rsid w:val="00CF7896"/>
    <w:rsid w:val="00D015D5"/>
    <w:rsid w:val="00D02C8A"/>
    <w:rsid w:val="00D03D68"/>
    <w:rsid w:val="00D05E70"/>
    <w:rsid w:val="00D068B2"/>
    <w:rsid w:val="00D06A6D"/>
    <w:rsid w:val="00D10827"/>
    <w:rsid w:val="00D15BA9"/>
    <w:rsid w:val="00D173A4"/>
    <w:rsid w:val="00D24084"/>
    <w:rsid w:val="00D266DD"/>
    <w:rsid w:val="00D32B04"/>
    <w:rsid w:val="00D36CB1"/>
    <w:rsid w:val="00D374E7"/>
    <w:rsid w:val="00D41B87"/>
    <w:rsid w:val="00D5026E"/>
    <w:rsid w:val="00D51EF2"/>
    <w:rsid w:val="00D61727"/>
    <w:rsid w:val="00D6212D"/>
    <w:rsid w:val="00D63949"/>
    <w:rsid w:val="00D652E7"/>
    <w:rsid w:val="00D669E6"/>
    <w:rsid w:val="00D71063"/>
    <w:rsid w:val="00D71692"/>
    <w:rsid w:val="00D71B01"/>
    <w:rsid w:val="00D760B5"/>
    <w:rsid w:val="00D76837"/>
    <w:rsid w:val="00D77BCF"/>
    <w:rsid w:val="00D83816"/>
    <w:rsid w:val="00D83BF3"/>
    <w:rsid w:val="00D84394"/>
    <w:rsid w:val="00D91AB7"/>
    <w:rsid w:val="00D92444"/>
    <w:rsid w:val="00D92BD2"/>
    <w:rsid w:val="00D95E55"/>
    <w:rsid w:val="00DA2CC0"/>
    <w:rsid w:val="00DA3AF4"/>
    <w:rsid w:val="00DA46CA"/>
    <w:rsid w:val="00DB0672"/>
    <w:rsid w:val="00DB3664"/>
    <w:rsid w:val="00DB59C2"/>
    <w:rsid w:val="00DB67F2"/>
    <w:rsid w:val="00DC16FB"/>
    <w:rsid w:val="00DC1A11"/>
    <w:rsid w:val="00DC48B2"/>
    <w:rsid w:val="00DC4A65"/>
    <w:rsid w:val="00DC4F66"/>
    <w:rsid w:val="00DD1C3D"/>
    <w:rsid w:val="00DD1F65"/>
    <w:rsid w:val="00DE554F"/>
    <w:rsid w:val="00DE5C3E"/>
    <w:rsid w:val="00DE5F64"/>
    <w:rsid w:val="00DF2C5B"/>
    <w:rsid w:val="00DF439E"/>
    <w:rsid w:val="00DF4B6B"/>
    <w:rsid w:val="00E071AA"/>
    <w:rsid w:val="00E10B44"/>
    <w:rsid w:val="00E11F02"/>
    <w:rsid w:val="00E15CAE"/>
    <w:rsid w:val="00E21666"/>
    <w:rsid w:val="00E26CB5"/>
    <w:rsid w:val="00E2726B"/>
    <w:rsid w:val="00E3222E"/>
    <w:rsid w:val="00E32EDC"/>
    <w:rsid w:val="00E37801"/>
    <w:rsid w:val="00E41B51"/>
    <w:rsid w:val="00E42762"/>
    <w:rsid w:val="00E45201"/>
    <w:rsid w:val="00E46EAA"/>
    <w:rsid w:val="00E47698"/>
    <w:rsid w:val="00E477FB"/>
    <w:rsid w:val="00E5038C"/>
    <w:rsid w:val="00E50B69"/>
    <w:rsid w:val="00E5298B"/>
    <w:rsid w:val="00E56EFB"/>
    <w:rsid w:val="00E6458F"/>
    <w:rsid w:val="00E64FA8"/>
    <w:rsid w:val="00E7242D"/>
    <w:rsid w:val="00E7462C"/>
    <w:rsid w:val="00E74D52"/>
    <w:rsid w:val="00E753AF"/>
    <w:rsid w:val="00E7543F"/>
    <w:rsid w:val="00E80878"/>
    <w:rsid w:val="00E87E25"/>
    <w:rsid w:val="00E90579"/>
    <w:rsid w:val="00E94D86"/>
    <w:rsid w:val="00EA04F1"/>
    <w:rsid w:val="00EA2FD3"/>
    <w:rsid w:val="00EB348E"/>
    <w:rsid w:val="00EB3D26"/>
    <w:rsid w:val="00EB5A7B"/>
    <w:rsid w:val="00EB5BDB"/>
    <w:rsid w:val="00EB6915"/>
    <w:rsid w:val="00EB7CE9"/>
    <w:rsid w:val="00EC0499"/>
    <w:rsid w:val="00EC433F"/>
    <w:rsid w:val="00EC51E3"/>
    <w:rsid w:val="00ED1FDE"/>
    <w:rsid w:val="00EE2A2F"/>
    <w:rsid w:val="00EE5C75"/>
    <w:rsid w:val="00EE6BA7"/>
    <w:rsid w:val="00EE7EEB"/>
    <w:rsid w:val="00EF54FC"/>
    <w:rsid w:val="00F02DAD"/>
    <w:rsid w:val="00F05509"/>
    <w:rsid w:val="00F0610E"/>
    <w:rsid w:val="00F06EFB"/>
    <w:rsid w:val="00F11791"/>
    <w:rsid w:val="00F1529E"/>
    <w:rsid w:val="00F1613F"/>
    <w:rsid w:val="00F16F07"/>
    <w:rsid w:val="00F26723"/>
    <w:rsid w:val="00F324DC"/>
    <w:rsid w:val="00F45B7C"/>
    <w:rsid w:val="00F45FCE"/>
    <w:rsid w:val="00F474FE"/>
    <w:rsid w:val="00F556A8"/>
    <w:rsid w:val="00F55748"/>
    <w:rsid w:val="00F61350"/>
    <w:rsid w:val="00F6216F"/>
    <w:rsid w:val="00F70DE5"/>
    <w:rsid w:val="00F81661"/>
    <w:rsid w:val="00F87239"/>
    <w:rsid w:val="00F91D4D"/>
    <w:rsid w:val="00F91EC5"/>
    <w:rsid w:val="00F9334F"/>
    <w:rsid w:val="00F93B91"/>
    <w:rsid w:val="00F947D7"/>
    <w:rsid w:val="00F968CF"/>
    <w:rsid w:val="00F97D7F"/>
    <w:rsid w:val="00FA0227"/>
    <w:rsid w:val="00FA122C"/>
    <w:rsid w:val="00FA3B95"/>
    <w:rsid w:val="00FA7C1F"/>
    <w:rsid w:val="00FB2451"/>
    <w:rsid w:val="00FB2DF9"/>
    <w:rsid w:val="00FB3C13"/>
    <w:rsid w:val="00FB66B4"/>
    <w:rsid w:val="00FC1278"/>
    <w:rsid w:val="00FC4BE7"/>
    <w:rsid w:val="00FC56FE"/>
    <w:rsid w:val="00FC7D84"/>
    <w:rsid w:val="00FD0671"/>
    <w:rsid w:val="00FD17EE"/>
    <w:rsid w:val="00FD3E23"/>
    <w:rsid w:val="00FD5AFA"/>
    <w:rsid w:val="00FE0FFA"/>
    <w:rsid w:val="00FE4BAB"/>
    <w:rsid w:val="00FE73A6"/>
    <w:rsid w:val="00FE7735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8E5D3C"/>
  </w:style>
  <w:style w:type="paragraph" w:styleId="ac">
    <w:name w:val="List Paragraph"/>
    <w:basedOn w:val="a"/>
    <w:uiPriority w:val="34"/>
    <w:qFormat/>
    <w:rsid w:val="005D45D2"/>
    <w:pPr>
      <w:ind w:left="720"/>
      <w:contextualSpacing/>
    </w:pPr>
  </w:style>
  <w:style w:type="paragraph" w:customStyle="1" w:styleId="ad">
    <w:name w:val="Знак"/>
    <w:basedOn w:val="a"/>
    <w:autoRedefine/>
    <w:rsid w:val="007B5F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8E5D3C"/>
  </w:style>
  <w:style w:type="paragraph" w:styleId="ac">
    <w:name w:val="List Paragraph"/>
    <w:basedOn w:val="a"/>
    <w:uiPriority w:val="34"/>
    <w:qFormat/>
    <w:rsid w:val="005D45D2"/>
    <w:pPr>
      <w:ind w:left="720"/>
      <w:contextualSpacing/>
    </w:pPr>
  </w:style>
  <w:style w:type="paragraph" w:customStyle="1" w:styleId="ad">
    <w:name w:val="Знак"/>
    <w:basedOn w:val="a"/>
    <w:autoRedefine/>
    <w:rsid w:val="007B5F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</Template>
  <TotalTime>505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subject/>
  <dc:creator>госветинспекция</dc:creator>
  <cp:keywords/>
  <dc:description/>
  <cp:lastModifiedBy>Дягилева М.А.</cp:lastModifiedBy>
  <cp:revision>71</cp:revision>
  <cp:lastPrinted>2022-02-03T13:34:00Z</cp:lastPrinted>
  <dcterms:created xsi:type="dcterms:W3CDTF">2020-02-20T12:10:00Z</dcterms:created>
  <dcterms:modified xsi:type="dcterms:W3CDTF">2022-06-17T13:31:00Z</dcterms:modified>
</cp:coreProperties>
</file>