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08.06.2022</w:t>
      </w:r>
      <w:r>
        <w:rPr>
          <w:rFonts w:cs="Times New Roman"/>
          <w:b w:val="false"/>
          <w:bCs w:val="false"/>
          <w:strike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08-п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</w:rPr>
        <w:t>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62:26:0010904:15 по адресу: Рязанская область,</w:t>
        <w:br/>
        <w:t>г. Касимов, ул. Ленина, д. 22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дминистрации муниципального образования — городской округ город Касимов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09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</w:t>
        <w:br/>
        <w:t>в связи с действующими санитарными мероприятиями, необходимо предварительно позвонить по контактному номеру (4912) 97-19-90, доб. 289,236.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289, 236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b w:val="false"/>
          <w:bCs w:val="false"/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b w:val="false"/>
          <w:bCs w:val="false"/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696</TotalTime>
  <Application>LibreOffice/6.4.4.2$Linux_X86_64 LibreOffice_project/40$Build-2</Application>
  <Pages>2</Pages>
  <Words>683</Words>
  <Characters>5124</Characters>
  <CharactersWithSpaces>5926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2022-04-21T16:09:23Z</cp:lastPrinted>
  <dcterms:modified xsi:type="dcterms:W3CDTF">2022-06-08T16:43:45Z</dcterms:modified>
  <cp:revision>97</cp:revision>
  <dc:subject/>
  <dc:title/>
</cp:coreProperties>
</file>