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08.06.2022</w:t>
      </w:r>
      <w:r>
        <w:rPr>
          <w:rFonts w:cs="Times New Roman"/>
          <w:b w:val="false"/>
          <w:bCs w:val="false"/>
          <w:strike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310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по предоставлению</w:t>
        <w:br/>
        <w:t>разрешения на условно разрешенный вид использования земельного участка</w:t>
        <w:br/>
        <w:t xml:space="preserve">с кадастровым номером </w:t>
      </w:r>
      <w:r>
        <w:rPr>
          <w:rFonts w:eastAsia="Times New Roman" w:cs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62:25:0010302:1174, расположенного по адресу:</w:t>
        <w:br/>
        <w:t>Российская Федерация, Рязанская область, Шиловский муниципальный район, Ерахтурское сельское поселение, с. Ерахтур, пл. Советская, земельный участок 13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по обращению а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дминистрации</w:t>
        <w:br/>
        <w:t>муниципального образования — Шиловский муниципальный район Рязанской</w:t>
        <w:br/>
        <w:t>области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с 09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28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en-US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en-US" w:eastAsia="zh-CN" w:bidi="ar-SA"/>
        </w:rPr>
        <w:t>Шиловский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en-US"/>
        </w:rPr>
        <w:t xml:space="preserve"> район, с. Ерахтур,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en-US" w:eastAsia="zh-CN" w:bidi="ar-SA"/>
        </w:rPr>
        <w:t>Советская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en-US"/>
        </w:rPr>
        <w:t xml:space="preserve">, д. 15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shd w:fill="FFFFFF" w:val="clear"/>
          <w:lang w:val="en-US"/>
        </w:rPr>
        <w:t>(здание админи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en-US"/>
        </w:rPr>
        <w:t>страции)</w:t>
      </w:r>
      <w:r>
        <w:rPr>
          <w:rFonts w:cs="Times New Roman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>
          <w:highlight w:val="white"/>
        </w:rPr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с 09 июня 2022 г. по 20 июня 2022 г.</w:t>
      </w:r>
      <w:r>
        <w:rPr>
          <w:rFonts w:cs="Times New Roman"/>
          <w:sz w:val="28"/>
          <w:szCs w:val="28"/>
          <w:highlight w:val="white"/>
        </w:rPr>
        <w:t xml:space="preserve">, с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sz w:val="28"/>
          <w:szCs w:val="28"/>
          <w:highlight w:val="white"/>
        </w:rPr>
        <w:t>.00 час. по 1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 w:before="0" w:after="0"/>
        <w:jc w:val="both"/>
        <w:rPr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Адрес размещения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shd w:fill="FFFFFF" w:val="clear"/>
          <w:lang w:val="en-US" w:eastAsia="zh-CN" w:bidi="ar-SA"/>
        </w:rPr>
        <w:t>Рязанская область, Шиловский район, с. Ерахтур, ул. Советская, д. 15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36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Консультирование посетителей экспозиции проекта будет осуществляться исключительно посредством телефонной связи (4912) 97-19-90 доб. 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236</w:t>
      </w:r>
      <w:r>
        <w:rPr>
          <w:rFonts w:cs="Times New Roman"/>
          <w:sz w:val="28"/>
          <w:szCs w:val="28"/>
          <w:highlight w:val="white"/>
        </w:rPr>
        <w:t xml:space="preserve"> и электронной почте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с 09</w:t>
      </w:r>
      <w:r>
        <w:rPr>
          <w:rFonts w:eastAsia="Times New Roman" w:cs="Times New Roman"/>
          <w:b w:val="false"/>
          <w:bCs w:val="false"/>
          <w:strike w:val="false"/>
          <w:dstrike w:val="false"/>
          <w:kern w:val="0"/>
          <w:sz w:val="28"/>
          <w:szCs w:val="28"/>
          <w:highlight w:val="white"/>
          <w:lang w:eastAsia="ar-SA"/>
        </w:rPr>
        <w:t xml:space="preserve"> 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20 марта 2022 г.</w:t>
      </w:r>
      <w:r>
        <w:rPr>
          <w:rFonts w:cs="Times New Roman"/>
          <w:b w:val="false"/>
          <w:bCs w:val="false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Прием предложений и замечаний: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с 09 июня 2022 г. по 20 июня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.00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bookmarkEnd w:id="0"/>
      <w:bookmarkEnd w:id="1"/>
      <w:r>
        <w:rPr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3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14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6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31">
    <w:name w:val="Указатель3"/>
    <w:basedOn w:val="Normal"/>
    <w:qFormat/>
    <w:pPr/>
    <w:rPr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Style45">
    <w:name w:val="Название объекта"/>
    <w:basedOn w:val="Normal"/>
    <w:qFormat/>
    <w:pPr>
      <w:spacing w:before="120" w:after="120"/>
    </w:pPr>
    <w:rPr>
      <w:i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835</TotalTime>
  <Application>LibreOffice/6.4.4.2$Linux_X86_64 LibreOffice_project/40$Build-2</Application>
  <Pages>2</Pages>
  <Words>692</Words>
  <Characters>5264</Characters>
  <CharactersWithSpaces>6075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2022-03-15T11:28:31Z</cp:lastPrinted>
  <dcterms:modified xsi:type="dcterms:W3CDTF">2022-06-08T16:20:26Z</dcterms:modified>
  <cp:revision>116</cp:revision>
  <dc:subject/>
  <dc:title/>
</cp:coreProperties>
</file>