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30.06.2022</w:t>
      </w:r>
      <w:r>
        <w:rPr>
          <w:rFonts w:cs="Times New Roman"/>
          <w:b/>
          <w:bCs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359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 проведении общественных обсуждений по проекту</w:t>
        <w:br/>
        <w:t>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<w:br/>
        <w:t xml:space="preserve">на земельном участке с кадастровым номером </w:t>
      </w:r>
      <w:r>
        <w:rPr>
          <w:rStyle w:val="14"/>
          <w:rFonts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>62:</w:t>
      </w:r>
      <w:r>
        <w:rPr>
          <w:rStyle w:val="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>15</w:t>
      </w:r>
      <w:r>
        <w:rPr>
          <w:rStyle w:val="14"/>
          <w:rFonts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>:</w:t>
      </w:r>
      <w:r>
        <w:rPr>
          <w:rStyle w:val="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>0050711</w:t>
      </w:r>
      <w:r>
        <w:rPr>
          <w:rStyle w:val="14"/>
          <w:rFonts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>:</w:t>
      </w:r>
      <w:r>
        <w:rPr>
          <w:rStyle w:val="14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>44</w:t>
      </w:r>
      <w:r>
        <w:rPr>
          <w:rStyle w:val="14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 xml:space="preserve"> по адресу:</w:t>
        <w:br/>
        <w:t xml:space="preserve">Рязанская область, </w:t>
      </w:r>
      <w:r>
        <w:rPr>
          <w:rStyle w:val="14"/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em w:val="none"/>
          <w:lang w:val="ru-RU" w:eastAsia="zh-CN" w:bidi="ar-SA"/>
        </w:rPr>
        <w:t>р-н Рязанский, п. Мурмино, ул. Рабочая, д. 56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Агафонова Николая Петровича,</w:t>
        <w:br/>
        <w:t>действующего на основании доверенности от Щелкачевой Раисы Алексеевны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</w:t>
      </w:r>
    </w:p>
    <w:p>
      <w:pPr>
        <w:pStyle w:val="Normal"/>
        <w:jc w:val="both"/>
        <w:rPr/>
      </w:pPr>
      <w:r>
        <w:rPr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 xml:space="preserve">- на информационном стенде: </w:t>
      </w:r>
      <w:bookmarkStart w:id="4" w:name="__DdeLink__1120_1350807766"/>
      <w:r>
        <w:rPr>
          <w:sz w:val="28"/>
          <w:szCs w:val="28"/>
          <w:highlight w:val="white"/>
        </w:rPr>
        <w:t xml:space="preserve">Рязанская область, </w:t>
      </w:r>
      <w:r>
        <w:rPr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 xml:space="preserve">Рязанский район, </w:t>
      </w:r>
      <w:r>
        <w:rPr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 xml:space="preserve">р. </w:t>
      </w:r>
      <w:r>
        <w:rPr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>п. Мурмино, ул. Верхне-Садовая, д. 7 (здание администрации)</w:t>
      </w:r>
      <w:bookmarkEnd w:id="4"/>
      <w:r>
        <w:rPr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>;</w:t>
      </w:r>
      <w:r>
        <w:rPr>
          <w:sz w:val="28"/>
          <w:szCs w:val="28"/>
          <w:highlight w:val="white"/>
        </w:rPr>
        <w:tab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Период проведения экспозиции: с 04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июля</w:t>
      </w:r>
      <w:r>
        <w:rPr>
          <w:sz w:val="28"/>
          <w:szCs w:val="28"/>
        </w:rPr>
        <w:t xml:space="preserve"> 2022 г. по 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lang w:val="ru-RU" w:eastAsia="zh-CN" w:bidi="hi-IN"/>
        </w:rPr>
        <w:t>18 июля</w:t>
      </w:r>
      <w:r>
        <w:rPr>
          <w:sz w:val="28"/>
          <w:szCs w:val="28"/>
        </w:rPr>
        <w:t xml:space="preserve"> 2022 г., с 9.00 час. по 17.00 час.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 xml:space="preserve">Адрес размещения экспозиции:Рязанская область, </w:t>
      </w:r>
      <w:r>
        <w:rPr>
          <w:b w:val="false"/>
          <w:i w:val="false"/>
          <w:caps w:val="false"/>
          <w:smallCaps w:val="false"/>
          <w:color w:val="000000"/>
          <w:sz w:val="28"/>
          <w:szCs w:val="28"/>
          <w:highlight w:val="white"/>
          <w:shd w:fill="FDFDFD" w:val="clear"/>
        </w:rPr>
        <w:t xml:space="preserve">Рязанский район, </w:t>
      </w:r>
      <w:r>
        <w:rPr>
          <w:b w:val="false"/>
          <w:i w:val="false"/>
          <w:caps w:val="false"/>
          <w:smallCaps w:val="false"/>
          <w:color w:val="000000"/>
          <w:sz w:val="28"/>
          <w:szCs w:val="28"/>
          <w:highlight w:val="white"/>
          <w:shd w:fill="FDFDFD" w:val="clear"/>
        </w:rPr>
        <w:t>р.</w:t>
      </w:r>
      <w:r>
        <w:rPr>
          <w:b w:val="false"/>
          <w:i w:val="false"/>
          <w:caps w:val="false"/>
          <w:smallCaps w:val="false"/>
          <w:color w:val="000000"/>
          <w:sz w:val="28"/>
          <w:szCs w:val="28"/>
          <w:highlight w:val="white"/>
          <w:shd w:fill="FDFDFD" w:val="clear"/>
        </w:rPr>
        <w:t>п. Мурмино, ул. Верхне-Садовая, д. 7 (здание администрации)</w:t>
      </w:r>
      <w:r>
        <w:rPr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>.</w:t>
      </w:r>
      <w:r>
        <w:rPr>
          <w:sz w:val="28"/>
          <w:szCs w:val="28"/>
          <w:highlight w:val="white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236 и электронной почте в режиме реального времени (kzz_gku@mail.ru) с 04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highlight w:val="white"/>
          <w:lang w:val="ru-RU" w:eastAsia="zh-CN" w:bidi="hi-IN"/>
        </w:rPr>
        <w:t xml:space="preserve"> июля</w:t>
      </w:r>
      <w:r>
        <w:rPr>
          <w:sz w:val="28"/>
          <w:szCs w:val="28"/>
          <w:highlight w:val="white"/>
        </w:rPr>
        <w:t xml:space="preserve"> 2022 г. по 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highlight w:val="white"/>
          <w:lang w:val="ru-RU" w:eastAsia="zh-CN" w:bidi="hi-IN"/>
        </w:rPr>
        <w:t>18 июля</w:t>
      </w:r>
      <w:r>
        <w:rPr>
          <w:sz w:val="28"/>
          <w:szCs w:val="28"/>
          <w:highlight w:val="white"/>
        </w:rPr>
        <w:t xml:space="preserve"> 2022 г. в режиме рабочего времени.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Прием предложений и замечаний: с 04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lang w:val="ru-RU" w:eastAsia="zh-CN" w:bidi="hi-IN"/>
        </w:rPr>
        <w:t xml:space="preserve"> июля</w:t>
      </w:r>
      <w:r>
        <w:rPr>
          <w:sz w:val="28"/>
          <w:szCs w:val="28"/>
        </w:rPr>
        <w:t xml:space="preserve"> 2022 г. по </w:t>
      </w:r>
      <w:r>
        <w:rPr>
          <w:rFonts w:eastAsia="Tahoma" w:cs="Noto Sans Devanagari"/>
          <w:color w:val="000000"/>
          <w:spacing w:val="0"/>
          <w:kern w:val="0"/>
          <w:sz w:val="28"/>
          <w:szCs w:val="28"/>
          <w:lang w:val="ru-RU" w:eastAsia="zh-CN" w:bidi="hi-IN"/>
        </w:rPr>
        <w:t>18 июля</w:t>
      </w:r>
      <w:r>
        <w:rPr>
          <w:sz w:val="28"/>
          <w:szCs w:val="28"/>
        </w:rPr>
        <w:t xml:space="preserve"> 2022 г., с 9.00 час. по 17.00 час.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e-mail: info@guag62.ru;</w:t>
      </w:r>
      <w:bookmarkStart w:id="5" w:name="_GoBack1"/>
      <w:bookmarkEnd w:id="5"/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sz w:val="28"/>
          <w:szCs w:val="28"/>
          <w:highlight w:val="white"/>
          <w:vertAlign w:val="superscript"/>
        </w:rPr>
        <w:footnoteReference w:id="2"/>
      </w:r>
      <w:r>
        <w:rPr>
          <w:sz w:val="28"/>
          <w:szCs w:val="28"/>
          <w:highlight w:val="white"/>
        </w:rPr>
        <w:t>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highlight w:val="white"/>
          <w:u w:val="none"/>
          <w:shd w:fill="FFFFFF" w:val="clear"/>
        </w:rPr>
        <w:t xml:space="preserve">С 2022 года устанавливаются новые сроки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для</w:t>
      </w:r>
      <w:r>
        <w:rPr>
          <w:rFonts w:cs="Times New Roman"/>
          <w:color w:val="000000"/>
          <w:sz w:val="28"/>
          <w:szCs w:val="28"/>
          <w:highlight w:val="white"/>
          <w:u w:val="none"/>
          <w:shd w:fill="FFFFFF" w:val="clear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rStyle w:val="Style21"/>
        </w:rPr>
        <w:footnoteRef/>
      </w:r>
      <w:r>
        <w:rPr>
          <w:sz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sz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sz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/>
      </w:pPr>
      <w:r>
        <w:rPr>
          <w:sz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6"/>
    <w:next w:val="Style27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6"/>
    <w:next w:val="Style27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6"/>
    <w:next w:val="Style27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Style25">
    <w:name w:val="Основной текст_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14">
    <w:name w:val="Основной текст1"/>
    <w:basedOn w:val="Style25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40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1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2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7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8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3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1221</TotalTime>
  <Application>LibreOffice/6.4.4.2$Linux_X86_64 LibreOffice_project/40$Build-2</Application>
  <Pages>2</Pages>
  <Words>706</Words>
  <Characters>5311</Characters>
  <CharactersWithSpaces>6134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2022-07-04T09:47:38Z</dcterms:modified>
  <cp:revision>123</cp:revision>
  <dc:subject/>
  <dc:title/>
</cp:coreProperties>
</file>