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778BE" w:rsidP="004778B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4778BE">
        <w:rPr>
          <w:rFonts w:ascii="Times New Roman" w:hAnsi="Times New Roman"/>
          <w:bCs/>
          <w:sz w:val="28"/>
          <w:szCs w:val="28"/>
        </w:rPr>
        <w:t>от 20 июля 2022 г. № 268</w:t>
      </w:r>
      <w:r w:rsidR="00916CC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3497F21" wp14:editId="659F0D0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26800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483A6F" w:rsidTr="00483A6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83A6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C01702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области от 30 октября 2013 г. № 358 «Об утверждении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483A6F">
              <w:rPr>
                <w:rFonts w:ascii="Times New Roman" w:hAnsi="Times New Roman"/>
                <w:sz w:val="28"/>
                <w:szCs w:val="28"/>
              </w:rPr>
              <w:t>Дорожное</w:t>
            </w:r>
            <w:proofErr w:type="gramEnd"/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483A6F">
              <w:rPr>
                <w:rFonts w:ascii="Times New Roman" w:hAnsi="Times New Roman"/>
                <w:sz w:val="28"/>
                <w:szCs w:val="28"/>
              </w:rPr>
              <w:t>хозяйство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483A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</w:t>
            </w:r>
            <w:r w:rsidR="00483A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19.03.2014 № 64,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от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14.05.2014 № 123, от 16.07.2014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202, от 09.09.2014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254, от 10.12.2014 № 364, от 23.12.2014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397,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21.01.2015 № 1, от 26.02.2015 № 29, от 23.04.2015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86,</w:t>
            </w:r>
          </w:p>
          <w:p w:rsidR="00C01702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от 29.05.2015 № 121, от 12.08.2015 № 195, от 09.09.2015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2" w:history="1">
              <w:r w:rsidRPr="00483A6F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483A6F">
              <w:rPr>
                <w:rFonts w:ascii="Times New Roman" w:hAnsi="Times New Roman"/>
                <w:sz w:val="28"/>
                <w:szCs w:val="28"/>
              </w:rPr>
              <w:t xml:space="preserve"> 262, от 02.12.2015 № 294,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23.03.2016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50, от 02.06.2016 № 123, от 20.07.2016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162, от 28.09.2016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223, от 16.11.2016 № 256,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23.12.2016 № 302, от 08.02.2017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15, от 21.02.2017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34, от 05.04.2017 № 58, от 30.05.2017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127, от</w:t>
            </w:r>
          </w:p>
          <w:p w:rsidR="00C01702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28.09.2017 № 227, от 08.11.2017 № 276, от 12.12.2017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483A6F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color w:val="000000"/>
                <w:sz w:val="28"/>
                <w:szCs w:val="28"/>
              </w:rPr>
              <w:t>20.06.2018</w:t>
            </w:r>
            <w:r w:rsidR="00483A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color w:val="000000"/>
                <w:sz w:val="28"/>
                <w:szCs w:val="28"/>
              </w:rPr>
              <w:t>№ 177, от 07.08.2018 № 221, от 11.09.2018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261,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от 19.12.2018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385, от 19.12.2018 № 386,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29.12.2018 № 445, от 07.02.2019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27, от 04.04.2019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96, от 06.06.2019 № 157, от 26.06.2019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193, от</w:t>
            </w:r>
          </w:p>
          <w:p w:rsidR="00C01702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20.08.2019 № 270, от 18.11.2019 № 355, от 26.12.2019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439, от 04.02.2020 № 8, от 17.03.2020 № 54,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18.06.2020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144, от 15.07.2020 № 170, от 02.09.2020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228, от 25.11.2020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304, от 30.12.2020 № 383,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12.02.2021 № 18, от 23.03.2021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60, от 27.04.2021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№ 106, от 02.09.2021 № 230, от 24.11.2021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№ 322, от</w:t>
            </w:r>
          </w:p>
          <w:p w:rsidR="00483A6F" w:rsidRDefault="00C01702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28.12.2021 № 428, от 29.12.2021 № 440</w:t>
            </w:r>
            <w:r w:rsidR="00786425" w:rsidRPr="00483A6F">
              <w:rPr>
                <w:rFonts w:ascii="Times New Roman" w:hAnsi="Times New Roman"/>
                <w:sz w:val="28"/>
                <w:szCs w:val="28"/>
              </w:rPr>
              <w:t>, от</w:t>
            </w:r>
            <w:r w:rsidR="0048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6A5" w:rsidRPr="00483A6F">
              <w:rPr>
                <w:rFonts w:ascii="Times New Roman" w:hAnsi="Times New Roman"/>
                <w:sz w:val="28"/>
                <w:szCs w:val="28"/>
              </w:rPr>
              <w:t>15</w:t>
            </w:r>
            <w:r w:rsidR="00786425" w:rsidRPr="00483A6F">
              <w:rPr>
                <w:rFonts w:ascii="Times New Roman" w:hAnsi="Times New Roman"/>
                <w:sz w:val="28"/>
                <w:szCs w:val="28"/>
              </w:rPr>
              <w:t>.0</w:t>
            </w:r>
            <w:r w:rsidR="003C66A5" w:rsidRPr="00483A6F">
              <w:rPr>
                <w:rFonts w:ascii="Times New Roman" w:hAnsi="Times New Roman"/>
                <w:sz w:val="28"/>
                <w:szCs w:val="28"/>
              </w:rPr>
              <w:t>3</w:t>
            </w:r>
            <w:r w:rsidR="00786425" w:rsidRPr="00483A6F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483A6F" w:rsidRDefault="00786425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C66A5" w:rsidRPr="00483A6F">
              <w:rPr>
                <w:rFonts w:ascii="Times New Roman" w:hAnsi="Times New Roman"/>
                <w:sz w:val="28"/>
                <w:szCs w:val="28"/>
              </w:rPr>
              <w:t>81</w:t>
            </w:r>
            <w:r w:rsidR="0013597C" w:rsidRPr="00483A6F">
              <w:rPr>
                <w:rFonts w:ascii="Times New Roman" w:hAnsi="Times New Roman"/>
                <w:sz w:val="28"/>
                <w:szCs w:val="28"/>
              </w:rPr>
              <w:t>, от 29.03.2022 № 105, от 04.05.2022 № 168</w:t>
            </w:r>
            <w:r w:rsidR="001D078F" w:rsidRPr="00483A6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6213" w:rsidRPr="00483A6F" w:rsidRDefault="001D078F" w:rsidP="00483A6F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от 31.05.2022 № 201</w:t>
            </w:r>
            <w:r w:rsidR="00C01702" w:rsidRPr="00483A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01702" w:rsidRPr="00483A6F" w:rsidRDefault="00C01702" w:rsidP="00C01702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01702" w:rsidRPr="00483A6F" w:rsidRDefault="00C01702" w:rsidP="00C0170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83A6F">
        <w:rPr>
          <w:rFonts w:ascii="Times New Roman" w:hAnsi="Times New Roman"/>
          <w:spacing w:val="-4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358 «Об утверждении государственной </w:t>
      </w:r>
      <w:r w:rsidRPr="00483A6F">
        <w:rPr>
          <w:rFonts w:ascii="Times New Roman" w:hAnsi="Times New Roman"/>
          <w:spacing w:val="-4"/>
          <w:sz w:val="28"/>
          <w:szCs w:val="28"/>
        </w:rPr>
        <w:lastRenderedPageBreak/>
        <w:t>программы Рязанской области «Дорожное хозяйство и транспорт» следующие изменения</w:t>
      </w:r>
      <w:r w:rsidR="00C35B78" w:rsidRPr="00483A6F">
        <w:rPr>
          <w:rFonts w:ascii="Times New Roman" w:hAnsi="Times New Roman"/>
          <w:spacing w:val="-4"/>
          <w:sz w:val="28"/>
          <w:szCs w:val="28"/>
        </w:rPr>
        <w:t>:</w:t>
      </w:r>
    </w:p>
    <w:p w:rsidR="001D078F" w:rsidRPr="00483A6F" w:rsidRDefault="00F853A2" w:rsidP="001D078F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D078F" w:rsidRPr="00483A6F">
        <w:rPr>
          <w:rFonts w:ascii="Times New Roman" w:hAnsi="Times New Roman"/>
          <w:sz w:val="28"/>
          <w:szCs w:val="28"/>
        </w:rPr>
        <w:t>Таблицу раздела 3 «Финансовое обеспечение Программы» изложить в следующей редакции:</w:t>
      </w:r>
    </w:p>
    <w:p w:rsidR="001D078F" w:rsidRPr="00483A6F" w:rsidRDefault="001D078F" w:rsidP="001D078F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610"/>
        <w:gridCol w:w="870"/>
        <w:gridCol w:w="726"/>
        <w:gridCol w:w="525"/>
        <w:gridCol w:w="526"/>
        <w:gridCol w:w="526"/>
        <w:gridCol w:w="526"/>
        <w:gridCol w:w="525"/>
        <w:gridCol w:w="526"/>
        <w:gridCol w:w="526"/>
        <w:gridCol w:w="526"/>
        <w:gridCol w:w="526"/>
      </w:tblGrid>
      <w:tr w:rsidR="001D078F" w:rsidRPr="00483A6F" w:rsidTr="00F853A2">
        <w:trPr>
          <w:trHeight w:val="1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4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1D078F" w:rsidRPr="00483A6F" w:rsidTr="00F853A2">
        <w:trPr>
          <w:cantSplit/>
          <w:trHeight w:val="86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83A6F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F853A2" w:rsidRPr="00F853A2" w:rsidRDefault="00F853A2">
      <w:pPr>
        <w:rPr>
          <w:rFonts w:ascii="Times New Roman" w:hAnsi="Times New Roman"/>
          <w:sz w:val="2"/>
          <w:szCs w:val="2"/>
        </w:rPr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610"/>
        <w:gridCol w:w="870"/>
        <w:gridCol w:w="726"/>
        <w:gridCol w:w="525"/>
        <w:gridCol w:w="526"/>
        <w:gridCol w:w="526"/>
        <w:gridCol w:w="526"/>
        <w:gridCol w:w="525"/>
        <w:gridCol w:w="526"/>
        <w:gridCol w:w="526"/>
        <w:gridCol w:w="526"/>
        <w:gridCol w:w="526"/>
      </w:tblGrid>
      <w:tr w:rsidR="001D078F" w:rsidRPr="00483A6F" w:rsidTr="00F853A2">
        <w:trPr>
          <w:cantSplit/>
          <w:trHeight w:val="191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D078F" w:rsidRPr="00483A6F" w:rsidTr="00F853A2">
        <w:trPr>
          <w:cantSplit/>
          <w:trHeight w:val="170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21 351 989,43314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5 386 226,49261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7 537 823,75041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8 427 939,19012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80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12 084 292,53314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3 541 699,29261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4 496 490,75041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4 046 102,49012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78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12 082 192,53314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3 540 999,29261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4 495 790,75041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4 045 402,49012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256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9 267 696,9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1 844 527,2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7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20 604 822,26014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5 116 163,91961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7 341 771,45041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8 146 886,89012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775"/>
        </w:trPr>
        <w:tc>
          <w:tcPr>
            <w:tcW w:w="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11 755 007,26014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3 398 814,01961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2F0F9D">
        <w:trPr>
          <w:cantSplit/>
          <w:trHeight w:val="164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11 755 007,26014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3 398 814,01961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2F0F9D">
        <w:trPr>
          <w:cantSplit/>
          <w:trHeight w:val="1193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8 849 815,0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1 717 349,9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2 895 980,7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4 236 484,4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21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610 067,173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169 362,573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195 352,3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245 352,3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16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192 185,273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42 185,273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CC0437" w:rsidRPr="00483A6F" w:rsidTr="00F853A2">
        <w:trPr>
          <w:cantSplit/>
          <w:trHeight w:val="1265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0437" w:rsidRPr="00483A6F" w:rsidRDefault="00CC0437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0437" w:rsidRPr="00483A6F" w:rsidRDefault="00CC0437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192 185,273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42 185,273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483A6F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072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417 881,9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137 100,0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100 700,0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35 700,0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134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135 000,0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4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483A6F" w:rsidTr="00F853A2">
        <w:trPr>
          <w:cantSplit/>
          <w:trHeight w:val="16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56 471 732,81218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8 447 791,52941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5 406 202,65717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5 907 118,88533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483A6F" w:rsidTr="00F853A2">
        <w:trPr>
          <w:cantSplit/>
          <w:trHeight w:val="164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53 581 618,51218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6 554 189,92941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4 814 675,95717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5 502 132,88533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483A6F" w:rsidTr="00F853A2">
        <w:trPr>
          <w:cantSplit/>
          <w:trHeight w:val="164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41 854 048,68385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5 421 119,62555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3 941 380,56024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4 620 613,24275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1D078F" w:rsidRPr="00483A6F" w:rsidTr="00F853A2">
        <w:trPr>
          <w:cantSplit/>
          <w:trHeight w:val="1161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2 890 114,3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1 893 601,6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D078F" w:rsidRPr="00483A6F" w:rsidTr="00F853A2">
        <w:trPr>
          <w:cantSplit/>
          <w:trHeight w:val="1707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77 823 722,24532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13 834 018,02202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483A6F" w:rsidTr="00F853A2">
        <w:trPr>
          <w:cantSplit/>
          <w:trHeight w:val="1707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65 665 911,04532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10 095 889,22202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483A6F" w:rsidTr="00F853A2">
        <w:trPr>
          <w:cantSplit/>
          <w:trHeight w:val="1707"/>
        </w:trPr>
        <w:tc>
          <w:tcPr>
            <w:tcW w:w="32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1D078F" w:rsidRPr="00483A6F" w:rsidTr="00F853A2">
        <w:trPr>
          <w:cantSplit/>
          <w:trHeight w:val="1276"/>
        </w:trPr>
        <w:tc>
          <w:tcPr>
            <w:tcW w:w="3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CC0437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D078F" w:rsidRPr="00483A6F" w:rsidTr="00F853A2">
        <w:trPr>
          <w:cantSplit/>
          <w:trHeight w:val="190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D078F" w:rsidRPr="00483A6F" w:rsidTr="00F853A2">
        <w:trPr>
          <w:cantSplit/>
          <w:trHeight w:val="1779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65 663 199,04532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10 095 121,22202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A609A5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6 513</w:t>
            </w:r>
            <w:r w:rsidR="00D52DE1" w:rsidRPr="00483A6F">
              <w:rPr>
                <w:rFonts w:ascii="Times New Roman" w:hAnsi="Times New Roman"/>
                <w:bCs/>
                <w:sz w:val="22"/>
                <w:szCs w:val="22"/>
              </w:rPr>
              <w:t> 068,17495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D52DE1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D52DE1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D52DE1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1D078F" w:rsidRPr="00483A6F" w:rsidTr="00F853A2">
        <w:trPr>
          <w:cantSplit/>
          <w:trHeight w:val="1766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1D078F" w:rsidRPr="00483A6F" w:rsidTr="00F853A2">
        <w:trPr>
          <w:cantSplit/>
          <w:trHeight w:val="1341"/>
        </w:trPr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2A51EC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2A51EC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D078F" w:rsidRPr="00483A6F" w:rsidTr="00F853A2">
        <w:trPr>
          <w:cantSplit/>
          <w:trHeight w:val="795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83A6F">
              <w:rPr>
                <w:rFonts w:ascii="Times New Roman" w:hAnsi="Times New Roman"/>
                <w:bCs/>
                <w:sz w:val="22"/>
                <w:szCs w:val="22"/>
              </w:rPr>
              <w:t>2 712,0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483A6F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68,0»</w:t>
            </w:r>
          </w:p>
        </w:tc>
      </w:tr>
    </w:tbl>
    <w:p w:rsidR="001D078F" w:rsidRPr="00483A6F" w:rsidRDefault="001D078F" w:rsidP="00713A5A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6"/>
          <w:szCs w:val="6"/>
        </w:rPr>
      </w:pPr>
    </w:p>
    <w:p w:rsidR="00713A5A" w:rsidRPr="00483A6F" w:rsidRDefault="00713A5A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2</w:t>
      </w:r>
      <w:r w:rsidR="00B1442A" w:rsidRPr="00483A6F">
        <w:rPr>
          <w:rFonts w:ascii="Times New Roman" w:hAnsi="Times New Roman"/>
          <w:sz w:val="28"/>
          <w:szCs w:val="28"/>
        </w:rPr>
        <w:t>.</w:t>
      </w:r>
      <w:r w:rsidR="00C01702" w:rsidRPr="00483A6F">
        <w:rPr>
          <w:rFonts w:ascii="Times New Roman" w:hAnsi="Times New Roman"/>
          <w:sz w:val="28"/>
          <w:szCs w:val="28"/>
        </w:rPr>
        <w:t> </w:t>
      </w:r>
      <w:r w:rsidR="00B1442A" w:rsidRPr="00483A6F">
        <w:rPr>
          <w:rFonts w:ascii="Times New Roman" w:hAnsi="Times New Roman"/>
          <w:sz w:val="28"/>
          <w:szCs w:val="28"/>
        </w:rPr>
        <w:t>В</w:t>
      </w:r>
      <w:r w:rsidR="00F77E88" w:rsidRPr="00483A6F">
        <w:rPr>
          <w:rFonts w:ascii="Times New Roman" w:hAnsi="Times New Roman"/>
          <w:sz w:val="28"/>
          <w:szCs w:val="28"/>
        </w:rPr>
        <w:t xml:space="preserve"> раздел</w:t>
      </w:r>
      <w:r w:rsidR="00AE5E1E" w:rsidRPr="00483A6F">
        <w:rPr>
          <w:rFonts w:ascii="Times New Roman" w:hAnsi="Times New Roman"/>
          <w:sz w:val="28"/>
          <w:szCs w:val="28"/>
        </w:rPr>
        <w:t>е</w:t>
      </w:r>
      <w:r w:rsidR="00F77E88" w:rsidRPr="00483A6F">
        <w:rPr>
          <w:rFonts w:ascii="Times New Roman" w:hAnsi="Times New Roman"/>
          <w:sz w:val="28"/>
          <w:szCs w:val="28"/>
        </w:rPr>
        <w:t> 5 «Сведения о подпрограммах Программы»:</w:t>
      </w:r>
    </w:p>
    <w:p w:rsidR="00C01702" w:rsidRPr="00483A6F" w:rsidRDefault="00713A5A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2</w:t>
      </w:r>
      <w:r w:rsidR="00F853A2">
        <w:rPr>
          <w:rFonts w:ascii="Times New Roman" w:hAnsi="Times New Roman"/>
          <w:sz w:val="28"/>
          <w:szCs w:val="28"/>
        </w:rPr>
        <w:t>.1. </w:t>
      </w:r>
      <w:r w:rsidR="00134ECA" w:rsidRPr="00483A6F">
        <w:rPr>
          <w:rFonts w:ascii="Times New Roman" w:hAnsi="Times New Roman"/>
          <w:sz w:val="28"/>
          <w:szCs w:val="28"/>
        </w:rPr>
        <w:t>В</w:t>
      </w:r>
      <w:r w:rsidRPr="00483A6F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 подраздела</w:t>
      </w:r>
      <w:r w:rsidR="00AE5E1E" w:rsidRPr="00483A6F">
        <w:rPr>
          <w:rFonts w:ascii="Times New Roman" w:hAnsi="Times New Roman"/>
          <w:sz w:val="28"/>
          <w:szCs w:val="28"/>
        </w:rPr>
        <w:t xml:space="preserve"> 5.1 «Подпрограмма № 1 «Дорожное хозяйство»:</w:t>
      </w:r>
    </w:p>
    <w:p w:rsidR="00713A5A" w:rsidRPr="00483A6F" w:rsidRDefault="00713A5A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п</w:t>
      </w:r>
      <w:r w:rsidR="0022297C" w:rsidRPr="00483A6F">
        <w:rPr>
          <w:rFonts w:ascii="Times New Roman" w:hAnsi="Times New Roman"/>
          <w:sz w:val="28"/>
          <w:szCs w:val="28"/>
        </w:rPr>
        <w:t>ункт</w:t>
      </w:r>
      <w:r w:rsidRPr="00483A6F">
        <w:rPr>
          <w:rFonts w:ascii="Times New Roman" w:hAnsi="Times New Roman"/>
          <w:sz w:val="28"/>
          <w:szCs w:val="28"/>
        </w:rPr>
        <w:t xml:space="preserve"> 1.1, </w:t>
      </w:r>
      <w:r w:rsidR="0022297C" w:rsidRPr="00483A6F">
        <w:rPr>
          <w:rFonts w:ascii="Times New Roman" w:hAnsi="Times New Roman"/>
          <w:sz w:val="28"/>
          <w:szCs w:val="28"/>
        </w:rPr>
        <w:t xml:space="preserve">подпункты </w:t>
      </w:r>
      <w:r w:rsidRPr="00483A6F">
        <w:rPr>
          <w:rFonts w:ascii="Times New Roman" w:hAnsi="Times New Roman"/>
          <w:sz w:val="28"/>
          <w:szCs w:val="28"/>
        </w:rPr>
        <w:t xml:space="preserve">1.1.2, </w:t>
      </w:r>
      <w:r w:rsidR="009F7633" w:rsidRPr="00483A6F">
        <w:rPr>
          <w:rFonts w:ascii="Times New Roman" w:hAnsi="Times New Roman"/>
          <w:sz w:val="28"/>
          <w:szCs w:val="28"/>
        </w:rPr>
        <w:t>1.1.3, 1.1.3.3</w:t>
      </w:r>
      <w:r w:rsidRPr="00483A6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13A5A" w:rsidRPr="00483A6F" w:rsidRDefault="00713A5A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  <w:highlight w:val="yellow"/>
        </w:rPr>
      </w:pP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2663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713A5A" w:rsidRPr="002F0F9D" w:rsidTr="000954AE">
        <w:trPr>
          <w:tblHeader/>
        </w:trPr>
        <w:tc>
          <w:tcPr>
            <w:tcW w:w="882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3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13A5A" w:rsidRPr="002F0F9D" w:rsidTr="000954AE">
        <w:trPr>
          <w:cantSplit/>
          <w:trHeight w:val="1682"/>
        </w:trPr>
        <w:tc>
          <w:tcPr>
            <w:tcW w:w="8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«1.1</w:t>
            </w:r>
          </w:p>
        </w:tc>
        <w:tc>
          <w:tcPr>
            <w:tcW w:w="26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954AE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«Дорожная сеть (Рязанская область)», </w:t>
            </w:r>
          </w:p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20 604 822,26014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5 116 163,91961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7 341 771,45041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8 146 886,89012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2F0F9D" w:rsidTr="000954AE">
        <w:trPr>
          <w:cantSplit/>
          <w:trHeight w:val="1907"/>
        </w:trPr>
        <w:tc>
          <w:tcPr>
            <w:tcW w:w="8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11 755 007,26014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3 398 814,01961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4 445 790,75041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3 910 402,49012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7633" w:rsidRPr="002F0F9D" w:rsidTr="000954AE">
        <w:trPr>
          <w:cantSplit/>
          <w:trHeight w:val="1768"/>
        </w:trPr>
        <w:tc>
          <w:tcPr>
            <w:tcW w:w="8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F7633" w:rsidRPr="002F0F9D" w:rsidRDefault="009F7633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F7633" w:rsidRPr="002F0F9D" w:rsidRDefault="009F7633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F7633" w:rsidRPr="002F0F9D" w:rsidRDefault="009F7633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F7633" w:rsidRPr="002F0F9D" w:rsidRDefault="009F7633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11 755 007,26014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3 398 814,01961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4 445 790,75041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3 910 402,49012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F7633" w:rsidRPr="002F0F9D" w:rsidRDefault="009F7633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2F0F9D" w:rsidTr="00934C73">
        <w:trPr>
          <w:cantSplit/>
          <w:trHeight w:val="1385"/>
        </w:trPr>
        <w:tc>
          <w:tcPr>
            <w:tcW w:w="8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8 849 815,0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1 717 349,9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713A5A" w:rsidRPr="002F0F9D" w:rsidTr="000954AE">
        <w:trPr>
          <w:cantSplit/>
          <w:trHeight w:val="2511"/>
        </w:trPr>
        <w:tc>
          <w:tcPr>
            <w:tcW w:w="8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«1.1.2</w:t>
            </w:r>
          </w:p>
        </w:tc>
        <w:tc>
          <w:tcPr>
            <w:tcW w:w="26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  <w:r w:rsidR="007403E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8 399 867,64362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2 149 200,78514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2 805 732,97551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345AE" w:rsidRPr="002F0F9D" w:rsidTr="000954AE">
        <w:trPr>
          <w:cantSplit/>
          <w:trHeight w:val="1765"/>
        </w:trPr>
        <w:tc>
          <w:tcPr>
            <w:tcW w:w="8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8 399 867,64362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2 149 200,78514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2 805 732,97551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2F0F9D" w:rsidTr="000954AE">
        <w:trPr>
          <w:cantSplit/>
          <w:trHeight w:val="1296"/>
        </w:trPr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8 552 258,0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1 419 792,9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2F0F9D" w:rsidTr="000954AE">
        <w:trPr>
          <w:cantSplit/>
          <w:trHeight w:val="1569"/>
        </w:trPr>
        <w:tc>
          <w:tcPr>
            <w:tcW w:w="88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D345AE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2663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954AE" w:rsidRPr="002F0F9D" w:rsidRDefault="00D345AE" w:rsidP="00713A5A">
            <w:pPr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 xml:space="preserve">Развитие инфраструктуры дорожного хозяйства, </w:t>
            </w:r>
          </w:p>
          <w:p w:rsidR="00713A5A" w:rsidRPr="002F0F9D" w:rsidRDefault="00D345AE" w:rsidP="00713A5A">
            <w:pPr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в том числе:</w:t>
            </w:r>
            <w:r w:rsidR="00713A5A" w:rsidRPr="002F0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1 635 139,61652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399 613,23447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840 057,77490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395 468,60715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345AE" w:rsidRPr="002F0F9D" w:rsidTr="000954AE">
        <w:trPr>
          <w:cantSplit/>
          <w:trHeight w:val="1623"/>
        </w:trPr>
        <w:tc>
          <w:tcPr>
            <w:tcW w:w="88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1 635 139,61652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399 613,23447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840 057,77490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395 468,60715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2F0F9D" w:rsidTr="000954AE">
        <w:trPr>
          <w:cantSplit/>
          <w:trHeight w:val="1205"/>
        </w:trPr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2F0F9D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C22500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C22500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2F0F9D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C22500" w:rsidRPr="002F0F9D" w:rsidTr="000954AE">
        <w:trPr>
          <w:cantSplit/>
          <w:trHeight w:val="2052"/>
        </w:trPr>
        <w:tc>
          <w:tcPr>
            <w:tcW w:w="8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22500" w:rsidRPr="002F0F9D" w:rsidRDefault="00FE43DF" w:rsidP="00C2250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22500" w:rsidRPr="002F0F9D">
              <w:rPr>
                <w:rFonts w:ascii="Times New Roman" w:hAnsi="Times New Roman" w:cs="Times New Roman"/>
                <w:sz w:val="22"/>
                <w:szCs w:val="22"/>
              </w:rPr>
              <w:t>1.1.3.3</w:t>
            </w:r>
          </w:p>
        </w:tc>
        <w:tc>
          <w:tcPr>
            <w:tcW w:w="26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F853A2" w:rsidRPr="002F0F9D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 xml:space="preserve">Реконструкция Северной окружной дороги </w:t>
            </w:r>
            <w:proofErr w:type="gramStart"/>
            <w:r w:rsidRPr="002F0F9D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2F0F9D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  <w:p w:rsidR="00C22500" w:rsidRPr="002F0F9D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 xml:space="preserve">г. Рязани, 2 участок </w:t>
            </w:r>
          </w:p>
          <w:p w:rsidR="00C22500" w:rsidRPr="002F0F9D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0F9D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2F0F9D">
              <w:rPr>
                <w:rFonts w:ascii="Times New Roman" w:hAnsi="Times New Roman"/>
                <w:sz w:val="22"/>
                <w:szCs w:val="22"/>
              </w:rPr>
              <w:t xml:space="preserve"> 0+448 - км 3+876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744 300,0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254 518,27295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489 781,72705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2F0F9D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345AE" w:rsidRPr="002F0F9D" w:rsidTr="000954AE">
        <w:trPr>
          <w:cantSplit/>
          <w:trHeight w:val="1552"/>
        </w:trPr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345AE" w:rsidRPr="002F0F9D" w:rsidRDefault="00D345AE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2F0F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744 300,0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254 518,27295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489 781,72705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AF3E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345AE" w:rsidRPr="002F0F9D" w:rsidRDefault="00D345AE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F9D">
              <w:rPr>
                <w:rFonts w:ascii="Times New Roman" w:hAnsi="Times New Roman"/>
                <w:sz w:val="22"/>
                <w:szCs w:val="22"/>
              </w:rPr>
              <w:t>-</w:t>
            </w:r>
            <w:r w:rsidR="00996B11" w:rsidRPr="002F0F9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96B11" w:rsidRPr="00483A6F" w:rsidRDefault="00996B11" w:rsidP="00713A5A">
      <w:pPr>
        <w:rPr>
          <w:rFonts w:ascii="Times New Roman" w:hAnsi="Times New Roman"/>
          <w:sz w:val="6"/>
          <w:szCs w:val="6"/>
        </w:rPr>
      </w:pPr>
    </w:p>
    <w:p w:rsidR="00996B11" w:rsidRPr="00483A6F" w:rsidRDefault="00996B11" w:rsidP="00996B11">
      <w:pPr>
        <w:ind w:firstLine="709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lastRenderedPageBreak/>
        <w:t>дополнить подпунктами 1.1.3.4, 1.1.3.5 следующего содержания:</w:t>
      </w: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2663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F853A2" w:rsidRPr="00F853A2" w:rsidTr="000954AE">
        <w:trPr>
          <w:cantSplit/>
          <w:trHeight w:val="253"/>
        </w:trPr>
        <w:tc>
          <w:tcPr>
            <w:tcW w:w="882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3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</w:tcPr>
          <w:p w:rsidR="00F853A2" w:rsidRPr="00F853A2" w:rsidRDefault="00F853A2" w:rsidP="00F85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22500" w:rsidRPr="00F853A2" w:rsidTr="000954AE">
        <w:trPr>
          <w:cantSplit/>
          <w:trHeight w:val="1568"/>
        </w:trPr>
        <w:tc>
          <w:tcPr>
            <w:tcW w:w="8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22500" w:rsidRPr="00F853A2" w:rsidRDefault="00C22500" w:rsidP="00C2250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«1.1.3.4</w:t>
            </w:r>
          </w:p>
        </w:tc>
        <w:tc>
          <w:tcPr>
            <w:tcW w:w="26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F853A2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 xml:space="preserve">Реконструкция Северной окружной дороги </w:t>
            </w:r>
            <w:proofErr w:type="gramStart"/>
            <w:r w:rsidRPr="00F853A2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F853A2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</w:p>
          <w:p w:rsidR="00C22500" w:rsidRPr="00F853A2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 xml:space="preserve">г. Рязани, 3 участок            </w:t>
            </w:r>
            <w:proofErr w:type="gramStart"/>
            <w:r w:rsidRPr="00F853A2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F853A2">
              <w:rPr>
                <w:rFonts w:ascii="Times New Roman" w:hAnsi="Times New Roman"/>
                <w:sz w:val="22"/>
                <w:szCs w:val="22"/>
              </w:rPr>
              <w:t xml:space="preserve"> 3+876 - км 4+169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83 374,62340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23 471,84660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59 902,77680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94832" w:rsidRPr="00F853A2" w:rsidTr="000954AE">
        <w:trPr>
          <w:cantSplit/>
          <w:trHeight w:val="1455"/>
        </w:trPr>
        <w:tc>
          <w:tcPr>
            <w:tcW w:w="88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94832" w:rsidRPr="00F853A2" w:rsidRDefault="00E94832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94832" w:rsidRPr="00F853A2" w:rsidRDefault="00E94832" w:rsidP="00E9483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94832" w:rsidRPr="00F853A2" w:rsidRDefault="00E94832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94832" w:rsidRPr="00F853A2" w:rsidRDefault="00E94832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83 374,62340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23 471,84660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59 902,77680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94832" w:rsidRPr="00F853A2" w:rsidRDefault="00E94832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</w:tr>
      <w:tr w:rsidR="00C22500" w:rsidRPr="00F853A2" w:rsidTr="000954AE">
        <w:trPr>
          <w:cantSplit/>
          <w:trHeight w:val="1525"/>
        </w:trPr>
        <w:tc>
          <w:tcPr>
            <w:tcW w:w="882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22500" w:rsidRPr="00F853A2" w:rsidRDefault="00C22500" w:rsidP="00C2250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1.1.3.5</w:t>
            </w:r>
          </w:p>
        </w:tc>
        <w:tc>
          <w:tcPr>
            <w:tcW w:w="2663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954AE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 xml:space="preserve">Реконструкция дороги      пр. </w:t>
            </w:r>
            <w:proofErr w:type="spellStart"/>
            <w:r w:rsidRPr="00F853A2">
              <w:rPr>
                <w:rFonts w:ascii="Times New Roman" w:hAnsi="Times New Roman"/>
                <w:sz w:val="22"/>
                <w:szCs w:val="22"/>
              </w:rPr>
              <w:t>Шабулина</w:t>
            </w:r>
            <w:proofErr w:type="spellEnd"/>
            <w:r w:rsidRPr="00F853A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22500" w:rsidRPr="00F853A2" w:rsidRDefault="00C22500" w:rsidP="00C225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(от Московского шоссе до Северной окружной дороги в г.</w:t>
            </w:r>
            <w:r w:rsidR="00F853A2" w:rsidRPr="00F853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853A2">
              <w:rPr>
                <w:rFonts w:ascii="Times New Roman" w:hAnsi="Times New Roman"/>
                <w:sz w:val="22"/>
                <w:szCs w:val="22"/>
              </w:rPr>
              <w:t>Рязани)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776 631,457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114 261,</w:t>
            </w:r>
            <w:r w:rsidR="00A24F75" w:rsidRPr="00F853A2">
              <w:rPr>
                <w:rFonts w:ascii="Times New Roman" w:hAnsi="Times New Roman"/>
                <w:sz w:val="22"/>
                <w:szCs w:val="22"/>
              </w:rPr>
              <w:t>4254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326 804,20125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335 565,83035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C225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500" w:rsidRPr="00F853A2" w:rsidTr="000954AE">
        <w:trPr>
          <w:cantSplit/>
          <w:trHeight w:val="1552"/>
        </w:trPr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22500" w:rsidRPr="00F853A2" w:rsidRDefault="00C22500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3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22500" w:rsidRPr="00F853A2" w:rsidRDefault="00C22500" w:rsidP="00E9483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22500" w:rsidRPr="00F853A2" w:rsidRDefault="00C22500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22500" w:rsidRPr="00F853A2" w:rsidRDefault="00C22500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853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776 631,457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A24F75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114 261,4254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326 804,20125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335 565,83035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F853A2" w:rsidRDefault="00C22500" w:rsidP="00E948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3A2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134ECA" w:rsidRPr="00483A6F" w:rsidRDefault="00134ECA" w:rsidP="00E9483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E94832" w:rsidRPr="00483A6F" w:rsidRDefault="00E94832" w:rsidP="00E9483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п</w:t>
      </w:r>
      <w:r w:rsidR="0022297C" w:rsidRPr="00483A6F">
        <w:rPr>
          <w:rFonts w:ascii="Times New Roman" w:hAnsi="Times New Roman"/>
          <w:sz w:val="28"/>
          <w:szCs w:val="28"/>
        </w:rPr>
        <w:t>ункт</w:t>
      </w:r>
      <w:r w:rsidRPr="00483A6F">
        <w:rPr>
          <w:rFonts w:ascii="Times New Roman" w:hAnsi="Times New Roman"/>
          <w:sz w:val="28"/>
          <w:szCs w:val="28"/>
        </w:rPr>
        <w:t xml:space="preserve"> 1.2</w:t>
      </w:r>
      <w:r w:rsidR="00FE2F46" w:rsidRPr="00483A6F">
        <w:rPr>
          <w:rFonts w:ascii="Times New Roman" w:hAnsi="Times New Roman"/>
          <w:sz w:val="28"/>
          <w:szCs w:val="28"/>
        </w:rPr>
        <w:t xml:space="preserve">, </w:t>
      </w:r>
      <w:r w:rsidR="0022297C" w:rsidRPr="00483A6F">
        <w:rPr>
          <w:rFonts w:ascii="Times New Roman" w:hAnsi="Times New Roman"/>
          <w:sz w:val="28"/>
          <w:szCs w:val="28"/>
        </w:rPr>
        <w:t xml:space="preserve">подпункт </w:t>
      </w:r>
      <w:r w:rsidR="00FE2F46" w:rsidRPr="00483A6F">
        <w:rPr>
          <w:rFonts w:ascii="Times New Roman" w:hAnsi="Times New Roman"/>
          <w:sz w:val="28"/>
          <w:szCs w:val="28"/>
        </w:rPr>
        <w:t>1.2.1</w:t>
      </w:r>
      <w:r w:rsidRPr="00483A6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E94832" w:rsidRPr="00483A6F" w:rsidTr="000954AE">
        <w:trPr>
          <w:tblHeader/>
        </w:trPr>
        <w:tc>
          <w:tcPr>
            <w:tcW w:w="868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7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E94832" w:rsidRPr="00483A6F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E2F46" w:rsidRPr="00483A6F" w:rsidTr="000954AE">
        <w:trPr>
          <w:cantSplit/>
          <w:trHeight w:val="1682"/>
        </w:trPr>
        <w:tc>
          <w:tcPr>
            <w:tcW w:w="86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«1.2</w:t>
            </w:r>
          </w:p>
        </w:tc>
        <w:tc>
          <w:tcPr>
            <w:tcW w:w="26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Региональный проект </w:t>
            </w:r>
            <w:r w:rsidR="00134ECA" w:rsidRPr="00483A6F">
              <w:rPr>
                <w:rFonts w:ascii="Times New Roman" w:eastAsiaTheme="minorEastAsia" w:hAnsi="Times New Roman"/>
                <w:sz w:val="22"/>
                <w:szCs w:val="22"/>
              </w:rPr>
              <w:t>«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Общесистемные меры развития дорожного хозяйства (Рязанская область)</w:t>
            </w:r>
            <w:r w:rsidR="00134ECA" w:rsidRPr="00483A6F">
              <w:rPr>
                <w:rFonts w:ascii="Times New Roman" w:eastAsiaTheme="minorEastAsia" w:hAnsi="Times New Roman"/>
                <w:sz w:val="22"/>
                <w:szCs w:val="22"/>
              </w:rPr>
              <w:t>»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610 067,173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169 362,573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195 352,3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245 352,3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E2F46" w:rsidRPr="00483A6F" w:rsidTr="000954AE">
        <w:trPr>
          <w:cantSplit/>
          <w:trHeight w:val="1907"/>
        </w:trPr>
        <w:tc>
          <w:tcPr>
            <w:tcW w:w="86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192 185,273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E2F46" w:rsidRPr="00483A6F" w:rsidTr="000954AE">
        <w:trPr>
          <w:cantSplit/>
          <w:trHeight w:val="1768"/>
        </w:trPr>
        <w:tc>
          <w:tcPr>
            <w:tcW w:w="86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192 185,273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E2F46" w:rsidRPr="00483A6F" w:rsidTr="000954AE">
        <w:trPr>
          <w:cantSplit/>
          <w:trHeight w:val="1169"/>
        </w:trPr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E2F46" w:rsidRPr="00483A6F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853A2" w:rsidRPr="00483A6F" w:rsidTr="000954AE">
        <w:trPr>
          <w:cantSplit/>
          <w:trHeight w:val="1385"/>
        </w:trPr>
        <w:tc>
          <w:tcPr>
            <w:tcW w:w="8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53A2" w:rsidRPr="00483A6F" w:rsidRDefault="00F853A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6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954AE" w:rsidRDefault="00F853A2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</w:p>
          <w:p w:rsidR="000954AE" w:rsidRDefault="00F853A2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300 тысяч человек, </w:t>
            </w:r>
          </w:p>
          <w:p w:rsidR="00F853A2" w:rsidRPr="00483A6F" w:rsidRDefault="00F853A2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192 185,273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853A2" w:rsidRPr="00483A6F" w:rsidTr="000954AE">
        <w:trPr>
          <w:cantSplit/>
          <w:trHeight w:val="1413"/>
        </w:trPr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53A2" w:rsidRPr="00483A6F" w:rsidRDefault="00F853A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53A2" w:rsidRPr="00483A6F" w:rsidRDefault="00F853A2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192 185,273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42 185,273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53A2" w:rsidRPr="00483A6F" w:rsidRDefault="00F853A2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500" w:rsidRPr="00483A6F" w:rsidTr="000954AE">
        <w:trPr>
          <w:cantSplit/>
          <w:trHeight w:val="1218"/>
        </w:trPr>
        <w:tc>
          <w:tcPr>
            <w:tcW w:w="8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22500" w:rsidRPr="00483A6F" w:rsidRDefault="00C22500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22500" w:rsidRPr="00483A6F" w:rsidRDefault="00C22500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22500" w:rsidRPr="00483A6F" w:rsidRDefault="00C22500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21A5" w:rsidRPr="00483A6F" w:rsidTr="000954AE">
        <w:trPr>
          <w:cantSplit/>
          <w:trHeight w:val="2592"/>
        </w:trPr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421A5" w:rsidRPr="00483A6F" w:rsidRDefault="003421A5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tcMar>
              <w:top w:w="28" w:type="dxa"/>
              <w:bottom w:w="28" w:type="dxa"/>
            </w:tcMar>
          </w:tcPr>
          <w:p w:rsidR="000954AE" w:rsidRDefault="003421A5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внедрение автоматизированных и роботизированных технологий организации дорожного движения и контроля за соблюдением правил дорожного движения (внедрение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proofErr w:type="gramEnd"/>
          </w:p>
          <w:p w:rsidR="003421A5" w:rsidRPr="00483A6F" w:rsidRDefault="003421A5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300 тысяч человек)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134ECA" w:rsidRPr="00483A6F" w:rsidRDefault="00134ECA" w:rsidP="00713A5A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713A5A" w:rsidRPr="002F0F9D" w:rsidRDefault="00713A5A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строку «Всего по региональным проектам» изложить в следующей редакции:</w:t>
      </w:r>
    </w:p>
    <w:p w:rsidR="00F853A2" w:rsidRPr="002F0F9D" w:rsidRDefault="00F853A2" w:rsidP="00713A5A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713A5A" w:rsidRPr="00483A6F" w:rsidTr="000954AE">
        <w:trPr>
          <w:tblHeader/>
        </w:trPr>
        <w:tc>
          <w:tcPr>
            <w:tcW w:w="868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7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13A5A" w:rsidRPr="00483A6F" w:rsidTr="00F853A2">
        <w:trPr>
          <w:cantSplit/>
          <w:trHeight w:val="1916"/>
        </w:trPr>
        <w:tc>
          <w:tcPr>
            <w:tcW w:w="4407" w:type="dxa"/>
            <w:gridSpan w:val="4"/>
            <w:vMerge w:val="restart"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21 351 989,43314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5 386 226,49261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7 537 823,75041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8 427 939,19012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483A6F" w:rsidTr="000954AE">
        <w:trPr>
          <w:cantSplit/>
          <w:trHeight w:val="1819"/>
        </w:trPr>
        <w:tc>
          <w:tcPr>
            <w:tcW w:w="4407" w:type="dxa"/>
            <w:gridSpan w:val="4"/>
            <w:vMerge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12 084 292,53314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3 541 699,29261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4 496 490,75041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4 046 102,49012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21A5" w:rsidRPr="00483A6F" w:rsidTr="000954AE">
        <w:trPr>
          <w:cantSplit/>
          <w:trHeight w:val="1860"/>
        </w:trPr>
        <w:tc>
          <w:tcPr>
            <w:tcW w:w="4407" w:type="dxa"/>
            <w:gridSpan w:val="4"/>
            <w:vMerge/>
            <w:tcMar>
              <w:top w:w="28" w:type="dxa"/>
              <w:bottom w:w="28" w:type="dxa"/>
            </w:tcMar>
          </w:tcPr>
          <w:p w:rsidR="003421A5" w:rsidRPr="00483A6F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12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08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2 192,53314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5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40 999,29261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49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5 790,75041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hAnsi="Times New Roman"/>
                <w:sz w:val="22"/>
                <w:szCs w:val="22"/>
              </w:rPr>
              <w:t>04</w:t>
            </w:r>
            <w:r w:rsidR="00A24F75" w:rsidRPr="00483A6F">
              <w:rPr>
                <w:rFonts w:ascii="Times New Roman" w:hAnsi="Times New Roman"/>
                <w:sz w:val="22"/>
                <w:szCs w:val="22"/>
              </w:rPr>
              <w:t>5 402,49012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421A5" w:rsidRPr="00483A6F" w:rsidRDefault="003421A5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483A6F" w:rsidTr="000954AE">
        <w:trPr>
          <w:cantSplit/>
          <w:trHeight w:val="1245"/>
        </w:trPr>
        <w:tc>
          <w:tcPr>
            <w:tcW w:w="4407" w:type="dxa"/>
            <w:gridSpan w:val="4"/>
            <w:vMerge/>
            <w:tcMar>
              <w:top w:w="28" w:type="dxa"/>
              <w:bottom w:w="28" w:type="dxa"/>
            </w:tcMar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9 267 696,9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1 844 527,2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4 381 836,7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483A6F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3A6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713A5A" w:rsidRPr="000954AE" w:rsidRDefault="00713A5A" w:rsidP="00713A5A">
      <w:pPr>
        <w:rPr>
          <w:rFonts w:ascii="Times New Roman" w:hAnsi="Times New Roman"/>
          <w:sz w:val="6"/>
          <w:szCs w:val="6"/>
        </w:rPr>
      </w:pPr>
    </w:p>
    <w:p w:rsidR="00713A5A" w:rsidRPr="002F0F9D" w:rsidRDefault="00713A5A" w:rsidP="00134EC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пункт 3</w:t>
      </w:r>
      <w:r w:rsidR="003722F8" w:rsidRPr="00483A6F">
        <w:rPr>
          <w:rFonts w:ascii="Times New Roman" w:hAnsi="Times New Roman"/>
          <w:sz w:val="28"/>
          <w:szCs w:val="28"/>
        </w:rPr>
        <w:t xml:space="preserve">.1, </w:t>
      </w:r>
      <w:r w:rsidR="0022297C" w:rsidRPr="00483A6F">
        <w:rPr>
          <w:rFonts w:ascii="Times New Roman" w:hAnsi="Times New Roman"/>
          <w:sz w:val="28"/>
          <w:szCs w:val="28"/>
        </w:rPr>
        <w:t xml:space="preserve">подпункты </w:t>
      </w:r>
      <w:r w:rsidR="003722F8" w:rsidRPr="00483A6F">
        <w:rPr>
          <w:rFonts w:ascii="Times New Roman" w:hAnsi="Times New Roman"/>
          <w:sz w:val="28"/>
          <w:szCs w:val="28"/>
        </w:rPr>
        <w:t>3.1.3, 3.1.3.7,</w:t>
      </w:r>
      <w:r w:rsidR="00C35B78" w:rsidRPr="00483A6F">
        <w:rPr>
          <w:rFonts w:ascii="Times New Roman" w:hAnsi="Times New Roman"/>
          <w:sz w:val="28"/>
          <w:szCs w:val="28"/>
        </w:rPr>
        <w:t xml:space="preserve"> </w:t>
      </w:r>
      <w:r w:rsidR="003722F8" w:rsidRPr="00483A6F">
        <w:rPr>
          <w:rFonts w:ascii="Times New Roman" w:hAnsi="Times New Roman"/>
          <w:sz w:val="28"/>
          <w:szCs w:val="28"/>
        </w:rPr>
        <w:t>3.1.3.11</w:t>
      </w:r>
      <w:r w:rsidRPr="00483A6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954AE" w:rsidRPr="002F0F9D" w:rsidRDefault="000954AE" w:rsidP="00134ECA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713A5A" w:rsidRPr="000954AE" w:rsidTr="000954AE">
        <w:trPr>
          <w:tblHeader/>
        </w:trPr>
        <w:tc>
          <w:tcPr>
            <w:tcW w:w="868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77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713A5A" w:rsidRPr="000954AE" w:rsidTr="000954AE">
        <w:trPr>
          <w:cantSplit/>
          <w:trHeight w:val="197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713A5A"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954AE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сети</w:t>
            </w:r>
            <w:proofErr w:type="gram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</w:t>
            </w:r>
          </w:p>
          <w:p w:rsidR="00713A5A" w:rsidRPr="000954AE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41 453 475,85880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6 710 551,50665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3 946 939,67240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4 476 190,56075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5 591 034,187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5 716 085,897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4 847 390,192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3 228 868,784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3 385 812,224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3 550 602,835</w:t>
            </w:r>
          </w:p>
        </w:tc>
      </w:tr>
      <w:tr w:rsidR="00713A5A" w:rsidRPr="000954AE" w:rsidTr="000954AE">
        <w:trPr>
          <w:cantSplit/>
          <w:trHeight w:val="1832"/>
        </w:trPr>
        <w:tc>
          <w:tcPr>
            <w:tcW w:w="868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38 563 361,55880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4 816 949,90665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3 355 412,97240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4 071 204,56075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5 591 034,187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5 716 085,897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4 847 390,192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3 228 868,784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3 385 812,224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3 550 602,835</w:t>
            </w:r>
          </w:p>
        </w:tc>
      </w:tr>
      <w:tr w:rsidR="003722F8" w:rsidRPr="000954AE" w:rsidTr="000954AE">
        <w:trPr>
          <w:cantSplit/>
          <w:trHeight w:val="1916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722F8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722F8" w:rsidRPr="000954AE" w:rsidRDefault="003722F8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722F8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722F8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38 563 361,55880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4 816 949,90665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3 355 412,97240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4 071 204,56075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5 591 034,187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5 716 085,897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4 847 390,192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3 228 868,784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3 385 812,224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722F8" w:rsidRPr="000954AE" w:rsidRDefault="003722F8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3 550 602,835</w:t>
            </w:r>
          </w:p>
        </w:tc>
      </w:tr>
      <w:tr w:rsidR="00713A5A" w:rsidRPr="000954AE" w:rsidTr="000954AE">
        <w:trPr>
          <w:cantSplit/>
          <w:trHeight w:val="1441"/>
        </w:trPr>
        <w:tc>
          <w:tcPr>
            <w:tcW w:w="868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2 890 114,3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3722F8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1 893 601,6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591 526,7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404 986,0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3722F8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713A5A" w:rsidRPr="000954AE" w:rsidTr="000954AE">
        <w:trPr>
          <w:cantSplit/>
          <w:trHeight w:val="1819"/>
        </w:trPr>
        <w:tc>
          <w:tcPr>
            <w:tcW w:w="868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8255A7" w:rsidP="008255A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«</w:t>
            </w:r>
            <w:r w:rsidR="00713A5A"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и реконструкция автомобильных дорог общего пользования </w:t>
            </w:r>
            <w:r w:rsidRPr="000954A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регионального или межмуниципального 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значения и искусственных сооружений на них, в том числе: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10 694 797,10934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172 206,92436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65 768,89510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1 688 843,6588</w:t>
            </w:r>
            <w:r w:rsidR="00700EE6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3 000 000,0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3 000 000,0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2 000 000,0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243 609,082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255 789,536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268 579,013</w:t>
            </w:r>
          </w:p>
        </w:tc>
      </w:tr>
      <w:tr w:rsidR="008255A7" w:rsidRPr="000954AE" w:rsidTr="000954AE">
        <w:trPr>
          <w:cantSplit/>
          <w:trHeight w:val="1860"/>
        </w:trPr>
        <w:tc>
          <w:tcPr>
            <w:tcW w:w="868" w:type="dxa"/>
            <w:vMerge/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10 694 797,10934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172 206,92436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65 768,89510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1 688 843,6588</w:t>
            </w:r>
            <w:r w:rsidR="00700EE6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3 000 000,0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3 000 000,0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2 000 000,0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243 609,082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255 789,536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268 579,013</w:t>
            </w:r>
          </w:p>
        </w:tc>
      </w:tr>
      <w:tr w:rsidR="00713A5A" w:rsidRPr="000954AE" w:rsidTr="000954AE">
        <w:trPr>
          <w:cantSplit/>
          <w:trHeight w:val="1049"/>
        </w:trPr>
        <w:tc>
          <w:tcPr>
            <w:tcW w:w="86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391 290,2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391 290,2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8255A7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713A5A" w:rsidRPr="000954AE" w:rsidTr="000954AE">
        <w:trPr>
          <w:cantSplit/>
          <w:trHeight w:val="1315"/>
        </w:trPr>
        <w:tc>
          <w:tcPr>
            <w:tcW w:w="868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8255A7" w:rsidP="008255A7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713A5A"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3.1.3.7</w:t>
            </w:r>
          </w:p>
        </w:tc>
        <w:tc>
          <w:tcPr>
            <w:tcW w:w="267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автомобильной дороги обход г. Ряжска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169 598,0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4206ED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169 598,0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255A7" w:rsidRPr="000954AE" w:rsidTr="000954AE">
        <w:trPr>
          <w:cantSplit/>
          <w:trHeight w:val="1133"/>
        </w:trPr>
        <w:tc>
          <w:tcPr>
            <w:tcW w:w="86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169 598,0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4206ED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169 598,0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713A5A" w:rsidRPr="000954AE" w:rsidTr="000954AE">
        <w:trPr>
          <w:cantSplit/>
          <w:trHeight w:val="1874"/>
        </w:trPr>
        <w:tc>
          <w:tcPr>
            <w:tcW w:w="868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8255A7" w:rsidP="000954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713A5A"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3.1.3.11</w:t>
            </w: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934C73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и прочие затраты, </w:t>
            </w:r>
          </w:p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213F5B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142 778,54976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77 009,65466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B65C41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65 768,8951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4206ED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4206ED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</w:tr>
      <w:tr w:rsidR="008255A7" w:rsidRPr="000954AE" w:rsidTr="000954AE">
        <w:trPr>
          <w:cantSplit/>
          <w:trHeight w:val="1622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8255A7" w:rsidRPr="000954AE" w:rsidRDefault="008255A7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213F5B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142 778,54976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77 009,65466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213F5B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65 768,8951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4206ED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4206ED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  <w:tc>
          <w:tcPr>
            <w:tcW w:w="43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255A7" w:rsidRPr="000954AE" w:rsidRDefault="008255A7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D36B1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,0</w:t>
            </w:r>
          </w:p>
        </w:tc>
      </w:tr>
      <w:tr w:rsidR="00713A5A" w:rsidRPr="000954AE" w:rsidTr="000954AE">
        <w:trPr>
          <w:cantSplit/>
          <w:trHeight w:val="1343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0954AE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по реконструкции автомобильной дороги: от автодороги «Калуга - Тула - Михайлов - Рязань» -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Секиотово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Мельгуново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5 938,08327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5 938,08327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637"/>
        </w:trPr>
        <w:tc>
          <w:tcPr>
            <w:tcW w:w="86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5 938,08327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5 938,08327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249"/>
        </w:trPr>
        <w:tc>
          <w:tcPr>
            <w:tcW w:w="868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Корректировка проектов планировки и межевания территории на строительство II этапа Северного обхода города Рязани (от автодороги М-5 «Урал» - через Рязань - Владимир)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3 352,62312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3 352,62312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249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3 352,62312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3 352,62312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582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  <w:p w:rsidR="00B65C41" w:rsidRPr="000954AE" w:rsidRDefault="00B65C41" w:rsidP="00B65C41">
            <w:pPr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  <w:p w:rsidR="00B65C41" w:rsidRPr="000954AE" w:rsidRDefault="00B65C41" w:rsidP="00B65C41">
            <w:pPr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</w:t>
            </w:r>
            <w:r w:rsidR="004D5F5E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реконструкци</w:t>
            </w:r>
            <w:r w:rsidR="004D5F5E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ю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мостового перехода через реку Пожва на автомобильной дороге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Дегтяные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Борки - Поляки в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Ухоловском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районе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2 270,277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2 270,277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173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2 270,277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2 270,277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189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Разработка проектов планировки и межевания территории и проектной документации на строительство автомобильной дороги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Князево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Топилы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, 1 пусковой компле</w:t>
            </w:r>
            <w:proofErr w:type="gram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кс в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Ск</w:t>
            </w:r>
            <w:proofErr w:type="gram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опинском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районе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1 370,2722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1 370,2722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333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1 370,2722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1 370,2722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399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</w:t>
            </w:r>
            <w:r w:rsidR="00134ECA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ул.</w:t>
            </w:r>
            <w:r w:rsidR="00134ECA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Большая</w:t>
            </w:r>
            <w:proofErr w:type="gram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г.</w:t>
            </w:r>
            <w:r w:rsidR="00134ECA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Рязани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2 001,60113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2 001,60113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361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2 001,60113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2 001,60113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336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Шереметьево -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Дядьково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- Вышгород - Наумово -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Гавердово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1 498,39887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1 498,39887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499"/>
        </w:trPr>
        <w:tc>
          <w:tcPr>
            <w:tcW w:w="86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1 498,39887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1 498,39887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121"/>
        </w:trPr>
        <w:tc>
          <w:tcPr>
            <w:tcW w:w="868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Рязань (от села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Шумашь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- Спасск-Рязанский - Ижевское - Лакаш (7+000 - 33+000) в Рязанском районе 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3 700,0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3 700,0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013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3 700,0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3 700,0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540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</w:t>
            </w:r>
            <w:r w:rsidR="00274D35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 осуществление технологического присоединения к электрическим сетям </w:t>
            </w:r>
            <w:r w:rsidR="004D5F5E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для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реконструкции Северной окружной дороги в </w:t>
            </w:r>
            <w:r w:rsidR="00274D35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г. Рязани, 2 участок </w:t>
            </w:r>
            <w:r w:rsidR="00274D35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</w:t>
            </w:r>
            <w:proofErr w:type="gram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км</w:t>
            </w:r>
            <w:proofErr w:type="gram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0+448 - км 3+876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4 006,18017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4 006,18017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3A5A" w:rsidRPr="000954AE" w:rsidTr="000954AE">
        <w:trPr>
          <w:cantSplit/>
          <w:trHeight w:val="1249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4 006,18017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4 006,18017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D36B1" w:rsidRPr="000954AE" w:rsidTr="000954AE">
        <w:trPr>
          <w:cantSplit/>
          <w:trHeight w:val="1500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D36B1" w:rsidRPr="000954AE" w:rsidRDefault="00ED36B1" w:rsidP="00B65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</w:t>
            </w:r>
            <w:r w:rsidR="004D5F5E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для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реконструкции Северной окружной дороги в г. Рязани, 3 участок </w:t>
            </w:r>
            <w:proofErr w:type="gram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км</w:t>
            </w:r>
            <w:proofErr w:type="gram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3+876 - км 4+169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22 526,993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6 758,09790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15 768,89510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D36B1" w:rsidRPr="000954AE" w:rsidTr="000954AE">
        <w:trPr>
          <w:cantSplit/>
          <w:trHeight w:val="1249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B65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22 526,993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6 758,09790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15 768,89510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D36B1" w:rsidRPr="000954AE" w:rsidTr="000954AE">
        <w:trPr>
          <w:cantSplit/>
          <w:trHeight w:val="1588"/>
        </w:trPr>
        <w:tc>
          <w:tcPr>
            <w:tcW w:w="86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D36B1" w:rsidRPr="000954AE" w:rsidRDefault="00ED36B1" w:rsidP="00B65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Проектно-изыскательские работы </w:t>
            </w:r>
            <w:r w:rsidR="004D5F5E"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для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реконструкции дороги пр.</w:t>
            </w:r>
            <w:r w:rsidR="00134ECA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Шабулина</w:t>
            </w:r>
            <w:proofErr w:type="spellEnd"/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(от Московского шоссе до Северной окружной дороги в г.</w:t>
            </w:r>
            <w:r w:rsidR="00134ECA" w:rsidRPr="000954A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Рязани)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46 114,121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46 114,121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D36B1" w:rsidRPr="000954AE" w:rsidTr="000954AE">
        <w:trPr>
          <w:cantSplit/>
          <w:trHeight w:val="1249"/>
        </w:trPr>
        <w:tc>
          <w:tcPr>
            <w:tcW w:w="86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677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ED36B1" w:rsidRPr="000954AE" w:rsidRDefault="00ED36B1" w:rsidP="00B65C4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46 114,121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46 114,121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36B1" w:rsidRPr="000954AE" w:rsidRDefault="00ED36B1" w:rsidP="00B65C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713A5A" w:rsidRPr="000954AE" w:rsidRDefault="00713A5A" w:rsidP="00713A5A">
      <w:pPr>
        <w:rPr>
          <w:rFonts w:ascii="Times New Roman" w:hAnsi="Times New Roman"/>
          <w:sz w:val="6"/>
          <w:szCs w:val="6"/>
          <w:highlight w:val="yellow"/>
        </w:rPr>
      </w:pPr>
    </w:p>
    <w:p w:rsidR="00713A5A" w:rsidRDefault="00F057F1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строку</w:t>
      </w:r>
      <w:r w:rsidR="00713A5A" w:rsidRPr="00483A6F">
        <w:rPr>
          <w:rFonts w:ascii="Times New Roman" w:hAnsi="Times New Roman"/>
          <w:sz w:val="28"/>
          <w:szCs w:val="28"/>
        </w:rPr>
        <w:t xml:space="preserve"> «Всего по ком</w:t>
      </w:r>
      <w:r w:rsidRPr="00483A6F">
        <w:rPr>
          <w:rFonts w:ascii="Times New Roman" w:hAnsi="Times New Roman"/>
          <w:sz w:val="28"/>
          <w:szCs w:val="28"/>
        </w:rPr>
        <w:t xml:space="preserve">плексу процессных мероприятий» </w:t>
      </w:r>
      <w:r w:rsidR="00713A5A" w:rsidRPr="00483A6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954AE" w:rsidRPr="000954AE" w:rsidRDefault="000954AE" w:rsidP="00713A5A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713A5A" w:rsidRPr="000954AE" w:rsidTr="000954AE">
        <w:trPr>
          <w:tblHeader/>
        </w:trPr>
        <w:tc>
          <w:tcPr>
            <w:tcW w:w="8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4A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13A5A" w:rsidRPr="000954AE" w:rsidTr="000954AE">
        <w:trPr>
          <w:cantSplit/>
          <w:trHeight w:val="1640"/>
        </w:trPr>
        <w:tc>
          <w:tcPr>
            <w:tcW w:w="4407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E60C53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43 886 289,50179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E60C53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7 329 228,29449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E60C53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4 422 356,75174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4 915 048,73425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713A5A" w:rsidRPr="000954AE" w:rsidTr="000954AE">
        <w:trPr>
          <w:cantSplit/>
          <w:trHeight w:val="1921"/>
        </w:trPr>
        <w:tc>
          <w:tcPr>
            <w:tcW w:w="4407" w:type="dxa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954A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954A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40 996 175,20179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5 435 626,69449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3 830 830,05174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4 510 062,73425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713A5A" w:rsidRPr="000954AE" w:rsidTr="000954AE">
        <w:trPr>
          <w:cantSplit/>
          <w:trHeight w:val="1930"/>
        </w:trPr>
        <w:tc>
          <w:tcPr>
            <w:tcW w:w="4407" w:type="dxa"/>
            <w:gridSpan w:val="4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40 747 524,45279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5 283 770,59449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3 820 233,66024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4 499 466,34275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713A5A" w:rsidRPr="000954AE" w:rsidTr="000954AE">
        <w:trPr>
          <w:cantSplit/>
          <w:trHeight w:val="1440"/>
        </w:trPr>
        <w:tc>
          <w:tcPr>
            <w:tcW w:w="4407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713A5A" w:rsidRPr="000954AE" w:rsidRDefault="00713A5A" w:rsidP="00713A5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5B4B0B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13A5A" w:rsidRPr="000954AE" w:rsidRDefault="00713A5A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54AE">
              <w:rPr>
                <w:rFonts w:ascii="Times New Roman" w:hAnsi="Times New Roman"/>
                <w:sz w:val="22"/>
                <w:szCs w:val="22"/>
              </w:rPr>
              <w:t>0,0</w:t>
            </w:r>
            <w:r w:rsidR="005B4B0B" w:rsidRPr="000954A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13A5A" w:rsidRPr="000954AE" w:rsidRDefault="00713A5A" w:rsidP="00713A5A">
      <w:pPr>
        <w:ind w:firstLine="851"/>
        <w:jc w:val="both"/>
        <w:rPr>
          <w:rFonts w:ascii="Times New Roman" w:hAnsi="Times New Roman"/>
          <w:sz w:val="6"/>
          <w:szCs w:val="6"/>
        </w:rPr>
      </w:pPr>
    </w:p>
    <w:p w:rsidR="008C3777" w:rsidRPr="00483A6F" w:rsidRDefault="008C3777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2.2. В подразделе 5.2 «Подпрограмма № 2 «Транспорт»:</w:t>
      </w:r>
    </w:p>
    <w:p w:rsidR="007165A3" w:rsidRDefault="007165A3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03267271"/>
      <w:r w:rsidRPr="00483A6F">
        <w:rPr>
          <w:rFonts w:ascii="Times New Roman" w:hAnsi="Times New Roman"/>
          <w:sz w:val="28"/>
          <w:szCs w:val="28"/>
        </w:rPr>
        <w:t>п</w:t>
      </w:r>
      <w:r w:rsidR="0022297C" w:rsidRPr="00483A6F">
        <w:rPr>
          <w:rFonts w:ascii="Times New Roman" w:hAnsi="Times New Roman"/>
          <w:sz w:val="28"/>
          <w:szCs w:val="28"/>
        </w:rPr>
        <w:t>одпункт</w:t>
      </w:r>
      <w:r w:rsidRPr="00483A6F">
        <w:rPr>
          <w:rFonts w:ascii="Times New Roman" w:hAnsi="Times New Roman"/>
          <w:sz w:val="28"/>
          <w:szCs w:val="28"/>
        </w:rPr>
        <w:t xml:space="preserve"> 3.1.3 таблицы пункта 4 «Результаты структурных элементов» изложить в следующей редакции:</w:t>
      </w:r>
    </w:p>
    <w:p w:rsidR="000954AE" w:rsidRPr="000954AE" w:rsidRDefault="000954AE" w:rsidP="007165A3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623" w:type="dxa"/>
        <w:jc w:val="center"/>
        <w:tblInd w:w="-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448"/>
        <w:gridCol w:w="577"/>
        <w:gridCol w:w="651"/>
        <w:gridCol w:w="576"/>
        <w:gridCol w:w="576"/>
        <w:gridCol w:w="576"/>
        <w:gridCol w:w="576"/>
        <w:gridCol w:w="576"/>
        <w:gridCol w:w="577"/>
        <w:gridCol w:w="576"/>
        <w:gridCol w:w="576"/>
        <w:gridCol w:w="576"/>
      </w:tblGrid>
      <w:tr w:rsidR="007165A3" w:rsidRPr="00483A6F" w:rsidTr="000954AE">
        <w:trPr>
          <w:trHeight w:val="179"/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165A3" w:rsidRPr="00483A6F" w:rsidTr="000954AE">
        <w:trPr>
          <w:cantSplit/>
          <w:trHeight w:val="15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65A3" w:rsidRPr="00483A6F" w:rsidRDefault="007165A3" w:rsidP="007165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6F">
              <w:rPr>
                <w:rFonts w:ascii="Times New Roman" w:hAnsi="Times New Roman"/>
                <w:sz w:val="24"/>
                <w:szCs w:val="24"/>
              </w:rPr>
              <w:t>«3.1.3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65A3" w:rsidRPr="00483A6F" w:rsidRDefault="007165A3" w:rsidP="00B65C4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Обеспечение выполнения рейсов автомобильным транспортом и городским наземным электрическим транспортом по муниципальным маршрутам в городском сообщении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165A3" w:rsidRPr="00483A6F" w:rsidRDefault="007165A3" w:rsidP="00ED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70,0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165A3" w:rsidRPr="00483A6F" w:rsidRDefault="007165A3" w:rsidP="007165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83A6F">
              <w:rPr>
                <w:rFonts w:ascii="Times New Roman" w:eastAsiaTheme="minorEastAsia" w:hAnsi="Times New Roman"/>
                <w:sz w:val="24"/>
                <w:szCs w:val="24"/>
              </w:rPr>
              <w:t>90,0»</w:t>
            </w:r>
          </w:p>
        </w:tc>
      </w:tr>
      <w:bookmarkEnd w:id="1"/>
    </w:tbl>
    <w:p w:rsidR="000954AE" w:rsidRPr="000954AE" w:rsidRDefault="000954AE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8C3777" w:rsidRPr="00483A6F" w:rsidRDefault="008C3777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в</w:t>
      </w:r>
      <w:r w:rsidR="00AF3E5A" w:rsidRPr="00483A6F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</w:t>
      </w:r>
      <w:r w:rsidR="0096516A" w:rsidRPr="00483A6F">
        <w:rPr>
          <w:rFonts w:ascii="Times New Roman" w:hAnsi="Times New Roman"/>
          <w:sz w:val="28"/>
          <w:szCs w:val="28"/>
        </w:rPr>
        <w:t>:</w:t>
      </w:r>
    </w:p>
    <w:p w:rsidR="00AF3E5A" w:rsidRPr="00483A6F" w:rsidRDefault="00352C60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в п</w:t>
      </w:r>
      <w:r w:rsidR="0022297C" w:rsidRPr="00483A6F">
        <w:rPr>
          <w:rFonts w:ascii="Times New Roman" w:hAnsi="Times New Roman"/>
          <w:sz w:val="28"/>
          <w:szCs w:val="28"/>
        </w:rPr>
        <w:t>ункте</w:t>
      </w:r>
      <w:r w:rsidRPr="00483A6F">
        <w:rPr>
          <w:rFonts w:ascii="Times New Roman" w:hAnsi="Times New Roman"/>
          <w:sz w:val="28"/>
          <w:szCs w:val="28"/>
        </w:rPr>
        <w:t xml:space="preserve"> 3.1 цифры «6412006,48505», «562354,06637</w:t>
      </w:r>
      <w:r w:rsidR="00AF3E5A" w:rsidRPr="00483A6F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Pr="00483A6F">
        <w:rPr>
          <w:rFonts w:ascii="Times New Roman" w:hAnsi="Times New Roman"/>
          <w:sz w:val="28"/>
          <w:szCs w:val="28"/>
        </w:rPr>
        <w:t>6411828,69745</w:t>
      </w:r>
      <w:r w:rsidR="00AF3E5A" w:rsidRPr="00483A6F">
        <w:rPr>
          <w:rFonts w:ascii="Times New Roman" w:hAnsi="Times New Roman"/>
          <w:sz w:val="28"/>
          <w:szCs w:val="28"/>
        </w:rPr>
        <w:t>», «</w:t>
      </w:r>
      <w:r w:rsidRPr="00483A6F">
        <w:rPr>
          <w:rFonts w:ascii="Times New Roman" w:hAnsi="Times New Roman"/>
          <w:sz w:val="28"/>
          <w:szCs w:val="28"/>
        </w:rPr>
        <w:t>562176,27877</w:t>
      </w:r>
      <w:r w:rsidR="00AF3E5A" w:rsidRPr="00483A6F">
        <w:rPr>
          <w:rFonts w:ascii="Times New Roman" w:hAnsi="Times New Roman"/>
          <w:sz w:val="28"/>
          <w:szCs w:val="28"/>
        </w:rPr>
        <w:t>»;</w:t>
      </w:r>
    </w:p>
    <w:p w:rsidR="00E83344" w:rsidRPr="00483A6F" w:rsidRDefault="00352C60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в подпункте 3.1.</w:t>
      </w:r>
      <w:r w:rsidR="00E83344" w:rsidRPr="00483A6F">
        <w:rPr>
          <w:rFonts w:ascii="Times New Roman" w:hAnsi="Times New Roman"/>
          <w:sz w:val="28"/>
          <w:szCs w:val="28"/>
        </w:rPr>
        <w:t>8</w:t>
      </w:r>
      <w:r w:rsidRPr="00483A6F">
        <w:rPr>
          <w:rFonts w:ascii="Times New Roman" w:hAnsi="Times New Roman"/>
          <w:sz w:val="28"/>
          <w:szCs w:val="28"/>
        </w:rPr>
        <w:t xml:space="preserve"> цифр</w:t>
      </w:r>
      <w:r w:rsidR="00E83344" w:rsidRPr="00483A6F">
        <w:rPr>
          <w:rFonts w:ascii="Times New Roman" w:hAnsi="Times New Roman"/>
          <w:sz w:val="28"/>
          <w:szCs w:val="28"/>
        </w:rPr>
        <w:t>ы</w:t>
      </w:r>
      <w:r w:rsidRPr="00483A6F">
        <w:rPr>
          <w:rFonts w:ascii="Times New Roman" w:hAnsi="Times New Roman"/>
          <w:sz w:val="28"/>
          <w:szCs w:val="28"/>
        </w:rPr>
        <w:t xml:space="preserve"> «</w:t>
      </w:r>
      <w:r w:rsidR="00E83344" w:rsidRPr="00483A6F">
        <w:rPr>
          <w:rFonts w:ascii="Times New Roman" w:hAnsi="Times New Roman"/>
          <w:sz w:val="28"/>
          <w:szCs w:val="28"/>
        </w:rPr>
        <w:t>19652,31159</w:t>
      </w:r>
      <w:r w:rsidRPr="00483A6F">
        <w:rPr>
          <w:rFonts w:ascii="Times New Roman" w:hAnsi="Times New Roman"/>
          <w:sz w:val="28"/>
          <w:szCs w:val="28"/>
        </w:rPr>
        <w:t>»</w:t>
      </w:r>
      <w:r w:rsidR="00E83344" w:rsidRPr="00483A6F">
        <w:rPr>
          <w:rFonts w:ascii="Times New Roman" w:hAnsi="Times New Roman"/>
          <w:sz w:val="28"/>
          <w:szCs w:val="28"/>
        </w:rPr>
        <w:t>, «2911,10»</w:t>
      </w:r>
      <w:r w:rsidR="000954AE">
        <w:rPr>
          <w:rFonts w:ascii="Times New Roman" w:hAnsi="Times New Roman"/>
          <w:sz w:val="28"/>
          <w:szCs w:val="28"/>
        </w:rPr>
        <w:t xml:space="preserve"> заменить</w:t>
      </w:r>
      <w:r w:rsidRPr="00483A6F">
        <w:rPr>
          <w:rFonts w:ascii="Times New Roman" w:hAnsi="Times New Roman"/>
          <w:sz w:val="28"/>
          <w:szCs w:val="28"/>
        </w:rPr>
        <w:t xml:space="preserve"> </w:t>
      </w:r>
      <w:r w:rsidR="00E83344" w:rsidRPr="00483A6F">
        <w:rPr>
          <w:rFonts w:ascii="Times New Roman" w:hAnsi="Times New Roman"/>
          <w:sz w:val="28"/>
          <w:szCs w:val="28"/>
        </w:rPr>
        <w:t>соответственно цифрами «1</w:t>
      </w:r>
      <w:r w:rsidR="00B85E22" w:rsidRPr="00483A6F">
        <w:rPr>
          <w:rFonts w:ascii="Times New Roman" w:hAnsi="Times New Roman"/>
          <w:sz w:val="28"/>
          <w:szCs w:val="28"/>
        </w:rPr>
        <w:t>9474</w:t>
      </w:r>
      <w:r w:rsidR="00E83344" w:rsidRPr="00483A6F">
        <w:rPr>
          <w:rFonts w:ascii="Times New Roman" w:hAnsi="Times New Roman"/>
          <w:sz w:val="28"/>
          <w:szCs w:val="28"/>
        </w:rPr>
        <w:t>,52399», «</w:t>
      </w:r>
      <w:r w:rsidR="00B85E22" w:rsidRPr="00483A6F">
        <w:rPr>
          <w:rFonts w:ascii="Times New Roman" w:hAnsi="Times New Roman"/>
          <w:sz w:val="28"/>
          <w:szCs w:val="28"/>
        </w:rPr>
        <w:t>2733,31240</w:t>
      </w:r>
      <w:r w:rsidR="00E83344" w:rsidRPr="00483A6F">
        <w:rPr>
          <w:rFonts w:ascii="Times New Roman" w:hAnsi="Times New Roman"/>
          <w:sz w:val="28"/>
          <w:szCs w:val="28"/>
        </w:rPr>
        <w:t>»;</w:t>
      </w:r>
    </w:p>
    <w:p w:rsidR="00352C60" w:rsidRPr="00483A6F" w:rsidRDefault="00352C60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в п</w:t>
      </w:r>
      <w:r w:rsidR="0022297C" w:rsidRPr="00483A6F">
        <w:rPr>
          <w:rFonts w:ascii="Times New Roman" w:hAnsi="Times New Roman"/>
          <w:sz w:val="28"/>
          <w:szCs w:val="28"/>
        </w:rPr>
        <w:t>ункте</w:t>
      </w:r>
      <w:r w:rsidRPr="00483A6F">
        <w:rPr>
          <w:rFonts w:ascii="Times New Roman" w:hAnsi="Times New Roman"/>
          <w:sz w:val="28"/>
          <w:szCs w:val="28"/>
        </w:rPr>
        <w:t xml:space="preserve"> 3.2 цифры «3350011,32209», «346014,11405» заменить соответственно цифрами «3349860,99609», «345863,78805»;</w:t>
      </w:r>
    </w:p>
    <w:p w:rsidR="00352C60" w:rsidRPr="00483A6F" w:rsidRDefault="000954AE" w:rsidP="000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52C60" w:rsidRPr="00483A6F">
        <w:rPr>
          <w:rFonts w:ascii="Times New Roman" w:hAnsi="Times New Roman"/>
          <w:sz w:val="28"/>
          <w:szCs w:val="28"/>
        </w:rPr>
        <w:t>в подпункте 3.2.1 цифры «503916,47453», «53054,121» заменить соответственно цифрами «503766,14853», «52903,795»;</w:t>
      </w:r>
    </w:p>
    <w:p w:rsidR="00352C60" w:rsidRDefault="00352C60" w:rsidP="000954A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p w:rsidR="000954AE" w:rsidRDefault="000954AE" w:rsidP="000954A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54AE" w:rsidRDefault="000954AE" w:rsidP="000954A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54AE" w:rsidRDefault="000954AE" w:rsidP="000954A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54AE" w:rsidRPr="000954AE" w:rsidRDefault="000954AE" w:rsidP="00E8334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352C60" w:rsidRPr="00483A6F" w:rsidTr="000954AE">
        <w:trPr>
          <w:trHeight w:val="184"/>
          <w:tblHeader/>
        </w:trPr>
        <w:tc>
          <w:tcPr>
            <w:tcW w:w="8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52C60" w:rsidRPr="00483A6F" w:rsidTr="00E871D8">
        <w:trPr>
          <w:trHeight w:val="1721"/>
        </w:trPr>
        <w:tc>
          <w:tcPr>
            <w:tcW w:w="4407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52C60" w:rsidRPr="00483A6F" w:rsidRDefault="00352C60" w:rsidP="00B65C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2C60" w:rsidRPr="00483A6F" w:rsidRDefault="00352C60" w:rsidP="002F0F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 xml:space="preserve">ОБ 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9 845 823,13075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908 040,06682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791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450,52064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799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211,76629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124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418,14204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163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543,59103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201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761,58798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243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593,40121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284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537,57127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52C60" w:rsidRPr="00483A6F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329</w:t>
            </w:r>
            <w:r w:rsidR="00861C35" w:rsidRPr="00483A6F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266,48347</w:t>
            </w:r>
          </w:p>
        </w:tc>
      </w:tr>
      <w:tr w:rsidR="00861C35" w:rsidRPr="00483A6F" w:rsidTr="000954AE">
        <w:trPr>
          <w:trHeight w:val="1777"/>
        </w:trPr>
        <w:tc>
          <w:tcPr>
            <w:tcW w:w="4407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61C35" w:rsidRPr="00483A6F" w:rsidRDefault="00861C35" w:rsidP="00B65C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C35" w:rsidRPr="00483A6F" w:rsidRDefault="002F0F9D" w:rsidP="002F0F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861C35" w:rsidRPr="00483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9 845 823,13075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908 040,06682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791 450,52064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799 211,76629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1 124 418,14204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1 163 543,59103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1 201 761,58798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1 243 593,40121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1 284 537,57127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134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3A6F">
              <w:rPr>
                <w:rFonts w:ascii="Times New Roman" w:eastAsiaTheme="minorEastAsia" w:hAnsi="Times New Roman"/>
                <w:sz w:val="22"/>
                <w:szCs w:val="22"/>
              </w:rPr>
              <w:t>1 329 266,48347</w:t>
            </w:r>
            <w:r w:rsidR="00134ECA" w:rsidRPr="00483A6F">
              <w:rPr>
                <w:rFonts w:ascii="Times New Roman" w:eastAsiaTheme="minorEastAsia" w:hAnsi="Times New Roman"/>
                <w:sz w:val="22"/>
                <w:szCs w:val="22"/>
              </w:rPr>
              <w:t>»</w:t>
            </w:r>
          </w:p>
        </w:tc>
      </w:tr>
    </w:tbl>
    <w:p w:rsidR="00134ECA" w:rsidRPr="00483A6F" w:rsidRDefault="00134ECA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AF3E5A" w:rsidRPr="00483A6F" w:rsidRDefault="00861C35" w:rsidP="000954AE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2.3</w:t>
      </w:r>
      <w:r w:rsidR="00AF3E5A" w:rsidRPr="00483A6F">
        <w:rPr>
          <w:rFonts w:ascii="Times New Roman" w:hAnsi="Times New Roman"/>
          <w:sz w:val="28"/>
          <w:szCs w:val="28"/>
        </w:rPr>
        <w:t>.</w:t>
      </w:r>
      <w:r w:rsidR="000954AE">
        <w:rPr>
          <w:rFonts w:ascii="Times New Roman" w:hAnsi="Times New Roman"/>
          <w:sz w:val="28"/>
          <w:szCs w:val="28"/>
        </w:rPr>
        <w:t> </w:t>
      </w:r>
      <w:r w:rsidR="00AF3E5A" w:rsidRPr="00483A6F">
        <w:rPr>
          <w:rFonts w:ascii="Times New Roman" w:hAnsi="Times New Roman"/>
          <w:sz w:val="28"/>
          <w:szCs w:val="28"/>
        </w:rPr>
        <w:t xml:space="preserve">В </w:t>
      </w:r>
      <w:r w:rsidR="004206ED" w:rsidRPr="00483A6F">
        <w:rPr>
          <w:rFonts w:ascii="Times New Roman" w:hAnsi="Times New Roman"/>
          <w:sz w:val="28"/>
          <w:szCs w:val="28"/>
        </w:rPr>
        <w:t xml:space="preserve">таблице пункта 5 </w:t>
      </w:r>
      <w:r w:rsidR="00AF3E5A" w:rsidRPr="00483A6F">
        <w:rPr>
          <w:rFonts w:ascii="Times New Roman" w:hAnsi="Times New Roman"/>
          <w:sz w:val="28"/>
          <w:szCs w:val="28"/>
        </w:rPr>
        <w:t>подраздел</w:t>
      </w:r>
      <w:r w:rsidR="004206ED" w:rsidRPr="00483A6F">
        <w:rPr>
          <w:rFonts w:ascii="Times New Roman" w:hAnsi="Times New Roman"/>
          <w:sz w:val="28"/>
          <w:szCs w:val="28"/>
        </w:rPr>
        <w:t>а</w:t>
      </w:r>
      <w:r w:rsidR="00AF3E5A" w:rsidRPr="00483A6F">
        <w:rPr>
          <w:rFonts w:ascii="Times New Roman" w:hAnsi="Times New Roman"/>
          <w:sz w:val="28"/>
          <w:szCs w:val="28"/>
        </w:rPr>
        <w:t xml:space="preserve"> 5.3 «Подпрограмма № 3 «Обеспечение реализации Программы»:</w:t>
      </w:r>
    </w:p>
    <w:p w:rsidR="007A7F71" w:rsidRPr="00483A6F" w:rsidRDefault="007A7F71" w:rsidP="000954AE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в пункте 3.1 цифры «1484977,67004», «179533,45450» заменить соответственно цифрами «1485305,78364», «179861,56810»;</w:t>
      </w:r>
    </w:p>
    <w:p w:rsidR="00AF3E5A" w:rsidRPr="00483A6F" w:rsidRDefault="00861C35" w:rsidP="000954AE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 в подпункте 3.1.1 цифры «378453,43898», «42184,42344» заменить соответственно цифрами «378781,55258», «42512,53704»;</w:t>
      </w:r>
    </w:p>
    <w:p w:rsidR="00AF3E5A" w:rsidRPr="00483A6F" w:rsidRDefault="00AF3E5A" w:rsidP="000954AE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A6F">
        <w:rPr>
          <w:rFonts w:ascii="Times New Roman" w:hAnsi="Times New Roman"/>
          <w:sz w:val="28"/>
          <w:szCs w:val="28"/>
        </w:rPr>
        <w:t>-</w:t>
      </w:r>
      <w:r w:rsidR="000954AE">
        <w:rPr>
          <w:rFonts w:ascii="Times New Roman" w:hAnsi="Times New Roman"/>
          <w:sz w:val="28"/>
          <w:szCs w:val="28"/>
        </w:rPr>
        <w:t> </w:t>
      </w:r>
      <w:r w:rsidRPr="00483A6F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</w:t>
      </w:r>
      <w:r w:rsidR="00F35C88" w:rsidRPr="00483A6F">
        <w:rPr>
          <w:rFonts w:ascii="Times New Roman" w:hAnsi="Times New Roman"/>
          <w:sz w:val="28"/>
          <w:szCs w:val="28"/>
        </w:rPr>
        <w:t>:</w:t>
      </w:r>
    </w:p>
    <w:tbl>
      <w:tblPr>
        <w:tblW w:w="958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2667"/>
        <w:gridCol w:w="431"/>
        <w:gridCol w:w="430"/>
        <w:gridCol w:w="431"/>
        <w:gridCol w:w="431"/>
        <w:gridCol w:w="432"/>
        <w:gridCol w:w="431"/>
        <w:gridCol w:w="431"/>
        <w:gridCol w:w="431"/>
        <w:gridCol w:w="431"/>
        <w:gridCol w:w="432"/>
        <w:gridCol w:w="431"/>
        <w:gridCol w:w="431"/>
        <w:gridCol w:w="431"/>
        <w:gridCol w:w="432"/>
      </w:tblGrid>
      <w:tr w:rsidR="00AF3E5A" w:rsidRPr="00483A6F" w:rsidTr="000954AE">
        <w:trPr>
          <w:trHeight w:val="184"/>
          <w:tblHeader/>
        </w:trPr>
        <w:tc>
          <w:tcPr>
            <w:tcW w:w="8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AF3E5A" w:rsidRPr="00483A6F" w:rsidTr="00E871D8">
        <w:trPr>
          <w:trHeight w:val="1553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2 739 620,17964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210 523,16810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  <w:tr w:rsidR="00AF3E5A" w:rsidRPr="00483A6F" w:rsidTr="000954AE">
        <w:trPr>
          <w:trHeight w:val="1609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F3E5A" w:rsidRPr="00483A6F" w:rsidRDefault="00AF3E5A" w:rsidP="00AF3E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F3E5A" w:rsidRPr="00483A6F" w:rsidRDefault="00AF3E5A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</w:tr>
      <w:tr w:rsidR="00861C35" w:rsidRPr="00483A6F" w:rsidTr="000954AE">
        <w:trPr>
          <w:trHeight w:val="1618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61C35" w:rsidRPr="00483A6F" w:rsidRDefault="00861C35" w:rsidP="00AF3E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2 739 620,17964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210 523,16810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AF3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  <w:tr w:rsidR="00861C35" w:rsidRPr="00483A6F" w:rsidTr="000954AE">
        <w:trPr>
          <w:trHeight w:val="1630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61C35" w:rsidRPr="00483A6F" w:rsidRDefault="00861C35" w:rsidP="00AF3E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61C35" w:rsidRPr="00483A6F" w:rsidRDefault="00861C35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A6F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  <w:r w:rsidR="00134ECA" w:rsidRPr="00483A6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13A5A" w:rsidRPr="000954AE" w:rsidRDefault="00713A5A" w:rsidP="000954AE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</w:rPr>
      </w:pPr>
    </w:p>
    <w:p w:rsidR="00C01702" w:rsidRPr="000954AE" w:rsidRDefault="008F6903" w:rsidP="000954AE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01702" w:rsidRPr="000954AE" w:rsidRDefault="00C01702" w:rsidP="000954AE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01702" w:rsidRPr="00483A6F" w:rsidTr="0081214E">
        <w:trPr>
          <w:trHeight w:val="375"/>
        </w:trPr>
        <w:tc>
          <w:tcPr>
            <w:tcW w:w="4928" w:type="dxa"/>
            <w:shd w:val="clear" w:color="auto" w:fill="auto"/>
          </w:tcPr>
          <w:p w:rsidR="00C01702" w:rsidRPr="00483A6F" w:rsidRDefault="009D68F0" w:rsidP="000954AE">
            <w:pPr>
              <w:spacing w:line="21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A6F">
              <w:rPr>
                <w:rFonts w:ascii="Times New Roman" w:hAnsi="Times New Roman"/>
                <w:sz w:val="28"/>
                <w:szCs w:val="28"/>
              </w:rPr>
              <w:t>В</w:t>
            </w:r>
            <w:r w:rsidR="00A82E42" w:rsidRPr="00483A6F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A82E42" w:rsidRPr="00483A6F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A82E42" w:rsidRPr="00483A6F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C01702" w:rsidRPr="00483A6F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483A6F">
              <w:rPr>
                <w:rFonts w:ascii="Times New Roman" w:hAnsi="Times New Roman"/>
                <w:sz w:val="28"/>
                <w:szCs w:val="28"/>
              </w:rPr>
              <w:t>а</w:t>
            </w:r>
            <w:r w:rsidR="00C01702" w:rsidRPr="00483A6F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214E" w:rsidRPr="00483A6F" w:rsidRDefault="00A82E42" w:rsidP="000954AE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83A6F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</w:p>
          <w:p w:rsidR="00C01702" w:rsidRPr="00483A6F" w:rsidRDefault="0081214E" w:rsidP="000954AE">
            <w:pPr>
              <w:spacing w:line="21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A6F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  <w:r w:rsidR="00B57D8F" w:rsidRPr="00483A6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97F7B" w:rsidRPr="00483A6F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r w:rsidR="009D68F0" w:rsidRPr="00483A6F">
              <w:rPr>
                <w:rFonts w:ascii="Times New Roman" w:hAnsi="Times New Roman"/>
                <w:sz w:val="28"/>
                <w:szCs w:val="24"/>
              </w:rPr>
              <w:t>П</w:t>
            </w:r>
            <w:r w:rsidR="00C01702" w:rsidRPr="00483A6F">
              <w:rPr>
                <w:rFonts w:ascii="Times New Roman" w:hAnsi="Times New Roman"/>
                <w:sz w:val="28"/>
                <w:szCs w:val="24"/>
              </w:rPr>
              <w:t xml:space="preserve">.В. </w:t>
            </w:r>
            <w:r w:rsidR="009D68F0" w:rsidRPr="00483A6F">
              <w:rPr>
                <w:rFonts w:ascii="Times New Roman" w:hAnsi="Times New Roman"/>
                <w:sz w:val="28"/>
                <w:szCs w:val="24"/>
              </w:rPr>
              <w:t>Малков</w:t>
            </w:r>
          </w:p>
        </w:tc>
      </w:tr>
    </w:tbl>
    <w:p w:rsidR="00C01702" w:rsidRPr="00483A6F" w:rsidRDefault="00C01702" w:rsidP="00C0170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p w:rsidR="0056353F" w:rsidRPr="00483A6F" w:rsidRDefault="0056353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56353F" w:rsidRPr="00483A6F" w:rsidSect="00326800">
      <w:headerReference w:type="default" r:id="rId13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77" w:rsidRDefault="00713877">
      <w:r>
        <w:separator/>
      </w:r>
    </w:p>
  </w:endnote>
  <w:endnote w:type="continuationSeparator" w:id="0">
    <w:p w:rsidR="00713877" w:rsidRDefault="0071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34ECA" w:rsidRPr="00686746" w:rsidTr="00686746">
      <w:tc>
        <w:tcPr>
          <w:tcW w:w="2538" w:type="dxa"/>
        </w:tcPr>
        <w:p w:rsidR="00134ECA" w:rsidRPr="00686746" w:rsidRDefault="00134ECA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34ECA" w:rsidRPr="00686746" w:rsidRDefault="00134ECA" w:rsidP="0068674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34ECA" w:rsidRPr="00686746" w:rsidRDefault="00134ECA" w:rsidP="0068674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34ECA" w:rsidRPr="00686746" w:rsidRDefault="00134ECA" w:rsidP="0068674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34ECA" w:rsidRDefault="00134ECA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77" w:rsidRDefault="00713877">
      <w:r>
        <w:separator/>
      </w:r>
    </w:p>
  </w:footnote>
  <w:footnote w:type="continuationSeparator" w:id="0">
    <w:p w:rsidR="00713877" w:rsidRDefault="0071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CA" w:rsidRDefault="00134EC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34ECA" w:rsidRDefault="00134E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CA" w:rsidRPr="00481B88" w:rsidRDefault="00134EC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134ECA" w:rsidRPr="00481B88" w:rsidRDefault="00134ECA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778BE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134ECA" w:rsidRPr="00E37801" w:rsidRDefault="00134ECA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6"/>
  </w:num>
  <w:num w:numId="7">
    <w:abstractNumId w:val="10"/>
  </w:num>
  <w:num w:numId="8">
    <w:abstractNumId w:val="16"/>
  </w:num>
  <w:num w:numId="9">
    <w:abstractNumId w:val="7"/>
  </w:num>
  <w:num w:numId="10">
    <w:abstractNumId w:val="29"/>
  </w:num>
  <w:num w:numId="11">
    <w:abstractNumId w:val="20"/>
  </w:num>
  <w:num w:numId="12">
    <w:abstractNumId w:val="31"/>
  </w:num>
  <w:num w:numId="13">
    <w:abstractNumId w:val="2"/>
  </w:num>
  <w:num w:numId="14">
    <w:abstractNumId w:val="21"/>
  </w:num>
  <w:num w:numId="15">
    <w:abstractNumId w:val="6"/>
  </w:num>
  <w:num w:numId="16">
    <w:abstractNumId w:val="3"/>
  </w:num>
  <w:num w:numId="17">
    <w:abstractNumId w:val="24"/>
  </w:num>
  <w:num w:numId="18">
    <w:abstractNumId w:val="28"/>
  </w:num>
  <w:num w:numId="19">
    <w:abstractNumId w:val="0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7"/>
  </w:num>
  <w:num w:numId="25">
    <w:abstractNumId w:val="23"/>
  </w:num>
  <w:num w:numId="26">
    <w:abstractNumId w:val="1"/>
  </w:num>
  <w:num w:numId="27">
    <w:abstractNumId w:val="13"/>
  </w:num>
  <w:num w:numId="28">
    <w:abstractNumId w:val="22"/>
  </w:num>
  <w:num w:numId="29">
    <w:abstractNumId w:val="25"/>
  </w:num>
  <w:num w:numId="30">
    <w:abstractNumId w:val="19"/>
  </w:num>
  <w:num w:numId="31">
    <w:abstractNumId w:val="8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6NO7jnci45sKxScaB3RYT4gp/Q=" w:salt="bZQwiB7LTVRKDF4XrzUTx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55D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3E8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0F09"/>
    <w:rsid w:val="00051773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06DB"/>
    <w:rsid w:val="000612B9"/>
    <w:rsid w:val="000618D8"/>
    <w:rsid w:val="00061A2F"/>
    <w:rsid w:val="00062754"/>
    <w:rsid w:val="000627E8"/>
    <w:rsid w:val="00062E86"/>
    <w:rsid w:val="000635BD"/>
    <w:rsid w:val="0006405B"/>
    <w:rsid w:val="000646DD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6A4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4AE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2DE"/>
    <w:rsid w:val="000A6F68"/>
    <w:rsid w:val="000A7ABB"/>
    <w:rsid w:val="000B047D"/>
    <w:rsid w:val="000B0736"/>
    <w:rsid w:val="000B0D70"/>
    <w:rsid w:val="000B170B"/>
    <w:rsid w:val="000B1A0E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0AFA"/>
    <w:rsid w:val="000C11E7"/>
    <w:rsid w:val="000C1526"/>
    <w:rsid w:val="000C1563"/>
    <w:rsid w:val="000C1C16"/>
    <w:rsid w:val="000C218B"/>
    <w:rsid w:val="000C2A68"/>
    <w:rsid w:val="000C3E6B"/>
    <w:rsid w:val="000C49A3"/>
    <w:rsid w:val="000C4B3D"/>
    <w:rsid w:val="000C512E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5C0D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64C4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1DB"/>
    <w:rsid w:val="001207F6"/>
    <w:rsid w:val="00121697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538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4ECA"/>
    <w:rsid w:val="0013511F"/>
    <w:rsid w:val="0013597C"/>
    <w:rsid w:val="00135A3B"/>
    <w:rsid w:val="00135A84"/>
    <w:rsid w:val="00135DF1"/>
    <w:rsid w:val="00135F28"/>
    <w:rsid w:val="00136967"/>
    <w:rsid w:val="0013729A"/>
    <w:rsid w:val="0013754A"/>
    <w:rsid w:val="0014011D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5F52"/>
    <w:rsid w:val="00156AAF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4A6C"/>
    <w:rsid w:val="001750B1"/>
    <w:rsid w:val="0017512C"/>
    <w:rsid w:val="001751EB"/>
    <w:rsid w:val="00175416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3E2"/>
    <w:rsid w:val="00177ABB"/>
    <w:rsid w:val="00177E44"/>
    <w:rsid w:val="00180309"/>
    <w:rsid w:val="00180980"/>
    <w:rsid w:val="00180DC9"/>
    <w:rsid w:val="0018150C"/>
    <w:rsid w:val="00181C67"/>
    <w:rsid w:val="00181D83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3E3F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B579B"/>
    <w:rsid w:val="001B778F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78F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44"/>
    <w:rsid w:val="001E478D"/>
    <w:rsid w:val="001E51AC"/>
    <w:rsid w:val="001E543B"/>
    <w:rsid w:val="001E6709"/>
    <w:rsid w:val="001E6A4D"/>
    <w:rsid w:val="001E6BC9"/>
    <w:rsid w:val="001E7319"/>
    <w:rsid w:val="001E74E2"/>
    <w:rsid w:val="001E75D2"/>
    <w:rsid w:val="001E77A6"/>
    <w:rsid w:val="001E7943"/>
    <w:rsid w:val="001E7C51"/>
    <w:rsid w:val="001F0294"/>
    <w:rsid w:val="001F0621"/>
    <w:rsid w:val="001F0AA8"/>
    <w:rsid w:val="001F0B43"/>
    <w:rsid w:val="001F1048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3F5B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297C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5D4D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6CEA"/>
    <w:rsid w:val="002572D4"/>
    <w:rsid w:val="002573BA"/>
    <w:rsid w:val="0026014D"/>
    <w:rsid w:val="002601FC"/>
    <w:rsid w:val="0026087E"/>
    <w:rsid w:val="0026116F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D2B"/>
    <w:rsid w:val="00274D35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AF0"/>
    <w:rsid w:val="00292D11"/>
    <w:rsid w:val="0029306A"/>
    <w:rsid w:val="00293D5E"/>
    <w:rsid w:val="00293F24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4BFB"/>
    <w:rsid w:val="002A50FC"/>
    <w:rsid w:val="002A51E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545"/>
    <w:rsid w:val="002D1C43"/>
    <w:rsid w:val="002D1F36"/>
    <w:rsid w:val="002D253D"/>
    <w:rsid w:val="002D295D"/>
    <w:rsid w:val="002D2C4A"/>
    <w:rsid w:val="002D30FD"/>
    <w:rsid w:val="002D32FB"/>
    <w:rsid w:val="002D357F"/>
    <w:rsid w:val="002D39E5"/>
    <w:rsid w:val="002D3E05"/>
    <w:rsid w:val="002D48B0"/>
    <w:rsid w:val="002D4BF2"/>
    <w:rsid w:val="002D52E1"/>
    <w:rsid w:val="002D63D7"/>
    <w:rsid w:val="002D6735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49"/>
    <w:rsid w:val="002E66E2"/>
    <w:rsid w:val="002E7321"/>
    <w:rsid w:val="002F0800"/>
    <w:rsid w:val="002F0F9D"/>
    <w:rsid w:val="002F1033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E83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800"/>
    <w:rsid w:val="00326AED"/>
    <w:rsid w:val="00327361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1A5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8F9"/>
    <w:rsid w:val="00350B71"/>
    <w:rsid w:val="0035148B"/>
    <w:rsid w:val="003518A4"/>
    <w:rsid w:val="00352C60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631"/>
    <w:rsid w:val="00364BB9"/>
    <w:rsid w:val="00366821"/>
    <w:rsid w:val="00366D9F"/>
    <w:rsid w:val="00367C34"/>
    <w:rsid w:val="00367E57"/>
    <w:rsid w:val="003703EF"/>
    <w:rsid w:val="00370458"/>
    <w:rsid w:val="00371E6D"/>
    <w:rsid w:val="00371F69"/>
    <w:rsid w:val="003722F8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0465"/>
    <w:rsid w:val="003A0B6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2F1E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1D6D"/>
    <w:rsid w:val="003B227C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187"/>
    <w:rsid w:val="003C2690"/>
    <w:rsid w:val="003C3A73"/>
    <w:rsid w:val="003C4798"/>
    <w:rsid w:val="003C47D0"/>
    <w:rsid w:val="003C4A91"/>
    <w:rsid w:val="003C605C"/>
    <w:rsid w:val="003C6145"/>
    <w:rsid w:val="003C66A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484"/>
    <w:rsid w:val="003D25A1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FA7"/>
    <w:rsid w:val="003F21E3"/>
    <w:rsid w:val="003F25FC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6ED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72A"/>
    <w:rsid w:val="00435E1F"/>
    <w:rsid w:val="004361C5"/>
    <w:rsid w:val="0043677A"/>
    <w:rsid w:val="00437022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3673"/>
    <w:rsid w:val="00443967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4F1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BE"/>
    <w:rsid w:val="004778E6"/>
    <w:rsid w:val="00480E04"/>
    <w:rsid w:val="00481B1E"/>
    <w:rsid w:val="00481B88"/>
    <w:rsid w:val="00481DCB"/>
    <w:rsid w:val="00483A6F"/>
    <w:rsid w:val="00483CB7"/>
    <w:rsid w:val="00483EBB"/>
    <w:rsid w:val="004845B1"/>
    <w:rsid w:val="00484706"/>
    <w:rsid w:val="00484A2F"/>
    <w:rsid w:val="004854D8"/>
    <w:rsid w:val="00485B4F"/>
    <w:rsid w:val="00485D24"/>
    <w:rsid w:val="0048605F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12A"/>
    <w:rsid w:val="004915C8"/>
    <w:rsid w:val="0049265B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97F7B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D23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2FA3"/>
    <w:rsid w:val="004D4894"/>
    <w:rsid w:val="004D4F8E"/>
    <w:rsid w:val="004D549F"/>
    <w:rsid w:val="004D5895"/>
    <w:rsid w:val="004D5F5E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077"/>
    <w:rsid w:val="00511581"/>
    <w:rsid w:val="00512A47"/>
    <w:rsid w:val="00512B19"/>
    <w:rsid w:val="00513C38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A0B"/>
    <w:rsid w:val="00524FD2"/>
    <w:rsid w:val="0052521B"/>
    <w:rsid w:val="005257C9"/>
    <w:rsid w:val="0052592D"/>
    <w:rsid w:val="00525C09"/>
    <w:rsid w:val="00525DE5"/>
    <w:rsid w:val="005263C2"/>
    <w:rsid w:val="00526624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D0A"/>
    <w:rsid w:val="005360BB"/>
    <w:rsid w:val="00536694"/>
    <w:rsid w:val="00536B89"/>
    <w:rsid w:val="00536DF5"/>
    <w:rsid w:val="00537A6E"/>
    <w:rsid w:val="00540182"/>
    <w:rsid w:val="0054068F"/>
    <w:rsid w:val="005412EE"/>
    <w:rsid w:val="0054194C"/>
    <w:rsid w:val="00541E4A"/>
    <w:rsid w:val="00542299"/>
    <w:rsid w:val="00542331"/>
    <w:rsid w:val="00543849"/>
    <w:rsid w:val="00543B56"/>
    <w:rsid w:val="00543C38"/>
    <w:rsid w:val="00543D2D"/>
    <w:rsid w:val="00544759"/>
    <w:rsid w:val="005454CA"/>
    <w:rsid w:val="005457A6"/>
    <w:rsid w:val="005457EC"/>
    <w:rsid w:val="00545A3D"/>
    <w:rsid w:val="005461ED"/>
    <w:rsid w:val="00546CFF"/>
    <w:rsid w:val="00546DBB"/>
    <w:rsid w:val="00547830"/>
    <w:rsid w:val="00547D25"/>
    <w:rsid w:val="00547FFD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973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35F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6D7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0B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57E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171"/>
    <w:rsid w:val="005D49CE"/>
    <w:rsid w:val="005D4C8A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5F6DC5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4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3821"/>
    <w:rsid w:val="00624115"/>
    <w:rsid w:val="006242F2"/>
    <w:rsid w:val="00624BFF"/>
    <w:rsid w:val="006250B2"/>
    <w:rsid w:val="00625CCF"/>
    <w:rsid w:val="006269F9"/>
    <w:rsid w:val="00626D83"/>
    <w:rsid w:val="0062788E"/>
    <w:rsid w:val="00627A71"/>
    <w:rsid w:val="0063077D"/>
    <w:rsid w:val="0063147E"/>
    <w:rsid w:val="00631B12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6C78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188"/>
    <w:rsid w:val="00667507"/>
    <w:rsid w:val="0066799B"/>
    <w:rsid w:val="00667F92"/>
    <w:rsid w:val="00670028"/>
    <w:rsid w:val="0067074C"/>
    <w:rsid w:val="00671196"/>
    <w:rsid w:val="00671381"/>
    <w:rsid w:val="00671528"/>
    <w:rsid w:val="00671D3B"/>
    <w:rsid w:val="0067243B"/>
    <w:rsid w:val="00673A1C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56D4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81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743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298E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D54"/>
    <w:rsid w:val="006E4063"/>
    <w:rsid w:val="006E4C17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4C92"/>
    <w:rsid w:val="006F5886"/>
    <w:rsid w:val="006F58A4"/>
    <w:rsid w:val="006F5900"/>
    <w:rsid w:val="006F5B91"/>
    <w:rsid w:val="006F5D50"/>
    <w:rsid w:val="006F64D4"/>
    <w:rsid w:val="006F78F7"/>
    <w:rsid w:val="006F7D9D"/>
    <w:rsid w:val="00700493"/>
    <w:rsid w:val="00700768"/>
    <w:rsid w:val="00700EE6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443"/>
    <w:rsid w:val="007127D0"/>
    <w:rsid w:val="00712F7C"/>
    <w:rsid w:val="00712FC5"/>
    <w:rsid w:val="00712FD3"/>
    <w:rsid w:val="007135D7"/>
    <w:rsid w:val="00713877"/>
    <w:rsid w:val="00713A5A"/>
    <w:rsid w:val="0071542D"/>
    <w:rsid w:val="00715F2C"/>
    <w:rsid w:val="007165A3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14E"/>
    <w:rsid w:val="00731353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898"/>
    <w:rsid w:val="00736FE2"/>
    <w:rsid w:val="00737170"/>
    <w:rsid w:val="0073770C"/>
    <w:rsid w:val="007377B5"/>
    <w:rsid w:val="00737891"/>
    <w:rsid w:val="0073794C"/>
    <w:rsid w:val="007403E9"/>
    <w:rsid w:val="00740739"/>
    <w:rsid w:val="00741539"/>
    <w:rsid w:val="0074296C"/>
    <w:rsid w:val="0074299B"/>
    <w:rsid w:val="00742F1D"/>
    <w:rsid w:val="00743650"/>
    <w:rsid w:val="00743EC7"/>
    <w:rsid w:val="007442CD"/>
    <w:rsid w:val="0074476A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31E9"/>
    <w:rsid w:val="0075344E"/>
    <w:rsid w:val="00753E39"/>
    <w:rsid w:val="00753ED0"/>
    <w:rsid w:val="00753F71"/>
    <w:rsid w:val="00754446"/>
    <w:rsid w:val="007546F5"/>
    <w:rsid w:val="00754B46"/>
    <w:rsid w:val="00754E76"/>
    <w:rsid w:val="00755B6A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289E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425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8D4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3075"/>
    <w:rsid w:val="007A3C59"/>
    <w:rsid w:val="007A5872"/>
    <w:rsid w:val="007A5CD0"/>
    <w:rsid w:val="007A6750"/>
    <w:rsid w:val="007A6EE4"/>
    <w:rsid w:val="007A72DC"/>
    <w:rsid w:val="007A7941"/>
    <w:rsid w:val="007A7EB6"/>
    <w:rsid w:val="007A7F71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2F52"/>
    <w:rsid w:val="007D3CF2"/>
    <w:rsid w:val="007D3D70"/>
    <w:rsid w:val="007D3F10"/>
    <w:rsid w:val="007D4925"/>
    <w:rsid w:val="007D4E60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3F39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387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8BB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FE"/>
    <w:rsid w:val="00807DF5"/>
    <w:rsid w:val="00810C7A"/>
    <w:rsid w:val="008115DA"/>
    <w:rsid w:val="0081214E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0FEA"/>
    <w:rsid w:val="0082196F"/>
    <w:rsid w:val="00823CA1"/>
    <w:rsid w:val="00823FB7"/>
    <w:rsid w:val="00824AFB"/>
    <w:rsid w:val="008255A7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34B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36A4B"/>
    <w:rsid w:val="008404E9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01C"/>
    <w:rsid w:val="00857483"/>
    <w:rsid w:val="00857560"/>
    <w:rsid w:val="00857D98"/>
    <w:rsid w:val="00861665"/>
    <w:rsid w:val="00861761"/>
    <w:rsid w:val="00861B43"/>
    <w:rsid w:val="00861C35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663"/>
    <w:rsid w:val="008748CB"/>
    <w:rsid w:val="00874AF3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6AC"/>
    <w:rsid w:val="00895CBB"/>
    <w:rsid w:val="00896519"/>
    <w:rsid w:val="00896C55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268"/>
    <w:rsid w:val="008A526A"/>
    <w:rsid w:val="008A5289"/>
    <w:rsid w:val="008A529B"/>
    <w:rsid w:val="008A61E2"/>
    <w:rsid w:val="008A6307"/>
    <w:rsid w:val="008A7604"/>
    <w:rsid w:val="008B056E"/>
    <w:rsid w:val="008B0914"/>
    <w:rsid w:val="008B28C8"/>
    <w:rsid w:val="008B30E1"/>
    <w:rsid w:val="008B3C03"/>
    <w:rsid w:val="008B4B16"/>
    <w:rsid w:val="008B4E25"/>
    <w:rsid w:val="008B5137"/>
    <w:rsid w:val="008B5D20"/>
    <w:rsid w:val="008B60EB"/>
    <w:rsid w:val="008B672B"/>
    <w:rsid w:val="008B68B0"/>
    <w:rsid w:val="008B6ABE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777"/>
    <w:rsid w:val="008C3C3F"/>
    <w:rsid w:val="008C3DD2"/>
    <w:rsid w:val="008C42D1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76A"/>
    <w:rsid w:val="008D6C58"/>
    <w:rsid w:val="008D70E5"/>
    <w:rsid w:val="008E0403"/>
    <w:rsid w:val="008E0C3B"/>
    <w:rsid w:val="008E0E08"/>
    <w:rsid w:val="008E1059"/>
    <w:rsid w:val="008E1325"/>
    <w:rsid w:val="008E16FF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1560"/>
    <w:rsid w:val="008F2C7D"/>
    <w:rsid w:val="008F3056"/>
    <w:rsid w:val="008F35D9"/>
    <w:rsid w:val="008F3694"/>
    <w:rsid w:val="008F4F57"/>
    <w:rsid w:val="008F6903"/>
    <w:rsid w:val="008F6AAD"/>
    <w:rsid w:val="008F6BB7"/>
    <w:rsid w:val="008F6F24"/>
    <w:rsid w:val="008F7971"/>
    <w:rsid w:val="00900270"/>
    <w:rsid w:val="00900687"/>
    <w:rsid w:val="009006D4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3F7"/>
    <w:rsid w:val="00906770"/>
    <w:rsid w:val="00906D7F"/>
    <w:rsid w:val="00907708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32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677"/>
    <w:rsid w:val="00932E3C"/>
    <w:rsid w:val="00933B59"/>
    <w:rsid w:val="00934121"/>
    <w:rsid w:val="00934428"/>
    <w:rsid w:val="0093478A"/>
    <w:rsid w:val="00934C73"/>
    <w:rsid w:val="00934EA1"/>
    <w:rsid w:val="0093538A"/>
    <w:rsid w:val="00935A16"/>
    <w:rsid w:val="0093648E"/>
    <w:rsid w:val="009366CD"/>
    <w:rsid w:val="00936F99"/>
    <w:rsid w:val="00937133"/>
    <w:rsid w:val="00937199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E3B"/>
    <w:rsid w:val="00963955"/>
    <w:rsid w:val="00963EA3"/>
    <w:rsid w:val="00964D71"/>
    <w:rsid w:val="00965132"/>
    <w:rsid w:val="0096516A"/>
    <w:rsid w:val="009652BD"/>
    <w:rsid w:val="009656BC"/>
    <w:rsid w:val="0096619D"/>
    <w:rsid w:val="00967316"/>
    <w:rsid w:val="00967B1B"/>
    <w:rsid w:val="00967DE2"/>
    <w:rsid w:val="00970002"/>
    <w:rsid w:val="00970BBC"/>
    <w:rsid w:val="00970E58"/>
    <w:rsid w:val="00971133"/>
    <w:rsid w:val="009711B7"/>
    <w:rsid w:val="00972009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194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900D5"/>
    <w:rsid w:val="00990965"/>
    <w:rsid w:val="00990B77"/>
    <w:rsid w:val="009913C9"/>
    <w:rsid w:val="00992255"/>
    <w:rsid w:val="009932D3"/>
    <w:rsid w:val="0099344F"/>
    <w:rsid w:val="00993A7E"/>
    <w:rsid w:val="00994EAD"/>
    <w:rsid w:val="0099594F"/>
    <w:rsid w:val="00996B11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0B5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8F0"/>
    <w:rsid w:val="009D6918"/>
    <w:rsid w:val="009D6D81"/>
    <w:rsid w:val="009D770E"/>
    <w:rsid w:val="009D77C0"/>
    <w:rsid w:val="009D78C4"/>
    <w:rsid w:val="009D7B09"/>
    <w:rsid w:val="009E0202"/>
    <w:rsid w:val="009E0628"/>
    <w:rsid w:val="009E0967"/>
    <w:rsid w:val="009E0D95"/>
    <w:rsid w:val="009E2F05"/>
    <w:rsid w:val="009E327D"/>
    <w:rsid w:val="009E3A0E"/>
    <w:rsid w:val="009E4A7B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3E"/>
    <w:rsid w:val="009F6844"/>
    <w:rsid w:val="009F6F38"/>
    <w:rsid w:val="009F7633"/>
    <w:rsid w:val="009F7E5F"/>
    <w:rsid w:val="009F7F5E"/>
    <w:rsid w:val="00A0008C"/>
    <w:rsid w:val="00A0030B"/>
    <w:rsid w:val="00A0094F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40E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75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2A3"/>
    <w:rsid w:val="00A6067B"/>
    <w:rsid w:val="00A60809"/>
    <w:rsid w:val="00A609A5"/>
    <w:rsid w:val="00A6153F"/>
    <w:rsid w:val="00A61618"/>
    <w:rsid w:val="00A6180D"/>
    <w:rsid w:val="00A62EB4"/>
    <w:rsid w:val="00A630D7"/>
    <w:rsid w:val="00A63623"/>
    <w:rsid w:val="00A636CB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2E42"/>
    <w:rsid w:val="00A830B9"/>
    <w:rsid w:val="00A83253"/>
    <w:rsid w:val="00A83E0F"/>
    <w:rsid w:val="00A83F59"/>
    <w:rsid w:val="00A847D0"/>
    <w:rsid w:val="00A8571D"/>
    <w:rsid w:val="00A85A39"/>
    <w:rsid w:val="00A85A8E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6A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77B"/>
    <w:rsid w:val="00AD3C48"/>
    <w:rsid w:val="00AD3EA5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5E1E"/>
    <w:rsid w:val="00AE6C07"/>
    <w:rsid w:val="00AE7278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3E5A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7C4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42A"/>
    <w:rsid w:val="00B14C67"/>
    <w:rsid w:val="00B1541C"/>
    <w:rsid w:val="00B15DF1"/>
    <w:rsid w:val="00B15F90"/>
    <w:rsid w:val="00B15FB1"/>
    <w:rsid w:val="00B161A5"/>
    <w:rsid w:val="00B166D5"/>
    <w:rsid w:val="00B168BB"/>
    <w:rsid w:val="00B21B57"/>
    <w:rsid w:val="00B229A2"/>
    <w:rsid w:val="00B23E85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166"/>
    <w:rsid w:val="00B278CF"/>
    <w:rsid w:val="00B2796E"/>
    <w:rsid w:val="00B27CAA"/>
    <w:rsid w:val="00B3165C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57D8F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5C41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718"/>
    <w:rsid w:val="00B75E40"/>
    <w:rsid w:val="00B76136"/>
    <w:rsid w:val="00B76722"/>
    <w:rsid w:val="00B7675F"/>
    <w:rsid w:val="00B768F6"/>
    <w:rsid w:val="00B76C03"/>
    <w:rsid w:val="00B7727B"/>
    <w:rsid w:val="00B77468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2AE7"/>
    <w:rsid w:val="00B8385A"/>
    <w:rsid w:val="00B83BA2"/>
    <w:rsid w:val="00B84C7E"/>
    <w:rsid w:val="00B853AA"/>
    <w:rsid w:val="00B8566E"/>
    <w:rsid w:val="00B85E22"/>
    <w:rsid w:val="00B86514"/>
    <w:rsid w:val="00B86DE1"/>
    <w:rsid w:val="00B875BF"/>
    <w:rsid w:val="00B90562"/>
    <w:rsid w:val="00B90C10"/>
    <w:rsid w:val="00B916A5"/>
    <w:rsid w:val="00B9185F"/>
    <w:rsid w:val="00B91F62"/>
    <w:rsid w:val="00B92086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9DF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38B4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13D"/>
    <w:rsid w:val="00BD49E8"/>
    <w:rsid w:val="00BD4A79"/>
    <w:rsid w:val="00BD4BC4"/>
    <w:rsid w:val="00BD5589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552"/>
    <w:rsid w:val="00BE5A97"/>
    <w:rsid w:val="00BE5D88"/>
    <w:rsid w:val="00BE71D2"/>
    <w:rsid w:val="00BE73BE"/>
    <w:rsid w:val="00BE7506"/>
    <w:rsid w:val="00BF08ED"/>
    <w:rsid w:val="00BF4F5F"/>
    <w:rsid w:val="00BF5DEF"/>
    <w:rsid w:val="00BF5F52"/>
    <w:rsid w:val="00BF7951"/>
    <w:rsid w:val="00BF7B46"/>
    <w:rsid w:val="00BF7C7E"/>
    <w:rsid w:val="00C00FA0"/>
    <w:rsid w:val="00C01702"/>
    <w:rsid w:val="00C01751"/>
    <w:rsid w:val="00C02E9A"/>
    <w:rsid w:val="00C03A4B"/>
    <w:rsid w:val="00C043D5"/>
    <w:rsid w:val="00C04EEB"/>
    <w:rsid w:val="00C05D6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2500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B78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06A"/>
    <w:rsid w:val="00C448B5"/>
    <w:rsid w:val="00C45204"/>
    <w:rsid w:val="00C458A8"/>
    <w:rsid w:val="00C461B5"/>
    <w:rsid w:val="00C464E5"/>
    <w:rsid w:val="00C46730"/>
    <w:rsid w:val="00C46D42"/>
    <w:rsid w:val="00C46F12"/>
    <w:rsid w:val="00C46FD3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2C3"/>
    <w:rsid w:val="00C66B20"/>
    <w:rsid w:val="00C67910"/>
    <w:rsid w:val="00C67C2F"/>
    <w:rsid w:val="00C70C57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B1D"/>
    <w:rsid w:val="00C90D06"/>
    <w:rsid w:val="00C90DDA"/>
    <w:rsid w:val="00C9103A"/>
    <w:rsid w:val="00C92334"/>
    <w:rsid w:val="00C92461"/>
    <w:rsid w:val="00C92742"/>
    <w:rsid w:val="00C92A1C"/>
    <w:rsid w:val="00C92EC3"/>
    <w:rsid w:val="00C9406C"/>
    <w:rsid w:val="00C9464C"/>
    <w:rsid w:val="00C947E4"/>
    <w:rsid w:val="00C9513E"/>
    <w:rsid w:val="00C958FC"/>
    <w:rsid w:val="00C95CD2"/>
    <w:rsid w:val="00C9600A"/>
    <w:rsid w:val="00C967A4"/>
    <w:rsid w:val="00C9687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C0437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25D6"/>
    <w:rsid w:val="00CF2B12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3D6A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45AE"/>
    <w:rsid w:val="00D352A2"/>
    <w:rsid w:val="00D35F10"/>
    <w:rsid w:val="00D36CC6"/>
    <w:rsid w:val="00D374E7"/>
    <w:rsid w:val="00D379F4"/>
    <w:rsid w:val="00D4030F"/>
    <w:rsid w:val="00D4053F"/>
    <w:rsid w:val="00D40AEE"/>
    <w:rsid w:val="00D40B52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2CD"/>
    <w:rsid w:val="00D443F4"/>
    <w:rsid w:val="00D446E9"/>
    <w:rsid w:val="00D44E37"/>
    <w:rsid w:val="00D44FB2"/>
    <w:rsid w:val="00D452A9"/>
    <w:rsid w:val="00D45477"/>
    <w:rsid w:val="00D4618E"/>
    <w:rsid w:val="00D463C0"/>
    <w:rsid w:val="00D46E44"/>
    <w:rsid w:val="00D46E78"/>
    <w:rsid w:val="00D47213"/>
    <w:rsid w:val="00D47681"/>
    <w:rsid w:val="00D47BBF"/>
    <w:rsid w:val="00D500C7"/>
    <w:rsid w:val="00D50CE3"/>
    <w:rsid w:val="00D51481"/>
    <w:rsid w:val="00D51975"/>
    <w:rsid w:val="00D523BE"/>
    <w:rsid w:val="00D525F4"/>
    <w:rsid w:val="00D52DE1"/>
    <w:rsid w:val="00D531B4"/>
    <w:rsid w:val="00D53449"/>
    <w:rsid w:val="00D53C83"/>
    <w:rsid w:val="00D5443C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4688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AC1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C27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48C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2876"/>
    <w:rsid w:val="00E235C0"/>
    <w:rsid w:val="00E23950"/>
    <w:rsid w:val="00E24E52"/>
    <w:rsid w:val="00E259C5"/>
    <w:rsid w:val="00E260AE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6CB"/>
    <w:rsid w:val="00E41A54"/>
    <w:rsid w:val="00E41CFB"/>
    <w:rsid w:val="00E41E27"/>
    <w:rsid w:val="00E41E4C"/>
    <w:rsid w:val="00E41EDA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0F3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C53"/>
    <w:rsid w:val="00E60F98"/>
    <w:rsid w:val="00E61106"/>
    <w:rsid w:val="00E6112F"/>
    <w:rsid w:val="00E61857"/>
    <w:rsid w:val="00E61B4F"/>
    <w:rsid w:val="00E6458F"/>
    <w:rsid w:val="00E6565C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CA5"/>
    <w:rsid w:val="00E82E75"/>
    <w:rsid w:val="00E83344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1D8"/>
    <w:rsid w:val="00E87E21"/>
    <w:rsid w:val="00E87E25"/>
    <w:rsid w:val="00E90080"/>
    <w:rsid w:val="00E902E5"/>
    <w:rsid w:val="00E9035D"/>
    <w:rsid w:val="00E90DD0"/>
    <w:rsid w:val="00E9131A"/>
    <w:rsid w:val="00E92166"/>
    <w:rsid w:val="00E9219C"/>
    <w:rsid w:val="00E935FC"/>
    <w:rsid w:val="00E938C8"/>
    <w:rsid w:val="00E93995"/>
    <w:rsid w:val="00E9473A"/>
    <w:rsid w:val="00E94832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3AAE"/>
    <w:rsid w:val="00EA551C"/>
    <w:rsid w:val="00EA58C9"/>
    <w:rsid w:val="00EA6474"/>
    <w:rsid w:val="00EA6F88"/>
    <w:rsid w:val="00EA71D7"/>
    <w:rsid w:val="00EA732F"/>
    <w:rsid w:val="00EA74E6"/>
    <w:rsid w:val="00EA788A"/>
    <w:rsid w:val="00EA791A"/>
    <w:rsid w:val="00EA7C0A"/>
    <w:rsid w:val="00EA7E84"/>
    <w:rsid w:val="00EA7EB3"/>
    <w:rsid w:val="00EB041B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C09"/>
    <w:rsid w:val="00EC6E18"/>
    <w:rsid w:val="00EC6F9D"/>
    <w:rsid w:val="00EC7939"/>
    <w:rsid w:val="00EC7F2A"/>
    <w:rsid w:val="00ED02D2"/>
    <w:rsid w:val="00ED0BD8"/>
    <w:rsid w:val="00ED1132"/>
    <w:rsid w:val="00ED1A05"/>
    <w:rsid w:val="00ED1FDE"/>
    <w:rsid w:val="00ED2018"/>
    <w:rsid w:val="00ED20D5"/>
    <w:rsid w:val="00ED26CF"/>
    <w:rsid w:val="00ED36B1"/>
    <w:rsid w:val="00ED447F"/>
    <w:rsid w:val="00ED49FC"/>
    <w:rsid w:val="00ED4D52"/>
    <w:rsid w:val="00ED51A4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3E3F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7F1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1BD7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28F"/>
    <w:rsid w:val="00F35A97"/>
    <w:rsid w:val="00F35C88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77E88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3A2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6EA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5BC"/>
    <w:rsid w:val="00FA381C"/>
    <w:rsid w:val="00FA3B95"/>
    <w:rsid w:val="00FA3D09"/>
    <w:rsid w:val="00FA404A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A80"/>
    <w:rsid w:val="00FC3224"/>
    <w:rsid w:val="00FC3376"/>
    <w:rsid w:val="00FC394E"/>
    <w:rsid w:val="00FC4033"/>
    <w:rsid w:val="00FC51CF"/>
    <w:rsid w:val="00FC64DD"/>
    <w:rsid w:val="00FC765B"/>
    <w:rsid w:val="00FC7C25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2F46"/>
    <w:rsid w:val="00FE3BDD"/>
    <w:rsid w:val="00FE3D37"/>
    <w:rsid w:val="00FE3FA4"/>
    <w:rsid w:val="00FE416D"/>
    <w:rsid w:val="00FE4334"/>
    <w:rsid w:val="00FE43DF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8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79CC27C0464D7C148C4366846FD3FE2431F4B568A8BC517917C87A4211F96430B5FC7BFA053846F99222gD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0F1E-D0EE-4F2C-86F0-727874E7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46</TotalTime>
  <Pages>14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17899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Лёксина М.А.</cp:lastModifiedBy>
  <cp:revision>13</cp:revision>
  <cp:lastPrinted>2022-07-18T11:32:00Z</cp:lastPrinted>
  <dcterms:created xsi:type="dcterms:W3CDTF">2022-07-18T08:28:00Z</dcterms:created>
  <dcterms:modified xsi:type="dcterms:W3CDTF">2022-07-21T08:29:00Z</dcterms:modified>
</cp:coreProperties>
</file>