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0643F" w:rsidRDefault="0030643F" w:rsidP="0030643F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 w:rsidRPr="0030643F">
        <w:rPr>
          <w:rFonts w:ascii="Times New Roman" w:hAnsi="Times New Roman"/>
          <w:bCs/>
          <w:sz w:val="28"/>
          <w:szCs w:val="28"/>
        </w:rPr>
        <w:t>от 25 июля 2022 г. № 270-рг</w:t>
      </w:r>
      <w:r w:rsidRPr="0030643F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0F60B6" w:rsidRPr="0030643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0420FC8" wp14:editId="01641BB0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9573"/>
      </w:tblGrid>
      <w:tr w:rsidR="002E51A7" w:rsidRPr="000F60B6" w:rsidTr="000F60B6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0F60B6" w:rsidRDefault="000F60B6" w:rsidP="000F60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F60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Губернатора Рязанской области от 23.12.2021 № 386-рг (в редакции распоряжений Губернатора Рязанской </w:t>
            </w:r>
            <w:r w:rsidRPr="000F60B6">
              <w:rPr>
                <w:rFonts w:ascii="Times New Roman" w:hAnsi="Times New Roman"/>
                <w:spacing w:val="-2"/>
                <w:sz w:val="28"/>
                <w:szCs w:val="28"/>
              </w:rPr>
              <w:t>области от 21.01.2022 № 13-рг, от 25.02.2022 № 66-рг, от 19.05.2022 № 194-рг)</w:t>
            </w:r>
            <w:r w:rsidRPr="000F60B6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A0671D">
              <w:rPr>
                <w:rFonts w:ascii="Times New Roman" w:hAnsi="Times New Roman"/>
                <w:sz w:val="28"/>
                <w:szCs w:val="28"/>
              </w:rPr>
              <w:t>и</w:t>
            </w:r>
            <w:r w:rsidRPr="000F60B6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A0671D">
              <w:rPr>
                <w:rFonts w:ascii="Times New Roman" w:hAnsi="Times New Roman"/>
                <w:sz w:val="28"/>
                <w:szCs w:val="28"/>
              </w:rPr>
              <w:t>я</w:t>
            </w:r>
            <w:r w:rsidRPr="000F60B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60B6" w:rsidRPr="000F60B6" w:rsidRDefault="000F60B6" w:rsidP="000F60B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B6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</w:tc>
      </w:tr>
    </w:tbl>
    <w:p w:rsidR="000F60B6" w:rsidRPr="000F60B6" w:rsidRDefault="000F60B6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774"/>
      </w:tblGrid>
      <w:tr w:rsidR="000F60B6" w:rsidRPr="000F60B6" w:rsidTr="000F60B6">
        <w:trPr>
          <w:trHeight w:val="565"/>
        </w:trPr>
        <w:tc>
          <w:tcPr>
            <w:tcW w:w="2479" w:type="pct"/>
            <w:shd w:val="clear" w:color="auto" w:fill="auto"/>
          </w:tcPr>
          <w:p w:rsid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 xml:space="preserve">«Губернатор Рязанской области  </w:t>
            </w:r>
          </w:p>
          <w:p w:rsidR="000F60B6" w:rsidRP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Н.В. Любимов</w:t>
            </w:r>
          </w:p>
        </w:tc>
        <w:tc>
          <w:tcPr>
            <w:tcW w:w="2521" w:type="pct"/>
            <w:shd w:val="clear" w:color="auto" w:fill="auto"/>
          </w:tcPr>
          <w:p w:rsidR="000F60B6" w:rsidRP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Осуществляет прием граждан в соответствии с рабочим графиком»</w:t>
            </w:r>
          </w:p>
        </w:tc>
      </w:tr>
    </w:tbl>
    <w:p w:rsidR="000F60B6" w:rsidRPr="000F60B6" w:rsidRDefault="000F60B6" w:rsidP="00934337">
      <w:pPr>
        <w:spacing w:before="40" w:after="40"/>
        <w:ind w:firstLine="709"/>
        <w:rPr>
          <w:rFonts w:ascii="Times New Roman" w:hAnsi="Times New Roman"/>
          <w:sz w:val="10"/>
          <w:szCs w:val="10"/>
        </w:rPr>
      </w:pPr>
      <w:r w:rsidRPr="000F60B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774"/>
      </w:tblGrid>
      <w:tr w:rsidR="000F60B6" w:rsidRPr="000F60B6" w:rsidTr="000F60B6">
        <w:trPr>
          <w:trHeight w:val="565"/>
        </w:trPr>
        <w:tc>
          <w:tcPr>
            <w:tcW w:w="2479" w:type="pct"/>
            <w:shd w:val="clear" w:color="auto" w:fill="auto"/>
          </w:tcPr>
          <w:p w:rsid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 xml:space="preserve">«Временно </w:t>
            </w:r>
            <w:proofErr w:type="gramStart"/>
            <w:r w:rsidRPr="000F60B6"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 w:rsidRPr="000F60B6">
              <w:rPr>
                <w:rFonts w:ascii="Times New Roman" w:hAnsi="Times New Roman"/>
                <w:sz w:val="26"/>
                <w:szCs w:val="26"/>
              </w:rPr>
              <w:t xml:space="preserve"> обязанности Губернатора Рязанской области  </w:t>
            </w:r>
          </w:p>
          <w:p w:rsidR="000F60B6" w:rsidRP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П.В. Малков</w:t>
            </w:r>
          </w:p>
        </w:tc>
        <w:tc>
          <w:tcPr>
            <w:tcW w:w="2521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Осуществляет прием граждан в соответствии с рабочим графиком»</w:t>
            </w:r>
          </w:p>
        </w:tc>
      </w:tr>
    </w:tbl>
    <w:p w:rsidR="000F60B6" w:rsidRDefault="000F60B6" w:rsidP="000F60B6">
      <w:pPr>
        <w:spacing w:before="40" w:after="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строки</w:t>
      </w:r>
      <w:r w:rsidRPr="000F60B6">
        <w:rPr>
          <w:rFonts w:ascii="Times New Roman" w:hAnsi="Times New Roman"/>
          <w:sz w:val="28"/>
          <w:szCs w:val="28"/>
        </w:rPr>
        <w:t>:</w:t>
      </w:r>
    </w:p>
    <w:tbl>
      <w:tblPr>
        <w:tblW w:w="94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1"/>
        <w:gridCol w:w="4788"/>
      </w:tblGrid>
      <w:tr w:rsidR="000F60B6" w:rsidRPr="000F60B6" w:rsidTr="000F60B6">
        <w:trPr>
          <w:trHeight w:val="565"/>
        </w:trPr>
        <w:tc>
          <w:tcPr>
            <w:tcW w:w="2472" w:type="pct"/>
            <w:shd w:val="clear" w:color="auto" w:fill="auto"/>
          </w:tcPr>
          <w:p w:rsidR="00A0671D" w:rsidRDefault="000F60B6" w:rsidP="00A0671D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 xml:space="preserve">«Временно </w:t>
            </w:r>
            <w:proofErr w:type="gramStart"/>
            <w:r w:rsidRPr="000F60B6">
              <w:rPr>
                <w:rFonts w:ascii="Times New Roman" w:hAnsi="Times New Roman"/>
                <w:sz w:val="26"/>
                <w:szCs w:val="26"/>
              </w:rPr>
              <w:t>исполняющий</w:t>
            </w:r>
            <w:proofErr w:type="gramEnd"/>
            <w:r w:rsidRPr="000F60B6">
              <w:rPr>
                <w:rFonts w:ascii="Times New Roman" w:hAnsi="Times New Roman"/>
                <w:sz w:val="26"/>
                <w:szCs w:val="26"/>
              </w:rPr>
              <w:t xml:space="preserve"> обязанности Губернатора Рязанской области </w:t>
            </w:r>
          </w:p>
          <w:p w:rsidR="000F60B6" w:rsidRPr="000F60B6" w:rsidRDefault="000F60B6" w:rsidP="00A0671D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П.В. Малков</w:t>
            </w:r>
          </w:p>
        </w:tc>
        <w:tc>
          <w:tcPr>
            <w:tcW w:w="2528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Осуществляет прием граждан в соответствии с рабочим графиком»</w:t>
            </w:r>
          </w:p>
        </w:tc>
      </w:tr>
    </w:tbl>
    <w:p w:rsidR="000F60B6" w:rsidRPr="000F60B6" w:rsidRDefault="000F60B6" w:rsidP="00934337">
      <w:pPr>
        <w:spacing w:before="40" w:after="40"/>
        <w:ind w:firstLine="709"/>
        <w:rPr>
          <w:rFonts w:ascii="Times New Roman" w:hAnsi="Times New Roman"/>
          <w:sz w:val="28"/>
          <w:szCs w:val="28"/>
        </w:rPr>
      </w:pPr>
      <w:r w:rsidRPr="000F60B6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4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7"/>
        <w:gridCol w:w="980"/>
        <w:gridCol w:w="943"/>
        <w:gridCol w:w="987"/>
        <w:gridCol w:w="968"/>
        <w:gridCol w:w="924"/>
      </w:tblGrid>
      <w:tr w:rsidR="000F60B6" w:rsidRPr="000F60B6" w:rsidTr="000F60B6">
        <w:trPr>
          <w:trHeight w:val="565"/>
        </w:trPr>
        <w:tc>
          <w:tcPr>
            <w:tcW w:w="2464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 xml:space="preserve">«Вице-губернатор Рязанской области – первый заместитель Председателя Правительства Рязанской области </w:t>
            </w:r>
          </w:p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 xml:space="preserve">А.А. </w:t>
            </w:r>
            <w:proofErr w:type="spellStart"/>
            <w:r w:rsidRPr="000F60B6">
              <w:rPr>
                <w:rFonts w:ascii="Times New Roman" w:hAnsi="Times New Roman"/>
                <w:sz w:val="26"/>
                <w:szCs w:val="26"/>
              </w:rPr>
              <w:t>Бранов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8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" w:type="pct"/>
            <w:shd w:val="clear" w:color="auto" w:fill="auto"/>
          </w:tcPr>
          <w:p w:rsidR="000F60B6" w:rsidRPr="000F60B6" w:rsidRDefault="000F60B6" w:rsidP="000F60B6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0F60B6">
              <w:rPr>
                <w:rFonts w:ascii="Times New Roman" w:hAnsi="Times New Roman"/>
                <w:sz w:val="26"/>
                <w:szCs w:val="26"/>
              </w:rPr>
              <w:t>вторая среда месяца 14.30- 16.30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11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pct"/>
            <w:shd w:val="clear" w:color="auto" w:fill="auto"/>
          </w:tcPr>
          <w:p w:rsidR="000F60B6" w:rsidRPr="000F60B6" w:rsidRDefault="000F60B6" w:rsidP="00545BFA">
            <w:pPr>
              <w:spacing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60B6" w:rsidRPr="000F60B6" w:rsidRDefault="000F60B6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0F60B6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0F60B6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B7230A" w:rsidP="00B7230A">
            <w:pPr>
              <w:rPr>
                <w:rFonts w:ascii="Times New Roman" w:hAnsi="Times New Roman"/>
                <w:sz w:val="28"/>
                <w:szCs w:val="28"/>
              </w:rPr>
            </w:pPr>
            <w:r w:rsidRPr="000F60B6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0F60B6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F60B6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2E51A7" w:rsidRPr="000F60B6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0F60B6">
              <w:rPr>
                <w:rFonts w:ascii="Times New Roman" w:hAnsi="Times New Roman"/>
                <w:sz w:val="28"/>
                <w:szCs w:val="28"/>
              </w:rPr>
              <w:t>а</w:t>
            </w:r>
            <w:r w:rsidR="002E51A7" w:rsidRPr="000F60B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2E51A7" w:rsidRPr="000F60B6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0F60B6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2A6D" w:rsidRPr="000F60B6" w:rsidRDefault="00A52A6D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0F60B6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60B6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 w:rsidRPr="000F60B6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0F60B6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 w:rsidRPr="000F60B6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0F60B6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F60B6" w:rsidSect="00E171BF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B5" w:rsidRDefault="000414B5">
      <w:r>
        <w:separator/>
      </w:r>
    </w:p>
  </w:endnote>
  <w:endnote w:type="continuationSeparator" w:id="0">
    <w:p w:rsidR="000414B5" w:rsidRDefault="0004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B5" w:rsidRDefault="000414B5">
      <w:r>
        <w:separator/>
      </w:r>
    </w:p>
  </w:footnote>
  <w:footnote w:type="continuationSeparator" w:id="0">
    <w:p w:rsidR="000414B5" w:rsidRDefault="0004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60B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zQ8er+h2zYjGdX3C131FBJAouI=" w:salt="NuSp6GQeVrF2uAND8PDR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B6"/>
    <w:rsid w:val="0001360F"/>
    <w:rsid w:val="000331B3"/>
    <w:rsid w:val="00033413"/>
    <w:rsid w:val="00037C0C"/>
    <w:rsid w:val="000414B5"/>
    <w:rsid w:val="000502A3"/>
    <w:rsid w:val="00056DEB"/>
    <w:rsid w:val="00073A7A"/>
    <w:rsid w:val="00076D5E"/>
    <w:rsid w:val="00084DD3"/>
    <w:rsid w:val="000917C0"/>
    <w:rsid w:val="000B0736"/>
    <w:rsid w:val="000F60B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0643F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00F9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4337"/>
    <w:rsid w:val="009573D3"/>
    <w:rsid w:val="009977FF"/>
    <w:rsid w:val="009A085B"/>
    <w:rsid w:val="009C1DE6"/>
    <w:rsid w:val="009C1F0E"/>
    <w:rsid w:val="009D3E8C"/>
    <w:rsid w:val="009E3A0E"/>
    <w:rsid w:val="00A05FCA"/>
    <w:rsid w:val="00A0671D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30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6</cp:revision>
  <cp:lastPrinted>2022-07-22T08:58:00Z</cp:lastPrinted>
  <dcterms:created xsi:type="dcterms:W3CDTF">2022-07-22T08:32:00Z</dcterms:created>
  <dcterms:modified xsi:type="dcterms:W3CDTF">2022-07-25T11:12:00Z</dcterms:modified>
</cp:coreProperties>
</file>