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73AF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C709D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26 июл</w:t>
      </w:r>
      <w:r w:rsidRPr="00C709DE">
        <w:rPr>
          <w:rFonts w:ascii="Times New Roman" w:hAnsi="Times New Roman"/>
          <w:color w:val="000000"/>
          <w:sz w:val="28"/>
          <w:szCs w:val="28"/>
        </w:rPr>
        <w:t xml:space="preserve">я 2022 г. № 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B618703" wp14:editId="1785799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73AF1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92CF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92CF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CF8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B92CF8" w:rsidRDefault="00257066" w:rsidP="00E35674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B92CF8" w:rsidRDefault="00257066" w:rsidP="00E35674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Pr="00B92CF8" w:rsidRDefault="00257066" w:rsidP="00E35674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67344E" w:rsidRPr="00B92CF8" w:rsidRDefault="00257066" w:rsidP="00E35674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B92CF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B92CF8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B92CF8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B92CF8">
              <w:rPr>
                <w:rFonts w:ascii="Times New Roman" w:hAnsi="Times New Roman"/>
                <w:sz w:val="28"/>
                <w:szCs w:val="28"/>
              </w:rPr>
              <w:t>344</w:t>
            </w:r>
            <w:r w:rsidR="005203A7" w:rsidRPr="00B92CF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B42D8" w:rsidRPr="00B92CF8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B92CF8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B92CF8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B92C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C56ED" w:rsidRPr="00B92CF8" w:rsidRDefault="000655F4" w:rsidP="00E35674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B92CF8">
              <w:rPr>
                <w:rFonts w:ascii="Times New Roman" w:hAnsi="Times New Roman"/>
                <w:sz w:val="28"/>
                <w:szCs w:val="28"/>
              </w:rPr>
              <w:t>09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B92CF8">
              <w:rPr>
                <w:rFonts w:ascii="Times New Roman" w:hAnsi="Times New Roman"/>
                <w:sz w:val="28"/>
                <w:szCs w:val="28"/>
              </w:rPr>
              <w:t>03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B92CF8">
              <w:rPr>
                <w:rFonts w:ascii="Times New Roman" w:hAnsi="Times New Roman"/>
                <w:sz w:val="28"/>
                <w:szCs w:val="28"/>
              </w:rPr>
              <w:t>71</w:t>
            </w:r>
            <w:r w:rsidR="00F45F05" w:rsidRPr="00B92CF8">
              <w:rPr>
                <w:rFonts w:ascii="Times New Roman" w:hAnsi="Times New Roman"/>
                <w:sz w:val="28"/>
                <w:szCs w:val="28"/>
              </w:rPr>
              <w:t>, от 26.04.2022 № 162</w:t>
            </w:r>
            <w:r w:rsidR="001C56ED" w:rsidRPr="00B92CF8">
              <w:rPr>
                <w:rFonts w:ascii="Times New Roman" w:hAnsi="Times New Roman"/>
                <w:sz w:val="28"/>
                <w:szCs w:val="28"/>
              </w:rPr>
              <w:t>, от 31.05.2022 № 208,</w:t>
            </w:r>
          </w:p>
          <w:p w:rsidR="000D5EED" w:rsidRPr="00B92CF8" w:rsidRDefault="001C56ED" w:rsidP="00E35674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17DBF" w:rsidRPr="00B92CF8">
              <w:rPr>
                <w:rFonts w:ascii="Times New Roman" w:hAnsi="Times New Roman"/>
                <w:sz w:val="28"/>
                <w:szCs w:val="28"/>
              </w:rPr>
              <w:t>05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.0</w:t>
            </w:r>
            <w:r w:rsidR="00217DBF" w:rsidRPr="00B92CF8">
              <w:rPr>
                <w:rFonts w:ascii="Times New Roman" w:hAnsi="Times New Roman"/>
                <w:sz w:val="28"/>
                <w:szCs w:val="28"/>
              </w:rPr>
              <w:t>7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1664E4" w:rsidRPr="00B92CF8">
              <w:rPr>
                <w:rFonts w:ascii="Times New Roman" w:hAnsi="Times New Roman"/>
                <w:sz w:val="28"/>
                <w:szCs w:val="28"/>
              </w:rPr>
              <w:t>249</w:t>
            </w:r>
            <w:r w:rsidR="00257066" w:rsidRPr="00B92CF8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ADF"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B92CF8">
        <w:trPr>
          <w:jc w:val="right"/>
        </w:trPr>
        <w:tc>
          <w:tcPr>
            <w:tcW w:w="5000" w:type="pct"/>
          </w:tcPr>
          <w:p w:rsidR="00257066" w:rsidRPr="00B92CF8" w:rsidRDefault="00257066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B92CF8" w:rsidRDefault="00257066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E14313" w:rsidRPr="00B92CF8">
              <w:rPr>
                <w:rFonts w:ascii="Times New Roman" w:hAnsi="Times New Roman"/>
                <w:sz w:val="28"/>
                <w:szCs w:val="28"/>
              </w:rPr>
              <w:t>е</w:t>
            </w:r>
            <w:r w:rsidR="005203A7" w:rsidRPr="00B92CF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</w:t>
            </w:r>
            <w:r w:rsidRPr="00B92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от 29 октября 2014 г. № 311 «Об утверждении государственной программы Рязанской области «Развитие здравоохранения» следующие изменения: </w:t>
            </w:r>
          </w:p>
          <w:p w:rsidR="0040191A" w:rsidRPr="00B92CF8" w:rsidRDefault="0040191A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40191A" w:rsidRPr="00B92CF8" w:rsidRDefault="00187542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0191A" w:rsidRPr="00B92CF8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первичной медико-санитарной помощи»:</w:t>
            </w:r>
          </w:p>
          <w:p w:rsidR="00257066" w:rsidRPr="00B92CF8" w:rsidRDefault="0040191A" w:rsidP="00B92C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-</w:t>
            </w:r>
            <w:r w:rsidR="00B92CF8">
              <w:rPr>
                <w:rFonts w:ascii="Times New Roman" w:hAnsi="Times New Roman"/>
                <w:sz w:val="28"/>
                <w:szCs w:val="28"/>
              </w:rPr>
              <w:t> 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3D0449" w:rsidRPr="00B92CF8">
              <w:rPr>
                <w:rFonts w:ascii="Times New Roman" w:hAnsi="Times New Roman"/>
                <w:sz w:val="28"/>
                <w:szCs w:val="28"/>
              </w:rPr>
              <w:t>у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</w:t>
            </w:r>
            <w:r w:rsidR="003D0449" w:rsidRPr="00B92CF8">
              <w:rPr>
                <w:rFonts w:ascii="Times New Roman" w:hAnsi="Times New Roman"/>
                <w:sz w:val="28"/>
                <w:szCs w:val="28"/>
              </w:rPr>
              <w:t xml:space="preserve">ктурных элементов подпрограммы» 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A21030" w:rsidRPr="00B92CF8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1.3.4 следующего содержания:</w:t>
            </w:r>
          </w:p>
        </w:tc>
      </w:tr>
    </w:tbl>
    <w:p w:rsidR="0040191A" w:rsidRPr="00B92CF8" w:rsidRDefault="0040191A" w:rsidP="00AF495F">
      <w:pPr>
        <w:rPr>
          <w:rFonts w:ascii="Times New Roman" w:hAnsi="Times New Roman"/>
          <w:sz w:val="2"/>
          <w:szCs w:val="2"/>
        </w:rPr>
      </w:pPr>
    </w:p>
    <w:tbl>
      <w:tblPr>
        <w:tblW w:w="9558" w:type="dxa"/>
        <w:tblInd w:w="-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42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2777C5" w:rsidRPr="00B92CF8" w:rsidTr="00A750DE">
        <w:trPr>
          <w:trHeight w:val="178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2777C5" w:rsidRPr="00B92CF8" w:rsidTr="00A750DE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«1.3.4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50DE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Приобретены и</w:t>
            </w:r>
          </w:p>
          <w:p w:rsidR="00A750DE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смонтированы</w:t>
            </w:r>
          </w:p>
          <w:p w:rsidR="00A750DE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быстровозводимые</w:t>
            </w:r>
          </w:p>
          <w:p w:rsidR="00A750DE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модульные конструкции</w:t>
            </w:r>
          </w:p>
          <w:p w:rsidR="00A750DE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объектов медицинских</w:t>
            </w:r>
          </w:p>
          <w:p w:rsidR="002777C5" w:rsidRPr="00B92CF8" w:rsidRDefault="00A750DE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3D0449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7C5" w:rsidRPr="00B92CF8" w:rsidRDefault="002777C5" w:rsidP="00AF495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40191A" w:rsidRPr="00B92CF8" w:rsidRDefault="0040191A" w:rsidP="00AF495F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14313" w:rsidRPr="00B92CF8">
        <w:trPr>
          <w:jc w:val="right"/>
        </w:trPr>
        <w:tc>
          <w:tcPr>
            <w:tcW w:w="5000" w:type="pct"/>
          </w:tcPr>
          <w:p w:rsidR="00737823" w:rsidRPr="00B92CF8" w:rsidRDefault="00605DA9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1EB0" w:rsidRPr="00B92CF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D92EBF" w:rsidRPr="00B92CF8">
              <w:rPr>
                <w:rFonts w:ascii="Times New Roman" w:hAnsi="Times New Roman"/>
                <w:sz w:val="28"/>
                <w:szCs w:val="28"/>
              </w:rPr>
              <w:t>:</w:t>
            </w:r>
            <w:r w:rsidR="009E0613"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7861" w:rsidRPr="00B92CF8" w:rsidRDefault="003D7861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пункте 1.3:</w:t>
            </w:r>
          </w:p>
          <w:p w:rsidR="003544E7" w:rsidRPr="00B92CF8" w:rsidRDefault="003544E7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графах 7, 8 подпункта 1.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3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.1 цифры «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23199,55924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10239,58809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»</w:t>
            </w:r>
            <w:r w:rsidR="00D63265" w:rsidRPr="00B92CF8">
              <w:rPr>
                <w:rFonts w:ascii="Times New Roman" w:hAnsi="Times New Roman"/>
                <w:sz w:val="28"/>
                <w:szCs w:val="28"/>
              </w:rPr>
              <w:t>, «525601,9471», «231984,8993»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«</w:t>
            </w:r>
            <w:r w:rsidR="008C1E5C" w:rsidRPr="00B92CF8">
              <w:rPr>
                <w:rFonts w:ascii="Times New Roman" w:hAnsi="Times New Roman"/>
                <w:sz w:val="28"/>
                <w:szCs w:val="28"/>
              </w:rPr>
              <w:t>22895,19268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C1E5C" w:rsidRPr="00B92CF8">
              <w:rPr>
                <w:rFonts w:ascii="Times New Roman" w:hAnsi="Times New Roman"/>
                <w:sz w:val="28"/>
                <w:szCs w:val="28"/>
              </w:rPr>
              <w:t>9935,22153</w:t>
            </w:r>
            <w:r w:rsidR="00A67E96" w:rsidRPr="00B92CF8">
              <w:rPr>
                <w:rFonts w:ascii="Times New Roman" w:hAnsi="Times New Roman"/>
                <w:sz w:val="28"/>
                <w:szCs w:val="28"/>
              </w:rPr>
              <w:t>»</w:t>
            </w:r>
            <w:r w:rsidR="00D63265" w:rsidRPr="00B92CF8">
              <w:rPr>
                <w:rFonts w:ascii="Times New Roman" w:hAnsi="Times New Roman"/>
                <w:sz w:val="28"/>
                <w:szCs w:val="28"/>
              </w:rPr>
              <w:t>, «</w:t>
            </w:r>
            <w:r w:rsidR="008C1E5C" w:rsidRPr="00B92CF8">
              <w:rPr>
                <w:rFonts w:ascii="Times New Roman" w:hAnsi="Times New Roman"/>
                <w:sz w:val="28"/>
                <w:szCs w:val="28"/>
              </w:rPr>
              <w:t>518706,31366</w:t>
            </w:r>
            <w:r w:rsidR="00D63265" w:rsidRPr="00B92C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C1E5C" w:rsidRPr="00B92CF8">
              <w:rPr>
                <w:rFonts w:ascii="Times New Roman" w:hAnsi="Times New Roman"/>
                <w:sz w:val="28"/>
                <w:szCs w:val="28"/>
              </w:rPr>
              <w:t>225089,26586</w:t>
            </w:r>
            <w:r w:rsidR="00D63265" w:rsidRPr="00B92CF8">
              <w:rPr>
                <w:rFonts w:ascii="Times New Roman" w:hAnsi="Times New Roman"/>
                <w:sz w:val="28"/>
                <w:szCs w:val="28"/>
              </w:rPr>
              <w:t>»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404A" w:rsidRPr="00B92CF8" w:rsidRDefault="00A67E96" w:rsidP="00AF49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дополнить подпунктом 1.3.4 следующего содержания:</w:t>
            </w:r>
          </w:p>
        </w:tc>
      </w:tr>
    </w:tbl>
    <w:p w:rsidR="00A67E96" w:rsidRPr="00B92CF8" w:rsidRDefault="00A67E96" w:rsidP="00AF495F">
      <w:pPr>
        <w:rPr>
          <w:rFonts w:ascii="Times New Roman" w:hAnsi="Times New Roman"/>
          <w:sz w:val="2"/>
          <w:szCs w:val="2"/>
        </w:rPr>
      </w:pPr>
    </w:p>
    <w:tbl>
      <w:tblPr>
        <w:tblW w:w="5052" w:type="pct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990"/>
        <w:gridCol w:w="428"/>
        <w:gridCol w:w="415"/>
        <w:gridCol w:w="420"/>
        <w:gridCol w:w="420"/>
        <w:gridCol w:w="424"/>
        <w:gridCol w:w="420"/>
        <w:gridCol w:w="420"/>
        <w:gridCol w:w="434"/>
        <w:gridCol w:w="413"/>
        <w:gridCol w:w="426"/>
        <w:gridCol w:w="422"/>
        <w:gridCol w:w="422"/>
        <w:gridCol w:w="422"/>
        <w:gridCol w:w="424"/>
      </w:tblGrid>
      <w:tr w:rsidR="00A67E96" w:rsidRPr="00B92CF8" w:rsidTr="001F3B11">
        <w:trPr>
          <w:cantSplit/>
          <w:trHeight w:val="296"/>
          <w:tblHeader/>
        </w:trPr>
        <w:tc>
          <w:tcPr>
            <w:tcW w:w="3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92C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E96" w:rsidRPr="00B92CF8" w:rsidRDefault="00A67E96" w:rsidP="00AF49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1F3B11" w:rsidRPr="00B92CF8" w:rsidTr="00E35674">
        <w:trPr>
          <w:cantSplit/>
          <w:trHeight w:val="1189"/>
        </w:trPr>
        <w:tc>
          <w:tcPr>
            <w:tcW w:w="3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B11" w:rsidRPr="00B92CF8" w:rsidRDefault="001F3B11" w:rsidP="00AF495F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92C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«1.3.4</w:t>
            </w:r>
          </w:p>
        </w:tc>
        <w:tc>
          <w:tcPr>
            <w:tcW w:w="157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B11" w:rsidRPr="00B92CF8" w:rsidRDefault="001F3B11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Приобретение и</w:t>
            </w:r>
            <w:r w:rsidR="00C17E74" w:rsidRPr="00B92C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CF8">
              <w:rPr>
                <w:rFonts w:ascii="Times New Roman" w:hAnsi="Times New Roman"/>
                <w:sz w:val="22"/>
                <w:szCs w:val="22"/>
              </w:rPr>
              <w:t>монтаж</w:t>
            </w:r>
            <w:r w:rsidR="00C17E74" w:rsidRPr="00B92C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CF8">
              <w:rPr>
                <w:rFonts w:ascii="Times New Roman" w:hAnsi="Times New Roman"/>
                <w:sz w:val="22"/>
                <w:szCs w:val="22"/>
              </w:rPr>
              <w:t>быстровозводимых</w:t>
            </w:r>
            <w:r w:rsidR="00C17E74" w:rsidRPr="00B92C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CF8">
              <w:rPr>
                <w:rFonts w:ascii="Times New Roman" w:hAnsi="Times New Roman"/>
                <w:sz w:val="22"/>
                <w:szCs w:val="22"/>
              </w:rPr>
              <w:t>модульных конструкций</w:t>
            </w:r>
            <w:r w:rsidR="00C17E74" w:rsidRPr="00B92C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CF8">
              <w:rPr>
                <w:rFonts w:ascii="Times New Roman" w:hAnsi="Times New Roman"/>
                <w:sz w:val="22"/>
                <w:szCs w:val="22"/>
              </w:rPr>
              <w:t>объектов медицинских</w:t>
            </w:r>
            <w:r w:rsidR="00C17E74" w:rsidRPr="00B92C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CF8">
              <w:rPr>
                <w:rFonts w:ascii="Times New Roman" w:hAnsi="Times New Roman"/>
                <w:sz w:val="22"/>
                <w:szCs w:val="22"/>
              </w:rPr>
              <w:t>организаций, подведомственных Минздраву РО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1F3B11" w:rsidP="00AF495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2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0C147E" w:rsidP="00AF495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1F3B11" w:rsidP="00AF49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  <w:lang w:val="en-US"/>
              </w:rPr>
              <w:t>N9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8C1E5C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304,36656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8C1E5C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304,36656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1F3B11" w:rsidRPr="00B92CF8" w:rsidTr="00E35674">
        <w:trPr>
          <w:cantSplit/>
          <w:trHeight w:val="1371"/>
        </w:trPr>
        <w:tc>
          <w:tcPr>
            <w:tcW w:w="3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B11" w:rsidRPr="00B92CF8" w:rsidRDefault="001F3B11" w:rsidP="00AF495F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7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B11" w:rsidRPr="00B92CF8" w:rsidRDefault="001F3B11" w:rsidP="00AF49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1F3B11" w:rsidP="00AF495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1F3B11" w:rsidP="00AF495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1F3B11" w:rsidP="00AF49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sz w:val="22"/>
                <w:szCs w:val="22"/>
                <w:lang w:val="en-US"/>
              </w:rPr>
              <w:t>N9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8C1E5C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6895,63344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8C1E5C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6895,63344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B11" w:rsidRPr="00B92CF8" w:rsidRDefault="006155B8" w:rsidP="00AF495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2CF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  <w:r w:rsidR="001F3B11" w:rsidRPr="00B92CF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A67E96" w:rsidRPr="00B92CF8" w:rsidRDefault="00A67E96" w:rsidP="00AF495F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67E96" w:rsidRPr="00B92CF8">
        <w:trPr>
          <w:jc w:val="right"/>
        </w:trPr>
        <w:tc>
          <w:tcPr>
            <w:tcW w:w="5000" w:type="pct"/>
          </w:tcPr>
          <w:p w:rsidR="00A11869" w:rsidRPr="00B92CF8" w:rsidRDefault="00187542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1869" w:rsidRPr="00B92CF8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A11869" w:rsidRPr="00B92CF8" w:rsidRDefault="00A11869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подпункте 6.1 цифры «1.1.1, 1.2.1, 1.3.2, 1.3.3, 3.2.1, 3.2.2, 3.2.4, 3.3.2» заменить цифрами «1.1.1, 1.2.1, 1.3.2, 1.3.3, 1.3.4, 3.2.1, 3.2.2, 3.2.4, 3.3.2»;</w:t>
            </w:r>
          </w:p>
          <w:p w:rsidR="00A11869" w:rsidRPr="00B92CF8" w:rsidRDefault="00A11869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абзаце пятом подпункта 6.2 цифры «1.3.3» заменить цифрами «1.3.4»</w:t>
            </w:r>
            <w:r w:rsidR="008761FF" w:rsidRPr="00B92C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5913" w:rsidRPr="00B92CF8" w:rsidRDefault="00187542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2)</w:t>
            </w:r>
            <w:r w:rsidR="00B92CF8">
              <w:rPr>
                <w:rFonts w:ascii="Times New Roman" w:hAnsi="Times New Roman"/>
                <w:sz w:val="28"/>
                <w:szCs w:val="28"/>
              </w:rPr>
              <w:t> </w:t>
            </w:r>
            <w:r w:rsidR="00A11869" w:rsidRPr="00B92CF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 подраздела 5.4 «Подпрограмма № 4 «Охрана здоровья матери и ребенка»:</w:t>
            </w:r>
          </w:p>
          <w:p w:rsidR="001A1FCF" w:rsidRPr="00B92CF8" w:rsidRDefault="001A1FCF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F72F23" w:rsidRPr="00B92CF8" w:rsidRDefault="00F72F23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графах 7, 8 подпункта 3.1.1  цифры «10967,76», «1218,64» заменить соответственно цифрами «11210,926», «1461,806»;</w:t>
            </w:r>
          </w:p>
          <w:p w:rsidR="00E176AC" w:rsidRPr="00B92CF8" w:rsidRDefault="00F72F23" w:rsidP="00E356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 графах 7, 8 подпункта 3.1.2  цифры «63686,394», «7076,266» заменить соответственно цифрами «63443,228», «6833,1»</w:t>
            </w:r>
            <w:r w:rsidR="008B22B1" w:rsidRPr="00B92C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A7502" w:rsidRPr="00B92CF8" w:rsidRDefault="00AA7502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868"/>
        <w:gridCol w:w="2044"/>
        <w:gridCol w:w="2659"/>
      </w:tblGrid>
      <w:tr w:rsidR="000D5EED" w:rsidRPr="00B92CF8" w:rsidTr="00C0431F">
        <w:trPr>
          <w:trHeight w:val="309"/>
          <w:jc w:val="right"/>
        </w:trPr>
        <w:tc>
          <w:tcPr>
            <w:tcW w:w="2543" w:type="pct"/>
          </w:tcPr>
          <w:p w:rsidR="008B22B1" w:rsidRPr="00B92CF8" w:rsidRDefault="008B22B1" w:rsidP="00C043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2B1" w:rsidRPr="00B92CF8" w:rsidRDefault="008B22B1" w:rsidP="00C043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92CF8" w:rsidRDefault="00F45F05" w:rsidP="00C0431F">
            <w:pPr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В</w:t>
            </w:r>
            <w:r w:rsidR="00633B05" w:rsidRPr="00B92CF8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633B05" w:rsidRPr="00B92CF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633B05" w:rsidRPr="00B92CF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B92CF8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B92CF8">
              <w:rPr>
                <w:rFonts w:ascii="Times New Roman" w:hAnsi="Times New Roman"/>
                <w:sz w:val="28"/>
                <w:szCs w:val="28"/>
              </w:rPr>
              <w:t>а</w:t>
            </w:r>
            <w:r w:rsidR="00C0431F" w:rsidRPr="00B92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B92CF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068" w:type="pct"/>
          </w:tcPr>
          <w:p w:rsidR="000D5EED" w:rsidRPr="00B92CF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:rsidR="008B22B1" w:rsidRPr="00B92CF8" w:rsidRDefault="008B22B1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B22B1" w:rsidRPr="00B92CF8" w:rsidRDefault="008B22B1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7F54" w:rsidRPr="00B92CF8" w:rsidRDefault="00857F54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92CF8" w:rsidRDefault="00F45F05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2CF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92CF8" w:rsidRDefault="00460FEA" w:rsidP="008B22B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92CF8" w:rsidSect="00B06631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7E" w:rsidRDefault="00CA7C7E">
      <w:r>
        <w:separator/>
      </w:r>
    </w:p>
  </w:endnote>
  <w:endnote w:type="continuationSeparator" w:id="0">
    <w:p w:rsidR="00CA7C7E" w:rsidRDefault="00C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7E" w:rsidRDefault="00CA7C7E">
      <w:r>
        <w:separator/>
      </w:r>
    </w:p>
  </w:footnote>
  <w:footnote w:type="continuationSeparator" w:id="0">
    <w:p w:rsidR="00CA7C7E" w:rsidRDefault="00CA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605D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605D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2556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Qb6WWZHYZkzds6k+vely1br2BE=" w:salt="72eSoRfowx+hIOhCHXjH8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E55"/>
    <w:rsid w:val="0000366A"/>
    <w:rsid w:val="0000383F"/>
    <w:rsid w:val="00011BAA"/>
    <w:rsid w:val="00012E1E"/>
    <w:rsid w:val="000135E0"/>
    <w:rsid w:val="0001360F"/>
    <w:rsid w:val="000169EE"/>
    <w:rsid w:val="0002064C"/>
    <w:rsid w:val="00022F5A"/>
    <w:rsid w:val="00024028"/>
    <w:rsid w:val="00024EE8"/>
    <w:rsid w:val="00027210"/>
    <w:rsid w:val="00032B14"/>
    <w:rsid w:val="000331B3"/>
    <w:rsid w:val="00033413"/>
    <w:rsid w:val="00037BC0"/>
    <w:rsid w:val="00037C0C"/>
    <w:rsid w:val="00041340"/>
    <w:rsid w:val="00045A23"/>
    <w:rsid w:val="000476D9"/>
    <w:rsid w:val="0004794A"/>
    <w:rsid w:val="00050564"/>
    <w:rsid w:val="00050649"/>
    <w:rsid w:val="0005366B"/>
    <w:rsid w:val="000567A5"/>
    <w:rsid w:val="00056A76"/>
    <w:rsid w:val="00056DEB"/>
    <w:rsid w:val="000606A2"/>
    <w:rsid w:val="00060E54"/>
    <w:rsid w:val="00060F2F"/>
    <w:rsid w:val="00062C15"/>
    <w:rsid w:val="0006453A"/>
    <w:rsid w:val="0006544E"/>
    <w:rsid w:val="000655F4"/>
    <w:rsid w:val="00066FB7"/>
    <w:rsid w:val="00073A7A"/>
    <w:rsid w:val="0007673D"/>
    <w:rsid w:val="00076D5E"/>
    <w:rsid w:val="00080C48"/>
    <w:rsid w:val="00081A46"/>
    <w:rsid w:val="000831C0"/>
    <w:rsid w:val="000837A1"/>
    <w:rsid w:val="00084DD3"/>
    <w:rsid w:val="00085304"/>
    <w:rsid w:val="0008595C"/>
    <w:rsid w:val="00085AB0"/>
    <w:rsid w:val="000913B6"/>
    <w:rsid w:val="000917C0"/>
    <w:rsid w:val="00091A34"/>
    <w:rsid w:val="0009496A"/>
    <w:rsid w:val="00095CAF"/>
    <w:rsid w:val="0009691A"/>
    <w:rsid w:val="000A1401"/>
    <w:rsid w:val="000A2934"/>
    <w:rsid w:val="000A6EFF"/>
    <w:rsid w:val="000B01C3"/>
    <w:rsid w:val="000B0736"/>
    <w:rsid w:val="000B29A1"/>
    <w:rsid w:val="000B37F7"/>
    <w:rsid w:val="000B3BCE"/>
    <w:rsid w:val="000C147E"/>
    <w:rsid w:val="000C2401"/>
    <w:rsid w:val="000C24E7"/>
    <w:rsid w:val="000D233A"/>
    <w:rsid w:val="000D5EED"/>
    <w:rsid w:val="000E1010"/>
    <w:rsid w:val="000E1993"/>
    <w:rsid w:val="000E2321"/>
    <w:rsid w:val="000E5D6B"/>
    <w:rsid w:val="000E6D38"/>
    <w:rsid w:val="000E7228"/>
    <w:rsid w:val="000F0587"/>
    <w:rsid w:val="000F2F03"/>
    <w:rsid w:val="000F49B0"/>
    <w:rsid w:val="000F6167"/>
    <w:rsid w:val="000F6B1B"/>
    <w:rsid w:val="001003F8"/>
    <w:rsid w:val="001007AA"/>
    <w:rsid w:val="001021F5"/>
    <w:rsid w:val="0010233A"/>
    <w:rsid w:val="00106B4B"/>
    <w:rsid w:val="00111A6C"/>
    <w:rsid w:val="001219F0"/>
    <w:rsid w:val="00122CFD"/>
    <w:rsid w:val="0012346B"/>
    <w:rsid w:val="0012481B"/>
    <w:rsid w:val="001257DF"/>
    <w:rsid w:val="0013379C"/>
    <w:rsid w:val="00135014"/>
    <w:rsid w:val="00151370"/>
    <w:rsid w:val="00153C13"/>
    <w:rsid w:val="00154CAE"/>
    <w:rsid w:val="00154E65"/>
    <w:rsid w:val="001574E7"/>
    <w:rsid w:val="00160C03"/>
    <w:rsid w:val="00162E6D"/>
    <w:rsid w:val="00162E72"/>
    <w:rsid w:val="00164EF8"/>
    <w:rsid w:val="001664E4"/>
    <w:rsid w:val="00167121"/>
    <w:rsid w:val="00171EB7"/>
    <w:rsid w:val="00174723"/>
    <w:rsid w:val="00175BE5"/>
    <w:rsid w:val="00176E00"/>
    <w:rsid w:val="00177452"/>
    <w:rsid w:val="00177F3A"/>
    <w:rsid w:val="001812D4"/>
    <w:rsid w:val="00182963"/>
    <w:rsid w:val="00184346"/>
    <w:rsid w:val="001850F4"/>
    <w:rsid w:val="00187542"/>
    <w:rsid w:val="00191876"/>
    <w:rsid w:val="001947BE"/>
    <w:rsid w:val="001A1FCF"/>
    <w:rsid w:val="001A2EDC"/>
    <w:rsid w:val="001A560F"/>
    <w:rsid w:val="001A65FE"/>
    <w:rsid w:val="001B0982"/>
    <w:rsid w:val="001B32BA"/>
    <w:rsid w:val="001B4621"/>
    <w:rsid w:val="001C4638"/>
    <w:rsid w:val="001C56ED"/>
    <w:rsid w:val="001C66A9"/>
    <w:rsid w:val="001C6913"/>
    <w:rsid w:val="001D07B8"/>
    <w:rsid w:val="001D1214"/>
    <w:rsid w:val="001D52F9"/>
    <w:rsid w:val="001D573F"/>
    <w:rsid w:val="001D6238"/>
    <w:rsid w:val="001D64DE"/>
    <w:rsid w:val="001D6E84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3B11"/>
    <w:rsid w:val="001F5D9C"/>
    <w:rsid w:val="001F64B8"/>
    <w:rsid w:val="001F7C83"/>
    <w:rsid w:val="0020086D"/>
    <w:rsid w:val="00202837"/>
    <w:rsid w:val="00203046"/>
    <w:rsid w:val="002042FF"/>
    <w:rsid w:val="00205FDE"/>
    <w:rsid w:val="00206D8B"/>
    <w:rsid w:val="00211744"/>
    <w:rsid w:val="0021536B"/>
    <w:rsid w:val="00217036"/>
    <w:rsid w:val="00217DBF"/>
    <w:rsid w:val="00220BDA"/>
    <w:rsid w:val="00221D16"/>
    <w:rsid w:val="00224D57"/>
    <w:rsid w:val="0022678C"/>
    <w:rsid w:val="00231F1C"/>
    <w:rsid w:val="00237714"/>
    <w:rsid w:val="00241345"/>
    <w:rsid w:val="00241711"/>
    <w:rsid w:val="00242DDB"/>
    <w:rsid w:val="002479A2"/>
    <w:rsid w:val="0025229E"/>
    <w:rsid w:val="002529DD"/>
    <w:rsid w:val="002551D7"/>
    <w:rsid w:val="00256EF6"/>
    <w:rsid w:val="00257066"/>
    <w:rsid w:val="002579CC"/>
    <w:rsid w:val="00260275"/>
    <w:rsid w:val="0026087E"/>
    <w:rsid w:val="00262BC9"/>
    <w:rsid w:val="0026393A"/>
    <w:rsid w:val="00265216"/>
    <w:rsid w:val="00265420"/>
    <w:rsid w:val="002700B3"/>
    <w:rsid w:val="00270D3B"/>
    <w:rsid w:val="0027108E"/>
    <w:rsid w:val="00271095"/>
    <w:rsid w:val="00271953"/>
    <w:rsid w:val="00274E14"/>
    <w:rsid w:val="002751AB"/>
    <w:rsid w:val="00276B91"/>
    <w:rsid w:val="002777C5"/>
    <w:rsid w:val="00280A6D"/>
    <w:rsid w:val="0028306C"/>
    <w:rsid w:val="0028396F"/>
    <w:rsid w:val="00284C5D"/>
    <w:rsid w:val="00290B30"/>
    <w:rsid w:val="00293D70"/>
    <w:rsid w:val="00294E8F"/>
    <w:rsid w:val="002953B6"/>
    <w:rsid w:val="002A1EA3"/>
    <w:rsid w:val="002A3250"/>
    <w:rsid w:val="002A35C3"/>
    <w:rsid w:val="002A435C"/>
    <w:rsid w:val="002A5D12"/>
    <w:rsid w:val="002A61A8"/>
    <w:rsid w:val="002B0E93"/>
    <w:rsid w:val="002B55BB"/>
    <w:rsid w:val="002B6B44"/>
    <w:rsid w:val="002B7A59"/>
    <w:rsid w:val="002C0280"/>
    <w:rsid w:val="002C66DF"/>
    <w:rsid w:val="002C6B4B"/>
    <w:rsid w:val="002C7A3D"/>
    <w:rsid w:val="002D5A53"/>
    <w:rsid w:val="002E1398"/>
    <w:rsid w:val="002E1851"/>
    <w:rsid w:val="002E3AE0"/>
    <w:rsid w:val="002E69E3"/>
    <w:rsid w:val="002E6C26"/>
    <w:rsid w:val="002F0BE4"/>
    <w:rsid w:val="002F1E81"/>
    <w:rsid w:val="002F3A5B"/>
    <w:rsid w:val="002F6F01"/>
    <w:rsid w:val="00306269"/>
    <w:rsid w:val="0030699B"/>
    <w:rsid w:val="00310135"/>
    <w:rsid w:val="00310260"/>
    <w:rsid w:val="00310D92"/>
    <w:rsid w:val="00315618"/>
    <w:rsid w:val="003160CB"/>
    <w:rsid w:val="003209F4"/>
    <w:rsid w:val="00320B3D"/>
    <w:rsid w:val="003222A3"/>
    <w:rsid w:val="0032714F"/>
    <w:rsid w:val="00327457"/>
    <w:rsid w:val="00331356"/>
    <w:rsid w:val="00331DA4"/>
    <w:rsid w:val="00331E28"/>
    <w:rsid w:val="00332F5D"/>
    <w:rsid w:val="00333905"/>
    <w:rsid w:val="0034251E"/>
    <w:rsid w:val="00346636"/>
    <w:rsid w:val="00347C78"/>
    <w:rsid w:val="00350EF0"/>
    <w:rsid w:val="00351E83"/>
    <w:rsid w:val="003526DD"/>
    <w:rsid w:val="003540B9"/>
    <w:rsid w:val="00354214"/>
    <w:rsid w:val="003544E7"/>
    <w:rsid w:val="0035456A"/>
    <w:rsid w:val="00360A40"/>
    <w:rsid w:val="00363A8C"/>
    <w:rsid w:val="00364711"/>
    <w:rsid w:val="00364CBE"/>
    <w:rsid w:val="00365D0D"/>
    <w:rsid w:val="00372466"/>
    <w:rsid w:val="003736BF"/>
    <w:rsid w:val="00374621"/>
    <w:rsid w:val="00375B40"/>
    <w:rsid w:val="0037660B"/>
    <w:rsid w:val="003829BC"/>
    <w:rsid w:val="0038445B"/>
    <w:rsid w:val="00384FED"/>
    <w:rsid w:val="0038559A"/>
    <w:rsid w:val="003870C2"/>
    <w:rsid w:val="003870E7"/>
    <w:rsid w:val="00395690"/>
    <w:rsid w:val="003A04D2"/>
    <w:rsid w:val="003A04FC"/>
    <w:rsid w:val="003A2DBD"/>
    <w:rsid w:val="003A3D87"/>
    <w:rsid w:val="003A5300"/>
    <w:rsid w:val="003B3B45"/>
    <w:rsid w:val="003B42D8"/>
    <w:rsid w:val="003B658F"/>
    <w:rsid w:val="003B755E"/>
    <w:rsid w:val="003C044E"/>
    <w:rsid w:val="003C1F69"/>
    <w:rsid w:val="003C6148"/>
    <w:rsid w:val="003C6727"/>
    <w:rsid w:val="003C7C62"/>
    <w:rsid w:val="003D0449"/>
    <w:rsid w:val="003D2A57"/>
    <w:rsid w:val="003D3B8A"/>
    <w:rsid w:val="003D44C2"/>
    <w:rsid w:val="003D54F8"/>
    <w:rsid w:val="003D7861"/>
    <w:rsid w:val="003E03F0"/>
    <w:rsid w:val="003E2EFE"/>
    <w:rsid w:val="003E5765"/>
    <w:rsid w:val="003E7038"/>
    <w:rsid w:val="003F2F54"/>
    <w:rsid w:val="003F3355"/>
    <w:rsid w:val="003F3A54"/>
    <w:rsid w:val="003F4F5E"/>
    <w:rsid w:val="004007B5"/>
    <w:rsid w:val="00400906"/>
    <w:rsid w:val="0040116B"/>
    <w:rsid w:val="004011C3"/>
    <w:rsid w:val="0040191A"/>
    <w:rsid w:val="00401EAC"/>
    <w:rsid w:val="004034D3"/>
    <w:rsid w:val="004035B2"/>
    <w:rsid w:val="004064C2"/>
    <w:rsid w:val="00410919"/>
    <w:rsid w:val="0041599E"/>
    <w:rsid w:val="00416217"/>
    <w:rsid w:val="00417BE2"/>
    <w:rsid w:val="00423AF7"/>
    <w:rsid w:val="00425565"/>
    <w:rsid w:val="0042590E"/>
    <w:rsid w:val="004274A7"/>
    <w:rsid w:val="00430255"/>
    <w:rsid w:val="00433852"/>
    <w:rsid w:val="00434151"/>
    <w:rsid w:val="00434AD7"/>
    <w:rsid w:val="00435EE5"/>
    <w:rsid w:val="004364B6"/>
    <w:rsid w:val="00436D48"/>
    <w:rsid w:val="00437F65"/>
    <w:rsid w:val="004429A3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1F6"/>
    <w:rsid w:val="00456425"/>
    <w:rsid w:val="00460579"/>
    <w:rsid w:val="00460FEA"/>
    <w:rsid w:val="00463697"/>
    <w:rsid w:val="00465F59"/>
    <w:rsid w:val="00470663"/>
    <w:rsid w:val="00471CDD"/>
    <w:rsid w:val="004734B7"/>
    <w:rsid w:val="00473E12"/>
    <w:rsid w:val="00475A87"/>
    <w:rsid w:val="00481ADC"/>
    <w:rsid w:val="00481B88"/>
    <w:rsid w:val="00481BF4"/>
    <w:rsid w:val="00481C46"/>
    <w:rsid w:val="00482234"/>
    <w:rsid w:val="004832A6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D37"/>
    <w:rsid w:val="00494947"/>
    <w:rsid w:val="0049681A"/>
    <w:rsid w:val="00497886"/>
    <w:rsid w:val="004A1107"/>
    <w:rsid w:val="004A5B1D"/>
    <w:rsid w:val="004B0506"/>
    <w:rsid w:val="004B12AC"/>
    <w:rsid w:val="004B228E"/>
    <w:rsid w:val="004B2504"/>
    <w:rsid w:val="004B2D5A"/>
    <w:rsid w:val="004B5707"/>
    <w:rsid w:val="004B571C"/>
    <w:rsid w:val="004B63B3"/>
    <w:rsid w:val="004C2393"/>
    <w:rsid w:val="004C4C1B"/>
    <w:rsid w:val="004C7030"/>
    <w:rsid w:val="004C71C8"/>
    <w:rsid w:val="004D0EA2"/>
    <w:rsid w:val="004D293D"/>
    <w:rsid w:val="004D4B01"/>
    <w:rsid w:val="004D5FE1"/>
    <w:rsid w:val="004D787A"/>
    <w:rsid w:val="004D79E8"/>
    <w:rsid w:val="004E1C48"/>
    <w:rsid w:val="004E308F"/>
    <w:rsid w:val="004E5CDB"/>
    <w:rsid w:val="004E6E88"/>
    <w:rsid w:val="004F381B"/>
    <w:rsid w:val="004F44FE"/>
    <w:rsid w:val="004F4ABE"/>
    <w:rsid w:val="004F4B57"/>
    <w:rsid w:val="004F60F2"/>
    <w:rsid w:val="00500D0C"/>
    <w:rsid w:val="00507D49"/>
    <w:rsid w:val="005127CC"/>
    <w:rsid w:val="00512A47"/>
    <w:rsid w:val="005203A7"/>
    <w:rsid w:val="00520731"/>
    <w:rsid w:val="005209A3"/>
    <w:rsid w:val="00526DAE"/>
    <w:rsid w:val="00531C68"/>
    <w:rsid w:val="00532119"/>
    <w:rsid w:val="005321B6"/>
    <w:rsid w:val="005326C3"/>
    <w:rsid w:val="005335F3"/>
    <w:rsid w:val="00533F93"/>
    <w:rsid w:val="00536825"/>
    <w:rsid w:val="00541F54"/>
    <w:rsid w:val="0054265A"/>
    <w:rsid w:val="00543C38"/>
    <w:rsid w:val="00543D2D"/>
    <w:rsid w:val="00545A3D"/>
    <w:rsid w:val="00546DBB"/>
    <w:rsid w:val="005506C1"/>
    <w:rsid w:val="00554A57"/>
    <w:rsid w:val="00556D39"/>
    <w:rsid w:val="00557EB6"/>
    <w:rsid w:val="0056130F"/>
    <w:rsid w:val="00561A5B"/>
    <w:rsid w:val="005626BF"/>
    <w:rsid w:val="00566144"/>
    <w:rsid w:val="00566C4B"/>
    <w:rsid w:val="0057074C"/>
    <w:rsid w:val="00571F08"/>
    <w:rsid w:val="00572638"/>
    <w:rsid w:val="00572A89"/>
    <w:rsid w:val="00573FBF"/>
    <w:rsid w:val="00574FF3"/>
    <w:rsid w:val="0057687F"/>
    <w:rsid w:val="005802B9"/>
    <w:rsid w:val="0058097C"/>
    <w:rsid w:val="00582538"/>
    <w:rsid w:val="005829F0"/>
    <w:rsid w:val="005838EA"/>
    <w:rsid w:val="00584C03"/>
    <w:rsid w:val="00585EE1"/>
    <w:rsid w:val="00586D25"/>
    <w:rsid w:val="00590C0E"/>
    <w:rsid w:val="00590C88"/>
    <w:rsid w:val="00592ADF"/>
    <w:rsid w:val="0059371E"/>
    <w:rsid w:val="005939E6"/>
    <w:rsid w:val="00594E52"/>
    <w:rsid w:val="005A0D72"/>
    <w:rsid w:val="005A1AD0"/>
    <w:rsid w:val="005A3DA1"/>
    <w:rsid w:val="005A4227"/>
    <w:rsid w:val="005A68DC"/>
    <w:rsid w:val="005A7A24"/>
    <w:rsid w:val="005B2093"/>
    <w:rsid w:val="005B229B"/>
    <w:rsid w:val="005B3518"/>
    <w:rsid w:val="005B5A4B"/>
    <w:rsid w:val="005B76D0"/>
    <w:rsid w:val="005C1B6D"/>
    <w:rsid w:val="005C367C"/>
    <w:rsid w:val="005C56AE"/>
    <w:rsid w:val="005C7449"/>
    <w:rsid w:val="005D350F"/>
    <w:rsid w:val="005D38B5"/>
    <w:rsid w:val="005D4570"/>
    <w:rsid w:val="005D599D"/>
    <w:rsid w:val="005D69BB"/>
    <w:rsid w:val="005E06F1"/>
    <w:rsid w:val="005E2CAF"/>
    <w:rsid w:val="005E413A"/>
    <w:rsid w:val="005E6C9B"/>
    <w:rsid w:val="005E6D99"/>
    <w:rsid w:val="005E75DD"/>
    <w:rsid w:val="005F2ADD"/>
    <w:rsid w:val="005F2C49"/>
    <w:rsid w:val="005F5C9B"/>
    <w:rsid w:val="005F5D64"/>
    <w:rsid w:val="006013EB"/>
    <w:rsid w:val="006038C6"/>
    <w:rsid w:val="00603E43"/>
    <w:rsid w:val="0060479E"/>
    <w:rsid w:val="00604BE7"/>
    <w:rsid w:val="00605DA9"/>
    <w:rsid w:val="00606B9C"/>
    <w:rsid w:val="00613A68"/>
    <w:rsid w:val="006155B8"/>
    <w:rsid w:val="0061575A"/>
    <w:rsid w:val="00616AED"/>
    <w:rsid w:val="0062329B"/>
    <w:rsid w:val="0062483B"/>
    <w:rsid w:val="00630BF5"/>
    <w:rsid w:val="00630F7D"/>
    <w:rsid w:val="00631DD7"/>
    <w:rsid w:val="00632A4F"/>
    <w:rsid w:val="00632B56"/>
    <w:rsid w:val="00633B05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3841"/>
    <w:rsid w:val="00654692"/>
    <w:rsid w:val="00656568"/>
    <w:rsid w:val="00656710"/>
    <w:rsid w:val="00660729"/>
    <w:rsid w:val="006620FF"/>
    <w:rsid w:val="00664D94"/>
    <w:rsid w:val="00664DCA"/>
    <w:rsid w:val="00666CD5"/>
    <w:rsid w:val="006676A0"/>
    <w:rsid w:val="00671A59"/>
    <w:rsid w:val="00671C45"/>
    <w:rsid w:val="00671D3B"/>
    <w:rsid w:val="00672BAD"/>
    <w:rsid w:val="0067344E"/>
    <w:rsid w:val="00673AF1"/>
    <w:rsid w:val="00675348"/>
    <w:rsid w:val="0067591B"/>
    <w:rsid w:val="006776A2"/>
    <w:rsid w:val="006817A5"/>
    <w:rsid w:val="00683370"/>
    <w:rsid w:val="00683693"/>
    <w:rsid w:val="0068417B"/>
    <w:rsid w:val="00684A5B"/>
    <w:rsid w:val="00684C9D"/>
    <w:rsid w:val="0069176A"/>
    <w:rsid w:val="006923CA"/>
    <w:rsid w:val="00693EAA"/>
    <w:rsid w:val="00696309"/>
    <w:rsid w:val="006A1F71"/>
    <w:rsid w:val="006B12B3"/>
    <w:rsid w:val="006B2E20"/>
    <w:rsid w:val="006B4414"/>
    <w:rsid w:val="006B45CE"/>
    <w:rsid w:val="006B563F"/>
    <w:rsid w:val="006B62A0"/>
    <w:rsid w:val="006B788C"/>
    <w:rsid w:val="006B789D"/>
    <w:rsid w:val="006C3509"/>
    <w:rsid w:val="006C39AB"/>
    <w:rsid w:val="006D1515"/>
    <w:rsid w:val="006D1B80"/>
    <w:rsid w:val="006D2930"/>
    <w:rsid w:val="006D4F55"/>
    <w:rsid w:val="006E295C"/>
    <w:rsid w:val="006E6075"/>
    <w:rsid w:val="006E7F2D"/>
    <w:rsid w:val="006F1AEE"/>
    <w:rsid w:val="006F3212"/>
    <w:rsid w:val="006F328B"/>
    <w:rsid w:val="006F47C5"/>
    <w:rsid w:val="006F5886"/>
    <w:rsid w:val="006F5F22"/>
    <w:rsid w:val="00704682"/>
    <w:rsid w:val="00704955"/>
    <w:rsid w:val="00707734"/>
    <w:rsid w:val="00707DD7"/>
    <w:rsid w:val="00707E19"/>
    <w:rsid w:val="00711D4A"/>
    <w:rsid w:val="00712F7C"/>
    <w:rsid w:val="00715370"/>
    <w:rsid w:val="007172C7"/>
    <w:rsid w:val="0072328A"/>
    <w:rsid w:val="00725A7C"/>
    <w:rsid w:val="00726889"/>
    <w:rsid w:val="007278DB"/>
    <w:rsid w:val="00727E4F"/>
    <w:rsid w:val="00730324"/>
    <w:rsid w:val="00731466"/>
    <w:rsid w:val="007377B5"/>
    <w:rsid w:val="00737823"/>
    <w:rsid w:val="00743732"/>
    <w:rsid w:val="00746CC2"/>
    <w:rsid w:val="0075265B"/>
    <w:rsid w:val="00760323"/>
    <w:rsid w:val="00765600"/>
    <w:rsid w:val="007666B1"/>
    <w:rsid w:val="0076753F"/>
    <w:rsid w:val="00767A6F"/>
    <w:rsid w:val="00774CB0"/>
    <w:rsid w:val="00776F66"/>
    <w:rsid w:val="00777F2F"/>
    <w:rsid w:val="00782930"/>
    <w:rsid w:val="00783387"/>
    <w:rsid w:val="007853BF"/>
    <w:rsid w:val="007910B0"/>
    <w:rsid w:val="00791C9F"/>
    <w:rsid w:val="00792AAB"/>
    <w:rsid w:val="00793B47"/>
    <w:rsid w:val="007950FB"/>
    <w:rsid w:val="007960BF"/>
    <w:rsid w:val="007970C4"/>
    <w:rsid w:val="007A0078"/>
    <w:rsid w:val="007A1D0C"/>
    <w:rsid w:val="007A2A7B"/>
    <w:rsid w:val="007A31A4"/>
    <w:rsid w:val="007A4B62"/>
    <w:rsid w:val="007A75C1"/>
    <w:rsid w:val="007B5637"/>
    <w:rsid w:val="007B699B"/>
    <w:rsid w:val="007B721D"/>
    <w:rsid w:val="007C4A85"/>
    <w:rsid w:val="007C5329"/>
    <w:rsid w:val="007C5679"/>
    <w:rsid w:val="007C5B66"/>
    <w:rsid w:val="007C5D68"/>
    <w:rsid w:val="007D2D53"/>
    <w:rsid w:val="007D4925"/>
    <w:rsid w:val="007E0948"/>
    <w:rsid w:val="007E2952"/>
    <w:rsid w:val="007E50B3"/>
    <w:rsid w:val="007E5854"/>
    <w:rsid w:val="007E5D6A"/>
    <w:rsid w:val="007E69A3"/>
    <w:rsid w:val="007E6CDB"/>
    <w:rsid w:val="007F0C8A"/>
    <w:rsid w:val="007F1019"/>
    <w:rsid w:val="007F11AB"/>
    <w:rsid w:val="007F272D"/>
    <w:rsid w:val="007F7955"/>
    <w:rsid w:val="007F798D"/>
    <w:rsid w:val="008025F6"/>
    <w:rsid w:val="00812B6C"/>
    <w:rsid w:val="008143CB"/>
    <w:rsid w:val="00815DA8"/>
    <w:rsid w:val="00821951"/>
    <w:rsid w:val="00823CA1"/>
    <w:rsid w:val="008251E0"/>
    <w:rsid w:val="008310CD"/>
    <w:rsid w:val="00833AD1"/>
    <w:rsid w:val="00844D0D"/>
    <w:rsid w:val="0084597D"/>
    <w:rsid w:val="008473A4"/>
    <w:rsid w:val="00850411"/>
    <w:rsid w:val="008513B9"/>
    <w:rsid w:val="0085566D"/>
    <w:rsid w:val="00857EB6"/>
    <w:rsid w:val="00857F54"/>
    <w:rsid w:val="00862144"/>
    <w:rsid w:val="008702D3"/>
    <w:rsid w:val="00870C0B"/>
    <w:rsid w:val="00870EDC"/>
    <w:rsid w:val="00871794"/>
    <w:rsid w:val="00873868"/>
    <w:rsid w:val="00874877"/>
    <w:rsid w:val="00874B02"/>
    <w:rsid w:val="00875A4F"/>
    <w:rsid w:val="00876034"/>
    <w:rsid w:val="008761FF"/>
    <w:rsid w:val="008767A8"/>
    <w:rsid w:val="00881771"/>
    <w:rsid w:val="00881E3A"/>
    <w:rsid w:val="008827E7"/>
    <w:rsid w:val="00887199"/>
    <w:rsid w:val="00890004"/>
    <w:rsid w:val="008921FE"/>
    <w:rsid w:val="008923BA"/>
    <w:rsid w:val="00893150"/>
    <w:rsid w:val="00897610"/>
    <w:rsid w:val="00897CC7"/>
    <w:rsid w:val="008A103C"/>
    <w:rsid w:val="008A1252"/>
    <w:rsid w:val="008A1696"/>
    <w:rsid w:val="008A30EC"/>
    <w:rsid w:val="008A536E"/>
    <w:rsid w:val="008B22B1"/>
    <w:rsid w:val="008B289C"/>
    <w:rsid w:val="008B435B"/>
    <w:rsid w:val="008B4FBF"/>
    <w:rsid w:val="008B7D2A"/>
    <w:rsid w:val="008C1E5C"/>
    <w:rsid w:val="008C58FE"/>
    <w:rsid w:val="008C6EE9"/>
    <w:rsid w:val="008C7C0D"/>
    <w:rsid w:val="008D0344"/>
    <w:rsid w:val="008D069F"/>
    <w:rsid w:val="008D39ED"/>
    <w:rsid w:val="008D6C48"/>
    <w:rsid w:val="008E11CE"/>
    <w:rsid w:val="008E6112"/>
    <w:rsid w:val="008E6C41"/>
    <w:rsid w:val="008F0816"/>
    <w:rsid w:val="008F0C1B"/>
    <w:rsid w:val="008F1D4B"/>
    <w:rsid w:val="008F57BD"/>
    <w:rsid w:val="008F6BB7"/>
    <w:rsid w:val="00900F42"/>
    <w:rsid w:val="00901107"/>
    <w:rsid w:val="0090372E"/>
    <w:rsid w:val="00904371"/>
    <w:rsid w:val="00906CFA"/>
    <w:rsid w:val="00906EC1"/>
    <w:rsid w:val="00907B6C"/>
    <w:rsid w:val="00910AC0"/>
    <w:rsid w:val="00911EB0"/>
    <w:rsid w:val="0091246F"/>
    <w:rsid w:val="00914324"/>
    <w:rsid w:val="00914F1E"/>
    <w:rsid w:val="009155D6"/>
    <w:rsid w:val="00917209"/>
    <w:rsid w:val="009178AB"/>
    <w:rsid w:val="00921B7E"/>
    <w:rsid w:val="00922D0D"/>
    <w:rsid w:val="00925C31"/>
    <w:rsid w:val="00930F5C"/>
    <w:rsid w:val="0093240C"/>
    <w:rsid w:val="00932E3C"/>
    <w:rsid w:val="00933A11"/>
    <w:rsid w:val="00933E11"/>
    <w:rsid w:val="00934806"/>
    <w:rsid w:val="009355CD"/>
    <w:rsid w:val="00937958"/>
    <w:rsid w:val="00937DD7"/>
    <w:rsid w:val="009409EE"/>
    <w:rsid w:val="00947627"/>
    <w:rsid w:val="009509C0"/>
    <w:rsid w:val="00951649"/>
    <w:rsid w:val="00954425"/>
    <w:rsid w:val="0095630F"/>
    <w:rsid w:val="00964425"/>
    <w:rsid w:val="009712C7"/>
    <w:rsid w:val="00971447"/>
    <w:rsid w:val="00972C8F"/>
    <w:rsid w:val="00973217"/>
    <w:rsid w:val="00975CE0"/>
    <w:rsid w:val="009772B3"/>
    <w:rsid w:val="009806D3"/>
    <w:rsid w:val="00980A48"/>
    <w:rsid w:val="009901AA"/>
    <w:rsid w:val="0099460E"/>
    <w:rsid w:val="00994ABA"/>
    <w:rsid w:val="009977FF"/>
    <w:rsid w:val="009A085B"/>
    <w:rsid w:val="009A0AAD"/>
    <w:rsid w:val="009A5411"/>
    <w:rsid w:val="009A7EC0"/>
    <w:rsid w:val="009B49DA"/>
    <w:rsid w:val="009B65DE"/>
    <w:rsid w:val="009C1DE6"/>
    <w:rsid w:val="009C1F0E"/>
    <w:rsid w:val="009C2347"/>
    <w:rsid w:val="009C4DF5"/>
    <w:rsid w:val="009C78EE"/>
    <w:rsid w:val="009D1C2F"/>
    <w:rsid w:val="009D24B2"/>
    <w:rsid w:val="009D24DE"/>
    <w:rsid w:val="009D265C"/>
    <w:rsid w:val="009D2D28"/>
    <w:rsid w:val="009D371C"/>
    <w:rsid w:val="009D3E8C"/>
    <w:rsid w:val="009D4A11"/>
    <w:rsid w:val="009D6AE6"/>
    <w:rsid w:val="009E0613"/>
    <w:rsid w:val="009E0D07"/>
    <w:rsid w:val="009E3A0E"/>
    <w:rsid w:val="009E3CDA"/>
    <w:rsid w:val="009E6BE6"/>
    <w:rsid w:val="009E73C6"/>
    <w:rsid w:val="009E79F2"/>
    <w:rsid w:val="009F1221"/>
    <w:rsid w:val="009F1C5E"/>
    <w:rsid w:val="009F27E0"/>
    <w:rsid w:val="009F42F1"/>
    <w:rsid w:val="009F564A"/>
    <w:rsid w:val="009F7698"/>
    <w:rsid w:val="00A0110B"/>
    <w:rsid w:val="00A06003"/>
    <w:rsid w:val="00A0668C"/>
    <w:rsid w:val="00A10789"/>
    <w:rsid w:val="00A112FE"/>
    <w:rsid w:val="00A11869"/>
    <w:rsid w:val="00A1257B"/>
    <w:rsid w:val="00A1314B"/>
    <w:rsid w:val="00A13160"/>
    <w:rsid w:val="00A137D3"/>
    <w:rsid w:val="00A14D29"/>
    <w:rsid w:val="00A160AF"/>
    <w:rsid w:val="00A21030"/>
    <w:rsid w:val="00A218CE"/>
    <w:rsid w:val="00A220C8"/>
    <w:rsid w:val="00A23DCB"/>
    <w:rsid w:val="00A242F5"/>
    <w:rsid w:val="00A26A7C"/>
    <w:rsid w:val="00A26CCC"/>
    <w:rsid w:val="00A2708A"/>
    <w:rsid w:val="00A2721C"/>
    <w:rsid w:val="00A325AF"/>
    <w:rsid w:val="00A32967"/>
    <w:rsid w:val="00A33140"/>
    <w:rsid w:val="00A3450A"/>
    <w:rsid w:val="00A34CD7"/>
    <w:rsid w:val="00A41C91"/>
    <w:rsid w:val="00A424C6"/>
    <w:rsid w:val="00A44A8F"/>
    <w:rsid w:val="00A505CA"/>
    <w:rsid w:val="00A51D96"/>
    <w:rsid w:val="00A52AA6"/>
    <w:rsid w:val="00A61EF4"/>
    <w:rsid w:val="00A634AA"/>
    <w:rsid w:val="00A645EE"/>
    <w:rsid w:val="00A67E96"/>
    <w:rsid w:val="00A71B27"/>
    <w:rsid w:val="00A73499"/>
    <w:rsid w:val="00A750DE"/>
    <w:rsid w:val="00A7589B"/>
    <w:rsid w:val="00A77F18"/>
    <w:rsid w:val="00A8435D"/>
    <w:rsid w:val="00A86000"/>
    <w:rsid w:val="00A87B23"/>
    <w:rsid w:val="00A91EAE"/>
    <w:rsid w:val="00A9222D"/>
    <w:rsid w:val="00A92D5A"/>
    <w:rsid w:val="00A94500"/>
    <w:rsid w:val="00A957D6"/>
    <w:rsid w:val="00A95D2B"/>
    <w:rsid w:val="00A96F84"/>
    <w:rsid w:val="00AA01CE"/>
    <w:rsid w:val="00AA3B0B"/>
    <w:rsid w:val="00AA44F3"/>
    <w:rsid w:val="00AA5B39"/>
    <w:rsid w:val="00AA7502"/>
    <w:rsid w:val="00AA7670"/>
    <w:rsid w:val="00AA7FCE"/>
    <w:rsid w:val="00AB14B1"/>
    <w:rsid w:val="00AB5E55"/>
    <w:rsid w:val="00AC0AA5"/>
    <w:rsid w:val="00AC273E"/>
    <w:rsid w:val="00AC3953"/>
    <w:rsid w:val="00AC486C"/>
    <w:rsid w:val="00AC58E7"/>
    <w:rsid w:val="00AC6030"/>
    <w:rsid w:val="00AC7150"/>
    <w:rsid w:val="00AC7BA2"/>
    <w:rsid w:val="00AC7D9A"/>
    <w:rsid w:val="00AD1225"/>
    <w:rsid w:val="00AD1E01"/>
    <w:rsid w:val="00AD671B"/>
    <w:rsid w:val="00AE0577"/>
    <w:rsid w:val="00AE05DA"/>
    <w:rsid w:val="00AE1A8A"/>
    <w:rsid w:val="00AE29A1"/>
    <w:rsid w:val="00AE37AA"/>
    <w:rsid w:val="00AE3B71"/>
    <w:rsid w:val="00AE5EA8"/>
    <w:rsid w:val="00AE5FF7"/>
    <w:rsid w:val="00AE633A"/>
    <w:rsid w:val="00AE756C"/>
    <w:rsid w:val="00AE761A"/>
    <w:rsid w:val="00AF119E"/>
    <w:rsid w:val="00AF295D"/>
    <w:rsid w:val="00AF2EF8"/>
    <w:rsid w:val="00AF3ABB"/>
    <w:rsid w:val="00AF495F"/>
    <w:rsid w:val="00AF5F7C"/>
    <w:rsid w:val="00AF6504"/>
    <w:rsid w:val="00AF6E40"/>
    <w:rsid w:val="00B02207"/>
    <w:rsid w:val="00B03403"/>
    <w:rsid w:val="00B06631"/>
    <w:rsid w:val="00B072E6"/>
    <w:rsid w:val="00B10324"/>
    <w:rsid w:val="00B1535D"/>
    <w:rsid w:val="00B15BE8"/>
    <w:rsid w:val="00B170EA"/>
    <w:rsid w:val="00B209A4"/>
    <w:rsid w:val="00B23BA4"/>
    <w:rsid w:val="00B24BDC"/>
    <w:rsid w:val="00B27CB6"/>
    <w:rsid w:val="00B338EB"/>
    <w:rsid w:val="00B34020"/>
    <w:rsid w:val="00B350DA"/>
    <w:rsid w:val="00B35B5C"/>
    <w:rsid w:val="00B36039"/>
    <w:rsid w:val="00B376B1"/>
    <w:rsid w:val="00B4040D"/>
    <w:rsid w:val="00B40543"/>
    <w:rsid w:val="00B413CE"/>
    <w:rsid w:val="00B41F56"/>
    <w:rsid w:val="00B41F8C"/>
    <w:rsid w:val="00B50F2E"/>
    <w:rsid w:val="00B535B2"/>
    <w:rsid w:val="00B5403B"/>
    <w:rsid w:val="00B542C1"/>
    <w:rsid w:val="00B5468D"/>
    <w:rsid w:val="00B567D2"/>
    <w:rsid w:val="00B568D0"/>
    <w:rsid w:val="00B56B79"/>
    <w:rsid w:val="00B5743F"/>
    <w:rsid w:val="00B57CD3"/>
    <w:rsid w:val="00B61198"/>
    <w:rsid w:val="00B6135A"/>
    <w:rsid w:val="00B6190A"/>
    <w:rsid w:val="00B620D9"/>
    <w:rsid w:val="00B633A8"/>
    <w:rsid w:val="00B633DB"/>
    <w:rsid w:val="00B634B6"/>
    <w:rsid w:val="00B639ED"/>
    <w:rsid w:val="00B66A8C"/>
    <w:rsid w:val="00B67A93"/>
    <w:rsid w:val="00B73A3B"/>
    <w:rsid w:val="00B73ABF"/>
    <w:rsid w:val="00B73F50"/>
    <w:rsid w:val="00B76AAB"/>
    <w:rsid w:val="00B775B1"/>
    <w:rsid w:val="00B8061C"/>
    <w:rsid w:val="00B812B8"/>
    <w:rsid w:val="00B82B81"/>
    <w:rsid w:val="00B83460"/>
    <w:rsid w:val="00B836BC"/>
    <w:rsid w:val="00B83BA2"/>
    <w:rsid w:val="00B83C6B"/>
    <w:rsid w:val="00B853AA"/>
    <w:rsid w:val="00B855E0"/>
    <w:rsid w:val="00B875BF"/>
    <w:rsid w:val="00B90DF2"/>
    <w:rsid w:val="00B91A32"/>
    <w:rsid w:val="00B91F62"/>
    <w:rsid w:val="00B92CF8"/>
    <w:rsid w:val="00B93AFA"/>
    <w:rsid w:val="00B95DB0"/>
    <w:rsid w:val="00B963D2"/>
    <w:rsid w:val="00B97AC1"/>
    <w:rsid w:val="00BA053C"/>
    <w:rsid w:val="00BA6305"/>
    <w:rsid w:val="00BB2C98"/>
    <w:rsid w:val="00BB3A6F"/>
    <w:rsid w:val="00BC736F"/>
    <w:rsid w:val="00BD0B82"/>
    <w:rsid w:val="00BD56BF"/>
    <w:rsid w:val="00BD5F95"/>
    <w:rsid w:val="00BE321B"/>
    <w:rsid w:val="00BE6EC7"/>
    <w:rsid w:val="00BE7FF6"/>
    <w:rsid w:val="00BF3614"/>
    <w:rsid w:val="00BF369F"/>
    <w:rsid w:val="00BF3EDE"/>
    <w:rsid w:val="00BF4F5F"/>
    <w:rsid w:val="00BF6DD5"/>
    <w:rsid w:val="00C00E35"/>
    <w:rsid w:val="00C01600"/>
    <w:rsid w:val="00C01EE1"/>
    <w:rsid w:val="00C02DDC"/>
    <w:rsid w:val="00C04255"/>
    <w:rsid w:val="00C0431F"/>
    <w:rsid w:val="00C04EEB"/>
    <w:rsid w:val="00C05913"/>
    <w:rsid w:val="00C0620F"/>
    <w:rsid w:val="00C104DC"/>
    <w:rsid w:val="00C10F12"/>
    <w:rsid w:val="00C114B8"/>
    <w:rsid w:val="00C11826"/>
    <w:rsid w:val="00C129A1"/>
    <w:rsid w:val="00C13006"/>
    <w:rsid w:val="00C17E74"/>
    <w:rsid w:val="00C22A19"/>
    <w:rsid w:val="00C23D10"/>
    <w:rsid w:val="00C24AB3"/>
    <w:rsid w:val="00C25FFB"/>
    <w:rsid w:val="00C31196"/>
    <w:rsid w:val="00C33A10"/>
    <w:rsid w:val="00C34185"/>
    <w:rsid w:val="00C43FFF"/>
    <w:rsid w:val="00C4506F"/>
    <w:rsid w:val="00C45280"/>
    <w:rsid w:val="00C4607E"/>
    <w:rsid w:val="00C46D42"/>
    <w:rsid w:val="00C50549"/>
    <w:rsid w:val="00C50C32"/>
    <w:rsid w:val="00C60178"/>
    <w:rsid w:val="00C61760"/>
    <w:rsid w:val="00C620C5"/>
    <w:rsid w:val="00C627A3"/>
    <w:rsid w:val="00C627E7"/>
    <w:rsid w:val="00C63CD6"/>
    <w:rsid w:val="00C63E07"/>
    <w:rsid w:val="00C64030"/>
    <w:rsid w:val="00C6430C"/>
    <w:rsid w:val="00C657B8"/>
    <w:rsid w:val="00C66842"/>
    <w:rsid w:val="00C67485"/>
    <w:rsid w:val="00C67F8C"/>
    <w:rsid w:val="00C70AB0"/>
    <w:rsid w:val="00C70CF9"/>
    <w:rsid w:val="00C70E6F"/>
    <w:rsid w:val="00C7569A"/>
    <w:rsid w:val="00C817B2"/>
    <w:rsid w:val="00C81E42"/>
    <w:rsid w:val="00C83EC1"/>
    <w:rsid w:val="00C8543B"/>
    <w:rsid w:val="00C85A74"/>
    <w:rsid w:val="00C87D95"/>
    <w:rsid w:val="00C9062F"/>
    <w:rsid w:val="00C9077A"/>
    <w:rsid w:val="00C9422B"/>
    <w:rsid w:val="00C95CD2"/>
    <w:rsid w:val="00C96153"/>
    <w:rsid w:val="00C96F01"/>
    <w:rsid w:val="00CA051B"/>
    <w:rsid w:val="00CA2451"/>
    <w:rsid w:val="00CA417E"/>
    <w:rsid w:val="00CA7C7E"/>
    <w:rsid w:val="00CB07BF"/>
    <w:rsid w:val="00CB0FD9"/>
    <w:rsid w:val="00CB14F9"/>
    <w:rsid w:val="00CB1A26"/>
    <w:rsid w:val="00CB3CBE"/>
    <w:rsid w:val="00CB5B2F"/>
    <w:rsid w:val="00CC7B17"/>
    <w:rsid w:val="00CC7D9C"/>
    <w:rsid w:val="00CD4A9B"/>
    <w:rsid w:val="00CD545A"/>
    <w:rsid w:val="00CD54CA"/>
    <w:rsid w:val="00CF03D8"/>
    <w:rsid w:val="00CF4900"/>
    <w:rsid w:val="00CF4F75"/>
    <w:rsid w:val="00D015D5"/>
    <w:rsid w:val="00D03606"/>
    <w:rsid w:val="00D03D68"/>
    <w:rsid w:val="00D05DDD"/>
    <w:rsid w:val="00D0766A"/>
    <w:rsid w:val="00D07979"/>
    <w:rsid w:val="00D13643"/>
    <w:rsid w:val="00D16B5B"/>
    <w:rsid w:val="00D17E18"/>
    <w:rsid w:val="00D20776"/>
    <w:rsid w:val="00D20833"/>
    <w:rsid w:val="00D24BD9"/>
    <w:rsid w:val="00D24C93"/>
    <w:rsid w:val="00D24F74"/>
    <w:rsid w:val="00D266DD"/>
    <w:rsid w:val="00D30E0E"/>
    <w:rsid w:val="00D32B04"/>
    <w:rsid w:val="00D33BA3"/>
    <w:rsid w:val="00D374E7"/>
    <w:rsid w:val="00D40734"/>
    <w:rsid w:val="00D411AA"/>
    <w:rsid w:val="00D447AA"/>
    <w:rsid w:val="00D50A86"/>
    <w:rsid w:val="00D50D7D"/>
    <w:rsid w:val="00D54227"/>
    <w:rsid w:val="00D56B68"/>
    <w:rsid w:val="00D5763B"/>
    <w:rsid w:val="00D60601"/>
    <w:rsid w:val="00D60C5D"/>
    <w:rsid w:val="00D63265"/>
    <w:rsid w:val="00D63949"/>
    <w:rsid w:val="00D652E7"/>
    <w:rsid w:val="00D665FB"/>
    <w:rsid w:val="00D66CCC"/>
    <w:rsid w:val="00D7550F"/>
    <w:rsid w:val="00D76AB8"/>
    <w:rsid w:val="00D77BCF"/>
    <w:rsid w:val="00D84394"/>
    <w:rsid w:val="00D84793"/>
    <w:rsid w:val="00D86DA4"/>
    <w:rsid w:val="00D92348"/>
    <w:rsid w:val="00D92EBF"/>
    <w:rsid w:val="00D95E55"/>
    <w:rsid w:val="00D961C8"/>
    <w:rsid w:val="00D96684"/>
    <w:rsid w:val="00DA447F"/>
    <w:rsid w:val="00DA56FB"/>
    <w:rsid w:val="00DA60F1"/>
    <w:rsid w:val="00DA67A2"/>
    <w:rsid w:val="00DB3664"/>
    <w:rsid w:val="00DB4DA7"/>
    <w:rsid w:val="00DC16F3"/>
    <w:rsid w:val="00DC16FB"/>
    <w:rsid w:val="00DC2C2D"/>
    <w:rsid w:val="00DC439E"/>
    <w:rsid w:val="00DC4A65"/>
    <w:rsid w:val="00DC4F66"/>
    <w:rsid w:val="00DC4F96"/>
    <w:rsid w:val="00DC6D92"/>
    <w:rsid w:val="00DD24D1"/>
    <w:rsid w:val="00DD431F"/>
    <w:rsid w:val="00DD4CA1"/>
    <w:rsid w:val="00DD5A5E"/>
    <w:rsid w:val="00DD5E80"/>
    <w:rsid w:val="00DD6651"/>
    <w:rsid w:val="00DE0172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AAC"/>
    <w:rsid w:val="00E06BAC"/>
    <w:rsid w:val="00E075CA"/>
    <w:rsid w:val="00E1076A"/>
    <w:rsid w:val="00E10B44"/>
    <w:rsid w:val="00E11F02"/>
    <w:rsid w:val="00E13E67"/>
    <w:rsid w:val="00E140AE"/>
    <w:rsid w:val="00E14313"/>
    <w:rsid w:val="00E152B8"/>
    <w:rsid w:val="00E1698F"/>
    <w:rsid w:val="00E1703C"/>
    <w:rsid w:val="00E176AC"/>
    <w:rsid w:val="00E20F19"/>
    <w:rsid w:val="00E210F7"/>
    <w:rsid w:val="00E237B9"/>
    <w:rsid w:val="00E26005"/>
    <w:rsid w:val="00E26D84"/>
    <w:rsid w:val="00E2726B"/>
    <w:rsid w:val="00E3029D"/>
    <w:rsid w:val="00E3054F"/>
    <w:rsid w:val="00E30E74"/>
    <w:rsid w:val="00E334B1"/>
    <w:rsid w:val="00E33DE3"/>
    <w:rsid w:val="00E34E5C"/>
    <w:rsid w:val="00E35674"/>
    <w:rsid w:val="00E37801"/>
    <w:rsid w:val="00E41932"/>
    <w:rsid w:val="00E435E5"/>
    <w:rsid w:val="00E46EAA"/>
    <w:rsid w:val="00E4720D"/>
    <w:rsid w:val="00E5038C"/>
    <w:rsid w:val="00E50B69"/>
    <w:rsid w:val="00E51089"/>
    <w:rsid w:val="00E521C5"/>
    <w:rsid w:val="00E5298B"/>
    <w:rsid w:val="00E54C3B"/>
    <w:rsid w:val="00E56BB4"/>
    <w:rsid w:val="00E56EFB"/>
    <w:rsid w:val="00E6000A"/>
    <w:rsid w:val="00E6458F"/>
    <w:rsid w:val="00E65B57"/>
    <w:rsid w:val="00E67031"/>
    <w:rsid w:val="00E675FB"/>
    <w:rsid w:val="00E7242D"/>
    <w:rsid w:val="00E736D2"/>
    <w:rsid w:val="00E7565E"/>
    <w:rsid w:val="00E76F69"/>
    <w:rsid w:val="00E80323"/>
    <w:rsid w:val="00E8307F"/>
    <w:rsid w:val="00E83399"/>
    <w:rsid w:val="00E8363C"/>
    <w:rsid w:val="00E84DFD"/>
    <w:rsid w:val="00E87E21"/>
    <w:rsid w:val="00E87E25"/>
    <w:rsid w:val="00E9065E"/>
    <w:rsid w:val="00E92C06"/>
    <w:rsid w:val="00E92EC7"/>
    <w:rsid w:val="00E9355D"/>
    <w:rsid w:val="00E9441B"/>
    <w:rsid w:val="00E970C3"/>
    <w:rsid w:val="00EA01BB"/>
    <w:rsid w:val="00EA04F1"/>
    <w:rsid w:val="00EA0B26"/>
    <w:rsid w:val="00EA2FD3"/>
    <w:rsid w:val="00EB7CE9"/>
    <w:rsid w:val="00EC0CD4"/>
    <w:rsid w:val="00EC1293"/>
    <w:rsid w:val="00EC166F"/>
    <w:rsid w:val="00EC2150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FAE"/>
    <w:rsid w:val="00ED52B1"/>
    <w:rsid w:val="00ED596C"/>
    <w:rsid w:val="00EE02AF"/>
    <w:rsid w:val="00EE5DCB"/>
    <w:rsid w:val="00EE635E"/>
    <w:rsid w:val="00EE64C7"/>
    <w:rsid w:val="00EF287A"/>
    <w:rsid w:val="00EF48D8"/>
    <w:rsid w:val="00EF4B8C"/>
    <w:rsid w:val="00EF596A"/>
    <w:rsid w:val="00EF6965"/>
    <w:rsid w:val="00F0028C"/>
    <w:rsid w:val="00F00476"/>
    <w:rsid w:val="00F0162D"/>
    <w:rsid w:val="00F02BD3"/>
    <w:rsid w:val="00F0359F"/>
    <w:rsid w:val="00F045A9"/>
    <w:rsid w:val="00F069BA"/>
    <w:rsid w:val="00F06DB8"/>
    <w:rsid w:val="00F06EFB"/>
    <w:rsid w:val="00F07088"/>
    <w:rsid w:val="00F13849"/>
    <w:rsid w:val="00F1508B"/>
    <w:rsid w:val="00F15214"/>
    <w:rsid w:val="00F1529E"/>
    <w:rsid w:val="00F15B3A"/>
    <w:rsid w:val="00F16C96"/>
    <w:rsid w:val="00F16F07"/>
    <w:rsid w:val="00F17CFD"/>
    <w:rsid w:val="00F225A0"/>
    <w:rsid w:val="00F22982"/>
    <w:rsid w:val="00F25073"/>
    <w:rsid w:val="00F26175"/>
    <w:rsid w:val="00F2719B"/>
    <w:rsid w:val="00F304A2"/>
    <w:rsid w:val="00F30D0E"/>
    <w:rsid w:val="00F31662"/>
    <w:rsid w:val="00F33475"/>
    <w:rsid w:val="00F36D4E"/>
    <w:rsid w:val="00F41FB4"/>
    <w:rsid w:val="00F4294A"/>
    <w:rsid w:val="00F4404A"/>
    <w:rsid w:val="00F45B7C"/>
    <w:rsid w:val="00F45F05"/>
    <w:rsid w:val="00F45FCE"/>
    <w:rsid w:val="00F507C1"/>
    <w:rsid w:val="00F50C2C"/>
    <w:rsid w:val="00F51A02"/>
    <w:rsid w:val="00F54F44"/>
    <w:rsid w:val="00F559AA"/>
    <w:rsid w:val="00F56E10"/>
    <w:rsid w:val="00F60B3F"/>
    <w:rsid w:val="00F615B4"/>
    <w:rsid w:val="00F61CA4"/>
    <w:rsid w:val="00F6588B"/>
    <w:rsid w:val="00F66063"/>
    <w:rsid w:val="00F672F1"/>
    <w:rsid w:val="00F72F23"/>
    <w:rsid w:val="00F73F19"/>
    <w:rsid w:val="00F76AEB"/>
    <w:rsid w:val="00F7792A"/>
    <w:rsid w:val="00F80267"/>
    <w:rsid w:val="00F82119"/>
    <w:rsid w:val="00F83366"/>
    <w:rsid w:val="00F850A4"/>
    <w:rsid w:val="00F8787A"/>
    <w:rsid w:val="00F90E14"/>
    <w:rsid w:val="00F9334F"/>
    <w:rsid w:val="00F93610"/>
    <w:rsid w:val="00F94C0C"/>
    <w:rsid w:val="00F94FEA"/>
    <w:rsid w:val="00F954A5"/>
    <w:rsid w:val="00F978F8"/>
    <w:rsid w:val="00F97D7F"/>
    <w:rsid w:val="00FA122C"/>
    <w:rsid w:val="00FA3B95"/>
    <w:rsid w:val="00FB32A7"/>
    <w:rsid w:val="00FB4322"/>
    <w:rsid w:val="00FB4DA4"/>
    <w:rsid w:val="00FB7808"/>
    <w:rsid w:val="00FC02BB"/>
    <w:rsid w:val="00FC0625"/>
    <w:rsid w:val="00FC11E4"/>
    <w:rsid w:val="00FC1278"/>
    <w:rsid w:val="00FC14F2"/>
    <w:rsid w:val="00FC1C82"/>
    <w:rsid w:val="00FC3EF0"/>
    <w:rsid w:val="00FC4A6C"/>
    <w:rsid w:val="00FC5E48"/>
    <w:rsid w:val="00FD05AE"/>
    <w:rsid w:val="00FD25C3"/>
    <w:rsid w:val="00FD7B57"/>
    <w:rsid w:val="00FE0D60"/>
    <w:rsid w:val="00FE0FA7"/>
    <w:rsid w:val="00FE1EAA"/>
    <w:rsid w:val="00FE6C21"/>
    <w:rsid w:val="00FE7735"/>
    <w:rsid w:val="00FE7786"/>
    <w:rsid w:val="00FF06F5"/>
    <w:rsid w:val="00FF16B8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EA5B-8950-48E6-A05C-E022CCF8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1410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273</cp:revision>
  <cp:lastPrinted>2022-07-06T05:53:00Z</cp:lastPrinted>
  <dcterms:created xsi:type="dcterms:W3CDTF">2022-04-06T09:18:00Z</dcterms:created>
  <dcterms:modified xsi:type="dcterms:W3CDTF">2022-07-27T10:52:00Z</dcterms:modified>
</cp:coreProperties>
</file>