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29.07.2022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410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62:26:0010901:17 по адресу: обл. Рязанская, Касимовский р-н, г. Касимов, ул. Воровского, дом 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администрации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236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01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699</TotalTime>
  <Application>LibreOffice/6.4.4.2$Linux_X86_64 LibreOffice_project/40$Build-2</Application>
  <Pages>2</Pages>
  <Words>684</Words>
  <Characters>5156</Characters>
  <CharactersWithSpaces>5959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2022-03-10T11:20:34Z</cp:lastPrinted>
  <dcterms:modified xsi:type="dcterms:W3CDTF">2022-08-01T10:22:52Z</dcterms:modified>
  <cp:revision>94</cp:revision>
  <dc:subject/>
  <dc:title/>
</cp:coreProperties>
</file>