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36CA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C709DE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19 августа</w:t>
      </w:r>
      <w:r w:rsidRPr="00C709DE">
        <w:rPr>
          <w:rFonts w:ascii="Times New Roman" w:hAnsi="Times New Roman"/>
          <w:color w:val="000000"/>
          <w:sz w:val="28"/>
          <w:szCs w:val="28"/>
        </w:rPr>
        <w:t xml:space="preserve"> 2022 г. № </w:t>
      </w:r>
      <w:r>
        <w:rPr>
          <w:rFonts w:ascii="Times New Roman" w:hAnsi="Times New Roman"/>
          <w:color w:val="000000"/>
          <w:sz w:val="28"/>
          <w:szCs w:val="28"/>
        </w:rPr>
        <w:t>302</w:t>
      </w:r>
      <w:r w:rsidR="00916CC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3497F21" wp14:editId="659F0D0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36CA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79" w:type="pct"/>
        <w:jc w:val="center"/>
        <w:tblLook w:val="01E0" w:firstRow="1" w:lastRow="1" w:firstColumn="1" w:lastColumn="1" w:noHBand="0" w:noVBand="0"/>
      </w:tblPr>
      <w:tblGrid>
        <w:gridCol w:w="9672"/>
      </w:tblGrid>
      <w:tr w:rsidR="000D5EED" w:rsidRPr="00C51CBC" w:rsidTr="009E63FF">
        <w:trPr>
          <w:trHeight w:val="1267"/>
          <w:jc w:val="center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709A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9A4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358 «Об утверждении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09A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«Дорожное хозяйство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0709A4">
              <w:rPr>
                <w:rFonts w:ascii="Times New Roman" w:hAnsi="Times New Roman"/>
                <w:sz w:val="28"/>
                <w:szCs w:val="28"/>
              </w:rPr>
              <w:t>и транспорт»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 постановлений Правительства Рязанской</w:t>
            </w:r>
            <w:proofErr w:type="gramEnd"/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19.03.2014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64, от 14.05.2014 № 123, от 16.07.2014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202,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09.09.2014 № 254, от 10.12.2014 № 364, от 23.12.2014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397,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21.01.2015 № 1, от 26.02.2015 № 29, от 23.04.2015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86,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29.05.2015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121, от 12.08.2015 № 195, от 09.09.2015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219, от 21.10.2015 </w:t>
            </w:r>
            <w:hyperlink r:id="rId16" w:history="1">
              <w:r w:rsidRPr="00C51CBC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C51CBC">
              <w:rPr>
                <w:rFonts w:ascii="Times New Roman" w:hAnsi="Times New Roman"/>
                <w:sz w:val="28"/>
                <w:szCs w:val="28"/>
              </w:rPr>
              <w:t xml:space="preserve"> 262,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02.12.2015 № 294, от 23.03.2016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50, от 02.06.2016 № 123,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20.07.2016 № 162, от 28.09.2016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223, от 16.11.2016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№ 256,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23.12.2016 № 302, от 08.02.2017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15, от 21.02.2017 № 34,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05.04.2017 № 58, от 30.05.2017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127, от 28.09.2017 № 227,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08.11.2017 № 276, от 12.12.2017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 xml:space="preserve">№ 339,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от 13.02.2018 № 30,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03.04.2018 № 81, от 20.06.2018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>№ 177, от 07.08.2018 № 221, от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11.09.2018 № 261,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19.12.2018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385, от 19.12.2018 № 386,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29.12.2018 № 445, от 07.02.2019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27, от 04.04.2019 № 96,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06.06.2019 № 157, от 26.06.2019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1CBC">
              <w:rPr>
                <w:rFonts w:ascii="Times New Roman" w:hAnsi="Times New Roman"/>
                <w:sz w:val="28"/>
                <w:szCs w:val="28"/>
              </w:rPr>
              <w:t>№ 193, от 20.08.2019 № 270,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1CBC">
              <w:rPr>
                <w:rFonts w:ascii="Times New Roman" w:hAnsi="Times New Roman"/>
                <w:sz w:val="28"/>
                <w:szCs w:val="28"/>
              </w:rPr>
              <w:t>от 18.11.2019 № 355</w:t>
            </w:r>
            <w:r>
              <w:rPr>
                <w:rFonts w:ascii="Times New Roman" w:hAnsi="Times New Roman"/>
                <w:sz w:val="28"/>
                <w:szCs w:val="28"/>
              </w:rPr>
              <w:t>, от 26.12.2019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439, от 04.02.2020 № 8, от 17.03.2020 № 54, от 18.06.2020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144, </w:t>
            </w:r>
            <w:r w:rsidRPr="00461D9C">
              <w:rPr>
                <w:rFonts w:ascii="Times New Roman" w:hAnsi="Times New Roman"/>
                <w:sz w:val="28"/>
                <w:szCs w:val="28"/>
              </w:rPr>
              <w:t>от 15.07.2020 № 170</w:t>
            </w:r>
            <w:r>
              <w:rPr>
                <w:rFonts w:ascii="Times New Roman" w:hAnsi="Times New Roman"/>
                <w:sz w:val="28"/>
                <w:szCs w:val="28"/>
              </w:rPr>
              <w:t>, от 02.09.2020 № 228, от 25.11.2020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304, от 30.12.2020 № 383, от 12.02.2021 № 18, от 23.03.2021</w:t>
            </w:r>
          </w:p>
          <w:p w:rsidR="00C01702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60, от 27.04.2021 № 106, </w:t>
            </w:r>
            <w:r w:rsidRPr="00EA788A">
              <w:rPr>
                <w:rFonts w:ascii="Times New Roman" w:hAnsi="Times New Roman"/>
                <w:sz w:val="28"/>
                <w:szCs w:val="28"/>
              </w:rPr>
              <w:t>от 02.09.2021 № 230</w:t>
            </w:r>
            <w:r>
              <w:rPr>
                <w:rFonts w:ascii="Times New Roman" w:hAnsi="Times New Roman"/>
                <w:sz w:val="28"/>
                <w:szCs w:val="28"/>
              </w:rPr>
              <w:t>, от 24.11.2021</w:t>
            </w:r>
            <w:r w:rsidR="0055069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0694" w:rsidRDefault="00C01702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322, от 28.12.2021 № 428, от 29.12.2021 № 440</w:t>
            </w:r>
            <w:r w:rsidR="0078642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6425" w:rsidRPr="003B1D6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C66A5" w:rsidRPr="003B1D6D">
              <w:rPr>
                <w:rFonts w:ascii="Times New Roman" w:hAnsi="Times New Roman"/>
                <w:sz w:val="28"/>
                <w:szCs w:val="28"/>
              </w:rPr>
              <w:t>15</w:t>
            </w:r>
            <w:r w:rsidR="00786425" w:rsidRPr="003B1D6D">
              <w:rPr>
                <w:rFonts w:ascii="Times New Roman" w:hAnsi="Times New Roman"/>
                <w:sz w:val="28"/>
                <w:szCs w:val="28"/>
              </w:rPr>
              <w:t>.0</w:t>
            </w:r>
            <w:r w:rsidR="003C66A5" w:rsidRPr="003B1D6D">
              <w:rPr>
                <w:rFonts w:ascii="Times New Roman" w:hAnsi="Times New Roman"/>
                <w:sz w:val="28"/>
                <w:szCs w:val="28"/>
              </w:rPr>
              <w:t>3</w:t>
            </w:r>
            <w:r w:rsidR="00786425" w:rsidRPr="003B1D6D">
              <w:rPr>
                <w:rFonts w:ascii="Times New Roman" w:hAnsi="Times New Roman"/>
                <w:sz w:val="28"/>
                <w:szCs w:val="28"/>
              </w:rPr>
              <w:t xml:space="preserve">.2022 </w:t>
            </w:r>
          </w:p>
          <w:p w:rsidR="00550694" w:rsidRDefault="00786425" w:rsidP="00C017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D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C66A5" w:rsidRPr="003B1D6D">
              <w:rPr>
                <w:rFonts w:ascii="Times New Roman" w:hAnsi="Times New Roman"/>
                <w:sz w:val="28"/>
                <w:szCs w:val="28"/>
              </w:rPr>
              <w:t>81</w:t>
            </w:r>
            <w:r w:rsidR="0013597C">
              <w:rPr>
                <w:rFonts w:ascii="Times New Roman" w:hAnsi="Times New Roman"/>
                <w:sz w:val="28"/>
                <w:szCs w:val="28"/>
              </w:rPr>
              <w:t>, от 29.03.2022 № 105, от 04.05.2022 № 168</w:t>
            </w:r>
            <w:r w:rsidR="001D078F">
              <w:rPr>
                <w:rFonts w:ascii="Times New Roman" w:hAnsi="Times New Roman"/>
                <w:sz w:val="28"/>
                <w:szCs w:val="28"/>
              </w:rPr>
              <w:t xml:space="preserve">, от 31.05.2022 </w:t>
            </w:r>
          </w:p>
          <w:p w:rsidR="00A66213" w:rsidRPr="00C51CBC" w:rsidRDefault="001D078F" w:rsidP="005506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201</w:t>
            </w:r>
            <w:r w:rsidR="008B766F">
              <w:rPr>
                <w:rFonts w:ascii="Times New Roman" w:hAnsi="Times New Roman"/>
                <w:sz w:val="28"/>
                <w:szCs w:val="28"/>
              </w:rPr>
              <w:t>,</w:t>
            </w:r>
            <w:r w:rsidR="000B43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66F">
              <w:rPr>
                <w:rFonts w:ascii="Times New Roman" w:hAnsi="Times New Roman"/>
                <w:sz w:val="28"/>
                <w:szCs w:val="28"/>
              </w:rPr>
              <w:t>от 20.07.2022 № 268</w:t>
            </w:r>
            <w:r w:rsidR="00C01702" w:rsidRPr="003B1D6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C01702" w:rsidRDefault="00C01702" w:rsidP="00F266F0">
      <w:pPr>
        <w:tabs>
          <w:tab w:val="left" w:pos="7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C01702" w:rsidRDefault="00C66127" w:rsidP="00F266F0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C01702">
        <w:rPr>
          <w:rFonts w:ascii="Times New Roman" w:hAnsi="Times New Roman"/>
          <w:spacing w:val="-4"/>
          <w:sz w:val="28"/>
          <w:szCs w:val="28"/>
        </w:rPr>
        <w:t xml:space="preserve">Внести </w:t>
      </w:r>
      <w:r w:rsidR="00AB4DC2">
        <w:rPr>
          <w:rFonts w:ascii="Times New Roman" w:hAnsi="Times New Roman"/>
          <w:spacing w:val="-4"/>
          <w:sz w:val="28"/>
          <w:szCs w:val="28"/>
        </w:rPr>
        <w:t xml:space="preserve">в </w:t>
      </w:r>
      <w:r w:rsidR="00C01702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EB0867">
        <w:rPr>
          <w:rFonts w:ascii="Times New Roman" w:hAnsi="Times New Roman"/>
          <w:spacing w:val="-4"/>
          <w:sz w:val="28"/>
          <w:szCs w:val="28"/>
        </w:rPr>
        <w:t>е</w:t>
      </w:r>
      <w:r w:rsidR="00C01702">
        <w:rPr>
          <w:rFonts w:ascii="Times New Roman" w:hAnsi="Times New Roman"/>
          <w:spacing w:val="-4"/>
          <w:sz w:val="28"/>
          <w:szCs w:val="28"/>
        </w:rPr>
        <w:t xml:space="preserve"> Правительства Рязанской области от 30 октября 2013 г. № 358 «Об утверждении государственной программы Рязанской области «Дорожное хозяйство и транспорт» следующие изменения</w:t>
      </w:r>
      <w:r w:rsidR="00C35B78">
        <w:rPr>
          <w:rFonts w:ascii="Times New Roman" w:hAnsi="Times New Roman"/>
          <w:spacing w:val="-4"/>
          <w:sz w:val="28"/>
          <w:szCs w:val="28"/>
        </w:rPr>
        <w:t>:</w:t>
      </w:r>
    </w:p>
    <w:p w:rsidR="00EB0867" w:rsidRDefault="00EB0867" w:rsidP="00F266F0">
      <w:pPr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C66127">
        <w:rPr>
          <w:rFonts w:ascii="Times New Roman" w:hAnsi="Times New Roman"/>
          <w:spacing w:val="-4"/>
          <w:sz w:val="28"/>
          <w:szCs w:val="28"/>
        </w:rPr>
        <w:t>) п</w:t>
      </w:r>
      <w:r>
        <w:rPr>
          <w:rFonts w:ascii="Times New Roman" w:hAnsi="Times New Roman"/>
          <w:spacing w:val="-4"/>
          <w:sz w:val="28"/>
          <w:szCs w:val="28"/>
        </w:rPr>
        <w:t>ункт 3 изложить в следующей редакции:</w:t>
      </w:r>
    </w:p>
    <w:p w:rsidR="00EB0867" w:rsidRDefault="00EB0867" w:rsidP="00F266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 xml:space="preserve">«3. Контроль за </w:t>
      </w:r>
      <w:r>
        <w:rPr>
          <w:rFonts w:ascii="Times New Roman" w:hAnsi="Times New Roman"/>
          <w:sz w:val="28"/>
          <w:szCs w:val="28"/>
        </w:rPr>
        <w:t>исполнением настоящего постановления возложить на заместителя Председателя Правительства Рязанской области (в сфере строительства, транспорта, энергетики и ЖКХ)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B0867" w:rsidRDefault="00EB0867" w:rsidP="00F266F0">
      <w:pPr>
        <w:pStyle w:val="af8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6127">
        <w:rPr>
          <w:rFonts w:ascii="Times New Roman" w:hAnsi="Times New Roman"/>
          <w:sz w:val="28"/>
          <w:szCs w:val="28"/>
        </w:rPr>
        <w:t>)</w:t>
      </w:r>
      <w:r w:rsidR="00DF6949">
        <w:rPr>
          <w:rFonts w:ascii="Times New Roman" w:hAnsi="Times New Roman"/>
          <w:sz w:val="28"/>
          <w:szCs w:val="28"/>
        </w:rPr>
        <w:t> </w:t>
      </w:r>
      <w:r w:rsidR="00C6612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приложении № 2:</w:t>
      </w:r>
    </w:p>
    <w:p w:rsidR="00DF6949" w:rsidRDefault="00C66127" w:rsidP="00F266F0">
      <w:pPr>
        <w:pStyle w:val="af8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B0867">
        <w:rPr>
          <w:rFonts w:ascii="Times New Roman" w:hAnsi="Times New Roman"/>
          <w:sz w:val="28"/>
          <w:szCs w:val="28"/>
        </w:rPr>
        <w:t xml:space="preserve"> в</w:t>
      </w:r>
      <w:r w:rsidR="00DF6949">
        <w:rPr>
          <w:rFonts w:ascii="Times New Roman" w:hAnsi="Times New Roman"/>
          <w:sz w:val="28"/>
          <w:szCs w:val="28"/>
        </w:rPr>
        <w:t xml:space="preserve"> строке «Финансовое обеспечение Программы» раздела 1 «Паспорт государственной программы Рязанской области» цифры «</w:t>
      </w:r>
      <w:r w:rsidR="00044A99">
        <w:rPr>
          <w:rFonts w:ascii="Times New Roman" w:hAnsi="Times New Roman"/>
          <w:sz w:val="28"/>
          <w:szCs w:val="28"/>
        </w:rPr>
        <w:t>77 823 722,24532</w:t>
      </w:r>
      <w:r w:rsidR="00DF6949">
        <w:rPr>
          <w:rFonts w:ascii="Times New Roman" w:hAnsi="Times New Roman"/>
          <w:sz w:val="28"/>
          <w:szCs w:val="28"/>
        </w:rPr>
        <w:t>», «</w:t>
      </w:r>
      <w:r w:rsidR="00044A99">
        <w:rPr>
          <w:rFonts w:ascii="Times New Roman" w:hAnsi="Times New Roman"/>
          <w:sz w:val="28"/>
          <w:szCs w:val="28"/>
        </w:rPr>
        <w:t>65 665 911,04532</w:t>
      </w:r>
      <w:r w:rsidR="00DF6949">
        <w:rPr>
          <w:rFonts w:ascii="Times New Roman" w:hAnsi="Times New Roman"/>
          <w:sz w:val="28"/>
          <w:szCs w:val="28"/>
        </w:rPr>
        <w:t>» заменить соответственно цифрами «</w:t>
      </w:r>
      <w:r w:rsidR="00044A99">
        <w:rPr>
          <w:rFonts w:ascii="Times New Roman" w:hAnsi="Times New Roman"/>
          <w:sz w:val="28"/>
          <w:szCs w:val="28"/>
        </w:rPr>
        <w:t>77 860 722,24532</w:t>
      </w:r>
      <w:r w:rsidR="00DF6949">
        <w:rPr>
          <w:rFonts w:ascii="Times New Roman" w:hAnsi="Times New Roman"/>
          <w:sz w:val="28"/>
          <w:szCs w:val="28"/>
        </w:rPr>
        <w:t>», «</w:t>
      </w:r>
      <w:r w:rsidR="00044A99">
        <w:rPr>
          <w:rFonts w:ascii="Times New Roman" w:hAnsi="Times New Roman"/>
          <w:sz w:val="28"/>
          <w:szCs w:val="28"/>
        </w:rPr>
        <w:t>65 702 911,04532</w:t>
      </w:r>
      <w:r w:rsidR="00DF6949">
        <w:rPr>
          <w:rFonts w:ascii="Times New Roman" w:hAnsi="Times New Roman"/>
          <w:sz w:val="28"/>
          <w:szCs w:val="28"/>
        </w:rPr>
        <w:t>».</w:t>
      </w:r>
    </w:p>
    <w:p w:rsidR="007D2798" w:rsidRDefault="00C66127" w:rsidP="00F266F0">
      <w:pPr>
        <w:pStyle w:val="af8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D2798">
        <w:rPr>
          <w:rFonts w:ascii="Times New Roman" w:hAnsi="Times New Roman"/>
          <w:sz w:val="28"/>
          <w:szCs w:val="28"/>
        </w:rPr>
        <w:t xml:space="preserve"> пункт 2.5 раздела 2 «Характеристика сферы реализации Программы» дополнить </w:t>
      </w:r>
      <w:r w:rsidR="000B4369">
        <w:rPr>
          <w:rFonts w:ascii="Times New Roman" w:hAnsi="Times New Roman"/>
          <w:sz w:val="28"/>
          <w:szCs w:val="28"/>
        </w:rPr>
        <w:t xml:space="preserve">абзацем </w:t>
      </w:r>
      <w:r w:rsidR="007D2798">
        <w:rPr>
          <w:rFonts w:ascii="Times New Roman" w:hAnsi="Times New Roman"/>
          <w:sz w:val="28"/>
          <w:szCs w:val="28"/>
        </w:rPr>
        <w:t>следующего содержания:</w:t>
      </w:r>
    </w:p>
    <w:p w:rsidR="007D2798" w:rsidRDefault="007D2798" w:rsidP="00F266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76178C">
        <w:rPr>
          <w:rFonts w:ascii="Times New Roman" w:hAnsi="Times New Roman"/>
          <w:sz w:val="28"/>
          <w:szCs w:val="28"/>
        </w:rPr>
        <w:t xml:space="preserve">Для целей Программы: неиспользованные средства областного бюджета отчетного финансового года </w:t>
      </w:r>
      <w:r w:rsidR="00F266F0">
        <w:rPr>
          <w:rFonts w:ascii="Times New Roman" w:hAnsi="Times New Roman"/>
          <w:sz w:val="28"/>
          <w:szCs w:val="28"/>
        </w:rPr>
        <w:t>–</w:t>
      </w:r>
      <w:r w:rsidR="0076178C">
        <w:rPr>
          <w:rFonts w:ascii="Times New Roman" w:hAnsi="Times New Roman"/>
          <w:sz w:val="28"/>
          <w:szCs w:val="28"/>
        </w:rPr>
        <w:t xml:space="preserve"> остатки неиспользованных бюджетных ассигнований областного бюджета соответствующего отчетного финансового </w:t>
      </w:r>
      <w:r w:rsidR="0076178C" w:rsidRPr="001570D8">
        <w:rPr>
          <w:rFonts w:ascii="Times New Roman" w:hAnsi="Times New Roman"/>
          <w:sz w:val="28"/>
          <w:szCs w:val="28"/>
        </w:rPr>
        <w:t>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цели.</w:t>
      </w:r>
      <w:r w:rsidR="001570D8" w:rsidRPr="001570D8">
        <w:rPr>
          <w:rFonts w:ascii="Times New Roman" w:hAnsi="Times New Roman"/>
          <w:sz w:val="28"/>
          <w:szCs w:val="28"/>
        </w:rPr>
        <w:t>»;</w:t>
      </w:r>
      <w:proofErr w:type="gramEnd"/>
    </w:p>
    <w:p w:rsidR="00DF6949" w:rsidRDefault="00C66127" w:rsidP="00F266F0">
      <w:pPr>
        <w:pStyle w:val="af8"/>
        <w:tabs>
          <w:tab w:val="left" w:pos="1022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F6949">
        <w:rPr>
          <w:rFonts w:ascii="Times New Roman" w:hAnsi="Times New Roman"/>
          <w:sz w:val="28"/>
          <w:szCs w:val="28"/>
        </w:rPr>
        <w:t> раздел 3 «Финансовое обеспечение Программы» изложить в следующей редакции:</w:t>
      </w:r>
    </w:p>
    <w:p w:rsidR="001570D8" w:rsidRDefault="001570D8" w:rsidP="001570D8">
      <w:pPr>
        <w:pStyle w:val="af8"/>
        <w:tabs>
          <w:tab w:val="left" w:pos="1022"/>
        </w:tabs>
        <w:spacing w:line="232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 Финансовое обеспечение Программы</w:t>
      </w:r>
    </w:p>
    <w:p w:rsidR="001D078F" w:rsidRPr="00D452A9" w:rsidRDefault="001D078F" w:rsidP="001D078F">
      <w:pPr>
        <w:pStyle w:val="af8"/>
        <w:tabs>
          <w:tab w:val="left" w:pos="1022"/>
        </w:tabs>
        <w:spacing w:line="232" w:lineRule="auto"/>
        <w:ind w:left="0"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1D078F" w:rsidRPr="002F596A" w:rsidTr="001D078F">
        <w:trPr>
          <w:trHeight w:val="18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3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1D078F" w:rsidRPr="002F596A" w:rsidTr="001D078F">
        <w:trPr>
          <w:cantSplit/>
          <w:trHeight w:val="8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F596A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D078F" w:rsidRPr="00E0348C" w:rsidRDefault="001D078F" w:rsidP="001D078F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50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1D078F" w:rsidRPr="002F596A" w:rsidTr="001D078F">
        <w:trPr>
          <w:cantSplit/>
          <w:trHeight w:val="191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D078F" w:rsidRPr="002F596A" w:rsidTr="001D078F">
        <w:trPr>
          <w:cantSplit/>
          <w:trHeight w:val="170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21 418 000,07914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5 452 237,13861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7 537 823,75041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8 427 939,19012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D078F">
        <w:trPr>
          <w:cantSplit/>
          <w:trHeight w:val="180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12 150 303,17914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3 607 709,93861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4 496 490,75041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4 046 102,49012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D078F">
        <w:trPr>
          <w:cantSplit/>
          <w:trHeight w:val="17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12 148 203,17914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3 607 009,93861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4 495 790,75041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4 045 402,49012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570D8">
        <w:trPr>
          <w:cantSplit/>
          <w:trHeight w:val="125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9 267 696,9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1 844 527,2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3 041 333,0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4 381 836,7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570D8">
        <w:trPr>
          <w:cantSplit/>
          <w:trHeight w:val="17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Региональный проект «Дорожная сеть (Рязанская область)» 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20 604 822,26014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5 116 163,91961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7 341 771,45041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8 146 886,89012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570D8">
        <w:trPr>
          <w:cantSplit/>
          <w:trHeight w:val="1775"/>
        </w:trPr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11 755 007,26014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3 398 814,01961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4 445 790,75041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3 910 402,49012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A233B9">
        <w:trPr>
          <w:cantSplit/>
          <w:trHeight w:val="164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11 755 007,26014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3 398 814,01961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4 445 790,75041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3 910 402,49012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A233B9">
        <w:trPr>
          <w:cantSplit/>
          <w:trHeight w:val="119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8 849 815,0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1 717 349,9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2 895 980,7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4 236 484,4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D078F">
        <w:trPr>
          <w:cantSplit/>
          <w:trHeight w:val="121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«Общесистемные меры развития дорожного хозяйства (Рязанская область)» </w:t>
            </w:r>
            <w:r w:rsidRPr="002F596A">
              <w:rPr>
                <w:rFonts w:ascii="Times New Roman" w:hAnsi="Times New Roman"/>
                <w:sz w:val="22"/>
                <w:szCs w:val="22"/>
              </w:rPr>
              <w:t>(по 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676 077,819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235 373,219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195 352,3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D078F">
        <w:trPr>
          <w:cantSplit/>
          <w:trHeight w:val="1164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258 195,919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108 195,919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CC0437" w:rsidRPr="002F596A" w:rsidTr="00CC0437">
        <w:trPr>
          <w:cantSplit/>
          <w:trHeight w:val="1265"/>
        </w:trPr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0437" w:rsidRPr="002F596A" w:rsidRDefault="00CC0437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CC0437" w:rsidRPr="002F596A" w:rsidRDefault="00CC0437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A233B9" w:rsidP="00713A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258 195,919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A233B9" w:rsidP="00713A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108 195,919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713A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713A5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CC0437" w:rsidRPr="002F596A" w:rsidRDefault="00CC043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570D8">
        <w:trPr>
          <w:cantSplit/>
          <w:trHeight w:val="1072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417 881,9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127 177,3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145 352,3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B0867" w:rsidRPr="002F596A" w:rsidTr="001570D8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0867" w:rsidRPr="002F596A" w:rsidRDefault="00EB0867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0867" w:rsidRPr="002F596A" w:rsidRDefault="00EB0867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Региональный проект «Безопасность дорожного движения Рязанской области» </w:t>
            </w:r>
            <w:r w:rsidRPr="002F596A">
              <w:rPr>
                <w:rFonts w:ascii="Times New Roman" w:hAnsi="Times New Roman"/>
                <w:sz w:val="22"/>
                <w:szCs w:val="22"/>
              </w:rPr>
              <w:t xml:space="preserve">(по </w:t>
            </w:r>
            <w:r w:rsidRPr="002F596A">
              <w:rPr>
                <w:rFonts w:ascii="Times New Roman" w:hAnsi="Times New Roman"/>
                <w:sz w:val="22"/>
                <w:szCs w:val="22"/>
              </w:rPr>
              <w:lastRenderedPageBreak/>
              <w:t>подпрограмме № 1 «Дорожное хозяйство»)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lastRenderedPageBreak/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37 100,0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100 </w:t>
            </w: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700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35 700,0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EB0867" w:rsidRPr="002F596A" w:rsidTr="001570D8">
        <w:trPr>
          <w:cantSplit/>
          <w:trHeight w:val="11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0867" w:rsidRPr="002F596A" w:rsidRDefault="00EB0867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B0867" w:rsidRPr="002F596A" w:rsidRDefault="00EB0867" w:rsidP="001D078F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135 000,0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100 000,0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35 000,0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EB0867" w:rsidRPr="002F596A" w:rsidRDefault="00EB0867" w:rsidP="001D078F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D078F">
        <w:trPr>
          <w:cantSplit/>
          <w:trHeight w:val="49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1D078F">
        <w:trPr>
          <w:cantSplit/>
          <w:trHeight w:val="1692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56 442 722,16618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8 420 614,3777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CC0437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5 406 202,65717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CC0437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5 907 118,88533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1D078F" w:rsidRPr="002F596A" w:rsidTr="001D078F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53 552 607,86618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6 525 179,28341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4 814 675,95717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5 502 132,88533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7 371 292,93070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1D078F" w:rsidRPr="002F596A" w:rsidTr="001D078F">
        <w:trPr>
          <w:cantSplit/>
          <w:trHeight w:val="164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41 788 038,03785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5 355 108,97955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3 941 380,56024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4 620 613,24275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3 701 749,735</w:t>
            </w:r>
          </w:p>
        </w:tc>
      </w:tr>
      <w:tr w:rsidR="00A233B9" w:rsidRPr="002F596A" w:rsidTr="00A63000">
        <w:trPr>
          <w:cantSplit/>
          <w:trHeight w:val="222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233B9" w:rsidRPr="002F596A" w:rsidRDefault="00A233B9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B9" w:rsidRPr="002F596A" w:rsidRDefault="00A233B9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63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1D078F" w:rsidRPr="002F596A" w:rsidTr="00EB0867">
        <w:trPr>
          <w:cantSplit/>
          <w:trHeight w:val="1161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2 890 114,3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CC0437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1 893 601,6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591 526,7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404 986,0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1D078F" w:rsidRPr="002F596A" w:rsidTr="00EB0867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77 860 722,24532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13 872 851,51631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12 944 026,40758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14 335 058,07545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1D078F" w:rsidRPr="002F596A" w:rsidTr="001570D8">
        <w:trPr>
          <w:cantSplit/>
          <w:trHeight w:val="1707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65 702 911,04532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A233B9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10 132 889,22202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9 311 166,70758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9 548 235,37545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7 371 292,9307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7 546 525,52069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6 513 136,17495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4 877 546,37887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5 089 021,54293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5 313 097,19213</w:t>
            </w:r>
          </w:p>
        </w:tc>
      </w:tr>
      <w:tr w:rsidR="001D078F" w:rsidRPr="002F596A" w:rsidTr="001570D8">
        <w:trPr>
          <w:cantSplit/>
          <w:trHeight w:val="1707"/>
        </w:trPr>
        <w:tc>
          <w:tcPr>
            <w:tcW w:w="318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1D078F" w:rsidRPr="002F596A" w:rsidRDefault="001D078F" w:rsidP="001D07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53 936 241,21699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8 962 118,91816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1D078F" w:rsidRPr="002F596A" w:rsidRDefault="001D078F" w:rsidP="001D07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A233B9" w:rsidRPr="002F596A" w:rsidTr="00A63000">
        <w:trPr>
          <w:cantSplit/>
          <w:trHeight w:val="2332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233B9" w:rsidRPr="002F596A" w:rsidRDefault="00A233B9" w:rsidP="00A233B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630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Default="00A233B9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233B9" w:rsidRPr="002F596A" w:rsidTr="00A63000">
        <w:trPr>
          <w:cantSplit/>
          <w:trHeight w:val="1276"/>
        </w:trPr>
        <w:tc>
          <w:tcPr>
            <w:tcW w:w="3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233B9" w:rsidRPr="002F596A" w:rsidRDefault="00A233B9" w:rsidP="00A233B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233B9" w:rsidRPr="002F596A" w:rsidTr="00EB0867">
        <w:trPr>
          <w:cantSplit/>
          <w:trHeight w:val="190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233B9" w:rsidRPr="002F596A" w:rsidRDefault="00A233B9" w:rsidP="00A233B9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233B9" w:rsidRPr="002F596A" w:rsidRDefault="00A233B9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A63000" w:rsidRPr="002F596A" w:rsidTr="00EB0867">
        <w:trPr>
          <w:cantSplit/>
          <w:trHeight w:val="1808"/>
        </w:trPr>
        <w:tc>
          <w:tcPr>
            <w:tcW w:w="3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63000" w:rsidRPr="002F596A" w:rsidRDefault="00A63000" w:rsidP="00A233B9">
            <w:pPr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Минтранс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77 858 010,24532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13 872 083,51631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12 943 258,40758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14 334 290,07545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7 371 224,9307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7 546 457,52069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6 513 068,17495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A63000" w:rsidRPr="002F596A" w:rsidTr="00EB0867">
        <w:trPr>
          <w:cantSplit/>
          <w:trHeight w:val="1779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63000" w:rsidRPr="002F596A" w:rsidRDefault="00A63000" w:rsidP="00A233B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2F596A">
              <w:rPr>
                <w:rFonts w:ascii="Times New Roman" w:hAnsi="Times New Roman"/>
                <w:sz w:val="22"/>
                <w:szCs w:val="22"/>
              </w:rPr>
              <w:t>, из них: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65 700 199,04532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5219C1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10 132 121,22202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9 310 398,70758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9 547 467,37545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7 371 224,93070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7 546 457,52069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D52DE1" w:rsidRDefault="00A63000" w:rsidP="00A233B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2DE1">
              <w:rPr>
                <w:rFonts w:ascii="Times New Roman" w:hAnsi="Times New Roman"/>
                <w:bCs/>
                <w:sz w:val="22"/>
                <w:szCs w:val="22"/>
              </w:rPr>
              <w:t>6 513 068,17495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D52DE1" w:rsidRDefault="00A63000" w:rsidP="00A233B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2DE1">
              <w:rPr>
                <w:rFonts w:ascii="Times New Roman" w:hAnsi="Times New Roman"/>
                <w:bCs/>
                <w:sz w:val="22"/>
                <w:szCs w:val="22"/>
              </w:rPr>
              <w:t>4 877 478,37887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D52DE1" w:rsidRDefault="00A63000" w:rsidP="00A233B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2DE1">
              <w:rPr>
                <w:rFonts w:ascii="Times New Roman" w:hAnsi="Times New Roman"/>
                <w:bCs/>
                <w:sz w:val="22"/>
                <w:szCs w:val="22"/>
              </w:rPr>
              <w:t>5 088 953,54293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D52DE1" w:rsidRDefault="00A63000" w:rsidP="00A233B9">
            <w:pPr>
              <w:ind w:left="-57" w:right="-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52DE1">
              <w:rPr>
                <w:rFonts w:ascii="Times New Roman" w:hAnsi="Times New Roman"/>
                <w:bCs/>
                <w:sz w:val="22"/>
                <w:szCs w:val="22"/>
              </w:rPr>
              <w:t>5 313 029,19213</w:t>
            </w:r>
          </w:p>
        </w:tc>
      </w:tr>
      <w:tr w:rsidR="00A63000" w:rsidRPr="002F596A" w:rsidTr="00EB0867">
        <w:trPr>
          <w:cantSplit/>
          <w:trHeight w:val="1766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A63000" w:rsidRPr="002F596A" w:rsidRDefault="00A63000" w:rsidP="00A233B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53 936 241,21699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8 962 118,91816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8 437 171,31065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8 666 015,73287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6 028 518,751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6 153 570,461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5 070 121,50031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3 380 015,684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3 536 959,124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A63000" w:rsidRPr="002F596A" w:rsidRDefault="00A63000" w:rsidP="00A233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3 701 749,735</w:t>
            </w:r>
          </w:p>
        </w:tc>
      </w:tr>
      <w:tr w:rsidR="005219C1" w:rsidRPr="002F596A" w:rsidTr="00EB0867">
        <w:trPr>
          <w:cantSplit/>
          <w:trHeight w:val="2437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219C1" w:rsidRPr="002F596A" w:rsidRDefault="005219C1" w:rsidP="005219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5219C1" w:rsidRPr="002F596A" w:rsidTr="00EB0867">
        <w:trPr>
          <w:cantSplit/>
          <w:trHeight w:val="1341"/>
        </w:trPr>
        <w:tc>
          <w:tcPr>
            <w:tcW w:w="3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219C1" w:rsidRPr="002F596A" w:rsidRDefault="005219C1" w:rsidP="005219C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5219C1" w:rsidRPr="002F596A" w:rsidTr="00EB0867">
        <w:trPr>
          <w:cantSplit/>
          <w:trHeight w:val="795"/>
        </w:trPr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5219C1" w:rsidRPr="002F596A" w:rsidRDefault="005219C1" w:rsidP="005219C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Минобразования 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2F596A">
              <w:rPr>
                <w:rFonts w:ascii="Times New Roman" w:hAnsi="Times New Roman"/>
                <w:bCs/>
                <w:sz w:val="22"/>
                <w:szCs w:val="22"/>
              </w:rPr>
              <w:t>2 712,0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768,0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219C1" w:rsidRPr="002F596A" w:rsidRDefault="005219C1" w:rsidP="0052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596A">
              <w:rPr>
                <w:rFonts w:ascii="Times New Roman" w:hAnsi="Times New Roman"/>
                <w:sz w:val="22"/>
                <w:szCs w:val="22"/>
              </w:rPr>
              <w:t>68,0</w:t>
            </w:r>
          </w:p>
        </w:tc>
      </w:tr>
    </w:tbl>
    <w:p w:rsidR="001D078F" w:rsidRPr="00134ECA" w:rsidRDefault="001D078F" w:rsidP="00713A5A">
      <w:pPr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6"/>
          <w:szCs w:val="6"/>
        </w:rPr>
      </w:pPr>
    </w:p>
    <w:p w:rsidR="009B136A" w:rsidRDefault="009B136A" w:rsidP="009B136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не включает объемы неиспользованных средств областного бюджета отчетного финансового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3C28A9">
        <w:rPr>
          <w:rFonts w:ascii="Times New Roman" w:hAnsi="Times New Roman"/>
          <w:sz w:val="28"/>
          <w:szCs w:val="28"/>
        </w:rPr>
        <w:t>»;</w:t>
      </w:r>
      <w:proofErr w:type="gramEnd"/>
    </w:p>
    <w:p w:rsidR="00C66127" w:rsidRDefault="00C66127" w:rsidP="00C661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01702">
        <w:rPr>
          <w:rFonts w:ascii="Times New Roman" w:hAnsi="Times New Roman"/>
          <w:sz w:val="28"/>
          <w:szCs w:val="28"/>
        </w:rPr>
        <w:t> </w:t>
      </w:r>
      <w:r w:rsidR="00EB0867">
        <w:rPr>
          <w:rFonts w:ascii="Times New Roman" w:hAnsi="Times New Roman"/>
          <w:sz w:val="28"/>
          <w:szCs w:val="28"/>
        </w:rPr>
        <w:t>в</w:t>
      </w:r>
      <w:r w:rsidR="00F77E88">
        <w:rPr>
          <w:rFonts w:ascii="Times New Roman" w:hAnsi="Times New Roman"/>
          <w:sz w:val="28"/>
          <w:szCs w:val="28"/>
        </w:rPr>
        <w:t xml:space="preserve"> раздел</w:t>
      </w:r>
      <w:r w:rsidR="00AE5E1E">
        <w:rPr>
          <w:rFonts w:ascii="Times New Roman" w:hAnsi="Times New Roman"/>
          <w:sz w:val="28"/>
          <w:szCs w:val="28"/>
        </w:rPr>
        <w:t>е</w:t>
      </w:r>
      <w:r w:rsidR="00F77E88">
        <w:rPr>
          <w:rFonts w:ascii="Times New Roman" w:hAnsi="Times New Roman"/>
          <w:sz w:val="28"/>
          <w:szCs w:val="28"/>
        </w:rPr>
        <w:t> 5 «Сведения о подпрограммах Программы»:</w:t>
      </w:r>
    </w:p>
    <w:p w:rsidR="00554FA5" w:rsidRDefault="00B1442A" w:rsidP="00C661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0867">
        <w:rPr>
          <w:rFonts w:ascii="Times New Roman" w:hAnsi="Times New Roman"/>
          <w:sz w:val="28"/>
          <w:szCs w:val="28"/>
        </w:rPr>
        <w:t>в</w:t>
      </w:r>
      <w:r w:rsidR="00713A5A" w:rsidRPr="0049112A">
        <w:rPr>
          <w:rFonts w:ascii="Times New Roman" w:hAnsi="Times New Roman"/>
          <w:sz w:val="28"/>
          <w:szCs w:val="28"/>
        </w:rPr>
        <w:t xml:space="preserve"> </w:t>
      </w:r>
      <w:r w:rsidR="00554FA5">
        <w:rPr>
          <w:rFonts w:ascii="Times New Roman" w:hAnsi="Times New Roman"/>
          <w:sz w:val="28"/>
          <w:szCs w:val="28"/>
        </w:rPr>
        <w:t>подразделе 5.1 «Подпрограмма № 1 «Дорожное хозяйство»:</w:t>
      </w:r>
    </w:p>
    <w:p w:rsidR="00694A67" w:rsidRDefault="00932598" w:rsidP="00713A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подпункты 3.1.3, 3.1.4 </w:t>
      </w:r>
      <w:r w:rsidR="00554FA5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ы</w:t>
      </w:r>
      <w:r w:rsidR="00554FA5">
        <w:rPr>
          <w:rFonts w:ascii="Times New Roman" w:hAnsi="Times New Roman"/>
          <w:sz w:val="28"/>
          <w:szCs w:val="28"/>
        </w:rPr>
        <w:t xml:space="preserve"> пункта 4 «Результаты структурных элементов </w:t>
      </w:r>
      <w:r w:rsidR="00F266F0">
        <w:rPr>
          <w:rFonts w:ascii="Times New Roman" w:hAnsi="Times New Roman"/>
          <w:sz w:val="28"/>
          <w:szCs w:val="28"/>
        </w:rPr>
        <w:t>подпрограммы</w:t>
      </w:r>
      <w:r w:rsidR="000B4369">
        <w:rPr>
          <w:rFonts w:ascii="Times New Roman" w:hAnsi="Times New Roman"/>
          <w:sz w:val="28"/>
          <w:szCs w:val="28"/>
        </w:rPr>
        <w:t>»</w:t>
      </w:r>
      <w:r w:rsidR="00F266F0">
        <w:rPr>
          <w:rFonts w:ascii="Times New Roman" w:hAnsi="Times New Roman"/>
          <w:sz w:val="28"/>
          <w:szCs w:val="28"/>
        </w:rPr>
        <w:t xml:space="preserve"> </w:t>
      </w:r>
      <w:r w:rsidR="00694A67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43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8"/>
        <w:gridCol w:w="641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932598" w:rsidRPr="00175416" w:rsidTr="00F266F0">
        <w:trPr>
          <w:trHeight w:val="5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98" w:rsidRPr="00175416" w:rsidRDefault="00932598" w:rsidP="005D7A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4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32598" w:rsidRPr="005926D7" w:rsidTr="00F266F0">
        <w:trPr>
          <w:cantSplit/>
          <w:trHeight w:val="1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 xml:space="preserve">Прирост протяженности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сети 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>автомобильных дорог регионального или межмуниципального и местного значения на территории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 xml:space="preserve">в результате </w:t>
            </w:r>
            <w:r>
              <w:rPr>
                <w:rFonts w:ascii="Times New Roman" w:hAnsi="Times New Roman"/>
                <w:sz w:val="24"/>
                <w:szCs w:val="24"/>
              </w:rPr>
              <w:t>строительства новых автомобильных дорог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7,474</w:t>
            </w:r>
          </w:p>
        </w:tc>
      </w:tr>
      <w:tr w:rsidR="00932598" w:rsidRPr="005926D7" w:rsidTr="00F266F0">
        <w:trPr>
          <w:cantSplit/>
          <w:trHeight w:val="142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6,974</w:t>
            </w:r>
          </w:p>
        </w:tc>
      </w:tr>
      <w:tr w:rsidR="00932598" w:rsidRPr="005926D7" w:rsidTr="00F266F0">
        <w:trPr>
          <w:cantSplit/>
          <w:trHeight w:val="112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32598" w:rsidRPr="005926D7" w:rsidRDefault="00932598" w:rsidP="005D7A1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EB0867" w:rsidRPr="005926D7" w:rsidTr="00F266F0">
        <w:trPr>
          <w:cantSplit/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 xml:space="preserve">Прирост протяженности автомобильных дорог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общего пользования 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>регионального или межмуниципального и местного значения на территории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соответствующих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нормативным</w:t>
            </w:r>
            <w:proofErr w:type="gram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EB0867" w:rsidRPr="005926D7" w:rsidTr="00F266F0">
        <w:trPr>
          <w:cantSplit/>
          <w:trHeight w:val="138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требованиям 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 xml:space="preserve">в результате </w:t>
            </w:r>
            <w:r>
              <w:rPr>
                <w:rFonts w:ascii="Times New Roman" w:hAnsi="Times New Roman"/>
                <w:sz w:val="24"/>
                <w:szCs w:val="24"/>
              </w:rPr>
              <w:t>реконструкции</w:t>
            </w:r>
            <w:r w:rsidRPr="005926D7">
              <w:rPr>
                <w:rFonts w:ascii="Times New Roman" w:hAnsi="Times New Roman"/>
                <w:sz w:val="24"/>
                <w:szCs w:val="24"/>
              </w:rPr>
              <w:t xml:space="preserve"> автомобильных дорог, в том числе: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0867" w:rsidRPr="005926D7" w:rsidTr="00F266F0">
        <w:trPr>
          <w:cantSplit/>
          <w:trHeight w:val="163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B0867" w:rsidRPr="005926D7" w:rsidTr="00F266F0">
        <w:trPr>
          <w:cantSplit/>
          <w:trHeight w:val="109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сети автомобильных дорог общего пользования местного значения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6D7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B0867" w:rsidRPr="005926D7" w:rsidRDefault="00EB0867" w:rsidP="00EB0867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0,5»</w:t>
            </w:r>
          </w:p>
        </w:tc>
      </w:tr>
    </w:tbl>
    <w:p w:rsidR="00694A67" w:rsidRPr="00932598" w:rsidRDefault="00694A67" w:rsidP="00713A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C01702" w:rsidRDefault="00404536" w:rsidP="00713A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13A5A" w:rsidRPr="0049112A">
        <w:rPr>
          <w:rFonts w:ascii="Times New Roman" w:hAnsi="Times New Roman"/>
          <w:sz w:val="28"/>
          <w:szCs w:val="28"/>
        </w:rPr>
        <w:t>пункт</w:t>
      </w:r>
      <w:r w:rsidR="00D079C3">
        <w:rPr>
          <w:rFonts w:ascii="Times New Roman" w:hAnsi="Times New Roman"/>
          <w:sz w:val="28"/>
          <w:szCs w:val="28"/>
        </w:rPr>
        <w:t>е</w:t>
      </w:r>
      <w:r w:rsidR="00713A5A" w:rsidRPr="0049112A">
        <w:rPr>
          <w:rFonts w:ascii="Times New Roman" w:hAnsi="Times New Roman"/>
          <w:sz w:val="28"/>
          <w:szCs w:val="28"/>
        </w:rPr>
        <w:t xml:space="preserve"> 5 «Перечень мероприятий подпрограммы»</w:t>
      </w:r>
      <w:r w:rsidR="00AE5E1E">
        <w:rPr>
          <w:rFonts w:ascii="Times New Roman" w:hAnsi="Times New Roman"/>
          <w:sz w:val="28"/>
          <w:szCs w:val="28"/>
        </w:rPr>
        <w:t>:</w:t>
      </w:r>
    </w:p>
    <w:p w:rsidR="00D079C3" w:rsidRDefault="00D079C3" w:rsidP="00713A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таблице:</w:t>
      </w:r>
    </w:p>
    <w:p w:rsidR="00713A5A" w:rsidRDefault="00713A5A" w:rsidP="00EB0867">
      <w:pPr>
        <w:autoSpaceDE w:val="0"/>
        <w:autoSpaceDN w:val="0"/>
        <w:adjustRightInd w:val="0"/>
        <w:spacing w:line="232" w:lineRule="auto"/>
        <w:ind w:left="707" w:firstLine="2"/>
        <w:jc w:val="both"/>
        <w:rPr>
          <w:rFonts w:ascii="Times New Roman" w:hAnsi="Times New Roman"/>
          <w:sz w:val="28"/>
          <w:szCs w:val="28"/>
        </w:rPr>
      </w:pPr>
      <w:r w:rsidRPr="0049112A">
        <w:rPr>
          <w:rFonts w:ascii="Times New Roman" w:hAnsi="Times New Roman"/>
          <w:sz w:val="28"/>
          <w:szCs w:val="28"/>
        </w:rPr>
        <w:t>п</w:t>
      </w:r>
      <w:r w:rsidR="0022297C">
        <w:rPr>
          <w:rFonts w:ascii="Times New Roman" w:hAnsi="Times New Roman"/>
          <w:sz w:val="28"/>
          <w:szCs w:val="28"/>
        </w:rPr>
        <w:t>ункт</w:t>
      </w:r>
      <w:r w:rsidRPr="0049112A">
        <w:rPr>
          <w:rFonts w:ascii="Times New Roman" w:hAnsi="Times New Roman"/>
          <w:sz w:val="28"/>
          <w:szCs w:val="28"/>
        </w:rPr>
        <w:t xml:space="preserve"> 1.</w:t>
      </w:r>
      <w:r w:rsidR="0089703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22297C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1.</w:t>
      </w:r>
      <w:r w:rsidR="0089703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89703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112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94832" w:rsidRPr="002B732A" w:rsidRDefault="00E94832" w:rsidP="00E9483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94832" w:rsidRPr="0049112A" w:rsidTr="00F266F0">
        <w:trPr>
          <w:tblHeader/>
        </w:trPr>
        <w:tc>
          <w:tcPr>
            <w:tcW w:w="66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E94832" w:rsidRPr="0049112A" w:rsidRDefault="00E94832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FE2F46" w:rsidRPr="0049112A" w:rsidTr="00F266F0">
        <w:trPr>
          <w:cantSplit/>
          <w:trHeight w:val="1333"/>
        </w:trPr>
        <w:tc>
          <w:tcPr>
            <w:tcW w:w="665" w:type="dxa"/>
            <w:vMerge w:val="restart"/>
            <w:shd w:val="clear" w:color="auto" w:fill="auto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«1.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E2F46" w:rsidRPr="00E94832" w:rsidRDefault="00FE2F46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94832">
              <w:rPr>
                <w:rFonts w:ascii="Times New Roman" w:eastAsiaTheme="minorEastAsia" w:hAnsi="Times New Roman"/>
                <w:sz w:val="22"/>
                <w:szCs w:val="22"/>
              </w:rPr>
              <w:t xml:space="preserve">Региональный проект </w:t>
            </w:r>
            <w:r w:rsidR="00134ECA">
              <w:rPr>
                <w:rFonts w:ascii="Times New Roman" w:eastAsiaTheme="minorEastAsia" w:hAnsi="Times New Roman"/>
                <w:sz w:val="22"/>
                <w:szCs w:val="22"/>
              </w:rPr>
              <w:t>«</w:t>
            </w:r>
            <w:r w:rsidRPr="00E94832">
              <w:rPr>
                <w:rFonts w:ascii="Times New Roman" w:eastAsiaTheme="minorEastAsia" w:hAnsi="Times New Roman"/>
                <w:sz w:val="22"/>
                <w:szCs w:val="22"/>
              </w:rPr>
              <w:t>Общесистемные меры развития дорожного хозяйства (Рязанская область)</w:t>
            </w:r>
            <w:r w:rsidR="00134ECA">
              <w:rPr>
                <w:rFonts w:ascii="Times New Roman" w:eastAsiaTheme="minorEastAsia" w:hAnsi="Times New Roman"/>
                <w:sz w:val="22"/>
                <w:szCs w:val="22"/>
              </w:rPr>
              <w:t>»</w:t>
            </w:r>
            <w:r w:rsidRPr="00E94832">
              <w:rPr>
                <w:rFonts w:ascii="Times New Roman" w:eastAsiaTheme="minorEastAsia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FE2F46" w:rsidRPr="006F7D9D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FE2F46" w:rsidRPr="006F7D9D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E94832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FE2F46" w:rsidRDefault="002B732A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676 077,819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2B732A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235 373,219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FE2F46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195 352,3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FE2F46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245 352,3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E2F46" w:rsidRPr="0049112A" w:rsidTr="00F266F0">
        <w:trPr>
          <w:cantSplit/>
          <w:trHeight w:val="1409"/>
        </w:trPr>
        <w:tc>
          <w:tcPr>
            <w:tcW w:w="665" w:type="dxa"/>
            <w:vMerge/>
            <w:shd w:val="clear" w:color="auto" w:fill="auto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2F46" w:rsidRPr="0049112A" w:rsidRDefault="00FE2F46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E94832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FE2F46" w:rsidRDefault="002B732A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258 195,919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2B732A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108 195,919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FE2F46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FE2F46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B732A" w:rsidRPr="0049112A" w:rsidTr="00F266F0">
        <w:trPr>
          <w:cantSplit/>
          <w:trHeight w:val="1415"/>
        </w:trPr>
        <w:tc>
          <w:tcPr>
            <w:tcW w:w="665" w:type="dxa"/>
            <w:vMerge/>
            <w:shd w:val="clear" w:color="auto" w:fill="auto"/>
          </w:tcPr>
          <w:p w:rsidR="002B732A" w:rsidRPr="0049112A" w:rsidRDefault="002B732A" w:rsidP="002B73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B732A" w:rsidRPr="0049112A" w:rsidRDefault="002B732A" w:rsidP="002B732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E94832" w:rsidRDefault="002B732A" w:rsidP="002B73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732A" w:rsidRPr="00FE2F46" w:rsidRDefault="002B732A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258 195,919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FE2F46" w:rsidRDefault="002B732A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108 195,919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FE2F46" w:rsidRDefault="002B732A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FE2F46" w:rsidRDefault="002B732A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732A" w:rsidRPr="0049112A" w:rsidRDefault="002B732A" w:rsidP="002B732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E2F46" w:rsidRPr="00181D83" w:rsidTr="00F266F0">
        <w:trPr>
          <w:cantSplit/>
          <w:trHeight w:val="1265"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2F46" w:rsidRPr="0049112A" w:rsidRDefault="00FE2F46" w:rsidP="00FE2F4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E94832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FE2F46" w:rsidRDefault="00FE2F46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417 881,9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FE2F46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127 177,3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FE2F46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FE2F46" w:rsidRDefault="00FE2F46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FE2F46" w:rsidRPr="0049112A" w:rsidRDefault="00FE2F46" w:rsidP="00FE2F4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C28A9" w:rsidRPr="00181D83" w:rsidTr="00F266F0">
        <w:trPr>
          <w:cantSplit/>
          <w:trHeight w:val="1133"/>
        </w:trPr>
        <w:tc>
          <w:tcPr>
            <w:tcW w:w="6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C28A9" w:rsidRPr="0049112A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C28A9" w:rsidRPr="003421A5" w:rsidRDefault="003C28A9" w:rsidP="007A2D2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421A5">
              <w:rPr>
                <w:rFonts w:ascii="Times New Roman" w:eastAsiaTheme="minorEastAsia" w:hAnsi="Times New Roman"/>
                <w:sz w:val="22"/>
                <w:szCs w:val="22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том числе: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C28A9" w:rsidRPr="006F7D9D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3C28A9" w:rsidRPr="006F7D9D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7D9D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E94832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258 195,919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108 195,919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C28A9" w:rsidRPr="00181D83" w:rsidTr="00F266F0">
        <w:trPr>
          <w:cantSplit/>
          <w:trHeight w:val="1207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</w:tcPr>
          <w:p w:rsidR="003C28A9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28A9" w:rsidRPr="003421A5" w:rsidRDefault="003C28A9" w:rsidP="007A2D2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  <w:vAlign w:val="center"/>
          </w:tcPr>
          <w:p w:rsidR="003C28A9" w:rsidRPr="006F7D9D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C28A9" w:rsidRPr="006F7D9D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E94832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258 195,919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108 195,919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C28A9" w:rsidRPr="00181D83" w:rsidTr="00F266F0">
        <w:trPr>
          <w:cantSplit/>
          <w:trHeight w:val="1000"/>
        </w:trPr>
        <w:tc>
          <w:tcPr>
            <w:tcW w:w="665" w:type="dxa"/>
            <w:tcBorders>
              <w:top w:val="nil"/>
              <w:bottom w:val="nil"/>
            </w:tcBorders>
            <w:shd w:val="clear" w:color="auto" w:fill="auto"/>
          </w:tcPr>
          <w:p w:rsidR="003C28A9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C28A9" w:rsidRPr="003421A5" w:rsidRDefault="003C28A9" w:rsidP="007A2D2F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C28A9" w:rsidRPr="006F7D9D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3C28A9" w:rsidRPr="006F7D9D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E94832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417 881,9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127 177,3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EB086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2F46">
              <w:rPr>
                <w:rFonts w:ascii="Times New Roman" w:hAnsi="Times New Roman"/>
                <w:sz w:val="22"/>
                <w:szCs w:val="22"/>
              </w:rPr>
              <w:t>145 352,3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49112A" w:rsidRDefault="003C28A9" w:rsidP="007A2D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C28A9" w:rsidRPr="00181D83" w:rsidTr="00F266F0">
        <w:trPr>
          <w:cantSplit/>
          <w:trHeight w:val="3665"/>
        </w:trPr>
        <w:tc>
          <w:tcPr>
            <w:tcW w:w="6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28A9" w:rsidRDefault="003C28A9" w:rsidP="003C28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3C28A9" w:rsidRPr="003421A5" w:rsidRDefault="003C28A9" w:rsidP="003C28A9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421A5">
              <w:rPr>
                <w:rFonts w:ascii="Times New Roman" w:eastAsiaTheme="minorEastAsia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</w:t>
            </w:r>
            <w:proofErr w:type="gramStart"/>
            <w:r w:rsidRPr="003421A5">
              <w:rPr>
                <w:rFonts w:ascii="Times New Roman" w:eastAsiaTheme="minorEastAsia" w:hAnsi="Times New Roman"/>
                <w:sz w:val="22"/>
                <w:szCs w:val="22"/>
              </w:rPr>
              <w:t>области</w:t>
            </w:r>
            <w:proofErr w:type="gramEnd"/>
            <w:r w:rsidRPr="003421A5">
              <w:rPr>
                <w:rFonts w:ascii="Times New Roman" w:eastAsiaTheme="minorEastAsia" w:hAnsi="Times New Roman"/>
                <w:sz w:val="22"/>
                <w:szCs w:val="22"/>
              </w:rPr>
              <w:t xml:space="preserve"> на внедрение автоматизированных и роботизированных технологий организации дорожного движения и контроля за соблюдением правил дорожного движения (внедрение интеллектуальных транспортных систем, предусматривающих автоматизацию процессов</w:t>
            </w:r>
            <w:r w:rsidR="00603F34" w:rsidRPr="003421A5">
              <w:rPr>
                <w:rFonts w:ascii="Times New Roman" w:eastAsiaTheme="minorEastAsia" w:hAnsi="Times New Roman"/>
                <w:sz w:val="22"/>
                <w:szCs w:val="22"/>
              </w:rPr>
              <w:t xml:space="preserve"> управления дорожным движением в городских агломерациях, включающих города с населением свыше 300 тысяч человек)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C28A9" w:rsidRPr="006F7D9D" w:rsidRDefault="003C28A9" w:rsidP="003C28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6F7D9D" w:rsidRDefault="003C28A9" w:rsidP="003C28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7D9D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3C28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12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3C28A9" w:rsidRDefault="003C28A9" w:rsidP="003C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FE2F46" w:rsidRDefault="003C28A9" w:rsidP="003C28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3C28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3C28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FE2F46" w:rsidRDefault="003C28A9" w:rsidP="003C28A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3C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49112A" w:rsidRDefault="003C28A9" w:rsidP="003C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3C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3C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3C28A9" w:rsidRPr="0049112A" w:rsidRDefault="003C28A9" w:rsidP="003C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3C28A9" w:rsidRPr="0049112A" w:rsidRDefault="003C28A9" w:rsidP="003C28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112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134ECA" w:rsidRPr="00134ECA" w:rsidRDefault="00134ECA" w:rsidP="00713A5A">
      <w:pPr>
        <w:ind w:firstLine="708"/>
        <w:jc w:val="both"/>
        <w:rPr>
          <w:rFonts w:ascii="Times New Roman" w:hAnsi="Times New Roman"/>
          <w:sz w:val="6"/>
          <w:szCs w:val="6"/>
        </w:rPr>
      </w:pPr>
    </w:p>
    <w:p w:rsidR="009F412C" w:rsidRDefault="009F412C" w:rsidP="009F412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21A5">
        <w:rPr>
          <w:rFonts w:ascii="Times New Roman" w:hAnsi="Times New Roman"/>
          <w:sz w:val="28"/>
          <w:szCs w:val="28"/>
        </w:rPr>
        <w:t>строку «Всего по региональным проектам»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F412C" w:rsidRPr="00996B11" w:rsidTr="00F266F0">
        <w:trPr>
          <w:tblHeader/>
        </w:trPr>
        <w:tc>
          <w:tcPr>
            <w:tcW w:w="66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9F412C" w:rsidRPr="00996B11" w:rsidTr="00F266F0">
        <w:trPr>
          <w:cantSplit/>
          <w:trHeight w:val="1916"/>
        </w:trPr>
        <w:tc>
          <w:tcPr>
            <w:tcW w:w="4351" w:type="dxa"/>
            <w:gridSpan w:val="4"/>
            <w:vMerge w:val="restart"/>
          </w:tcPr>
          <w:p w:rsidR="009F412C" w:rsidRPr="003722F8" w:rsidRDefault="009F412C" w:rsidP="005D7A1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«Всего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21 418 000,07914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5 452 237,13861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7 537 823,75041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8 427 939,19012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412C" w:rsidRPr="00996B11" w:rsidTr="00F266F0">
        <w:trPr>
          <w:cantSplit/>
          <w:trHeight w:val="1716"/>
        </w:trPr>
        <w:tc>
          <w:tcPr>
            <w:tcW w:w="4351" w:type="dxa"/>
            <w:gridSpan w:val="4"/>
            <w:vMerge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12 150 303,17914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3 607 709,93861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4 496 490,75041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4 046 102,49012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412C" w:rsidRPr="00996B11" w:rsidTr="00F266F0">
        <w:trPr>
          <w:cantSplit/>
          <w:trHeight w:val="1778"/>
        </w:trPr>
        <w:tc>
          <w:tcPr>
            <w:tcW w:w="4351" w:type="dxa"/>
            <w:gridSpan w:val="4"/>
            <w:vMerge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F412C" w:rsidRPr="00F35C8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12 148 203,17914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F35C8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3 607 009,93861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F35C8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/>
                <w:sz w:val="22"/>
                <w:szCs w:val="22"/>
              </w:rPr>
              <w:t>4 495 790,75041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F35C8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/>
                <w:sz w:val="22"/>
                <w:szCs w:val="22"/>
              </w:rPr>
              <w:t>4 045 402,49012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412C" w:rsidRPr="00996B11" w:rsidTr="00F266F0">
        <w:trPr>
          <w:cantSplit/>
          <w:trHeight w:val="1335"/>
        </w:trPr>
        <w:tc>
          <w:tcPr>
            <w:tcW w:w="4351" w:type="dxa"/>
            <w:gridSpan w:val="4"/>
            <w:vMerge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F412C" w:rsidRPr="00F35C8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/>
                <w:sz w:val="22"/>
                <w:szCs w:val="22"/>
              </w:rPr>
              <w:t>9 267 696,9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F35C8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/>
                <w:sz w:val="22"/>
                <w:szCs w:val="22"/>
              </w:rPr>
              <w:t>1 844 527,2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F35C8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/>
                <w:sz w:val="22"/>
                <w:szCs w:val="22"/>
              </w:rPr>
              <w:t>3 041 333,0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F35C8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C88">
              <w:rPr>
                <w:rFonts w:ascii="Times New Roman" w:hAnsi="Times New Roman"/>
                <w:sz w:val="22"/>
                <w:szCs w:val="22"/>
              </w:rPr>
              <w:t>4 381 836,7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9F412C" w:rsidRPr="003722F8" w:rsidRDefault="009F412C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9F412C" w:rsidRPr="006F23E9" w:rsidRDefault="009F412C" w:rsidP="009F412C">
      <w:pPr>
        <w:rPr>
          <w:rFonts w:ascii="Times New Roman" w:hAnsi="Times New Roman"/>
          <w:sz w:val="10"/>
          <w:szCs w:val="10"/>
        </w:rPr>
      </w:pPr>
    </w:p>
    <w:p w:rsidR="009F412C" w:rsidRDefault="009F412C" w:rsidP="002B732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3.1, подпункты 3.1.1-3.1.3 </w:t>
      </w:r>
      <w:r w:rsidRPr="0049112A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6730F" w:rsidRPr="00996B11" w:rsidTr="00F266F0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C28A9" w:rsidRPr="00996B11" w:rsidTr="00F266F0">
        <w:trPr>
          <w:cantSplit/>
          <w:trHeight w:val="1858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«3.1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8A9" w:rsidRPr="003722F8" w:rsidRDefault="003C28A9" w:rsidP="005D7A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 xml:space="preserve">Задача 1. Обеспечение сохранности, устойчивого функционирования и совершенствования </w:t>
            </w:r>
            <w:proofErr w:type="gramStart"/>
            <w:r w:rsidRPr="003722F8">
              <w:rPr>
                <w:rFonts w:ascii="Times New Roman" w:hAnsi="Times New Roman"/>
                <w:sz w:val="22"/>
                <w:szCs w:val="22"/>
              </w:rPr>
              <w:t>сети</w:t>
            </w:r>
            <w:proofErr w:type="gramEnd"/>
            <w:r w:rsidRPr="003722F8">
              <w:rPr>
                <w:rFonts w:ascii="Times New Roman" w:hAnsi="Times New Roman"/>
                <w:sz w:val="22"/>
                <w:szCs w:val="22"/>
              </w:rPr>
              <w:t xml:space="preserve"> автомобильных дорог общего пользования регионального или межмуниципального, а также местного значения,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41 384 001,28941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6 641 076,93726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3 946 939,67240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4 476 190,56075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3C28A9" w:rsidRPr="00996B11" w:rsidTr="00F266F0">
        <w:trPr>
          <w:cantSplit/>
          <w:trHeight w:val="1727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28A9" w:rsidRPr="003722F8" w:rsidRDefault="003C28A9" w:rsidP="005D7A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38 493 886,98941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4 747 475,33726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3 355 412,97240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4 071 204,56075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3C28A9" w:rsidRPr="003722F8" w:rsidRDefault="003C28A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96730F" w:rsidRPr="00996B11" w:rsidTr="00F266F0">
        <w:trPr>
          <w:cantSplit/>
          <w:trHeight w:val="1771"/>
        </w:trPr>
        <w:tc>
          <w:tcPr>
            <w:tcW w:w="665" w:type="dxa"/>
            <w:tcBorders>
              <w:top w:val="nil"/>
              <w:bottom w:val="nil"/>
            </w:tcBorders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96730F" w:rsidRPr="003722F8" w:rsidRDefault="0096730F" w:rsidP="005D7A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38 493 886,98941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4 747 475,33726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3 355 412,97240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4 071 204,56075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5 591 034,187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5 716 085,897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4 847 390,192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3 228 868,784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3 385 812,224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3 550 602,835</w:t>
            </w:r>
          </w:p>
        </w:tc>
      </w:tr>
      <w:tr w:rsidR="0096730F" w:rsidRPr="00996B11" w:rsidTr="00F266F0">
        <w:trPr>
          <w:cantSplit/>
          <w:trHeight w:val="1451"/>
        </w:trPr>
        <w:tc>
          <w:tcPr>
            <w:tcW w:w="665" w:type="dxa"/>
            <w:tcBorders>
              <w:top w:val="nil"/>
            </w:tcBorders>
          </w:tcPr>
          <w:p w:rsidR="0096730F" w:rsidRPr="00996B11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96730F" w:rsidRPr="00996B11" w:rsidRDefault="0096730F" w:rsidP="005D7A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96730F" w:rsidRPr="00996B11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6730F" w:rsidRPr="00996B11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3722F8" w:rsidRDefault="0096730F" w:rsidP="005D7A1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3722F8" w:rsidRDefault="0096730F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6730F" w:rsidRPr="00996B11" w:rsidTr="00F266F0">
        <w:trPr>
          <w:cantSplit/>
          <w:trHeight w:val="1982"/>
        </w:trPr>
        <w:tc>
          <w:tcPr>
            <w:tcW w:w="665" w:type="dxa"/>
            <w:vMerge w:val="restart"/>
            <w:tcBorders>
              <w:top w:val="nil"/>
            </w:tcBorders>
          </w:tcPr>
          <w:p w:rsidR="0096730F" w:rsidRPr="0096730F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30F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  <w:tcBorders>
              <w:top w:val="nil"/>
            </w:tcBorders>
          </w:tcPr>
          <w:p w:rsidR="0096730F" w:rsidRDefault="0096730F" w:rsidP="009673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 регионального или межмуниципального значения и искусственных сооружений на них</w:t>
            </w:r>
          </w:p>
          <w:p w:rsidR="0096730F" w:rsidRPr="0096730F" w:rsidRDefault="0096730F" w:rsidP="0096730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textDirection w:val="btLr"/>
            <w:vAlign w:val="center"/>
          </w:tcPr>
          <w:p w:rsidR="0096730F" w:rsidRPr="0096730F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nil"/>
            </w:tcBorders>
            <w:textDirection w:val="btLr"/>
            <w:vAlign w:val="center"/>
          </w:tcPr>
          <w:p w:rsidR="0096730F" w:rsidRPr="0096730F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7528EB" w:rsidRDefault="0096730F" w:rsidP="0096730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13 058 046,456</w:t>
            </w:r>
            <w:r w:rsidR="007614FA" w:rsidRPr="007528EB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2 892 643,80263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2 176 858,0073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7528EB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1 629 574,410</w:t>
            </w:r>
            <w:r w:rsidR="007614FA" w:rsidRPr="007528EB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3722F8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96730F" w:rsidRPr="00996B11" w:rsidTr="00F266F0">
        <w:trPr>
          <w:cantSplit/>
          <w:trHeight w:val="1946"/>
        </w:trPr>
        <w:tc>
          <w:tcPr>
            <w:tcW w:w="665" w:type="dxa"/>
            <w:vMerge/>
          </w:tcPr>
          <w:p w:rsidR="0096730F" w:rsidRPr="0096730F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6730F" w:rsidRPr="0096730F" w:rsidRDefault="0096730F" w:rsidP="0096730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96730F" w:rsidRPr="0096730F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96730F" w:rsidRPr="0096730F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9673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7528EB" w:rsidRDefault="0096730F" w:rsidP="0096730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13 058 046,456</w:t>
            </w:r>
            <w:r w:rsidR="007614FA" w:rsidRPr="007528EB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2 892 643,80263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2 176 858,0073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2 017 119,82087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2 117 975,812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7528EB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2 223 874,603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7528EB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28EB">
              <w:rPr>
                <w:rFonts w:ascii="Times New Roman" w:hAnsi="Times New Roman"/>
                <w:sz w:val="22"/>
                <w:szCs w:val="22"/>
              </w:rPr>
              <w:t>1 629 574,410</w:t>
            </w:r>
            <w:r w:rsidR="007614FA" w:rsidRPr="007528EB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96730F" w:rsidRPr="003722F8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96730F" w:rsidRPr="003722F8" w:rsidRDefault="0096730F" w:rsidP="009673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B0FFD" w:rsidRPr="00996B11" w:rsidTr="006F4E65">
        <w:trPr>
          <w:cantSplit/>
          <w:trHeight w:val="1748"/>
        </w:trPr>
        <w:tc>
          <w:tcPr>
            <w:tcW w:w="665" w:type="dxa"/>
            <w:vMerge w:val="restart"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3.1.2</w:t>
            </w:r>
          </w:p>
        </w:tc>
        <w:tc>
          <w:tcPr>
            <w:tcW w:w="2835" w:type="dxa"/>
            <w:vMerge w:val="restart"/>
          </w:tcPr>
          <w:p w:rsidR="00BB0FFD" w:rsidRDefault="00BB0FFD" w:rsidP="00BB0F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Капитальный ремонт и ремонт автомобильных дорог общего пользования регионального или межмуниципального значения и искусственных сооружений на них</w:t>
            </w:r>
          </w:p>
          <w:p w:rsidR="00BB0FFD" w:rsidRPr="0096730F" w:rsidRDefault="00BB0FFD" w:rsidP="00BB0FF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1 420 403,24835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346 233,66335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97 128,57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145 860,75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BB0FFD" w:rsidRPr="00996B11" w:rsidTr="00F266F0">
        <w:trPr>
          <w:cantSplit/>
          <w:trHeight w:val="1636"/>
        </w:trPr>
        <w:tc>
          <w:tcPr>
            <w:tcW w:w="665" w:type="dxa"/>
            <w:vMerge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B0FFD" w:rsidRPr="0096730F" w:rsidRDefault="00BB0FFD" w:rsidP="00BB0FF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1 420 403,24835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346 233,66335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97 128,57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120 000,0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126 000,0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132 300,0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138 915,0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145 860,75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153 153,788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160 811,477</w:t>
            </w:r>
          </w:p>
        </w:tc>
      </w:tr>
      <w:tr w:rsidR="00BB0FFD" w:rsidRPr="00996B11" w:rsidTr="006F4E65">
        <w:trPr>
          <w:cantSplit/>
          <w:trHeight w:val="1315"/>
        </w:trPr>
        <w:tc>
          <w:tcPr>
            <w:tcW w:w="665" w:type="dxa"/>
            <w:vMerge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B0FFD" w:rsidRPr="0096730F" w:rsidRDefault="00BB0FFD" w:rsidP="00BB0FF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B0FFD" w:rsidRPr="0096730F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2 433 053,4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1 841 526,7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3722F8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B0FFD" w:rsidRPr="00996B11" w:rsidTr="006F4E65">
        <w:trPr>
          <w:cantSplit/>
          <w:trHeight w:val="1814"/>
        </w:trPr>
        <w:tc>
          <w:tcPr>
            <w:tcW w:w="665" w:type="dxa"/>
            <w:vMerge w:val="restart"/>
          </w:tcPr>
          <w:p w:rsidR="00BB0FFD" w:rsidRPr="008255A7" w:rsidRDefault="00BB0FFD" w:rsidP="00BB0FFD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3.1.3</w:t>
            </w:r>
          </w:p>
        </w:tc>
        <w:tc>
          <w:tcPr>
            <w:tcW w:w="2835" w:type="dxa"/>
            <w:vMerge w:val="restart"/>
          </w:tcPr>
          <w:p w:rsidR="00BB0FFD" w:rsidRPr="008255A7" w:rsidRDefault="00BB0FFD" w:rsidP="00BB0FFD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 xml:space="preserve">Строительство и реконструкция автомобильных дорог общего пользования </w:t>
            </w:r>
            <w:r w:rsidRPr="008255A7">
              <w:rPr>
                <w:rFonts w:ascii="Times New Roman" w:hAnsi="Times New Roman"/>
                <w:bCs/>
                <w:sz w:val="22"/>
                <w:szCs w:val="22"/>
              </w:rPr>
              <w:t xml:space="preserve">регионального или межмуниципального </w:t>
            </w:r>
            <w:r w:rsidRPr="008255A7">
              <w:rPr>
                <w:rFonts w:ascii="Times New Roman" w:hAnsi="Times New Roman"/>
                <w:sz w:val="22"/>
                <w:szCs w:val="22"/>
              </w:rPr>
              <w:t>значения и искусственных сооружений на них, в том числе: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BB0FFD" w:rsidRPr="008255A7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911FBA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19 129 659,0994</w:t>
            </w:r>
            <w:r w:rsidR="007614FA" w:rsidRPr="00911FB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172 206,92436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65 768,89510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1 688 843,65888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911FBA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2 705 493,9221</w:t>
            </w:r>
            <w:r w:rsidR="007614FA" w:rsidRPr="00911FB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BB0FFD" w:rsidRPr="00996B11" w:rsidTr="006F4E65">
        <w:trPr>
          <w:cantSplit/>
          <w:trHeight w:val="1952"/>
        </w:trPr>
        <w:tc>
          <w:tcPr>
            <w:tcW w:w="665" w:type="dxa"/>
            <w:vMerge/>
          </w:tcPr>
          <w:p w:rsidR="00BB0FFD" w:rsidRPr="008255A7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B0FFD" w:rsidRPr="008255A7" w:rsidRDefault="00BB0FFD" w:rsidP="00BB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B0FFD" w:rsidRPr="008255A7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19 129 659,0994</w:t>
            </w:r>
            <w:r w:rsidR="007614FA" w:rsidRPr="00911FB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172 206,92436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65 768,89510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1 688 843,65888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2 705 493,9221</w:t>
            </w:r>
            <w:r w:rsidR="007614FA" w:rsidRPr="00911FB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8255A7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BB0FFD" w:rsidRPr="00996B11" w:rsidTr="006F4E65">
        <w:trPr>
          <w:cantSplit/>
          <w:trHeight w:val="1257"/>
        </w:trPr>
        <w:tc>
          <w:tcPr>
            <w:tcW w:w="665" w:type="dxa"/>
            <w:vMerge/>
            <w:tcBorders>
              <w:bottom w:val="single" w:sz="4" w:space="0" w:color="auto"/>
            </w:tcBorders>
          </w:tcPr>
          <w:p w:rsidR="00BB0FFD" w:rsidRPr="008255A7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BB0FFD" w:rsidRPr="008255A7" w:rsidRDefault="00BB0FFD" w:rsidP="00BB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BB0FFD" w:rsidRPr="008255A7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8255A7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391 290,2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391 290,2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BB0FFD" w:rsidRPr="008255A7" w:rsidRDefault="00BB0FFD" w:rsidP="00BB0F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96730F" w:rsidRPr="00BB0FFD" w:rsidRDefault="0096730F" w:rsidP="002B732A">
      <w:pPr>
        <w:ind w:firstLine="709"/>
        <w:rPr>
          <w:rFonts w:ascii="Times New Roman" w:hAnsi="Times New Roman"/>
          <w:sz w:val="10"/>
          <w:szCs w:val="10"/>
        </w:rPr>
      </w:pPr>
    </w:p>
    <w:p w:rsidR="002B732A" w:rsidRDefault="002B732A" w:rsidP="002B732A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новым подпунктом 3.1.3.11 следующего содержания:</w:t>
      </w:r>
    </w:p>
    <w:p w:rsidR="006F4E65" w:rsidRDefault="006F4E65" w:rsidP="002B732A">
      <w:pPr>
        <w:ind w:firstLine="709"/>
        <w:rPr>
          <w:rFonts w:ascii="Times New Roman" w:hAnsi="Times New Roman"/>
          <w:sz w:val="28"/>
          <w:szCs w:val="28"/>
        </w:rPr>
      </w:pPr>
    </w:p>
    <w:p w:rsidR="006F4E65" w:rsidRDefault="006F4E65" w:rsidP="002B732A">
      <w:pPr>
        <w:ind w:firstLine="709"/>
        <w:rPr>
          <w:rFonts w:ascii="Times New Roman" w:hAnsi="Times New Roman"/>
          <w:sz w:val="28"/>
          <w:szCs w:val="28"/>
        </w:rPr>
      </w:pPr>
    </w:p>
    <w:p w:rsidR="006F4E65" w:rsidRDefault="006F4E65" w:rsidP="002B732A">
      <w:pPr>
        <w:ind w:firstLine="709"/>
        <w:rPr>
          <w:rFonts w:ascii="Times New Roman" w:hAnsi="Times New Roman"/>
          <w:sz w:val="28"/>
          <w:szCs w:val="28"/>
        </w:rPr>
      </w:pPr>
    </w:p>
    <w:p w:rsidR="006F4E65" w:rsidRDefault="006F4E65" w:rsidP="002B732A">
      <w:pPr>
        <w:ind w:firstLine="709"/>
        <w:rPr>
          <w:rFonts w:ascii="Times New Roman" w:hAnsi="Times New Roman"/>
          <w:sz w:val="28"/>
          <w:szCs w:val="28"/>
        </w:rPr>
      </w:pPr>
    </w:p>
    <w:p w:rsidR="006F4E65" w:rsidRDefault="006F4E65" w:rsidP="002B732A">
      <w:pPr>
        <w:ind w:firstLine="709"/>
        <w:rPr>
          <w:rFonts w:ascii="Times New Roman" w:hAnsi="Times New Roman"/>
          <w:sz w:val="28"/>
          <w:szCs w:val="28"/>
        </w:rPr>
      </w:pPr>
    </w:p>
    <w:p w:rsidR="006F4E65" w:rsidRDefault="006F4E65" w:rsidP="002B732A">
      <w:pPr>
        <w:ind w:firstLine="709"/>
        <w:rPr>
          <w:rFonts w:ascii="Times New Roman" w:hAnsi="Times New Roman"/>
          <w:sz w:val="28"/>
          <w:szCs w:val="28"/>
        </w:rPr>
      </w:pPr>
    </w:p>
    <w:p w:rsidR="006F4E65" w:rsidRDefault="006F4E65" w:rsidP="002B732A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07"/>
        <w:gridCol w:w="269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16254" w:rsidRPr="00E16254" w:rsidTr="006F4E65">
        <w:trPr>
          <w:cantSplit/>
          <w:trHeight w:val="53"/>
          <w:tblHeader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E1625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25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25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25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254" w:rsidRPr="00E16254" w:rsidRDefault="00E16254" w:rsidP="00E16254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2B732A" w:rsidRPr="00897031" w:rsidTr="006F4E65">
        <w:trPr>
          <w:cantSplit/>
          <w:trHeight w:val="2365"/>
        </w:trPr>
        <w:tc>
          <w:tcPr>
            <w:tcW w:w="807" w:type="dxa"/>
            <w:vMerge w:val="restart"/>
            <w:shd w:val="clear" w:color="auto" w:fill="auto"/>
          </w:tcPr>
          <w:p w:rsidR="002B732A" w:rsidRPr="006F4E65" w:rsidRDefault="002B732A" w:rsidP="005D7A17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6F4E65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«3.1.3.11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B732A" w:rsidRPr="00257750" w:rsidRDefault="00BB0FFD" w:rsidP="005D7A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57750">
              <w:rPr>
                <w:rFonts w:ascii="Times New Roman" w:hAnsi="Times New Roman" w:hint="eastAsia"/>
                <w:sz w:val="22"/>
                <w:szCs w:val="22"/>
              </w:rPr>
              <w:t>Строительство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мостового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перехода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через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реку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Ока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автодороги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Шереметьево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257750">
              <w:rPr>
                <w:rFonts w:ascii="Times New Roman" w:hAnsi="Times New Roman" w:hint="eastAsia"/>
                <w:sz w:val="22"/>
                <w:szCs w:val="22"/>
              </w:rPr>
              <w:t>Дядьково</w:t>
            </w:r>
            <w:proofErr w:type="spellEnd"/>
            <w:r w:rsidRPr="002577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Вышгород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Наумово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proofErr w:type="spellStart"/>
            <w:r w:rsidRPr="00257750">
              <w:rPr>
                <w:rFonts w:ascii="Times New Roman" w:hAnsi="Times New Roman" w:hint="eastAsia"/>
                <w:sz w:val="22"/>
                <w:szCs w:val="22"/>
              </w:rPr>
              <w:t>Гавердово</w:t>
            </w:r>
            <w:proofErr w:type="spellEnd"/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до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автомобильной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дороги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Рязань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от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села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57750">
              <w:rPr>
                <w:rFonts w:ascii="Times New Roman" w:hAnsi="Times New Roman" w:hint="eastAsia"/>
                <w:sz w:val="22"/>
                <w:szCs w:val="22"/>
              </w:rPr>
              <w:t>Шумашь</w:t>
            </w:r>
            <w:proofErr w:type="spellEnd"/>
            <w:r w:rsidRPr="00257750">
              <w:rPr>
                <w:rFonts w:ascii="Times New Roman" w:hAnsi="Times New Roman"/>
                <w:sz w:val="22"/>
                <w:szCs w:val="22"/>
              </w:rPr>
              <w:t xml:space="preserve">) -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Спасск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>-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Рязанский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Ижевское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-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Лакаш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Рязанском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районе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Рязанской</w:t>
            </w:r>
            <w:r w:rsidRPr="0025775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7750">
              <w:rPr>
                <w:rFonts w:ascii="Times New Roman" w:hAnsi="Times New Roman" w:hint="eastAsia"/>
                <w:sz w:val="22"/>
                <w:szCs w:val="22"/>
              </w:rPr>
              <w:t>области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2B732A" w:rsidRPr="00257750" w:rsidRDefault="002B732A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2B732A" w:rsidRPr="00257750" w:rsidRDefault="002B732A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750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257750" w:rsidRDefault="002B732A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257750" w:rsidRDefault="00BB0FFD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732A" w:rsidRPr="00E16254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18 772 085,28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E16254" w:rsidRDefault="002B732A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E16254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1 688 843,658</w:t>
            </w:r>
            <w:r w:rsidR="00E16254" w:rsidRPr="00911FBA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2 830 402,0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732A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2 705 493,9221</w:t>
            </w:r>
            <w:r w:rsidR="00085FEA" w:rsidRPr="00911FB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257750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750"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2B732A" w:rsidRPr="00257750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750"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B732A" w:rsidRPr="00257750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750">
              <w:rPr>
                <w:rFonts w:ascii="Times New Roman" w:hAnsi="Times New Roman"/>
                <w:sz w:val="22"/>
                <w:szCs w:val="22"/>
              </w:rPr>
              <w:t>2 971 712,493</w:t>
            </w:r>
          </w:p>
        </w:tc>
      </w:tr>
      <w:tr w:rsidR="00BB0FFD" w:rsidRPr="00897031" w:rsidTr="006F4E65">
        <w:trPr>
          <w:cantSplit/>
          <w:trHeight w:val="1618"/>
        </w:trPr>
        <w:tc>
          <w:tcPr>
            <w:tcW w:w="807" w:type="dxa"/>
            <w:vMerge/>
            <w:shd w:val="clear" w:color="auto" w:fill="auto"/>
          </w:tcPr>
          <w:p w:rsidR="00BB0FFD" w:rsidRPr="00257750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B0FFD" w:rsidRPr="00257750" w:rsidRDefault="00BB0FFD" w:rsidP="00BB0FF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B0FFD" w:rsidRPr="00257750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BB0FFD" w:rsidRPr="00257750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257750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257750" w:rsidRDefault="00BB0FFD" w:rsidP="00BB0F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B0FFD" w:rsidRPr="00E16254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18 772 085,28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E16254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E16254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6254">
              <w:rPr>
                <w:rFonts w:ascii="Times New Roman" w:hAnsi="Times New Roman"/>
                <w:sz w:val="22"/>
                <w:szCs w:val="22"/>
              </w:rPr>
              <w:t>50 000,0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1 688 843,658</w:t>
            </w:r>
            <w:r w:rsidR="00E16254" w:rsidRPr="00911FBA"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2 830 402,0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3 000 000,0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911FBA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11FBA">
              <w:rPr>
                <w:rFonts w:ascii="Times New Roman" w:hAnsi="Times New Roman"/>
                <w:sz w:val="22"/>
                <w:szCs w:val="22"/>
              </w:rPr>
              <w:t>2 705 493,9221</w:t>
            </w:r>
            <w:r w:rsidR="00E16254" w:rsidRPr="00911FB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257750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750">
              <w:rPr>
                <w:rFonts w:ascii="Times New Roman" w:hAnsi="Times New Roman"/>
                <w:sz w:val="22"/>
                <w:szCs w:val="22"/>
              </w:rPr>
              <w:t>2 695 430,832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BB0FFD" w:rsidRPr="00257750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750">
              <w:rPr>
                <w:rFonts w:ascii="Times New Roman" w:hAnsi="Times New Roman"/>
                <w:sz w:val="22"/>
                <w:szCs w:val="22"/>
              </w:rPr>
              <w:t>2 830 202,374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BB0FFD" w:rsidRPr="00257750" w:rsidRDefault="00BB0FFD" w:rsidP="00D079C3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7750">
              <w:rPr>
                <w:rFonts w:ascii="Times New Roman" w:hAnsi="Times New Roman"/>
                <w:sz w:val="22"/>
                <w:szCs w:val="22"/>
              </w:rPr>
              <w:t>2 971 712,493»</w:t>
            </w:r>
          </w:p>
        </w:tc>
      </w:tr>
    </w:tbl>
    <w:p w:rsidR="002B732A" w:rsidRPr="00404536" w:rsidRDefault="002B732A" w:rsidP="00713A5A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404536" w:rsidRPr="00564BC0" w:rsidRDefault="00404536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pacing w:val="-4"/>
          <w:sz w:val="28"/>
          <w:szCs w:val="28"/>
        </w:rPr>
        <w:t>подпункт 3.1.3.11 считать подпунктом 3.1.3.12</w:t>
      </w:r>
      <w:r w:rsidR="00121729" w:rsidRPr="006F4E65">
        <w:rPr>
          <w:rFonts w:ascii="Times New Roman" w:hAnsi="Times New Roman"/>
          <w:spacing w:val="-4"/>
          <w:sz w:val="28"/>
          <w:szCs w:val="28"/>
        </w:rPr>
        <w:t xml:space="preserve"> и в нем </w:t>
      </w:r>
      <w:r w:rsidR="000B4369">
        <w:rPr>
          <w:rFonts w:ascii="Times New Roman" w:hAnsi="Times New Roman"/>
          <w:spacing w:val="-4"/>
          <w:sz w:val="28"/>
          <w:szCs w:val="28"/>
        </w:rPr>
        <w:t>по тексту гр</w:t>
      </w:r>
      <w:r w:rsidR="006F4E65" w:rsidRPr="006F4E65">
        <w:rPr>
          <w:rFonts w:ascii="Times New Roman" w:hAnsi="Times New Roman"/>
          <w:spacing w:val="-4"/>
          <w:sz w:val="28"/>
          <w:szCs w:val="28"/>
        </w:rPr>
        <w:t>а</w:t>
      </w:r>
      <w:r w:rsidR="000B4369">
        <w:rPr>
          <w:rFonts w:ascii="Times New Roman" w:hAnsi="Times New Roman"/>
          <w:spacing w:val="-4"/>
          <w:sz w:val="28"/>
          <w:szCs w:val="28"/>
        </w:rPr>
        <w:t>ф</w:t>
      </w:r>
      <w:r w:rsidR="006F4E65" w:rsidRPr="006F4E65">
        <w:rPr>
          <w:rFonts w:ascii="Times New Roman" w:hAnsi="Times New Roman"/>
          <w:spacing w:val="-4"/>
          <w:sz w:val="28"/>
          <w:szCs w:val="28"/>
        </w:rPr>
        <w:t xml:space="preserve"> 7, 9 </w:t>
      </w:r>
      <w:r w:rsidR="00121729" w:rsidRPr="00564BC0">
        <w:rPr>
          <w:rFonts w:ascii="Times New Roman" w:hAnsi="Times New Roman"/>
          <w:sz w:val="28"/>
          <w:szCs w:val="28"/>
        </w:rPr>
        <w:t xml:space="preserve">цифры </w:t>
      </w:r>
      <w:r w:rsidR="00911FBA" w:rsidRPr="00564BC0">
        <w:rPr>
          <w:rFonts w:ascii="Times New Roman" w:hAnsi="Times New Roman"/>
          <w:sz w:val="28"/>
          <w:szCs w:val="28"/>
        </w:rPr>
        <w:t xml:space="preserve">«142778,54976», </w:t>
      </w:r>
      <w:r w:rsidR="00121729" w:rsidRPr="00564BC0">
        <w:rPr>
          <w:rFonts w:ascii="Times New Roman" w:hAnsi="Times New Roman"/>
          <w:sz w:val="28"/>
          <w:szCs w:val="28"/>
        </w:rPr>
        <w:t>«65768,8951</w:t>
      </w:r>
      <w:r w:rsidR="00E16254" w:rsidRPr="00564BC0">
        <w:rPr>
          <w:rFonts w:ascii="Times New Roman" w:hAnsi="Times New Roman"/>
          <w:sz w:val="28"/>
          <w:szCs w:val="28"/>
        </w:rPr>
        <w:t xml:space="preserve">» заменить </w:t>
      </w:r>
      <w:r w:rsidR="00911FBA" w:rsidRPr="00564BC0">
        <w:rPr>
          <w:rFonts w:ascii="Times New Roman" w:hAnsi="Times New Roman"/>
          <w:sz w:val="28"/>
          <w:szCs w:val="28"/>
        </w:rPr>
        <w:t xml:space="preserve">соответственно </w:t>
      </w:r>
      <w:r w:rsidR="00E16254" w:rsidRPr="00564BC0">
        <w:rPr>
          <w:rFonts w:ascii="Times New Roman" w:hAnsi="Times New Roman"/>
          <w:sz w:val="28"/>
          <w:szCs w:val="28"/>
        </w:rPr>
        <w:t xml:space="preserve">цифрами </w:t>
      </w:r>
      <w:r w:rsidR="00911FBA" w:rsidRPr="00564BC0">
        <w:rPr>
          <w:rFonts w:ascii="Times New Roman" w:hAnsi="Times New Roman"/>
          <w:sz w:val="28"/>
          <w:szCs w:val="28"/>
        </w:rPr>
        <w:t xml:space="preserve">«92778,54976», </w:t>
      </w:r>
      <w:r w:rsidR="00E16254" w:rsidRPr="00564BC0">
        <w:rPr>
          <w:rFonts w:ascii="Times New Roman" w:hAnsi="Times New Roman"/>
          <w:sz w:val="28"/>
          <w:szCs w:val="28"/>
        </w:rPr>
        <w:t>«15768,8951»</w:t>
      </w:r>
      <w:r w:rsidRPr="00564BC0">
        <w:rPr>
          <w:rFonts w:ascii="Times New Roman" w:hAnsi="Times New Roman"/>
          <w:sz w:val="28"/>
          <w:szCs w:val="28"/>
        </w:rPr>
        <w:t>;</w:t>
      </w:r>
    </w:p>
    <w:p w:rsidR="00404536" w:rsidRPr="006F4E65" w:rsidRDefault="006F4E65" w:rsidP="00713A5A">
      <w:pPr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6F4E65">
        <w:rPr>
          <w:rFonts w:ascii="Times New Roman" w:hAnsi="Times New Roman"/>
          <w:spacing w:val="-4"/>
          <w:sz w:val="28"/>
          <w:szCs w:val="28"/>
        </w:rPr>
        <w:t xml:space="preserve">по тексту </w:t>
      </w:r>
      <w:r w:rsidR="000B4369">
        <w:rPr>
          <w:rFonts w:ascii="Times New Roman" w:hAnsi="Times New Roman"/>
          <w:spacing w:val="-4"/>
          <w:sz w:val="28"/>
          <w:szCs w:val="28"/>
        </w:rPr>
        <w:t>гр</w:t>
      </w:r>
      <w:r w:rsidR="000B4369" w:rsidRPr="006F4E65">
        <w:rPr>
          <w:rFonts w:ascii="Times New Roman" w:hAnsi="Times New Roman"/>
          <w:spacing w:val="-4"/>
          <w:sz w:val="28"/>
          <w:szCs w:val="28"/>
        </w:rPr>
        <w:t>а</w:t>
      </w:r>
      <w:r w:rsidR="000B4369">
        <w:rPr>
          <w:rFonts w:ascii="Times New Roman" w:hAnsi="Times New Roman"/>
          <w:spacing w:val="-4"/>
          <w:sz w:val="28"/>
          <w:szCs w:val="28"/>
        </w:rPr>
        <w:t>ф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7, 8 </w:t>
      </w:r>
      <w:r w:rsidR="00404536" w:rsidRPr="006F4E65">
        <w:rPr>
          <w:rFonts w:ascii="Times New Roman" w:hAnsi="Times New Roman"/>
          <w:spacing w:val="-4"/>
          <w:sz w:val="28"/>
          <w:szCs w:val="28"/>
        </w:rPr>
        <w:t>подпункт</w:t>
      </w:r>
      <w:r w:rsidRPr="006F4E65">
        <w:rPr>
          <w:rFonts w:ascii="Times New Roman" w:hAnsi="Times New Roman"/>
          <w:spacing w:val="-4"/>
          <w:sz w:val="28"/>
          <w:szCs w:val="28"/>
        </w:rPr>
        <w:t>а</w:t>
      </w:r>
      <w:r w:rsidR="00404536" w:rsidRPr="006F4E65">
        <w:rPr>
          <w:rFonts w:ascii="Times New Roman" w:hAnsi="Times New Roman"/>
          <w:spacing w:val="-4"/>
          <w:sz w:val="28"/>
          <w:szCs w:val="28"/>
        </w:rPr>
        <w:t xml:space="preserve"> 3.1.5 цифры «3 134 079,42411», «440 115,76711» заменить соответственно цифрами «3 130 615,50072», «436 651,84372»;</w:t>
      </w:r>
    </w:p>
    <w:p w:rsidR="00404536" w:rsidRDefault="006F4E65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pacing w:val="-4"/>
          <w:sz w:val="28"/>
          <w:szCs w:val="28"/>
        </w:rPr>
        <w:t xml:space="preserve">по тексту </w:t>
      </w:r>
      <w:r w:rsidR="000B4369">
        <w:rPr>
          <w:rFonts w:ascii="Times New Roman" w:hAnsi="Times New Roman"/>
          <w:spacing w:val="-4"/>
          <w:sz w:val="28"/>
          <w:szCs w:val="28"/>
        </w:rPr>
        <w:t>гр</w:t>
      </w:r>
      <w:r w:rsidR="000B4369" w:rsidRPr="006F4E65">
        <w:rPr>
          <w:rFonts w:ascii="Times New Roman" w:hAnsi="Times New Roman"/>
          <w:spacing w:val="-4"/>
          <w:sz w:val="28"/>
          <w:szCs w:val="28"/>
        </w:rPr>
        <w:t>а</w:t>
      </w:r>
      <w:r w:rsidR="000B4369">
        <w:rPr>
          <w:rFonts w:ascii="Times New Roman" w:hAnsi="Times New Roman"/>
          <w:spacing w:val="-4"/>
          <w:sz w:val="28"/>
          <w:szCs w:val="28"/>
        </w:rPr>
        <w:t>ф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7, 8 подпункта </w:t>
      </w:r>
      <w:r w:rsidR="00404536">
        <w:rPr>
          <w:rFonts w:ascii="Times New Roman" w:hAnsi="Times New Roman"/>
          <w:sz w:val="28"/>
          <w:szCs w:val="28"/>
        </w:rPr>
        <w:t xml:space="preserve">3.1.6 </w:t>
      </w:r>
      <w:r w:rsidR="004E3A5D">
        <w:rPr>
          <w:rFonts w:ascii="Times New Roman" w:hAnsi="Times New Roman"/>
          <w:sz w:val="28"/>
          <w:szCs w:val="28"/>
        </w:rPr>
        <w:t xml:space="preserve">цифры </w:t>
      </w:r>
      <w:r w:rsidR="00404536">
        <w:rPr>
          <w:rFonts w:ascii="Times New Roman" w:hAnsi="Times New Roman"/>
          <w:sz w:val="28"/>
          <w:szCs w:val="28"/>
        </w:rPr>
        <w:t>«1 485 000,0», «900 000,0» заменить соответственно цифрами «1 481 211,1722», «896 211,1722»;</w:t>
      </w:r>
    </w:p>
    <w:p w:rsidR="006F4E65" w:rsidRDefault="00FB3DF9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3.2</w:t>
      </w:r>
      <w:r w:rsidR="006F4E65">
        <w:rPr>
          <w:rFonts w:ascii="Times New Roman" w:hAnsi="Times New Roman"/>
          <w:sz w:val="28"/>
          <w:szCs w:val="28"/>
        </w:rPr>
        <w:t>:</w:t>
      </w:r>
    </w:p>
    <w:p w:rsidR="00FB3DF9" w:rsidRDefault="006F4E65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pacing w:val="-4"/>
          <w:sz w:val="28"/>
          <w:szCs w:val="28"/>
        </w:rPr>
        <w:t xml:space="preserve">по тексту </w:t>
      </w:r>
      <w:r w:rsidR="000B4369">
        <w:rPr>
          <w:rFonts w:ascii="Times New Roman" w:hAnsi="Times New Roman"/>
          <w:spacing w:val="-4"/>
          <w:sz w:val="28"/>
          <w:szCs w:val="28"/>
        </w:rPr>
        <w:t>гр</w:t>
      </w:r>
      <w:r w:rsidR="000B4369" w:rsidRPr="006F4E65">
        <w:rPr>
          <w:rFonts w:ascii="Times New Roman" w:hAnsi="Times New Roman"/>
          <w:spacing w:val="-4"/>
          <w:sz w:val="28"/>
          <w:szCs w:val="28"/>
        </w:rPr>
        <w:t>а</w:t>
      </w:r>
      <w:r w:rsidR="000B4369">
        <w:rPr>
          <w:rFonts w:ascii="Times New Roman" w:hAnsi="Times New Roman"/>
          <w:spacing w:val="-4"/>
          <w:sz w:val="28"/>
          <w:szCs w:val="28"/>
        </w:rPr>
        <w:t>ф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7, 8</w:t>
      </w:r>
      <w:r w:rsidR="00FB3DF9">
        <w:rPr>
          <w:rFonts w:ascii="Times New Roman" w:hAnsi="Times New Roman"/>
          <w:sz w:val="28"/>
          <w:szCs w:val="28"/>
        </w:rPr>
        <w:t xml:space="preserve"> цифры «2 184 162,89399», «466 820,68784» заменить соответственно цифрами «2 181 866,41636», «464 524,21021»;</w:t>
      </w:r>
    </w:p>
    <w:p w:rsidR="00FB3DF9" w:rsidRDefault="006F4E65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pacing w:val="-4"/>
          <w:sz w:val="28"/>
          <w:szCs w:val="28"/>
        </w:rPr>
        <w:t xml:space="preserve">по тексту </w:t>
      </w:r>
      <w:r w:rsidR="000B4369">
        <w:rPr>
          <w:rFonts w:ascii="Times New Roman" w:hAnsi="Times New Roman"/>
          <w:spacing w:val="-4"/>
          <w:sz w:val="28"/>
          <w:szCs w:val="28"/>
        </w:rPr>
        <w:t>гр</w:t>
      </w:r>
      <w:r w:rsidR="000B4369" w:rsidRPr="006F4E65">
        <w:rPr>
          <w:rFonts w:ascii="Times New Roman" w:hAnsi="Times New Roman"/>
          <w:spacing w:val="-4"/>
          <w:sz w:val="28"/>
          <w:szCs w:val="28"/>
        </w:rPr>
        <w:t>а</w:t>
      </w:r>
      <w:r w:rsidR="000B4369">
        <w:rPr>
          <w:rFonts w:ascii="Times New Roman" w:hAnsi="Times New Roman"/>
          <w:spacing w:val="-4"/>
          <w:sz w:val="28"/>
          <w:szCs w:val="28"/>
        </w:rPr>
        <w:t>ф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7, 8 подпункта </w:t>
      </w:r>
      <w:r w:rsidR="00FB3DF9">
        <w:rPr>
          <w:rFonts w:ascii="Times New Roman" w:hAnsi="Times New Roman"/>
          <w:sz w:val="28"/>
          <w:szCs w:val="28"/>
        </w:rPr>
        <w:t>3.2.2 цифры «80 417,14657», «10 417,14657» заменить соответственно цифрами «78 120,66894», «8 120,66894»;</w:t>
      </w:r>
    </w:p>
    <w:p w:rsidR="00D079C3" w:rsidRDefault="00FB3DF9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3.4, подпункт 3.4.1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426"/>
        <w:gridCol w:w="425"/>
        <w:gridCol w:w="992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FB3DF9" w:rsidRPr="00996B11" w:rsidTr="00F266F0">
        <w:trPr>
          <w:trHeight w:val="135"/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F266F0" w:rsidRPr="00996B11" w:rsidTr="00F266F0">
        <w:trPr>
          <w:cantSplit/>
          <w:trHeight w:val="1365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6F0" w:rsidRPr="003722F8" w:rsidRDefault="00F266F0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«3.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6F0" w:rsidRPr="003722F8" w:rsidRDefault="00F266F0" w:rsidP="00FB3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3722F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Исполнение функций Минтранса РО при осуществлении дорожной деятельности, в том числе: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6F0" w:rsidRPr="003722F8" w:rsidRDefault="00F266F0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6F0" w:rsidRPr="003722F8" w:rsidRDefault="00F266F0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F266F0" w:rsidRPr="003722F8" w:rsidRDefault="00F266F0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247 988,984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153 571,82929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F266F0" w:rsidRPr="003722F8" w:rsidRDefault="00F266F0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F266F0" w:rsidRPr="00996B11" w:rsidTr="001239FE">
        <w:trPr>
          <w:cantSplit/>
          <w:trHeight w:val="1254"/>
        </w:trPr>
        <w:tc>
          <w:tcPr>
            <w:tcW w:w="665" w:type="dxa"/>
            <w:tcBorders>
              <w:top w:val="nil"/>
              <w:bottom w:val="nil"/>
              <w:right w:val="single" w:sz="4" w:space="0" w:color="auto"/>
            </w:tcBorders>
          </w:tcPr>
          <w:p w:rsidR="00F266F0" w:rsidRPr="003722F8" w:rsidRDefault="00F266F0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66F0" w:rsidRPr="003722F8" w:rsidRDefault="00F266F0" w:rsidP="00FB3DF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</w:tcBorders>
          </w:tcPr>
          <w:p w:rsidR="00F266F0" w:rsidRPr="003722F8" w:rsidRDefault="00F266F0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F266F0" w:rsidRPr="003722F8" w:rsidRDefault="00F266F0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266F0" w:rsidRPr="003722F8" w:rsidRDefault="00F266F0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247 988,984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151 738,335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F266F0" w:rsidRPr="003722F8" w:rsidRDefault="00F266F0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FB3DF9" w:rsidRPr="00996B11" w:rsidTr="00F266F0">
        <w:trPr>
          <w:cantSplit/>
          <w:trHeight w:val="2195"/>
        </w:trPr>
        <w:tc>
          <w:tcPr>
            <w:tcW w:w="665" w:type="dxa"/>
            <w:tcBorders>
              <w:top w:val="nil"/>
              <w:bottom w:val="single" w:sz="4" w:space="0" w:color="auto"/>
            </w:tcBorders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B3DF9" w:rsidRPr="003722F8" w:rsidRDefault="00FB3DF9" w:rsidP="00FB3DF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B3DF9" w:rsidRPr="00996B11" w:rsidTr="00F266F0">
        <w:trPr>
          <w:cantSplit/>
          <w:trHeight w:val="1448"/>
        </w:trPr>
        <w:tc>
          <w:tcPr>
            <w:tcW w:w="665" w:type="dxa"/>
            <w:vMerge w:val="restart"/>
            <w:tcBorders>
              <w:top w:val="single" w:sz="4" w:space="0" w:color="auto"/>
            </w:tcBorders>
          </w:tcPr>
          <w:p w:rsidR="00FB3DF9" w:rsidRPr="0096730F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67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96730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B3DF9" w:rsidRPr="0096730F" w:rsidRDefault="00FB3DF9" w:rsidP="00FB3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реализации мероприятий в области дорожного хозяйства в Рязанской области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B3DF9" w:rsidRPr="0096730F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FB3DF9" w:rsidRPr="0096730F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5A7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992" w:type="dxa"/>
            <w:textDirection w:val="btLr"/>
            <w:vAlign w:val="center"/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247 988,984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151 738,335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10 528,3915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11 054,811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11 607,552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12 187,93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12 797,327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13 437,193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14 109,053</w:t>
            </w:r>
          </w:p>
        </w:tc>
      </w:tr>
      <w:tr w:rsidR="00FB3DF9" w:rsidRPr="00996B11" w:rsidTr="00F266F0">
        <w:trPr>
          <w:cantSplit/>
          <w:trHeight w:val="2279"/>
        </w:trPr>
        <w:tc>
          <w:tcPr>
            <w:tcW w:w="665" w:type="dxa"/>
            <w:vMerge/>
          </w:tcPr>
          <w:p w:rsidR="00FB3DF9" w:rsidRPr="0096730F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FB3DF9" w:rsidRPr="0096730F" w:rsidRDefault="00FB3DF9" w:rsidP="00FB3DF9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</w:tcPr>
          <w:p w:rsidR="00FB3DF9" w:rsidRPr="0096730F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FB3DF9" w:rsidRPr="0096730F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FB3DF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FB3DF9" w:rsidRPr="00FB3DF9" w:rsidRDefault="00FB3DF9" w:rsidP="00713A5A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713A5A" w:rsidRPr="003421A5" w:rsidRDefault="00713A5A" w:rsidP="00713A5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421A5">
        <w:rPr>
          <w:rFonts w:ascii="Times New Roman" w:hAnsi="Times New Roman"/>
          <w:sz w:val="28"/>
          <w:szCs w:val="28"/>
        </w:rPr>
        <w:t>строк</w:t>
      </w:r>
      <w:r w:rsidR="0073065A">
        <w:rPr>
          <w:rFonts w:ascii="Times New Roman" w:hAnsi="Times New Roman"/>
          <w:sz w:val="28"/>
          <w:szCs w:val="28"/>
        </w:rPr>
        <w:t>и</w:t>
      </w:r>
      <w:r w:rsidRPr="003421A5">
        <w:rPr>
          <w:rFonts w:ascii="Times New Roman" w:hAnsi="Times New Roman"/>
          <w:sz w:val="28"/>
          <w:szCs w:val="28"/>
        </w:rPr>
        <w:t xml:space="preserve"> «Всего по </w:t>
      </w:r>
      <w:r w:rsidR="00FB3DF9">
        <w:rPr>
          <w:rFonts w:ascii="Times New Roman" w:hAnsi="Times New Roman"/>
          <w:sz w:val="28"/>
          <w:szCs w:val="28"/>
        </w:rPr>
        <w:t>комплексу процессных мероприятий</w:t>
      </w:r>
      <w:r w:rsidRPr="003421A5">
        <w:rPr>
          <w:rFonts w:ascii="Times New Roman" w:hAnsi="Times New Roman"/>
          <w:sz w:val="28"/>
          <w:szCs w:val="28"/>
        </w:rPr>
        <w:t>»</w:t>
      </w:r>
      <w:r w:rsidR="0073065A">
        <w:rPr>
          <w:rFonts w:ascii="Times New Roman" w:hAnsi="Times New Roman"/>
          <w:sz w:val="28"/>
          <w:szCs w:val="28"/>
        </w:rPr>
        <w:t>,</w:t>
      </w:r>
      <w:r w:rsidRPr="003421A5">
        <w:rPr>
          <w:rFonts w:ascii="Times New Roman" w:hAnsi="Times New Roman"/>
          <w:sz w:val="28"/>
          <w:szCs w:val="28"/>
        </w:rPr>
        <w:t xml:space="preserve"> </w:t>
      </w:r>
      <w:r w:rsidR="0073065A">
        <w:rPr>
          <w:rFonts w:ascii="Times New Roman" w:hAnsi="Times New Roman"/>
          <w:sz w:val="28"/>
          <w:szCs w:val="28"/>
        </w:rPr>
        <w:t>«Итого по подпрограмме»</w:t>
      </w:r>
      <w:r w:rsidR="0073065A" w:rsidRPr="003722F8">
        <w:rPr>
          <w:rFonts w:ascii="Times New Roman" w:hAnsi="Times New Roman"/>
          <w:sz w:val="28"/>
          <w:szCs w:val="28"/>
        </w:rPr>
        <w:t xml:space="preserve"> </w:t>
      </w:r>
      <w:r w:rsidRPr="003421A5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426"/>
        <w:gridCol w:w="430"/>
        <w:gridCol w:w="987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13A5A" w:rsidRPr="00996B11" w:rsidTr="00F266F0">
        <w:trPr>
          <w:tblHeader/>
        </w:trPr>
        <w:tc>
          <w:tcPr>
            <w:tcW w:w="66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0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87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713A5A" w:rsidRPr="00996B11" w:rsidTr="00F266F0">
        <w:trPr>
          <w:cantSplit/>
          <w:trHeight w:val="1738"/>
        </w:trPr>
        <w:tc>
          <w:tcPr>
            <w:tcW w:w="3789" w:type="dxa"/>
            <w:gridSpan w:val="4"/>
            <w:vMerge w:val="restart"/>
          </w:tcPr>
          <w:p w:rsidR="00713A5A" w:rsidRPr="003722F8" w:rsidRDefault="00713A5A" w:rsidP="00FB3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722F8">
              <w:rPr>
                <w:rFonts w:ascii="Times New Roman" w:hAnsi="Times New Roman"/>
                <w:sz w:val="22"/>
                <w:szCs w:val="22"/>
              </w:rPr>
              <w:t>«</w:t>
            </w:r>
            <w:r w:rsidR="00FB3DF9" w:rsidRPr="00FB3DF9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987" w:type="dxa"/>
            <w:textDirection w:val="btLr"/>
            <w:vAlign w:val="center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43 814 468,68977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7 259 240,97676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4 422 356,75174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4 915 048,73425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713A5A" w:rsidRPr="00996B11" w:rsidTr="00F266F0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40 924 354,38977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5 363 805,88247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3 830 830,05174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4 510 062,73425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3421A5" w:rsidRPr="00996B11" w:rsidTr="00F266F0">
        <w:trPr>
          <w:cantSplit/>
          <w:trHeight w:val="1778"/>
        </w:trPr>
        <w:tc>
          <w:tcPr>
            <w:tcW w:w="3789" w:type="dxa"/>
            <w:gridSpan w:val="4"/>
            <w:vMerge/>
          </w:tcPr>
          <w:p w:rsidR="003421A5" w:rsidRPr="003722F8" w:rsidRDefault="003421A5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3421A5" w:rsidRPr="003722F8" w:rsidRDefault="003421A5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3421A5" w:rsidRPr="003722F8" w:rsidRDefault="003421A5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421A5" w:rsidRPr="00F35C88" w:rsidRDefault="00FB3DF9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40 675 753,40577</w:t>
            </w:r>
          </w:p>
        </w:tc>
        <w:tc>
          <w:tcPr>
            <w:tcW w:w="425" w:type="dxa"/>
            <w:textDirection w:val="btLr"/>
            <w:vAlign w:val="center"/>
          </w:tcPr>
          <w:p w:rsidR="003421A5" w:rsidRPr="00F35C88" w:rsidRDefault="00FB3DF9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5 211 999,54747</w:t>
            </w:r>
          </w:p>
        </w:tc>
        <w:tc>
          <w:tcPr>
            <w:tcW w:w="425" w:type="dxa"/>
            <w:textDirection w:val="btLr"/>
            <w:vAlign w:val="center"/>
          </w:tcPr>
          <w:p w:rsidR="003421A5" w:rsidRPr="00F35C88" w:rsidRDefault="00FB3DF9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3 820 233,66024</w:t>
            </w:r>
          </w:p>
        </w:tc>
        <w:tc>
          <w:tcPr>
            <w:tcW w:w="425" w:type="dxa"/>
            <w:textDirection w:val="btLr"/>
            <w:vAlign w:val="center"/>
          </w:tcPr>
          <w:p w:rsidR="003421A5" w:rsidRPr="00F35C88" w:rsidRDefault="00FB3DF9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4 499 466,34275</w:t>
            </w:r>
          </w:p>
        </w:tc>
        <w:tc>
          <w:tcPr>
            <w:tcW w:w="425" w:type="dxa"/>
            <w:textDirection w:val="btLr"/>
            <w:vAlign w:val="center"/>
          </w:tcPr>
          <w:p w:rsidR="003421A5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extDirection w:val="btLr"/>
            <w:vAlign w:val="center"/>
          </w:tcPr>
          <w:p w:rsidR="003421A5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6 032 423,561</w:t>
            </w:r>
          </w:p>
        </w:tc>
        <w:tc>
          <w:tcPr>
            <w:tcW w:w="425" w:type="dxa"/>
            <w:textDirection w:val="btLr"/>
            <w:vAlign w:val="center"/>
          </w:tcPr>
          <w:p w:rsidR="003421A5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3421A5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3421A5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3421A5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FB3DF9" w:rsidRPr="00996B11" w:rsidTr="00F266F0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FB3DF9" w:rsidRPr="003722F8" w:rsidRDefault="00FB3DF9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FB3DF9" w:rsidRPr="003722F8" w:rsidRDefault="00FB3DF9" w:rsidP="0073065A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B3DF9" w:rsidRPr="00F35C88" w:rsidRDefault="00FB3DF9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B65C4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13A5A" w:rsidRPr="00996B11" w:rsidTr="00F266F0">
        <w:trPr>
          <w:cantSplit/>
          <w:trHeight w:val="1204"/>
        </w:trPr>
        <w:tc>
          <w:tcPr>
            <w:tcW w:w="3789" w:type="dxa"/>
            <w:gridSpan w:val="4"/>
            <w:vMerge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713A5A" w:rsidP="00713A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713A5A" w:rsidRPr="00F35C8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2 890 114,3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F35C8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1 893 601,6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F35C8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591 526,7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F35C8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404 986,0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713A5A" w:rsidRPr="003722F8" w:rsidRDefault="00FB3DF9" w:rsidP="00713A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FB3DF9" w:rsidRPr="00996B11" w:rsidTr="00F266F0">
        <w:trPr>
          <w:cantSplit/>
          <w:trHeight w:val="1776"/>
        </w:trPr>
        <w:tc>
          <w:tcPr>
            <w:tcW w:w="3789" w:type="dxa"/>
            <w:gridSpan w:val="4"/>
            <w:vMerge w:val="restart"/>
          </w:tcPr>
          <w:p w:rsidR="00FB3DF9" w:rsidRPr="003722F8" w:rsidRDefault="00FB3DF9" w:rsidP="00FB3DF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987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65 232 468,76891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12 711 478,11537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11 960 180,50215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13 342 987,92437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FB3DF9" w:rsidRPr="00996B11" w:rsidTr="00F266F0">
        <w:trPr>
          <w:cantSplit/>
          <w:trHeight w:val="1716"/>
        </w:trPr>
        <w:tc>
          <w:tcPr>
            <w:tcW w:w="3789" w:type="dxa"/>
            <w:gridSpan w:val="4"/>
            <w:vMerge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53 074 657,56891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8 971 515,82108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8 327 320,80215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8 556 165,22437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5 918 494,662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6 044 099,113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4 961 230,53031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3 271 734,111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3 429 317,417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3 594 779,888</w:t>
            </w:r>
          </w:p>
        </w:tc>
      </w:tr>
      <w:tr w:rsidR="00FB3DF9" w:rsidRPr="00996B11" w:rsidTr="00F266F0">
        <w:trPr>
          <w:cantSplit/>
          <w:trHeight w:val="1721"/>
        </w:trPr>
        <w:tc>
          <w:tcPr>
            <w:tcW w:w="3789" w:type="dxa"/>
            <w:gridSpan w:val="4"/>
            <w:vMerge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52 823 956,58491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8 819 009,48608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8 316 024,41065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8 544 868,83287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5 907 371,851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6 032 432,561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4 948 974,60031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3 258 868,784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3 415 812,224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3 580 602,835</w:t>
            </w:r>
          </w:p>
        </w:tc>
      </w:tr>
      <w:tr w:rsidR="00FB3DF9" w:rsidRPr="00996B11" w:rsidTr="00F266F0">
        <w:trPr>
          <w:cantSplit/>
          <w:trHeight w:val="2245"/>
        </w:trPr>
        <w:tc>
          <w:tcPr>
            <w:tcW w:w="3789" w:type="dxa"/>
            <w:gridSpan w:val="4"/>
            <w:vMerge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1 833,49429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FB3DF9" w:rsidRPr="00996B11" w:rsidTr="00F266F0">
        <w:trPr>
          <w:cantSplit/>
          <w:trHeight w:val="1345"/>
        </w:trPr>
        <w:tc>
          <w:tcPr>
            <w:tcW w:w="3789" w:type="dxa"/>
            <w:gridSpan w:val="4"/>
            <w:vMerge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12 157 811,2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3 738 128,8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3 632 859,7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F35C8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4 786 822,7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FB3DF9" w:rsidRPr="003722F8" w:rsidRDefault="00FB3DF9" w:rsidP="005D7A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0,0»</w:t>
            </w:r>
          </w:p>
        </w:tc>
      </w:tr>
    </w:tbl>
    <w:p w:rsidR="00713A5A" w:rsidRPr="006F23E9" w:rsidRDefault="00713A5A" w:rsidP="00713A5A">
      <w:pPr>
        <w:ind w:firstLine="708"/>
        <w:jc w:val="both"/>
        <w:rPr>
          <w:rFonts w:ascii="Times New Roman" w:hAnsi="Times New Roman"/>
          <w:sz w:val="10"/>
          <w:szCs w:val="10"/>
        </w:rPr>
      </w:pPr>
    </w:p>
    <w:p w:rsidR="00D079C3" w:rsidRDefault="006F4E65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таблицы </w:t>
      </w:r>
      <w:r w:rsidR="00D079C3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D079C3" w:rsidRPr="00F266F0" w:rsidRDefault="00D079C3" w:rsidP="00F266F0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F266F0">
        <w:rPr>
          <w:rFonts w:ascii="Times New Roman" w:hAnsi="Times New Roman"/>
          <w:spacing w:val="-4"/>
          <w:sz w:val="28"/>
          <w:szCs w:val="28"/>
        </w:rPr>
        <w:t>«Общий объем финансирования подпрограммы не включает объемы неиспользованных средств областного бюджета отчетного финансового года</w:t>
      </w:r>
      <w:proofErr w:type="gramStart"/>
      <w:r w:rsidRPr="00F266F0">
        <w:rPr>
          <w:rFonts w:ascii="Times New Roman" w:hAnsi="Times New Roman"/>
          <w:spacing w:val="-4"/>
          <w:sz w:val="28"/>
          <w:szCs w:val="28"/>
        </w:rPr>
        <w:t>.»;</w:t>
      </w:r>
      <w:proofErr w:type="gramEnd"/>
    </w:p>
    <w:p w:rsidR="006F23E9" w:rsidRDefault="006F23E9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1664">
        <w:rPr>
          <w:rFonts w:ascii="Times New Roman" w:hAnsi="Times New Roman"/>
          <w:sz w:val="28"/>
          <w:szCs w:val="28"/>
        </w:rPr>
        <w:t>в Порядке предоставления и распределения субсидий из областного бюджета местным бюджетам подпункта 6.2 пункта 6 «Механизм финансирования мероприятий подпрограммы»:</w:t>
      </w:r>
    </w:p>
    <w:p w:rsidR="006F23E9" w:rsidRDefault="00865851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7:</w:t>
      </w:r>
    </w:p>
    <w:p w:rsidR="00865851" w:rsidRDefault="00865851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</w:t>
      </w:r>
      <w:r w:rsidR="006F4E65">
        <w:rPr>
          <w:rFonts w:ascii="Times New Roman" w:hAnsi="Times New Roman"/>
          <w:sz w:val="28"/>
          <w:szCs w:val="28"/>
        </w:rPr>
        <w:t>третий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65851" w:rsidRDefault="006F4E65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pacing w:val="-4"/>
          <w:sz w:val="28"/>
          <w:szCs w:val="28"/>
        </w:rPr>
        <w:t>«- </w:t>
      </w:r>
      <w:r w:rsidR="00865851" w:rsidRPr="006F4E65">
        <w:rPr>
          <w:rFonts w:ascii="Times New Roman" w:hAnsi="Times New Roman"/>
          <w:spacing w:val="-4"/>
          <w:sz w:val="28"/>
          <w:szCs w:val="28"/>
        </w:rPr>
        <w:t>централизация закупок в соответствии с распоряжением Правительства</w:t>
      </w:r>
      <w:r w:rsidR="00865851">
        <w:rPr>
          <w:rFonts w:ascii="Times New Roman" w:hAnsi="Times New Roman"/>
          <w:sz w:val="28"/>
          <w:szCs w:val="28"/>
        </w:rPr>
        <w:t xml:space="preserve"> Рязанской области от 29.12.2021 № 563-р</w:t>
      </w:r>
      <w:proofErr w:type="gramStart"/>
      <w:r w:rsidR="00865851">
        <w:rPr>
          <w:rFonts w:ascii="Times New Roman" w:hAnsi="Times New Roman"/>
          <w:sz w:val="28"/>
          <w:szCs w:val="28"/>
        </w:rPr>
        <w:t>;»</w:t>
      </w:r>
      <w:proofErr w:type="gramEnd"/>
      <w:r w:rsidR="00865851">
        <w:rPr>
          <w:rFonts w:ascii="Times New Roman" w:hAnsi="Times New Roman"/>
          <w:sz w:val="28"/>
          <w:szCs w:val="28"/>
        </w:rPr>
        <w:t>;</w:t>
      </w:r>
    </w:p>
    <w:p w:rsidR="00865851" w:rsidRDefault="00865851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четвертый, пятый признать утратившими силу;</w:t>
      </w:r>
    </w:p>
    <w:p w:rsidR="0068189B" w:rsidRDefault="0068189B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</w:t>
      </w:r>
      <w:r w:rsidR="007D2798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пункта 7.3 слово «конкурсном» исключить;</w:t>
      </w:r>
    </w:p>
    <w:p w:rsidR="008C3777" w:rsidRPr="008C3777" w:rsidRDefault="00EB0867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C3777" w:rsidRPr="008C3777">
        <w:rPr>
          <w:rFonts w:ascii="Times New Roman" w:hAnsi="Times New Roman"/>
          <w:sz w:val="28"/>
          <w:szCs w:val="28"/>
        </w:rPr>
        <w:t xml:space="preserve"> подразделе 5.2 «Подпрограмма № 2 «Транспорт»:</w:t>
      </w:r>
    </w:p>
    <w:p w:rsidR="008C3777" w:rsidRPr="008C3777" w:rsidRDefault="008C3777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777">
        <w:rPr>
          <w:rFonts w:ascii="Times New Roman" w:hAnsi="Times New Roman"/>
          <w:sz w:val="28"/>
          <w:szCs w:val="28"/>
        </w:rPr>
        <w:t>в</w:t>
      </w:r>
      <w:r w:rsidR="00AF3E5A" w:rsidRPr="008C3777">
        <w:rPr>
          <w:rFonts w:ascii="Times New Roman" w:hAnsi="Times New Roman"/>
          <w:sz w:val="28"/>
          <w:szCs w:val="28"/>
        </w:rPr>
        <w:t xml:space="preserve"> таблице пункта 5 «Перечень мероприятий подпрограммы»</w:t>
      </w:r>
      <w:r w:rsidR="0096516A">
        <w:rPr>
          <w:rFonts w:ascii="Times New Roman" w:hAnsi="Times New Roman"/>
          <w:sz w:val="28"/>
          <w:szCs w:val="28"/>
        </w:rPr>
        <w:t>:</w:t>
      </w:r>
    </w:p>
    <w:p w:rsidR="006F4E65" w:rsidRDefault="00352C60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C35">
        <w:rPr>
          <w:rFonts w:ascii="Times New Roman" w:hAnsi="Times New Roman"/>
          <w:sz w:val="28"/>
          <w:szCs w:val="28"/>
        </w:rPr>
        <w:t>в п</w:t>
      </w:r>
      <w:r w:rsidR="0022297C">
        <w:rPr>
          <w:rFonts w:ascii="Times New Roman" w:hAnsi="Times New Roman"/>
          <w:sz w:val="28"/>
          <w:szCs w:val="28"/>
        </w:rPr>
        <w:t>ункте</w:t>
      </w:r>
      <w:r w:rsidRPr="00861C35">
        <w:rPr>
          <w:rFonts w:ascii="Times New Roman" w:hAnsi="Times New Roman"/>
          <w:sz w:val="28"/>
          <w:szCs w:val="28"/>
        </w:rPr>
        <w:t xml:space="preserve"> 3.1</w:t>
      </w:r>
      <w:r w:rsidR="006F4E65">
        <w:rPr>
          <w:rFonts w:ascii="Times New Roman" w:hAnsi="Times New Roman"/>
          <w:sz w:val="28"/>
          <w:szCs w:val="28"/>
        </w:rPr>
        <w:t>:</w:t>
      </w:r>
    </w:p>
    <w:p w:rsidR="00AF3E5A" w:rsidRPr="00861C35" w:rsidRDefault="006F4E65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4E65">
        <w:rPr>
          <w:rFonts w:ascii="Times New Roman" w:hAnsi="Times New Roman"/>
          <w:spacing w:val="-4"/>
          <w:sz w:val="28"/>
          <w:szCs w:val="28"/>
        </w:rPr>
        <w:t xml:space="preserve">по тексту </w:t>
      </w:r>
      <w:r w:rsidR="000B4369">
        <w:rPr>
          <w:rFonts w:ascii="Times New Roman" w:hAnsi="Times New Roman"/>
          <w:spacing w:val="-4"/>
          <w:sz w:val="28"/>
          <w:szCs w:val="28"/>
        </w:rPr>
        <w:t>гр</w:t>
      </w:r>
      <w:r w:rsidR="000B4369" w:rsidRPr="006F4E65">
        <w:rPr>
          <w:rFonts w:ascii="Times New Roman" w:hAnsi="Times New Roman"/>
          <w:spacing w:val="-4"/>
          <w:sz w:val="28"/>
          <w:szCs w:val="28"/>
        </w:rPr>
        <w:t>а</w:t>
      </w:r>
      <w:r w:rsidR="000B4369">
        <w:rPr>
          <w:rFonts w:ascii="Times New Roman" w:hAnsi="Times New Roman"/>
          <w:spacing w:val="-4"/>
          <w:sz w:val="28"/>
          <w:szCs w:val="28"/>
        </w:rPr>
        <w:t>ф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7, 8 </w:t>
      </w:r>
      <w:r w:rsidR="00352C60" w:rsidRPr="00861C35">
        <w:rPr>
          <w:rFonts w:ascii="Times New Roman" w:hAnsi="Times New Roman"/>
          <w:sz w:val="28"/>
          <w:szCs w:val="28"/>
        </w:rPr>
        <w:t xml:space="preserve">цифры </w:t>
      </w:r>
      <w:r w:rsidR="0073065A" w:rsidRPr="00861C35">
        <w:rPr>
          <w:rFonts w:ascii="Times New Roman" w:hAnsi="Times New Roman"/>
          <w:sz w:val="28"/>
          <w:szCs w:val="28"/>
        </w:rPr>
        <w:t>«6411828,69745», «562176,27877»</w:t>
      </w:r>
      <w:r w:rsidR="0073065A">
        <w:rPr>
          <w:rFonts w:ascii="Times New Roman" w:hAnsi="Times New Roman"/>
          <w:sz w:val="28"/>
          <w:szCs w:val="28"/>
        </w:rPr>
        <w:t xml:space="preserve"> </w:t>
      </w:r>
      <w:r w:rsidR="00AF3E5A" w:rsidRPr="00861C35">
        <w:rPr>
          <w:rFonts w:ascii="Times New Roman" w:hAnsi="Times New Roman"/>
          <w:sz w:val="28"/>
          <w:szCs w:val="28"/>
        </w:rPr>
        <w:t>заменить соответственно цифрами «</w:t>
      </w:r>
      <w:r w:rsidR="0073065A">
        <w:rPr>
          <w:rFonts w:ascii="Times New Roman" w:hAnsi="Times New Roman"/>
          <w:sz w:val="28"/>
          <w:szCs w:val="28"/>
        </w:rPr>
        <w:t>6448828,69745</w:t>
      </w:r>
      <w:r w:rsidR="00AF3E5A" w:rsidRPr="00861C35">
        <w:rPr>
          <w:rFonts w:ascii="Times New Roman" w:hAnsi="Times New Roman"/>
          <w:sz w:val="28"/>
          <w:szCs w:val="28"/>
        </w:rPr>
        <w:t>», «</w:t>
      </w:r>
      <w:r w:rsidR="0073065A">
        <w:rPr>
          <w:rFonts w:ascii="Times New Roman" w:hAnsi="Times New Roman"/>
          <w:sz w:val="28"/>
          <w:szCs w:val="28"/>
        </w:rPr>
        <w:t>599176,27877</w:t>
      </w:r>
      <w:r w:rsidR="00AF3E5A" w:rsidRPr="00861C35">
        <w:rPr>
          <w:rFonts w:ascii="Times New Roman" w:hAnsi="Times New Roman"/>
          <w:sz w:val="28"/>
          <w:szCs w:val="28"/>
        </w:rPr>
        <w:t>»;</w:t>
      </w:r>
    </w:p>
    <w:p w:rsidR="00E83344" w:rsidRPr="00F35C88" w:rsidRDefault="000B4369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в</w:t>
      </w:r>
      <w:r w:rsidR="006F4E65" w:rsidRPr="006F4E65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гр</w:t>
      </w:r>
      <w:r w:rsidRPr="006F4E65"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фах</w:t>
      </w:r>
      <w:r w:rsidR="006F4E65" w:rsidRPr="006F4E65">
        <w:rPr>
          <w:rFonts w:ascii="Times New Roman" w:hAnsi="Times New Roman"/>
          <w:spacing w:val="-4"/>
          <w:sz w:val="28"/>
          <w:szCs w:val="28"/>
        </w:rPr>
        <w:t xml:space="preserve"> 7, 8 подпункта</w:t>
      </w:r>
      <w:r w:rsidR="006F4E65" w:rsidRPr="00861C35">
        <w:rPr>
          <w:rFonts w:ascii="Times New Roman" w:hAnsi="Times New Roman"/>
          <w:sz w:val="28"/>
          <w:szCs w:val="28"/>
        </w:rPr>
        <w:t xml:space="preserve"> </w:t>
      </w:r>
      <w:r w:rsidR="00352C60" w:rsidRPr="00861C35">
        <w:rPr>
          <w:rFonts w:ascii="Times New Roman" w:hAnsi="Times New Roman"/>
          <w:sz w:val="28"/>
          <w:szCs w:val="28"/>
        </w:rPr>
        <w:t>3.1.</w:t>
      </w:r>
      <w:r w:rsidR="0073065A">
        <w:rPr>
          <w:rFonts w:ascii="Times New Roman" w:hAnsi="Times New Roman"/>
          <w:sz w:val="28"/>
          <w:szCs w:val="28"/>
        </w:rPr>
        <w:t>1</w:t>
      </w:r>
      <w:r w:rsidR="00352C60" w:rsidRPr="00861C35">
        <w:rPr>
          <w:rFonts w:ascii="Times New Roman" w:hAnsi="Times New Roman"/>
          <w:sz w:val="28"/>
          <w:szCs w:val="28"/>
        </w:rPr>
        <w:t xml:space="preserve"> цифр</w:t>
      </w:r>
      <w:r w:rsidR="00E83344">
        <w:rPr>
          <w:rFonts w:ascii="Times New Roman" w:hAnsi="Times New Roman"/>
          <w:sz w:val="28"/>
          <w:szCs w:val="28"/>
        </w:rPr>
        <w:t>ы</w:t>
      </w:r>
      <w:r w:rsidR="00352C60" w:rsidRPr="00861C35">
        <w:rPr>
          <w:rFonts w:ascii="Times New Roman" w:hAnsi="Times New Roman"/>
          <w:sz w:val="28"/>
          <w:szCs w:val="28"/>
        </w:rPr>
        <w:t xml:space="preserve"> «</w:t>
      </w:r>
      <w:r w:rsidR="0073065A">
        <w:rPr>
          <w:rFonts w:ascii="Times New Roman" w:hAnsi="Times New Roman"/>
          <w:sz w:val="28"/>
          <w:szCs w:val="28"/>
        </w:rPr>
        <w:t>96000,0</w:t>
      </w:r>
      <w:r w:rsidR="00352C60" w:rsidRPr="00861C35">
        <w:rPr>
          <w:rFonts w:ascii="Times New Roman" w:hAnsi="Times New Roman"/>
          <w:sz w:val="28"/>
          <w:szCs w:val="28"/>
        </w:rPr>
        <w:t xml:space="preserve">» </w:t>
      </w:r>
      <w:r w:rsidR="0073065A">
        <w:rPr>
          <w:rFonts w:ascii="Times New Roman" w:hAnsi="Times New Roman"/>
          <w:sz w:val="28"/>
          <w:szCs w:val="28"/>
        </w:rPr>
        <w:t>заменить</w:t>
      </w:r>
      <w:r w:rsidR="00E83344" w:rsidRPr="00861C35">
        <w:rPr>
          <w:rFonts w:ascii="Times New Roman" w:hAnsi="Times New Roman"/>
          <w:sz w:val="28"/>
          <w:szCs w:val="28"/>
        </w:rPr>
        <w:t xml:space="preserve"> </w:t>
      </w:r>
      <w:r w:rsidR="00E83344" w:rsidRPr="00F35C88">
        <w:rPr>
          <w:rFonts w:ascii="Times New Roman" w:hAnsi="Times New Roman"/>
          <w:sz w:val="28"/>
          <w:szCs w:val="28"/>
        </w:rPr>
        <w:t>цифрами «</w:t>
      </w:r>
      <w:r w:rsidR="0073065A">
        <w:rPr>
          <w:rFonts w:ascii="Times New Roman" w:hAnsi="Times New Roman"/>
          <w:sz w:val="28"/>
          <w:szCs w:val="28"/>
        </w:rPr>
        <w:t>98948,91213</w:t>
      </w:r>
      <w:r w:rsidR="00E83344" w:rsidRPr="00F35C88">
        <w:rPr>
          <w:rFonts w:ascii="Times New Roman" w:hAnsi="Times New Roman"/>
          <w:sz w:val="28"/>
          <w:szCs w:val="28"/>
        </w:rPr>
        <w:t>»;</w:t>
      </w:r>
    </w:p>
    <w:p w:rsidR="00352C60" w:rsidRPr="00F35C88" w:rsidRDefault="000B4369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гр</w:t>
      </w:r>
      <w:r w:rsidRPr="006F4E65"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фах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F4E65" w:rsidRPr="006F4E65">
        <w:rPr>
          <w:rFonts w:ascii="Times New Roman" w:hAnsi="Times New Roman"/>
          <w:spacing w:val="-4"/>
          <w:sz w:val="28"/>
          <w:szCs w:val="28"/>
        </w:rPr>
        <w:t>7, 8 подпункта</w:t>
      </w:r>
      <w:r w:rsidR="006F4E65" w:rsidRPr="00861C35">
        <w:rPr>
          <w:rFonts w:ascii="Times New Roman" w:hAnsi="Times New Roman"/>
          <w:sz w:val="28"/>
          <w:szCs w:val="28"/>
        </w:rPr>
        <w:t xml:space="preserve"> </w:t>
      </w:r>
      <w:r w:rsidR="00352C60" w:rsidRPr="00F35C88">
        <w:rPr>
          <w:rFonts w:ascii="Times New Roman" w:hAnsi="Times New Roman"/>
          <w:sz w:val="28"/>
          <w:szCs w:val="28"/>
        </w:rPr>
        <w:t>3.</w:t>
      </w:r>
      <w:r w:rsidR="0073065A">
        <w:rPr>
          <w:rFonts w:ascii="Times New Roman" w:hAnsi="Times New Roman"/>
          <w:sz w:val="28"/>
          <w:szCs w:val="28"/>
        </w:rPr>
        <w:t>1.</w:t>
      </w:r>
      <w:r w:rsidR="00352C60" w:rsidRPr="00F35C88">
        <w:rPr>
          <w:rFonts w:ascii="Times New Roman" w:hAnsi="Times New Roman"/>
          <w:sz w:val="28"/>
          <w:szCs w:val="28"/>
        </w:rPr>
        <w:t>2 цифры «</w:t>
      </w:r>
      <w:r w:rsidR="0073065A">
        <w:rPr>
          <w:rFonts w:ascii="Times New Roman" w:hAnsi="Times New Roman"/>
          <w:sz w:val="28"/>
          <w:szCs w:val="28"/>
        </w:rPr>
        <w:t>120000,0</w:t>
      </w:r>
      <w:r w:rsidR="00352C60" w:rsidRPr="00F35C88">
        <w:rPr>
          <w:rFonts w:ascii="Times New Roman" w:hAnsi="Times New Roman"/>
          <w:sz w:val="28"/>
          <w:szCs w:val="28"/>
        </w:rPr>
        <w:t>» заменить цифрами «</w:t>
      </w:r>
      <w:r w:rsidR="0073065A">
        <w:rPr>
          <w:rFonts w:ascii="Times New Roman" w:hAnsi="Times New Roman"/>
          <w:sz w:val="28"/>
          <w:szCs w:val="28"/>
        </w:rPr>
        <w:t>117051,08787</w:t>
      </w:r>
      <w:r w:rsidR="00352C60" w:rsidRPr="00F35C88">
        <w:rPr>
          <w:rFonts w:ascii="Times New Roman" w:hAnsi="Times New Roman"/>
          <w:sz w:val="28"/>
          <w:szCs w:val="28"/>
        </w:rPr>
        <w:t>»;</w:t>
      </w:r>
    </w:p>
    <w:p w:rsidR="00352C60" w:rsidRPr="00F35C88" w:rsidRDefault="000B4369" w:rsidP="00F266F0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в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гр</w:t>
      </w:r>
      <w:r w:rsidRPr="006F4E65">
        <w:rPr>
          <w:rFonts w:ascii="Times New Roman" w:hAnsi="Times New Roman"/>
          <w:spacing w:val="-4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фах</w:t>
      </w:r>
      <w:r w:rsidRPr="006F4E6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F4E65" w:rsidRPr="006F4E65">
        <w:rPr>
          <w:rFonts w:ascii="Times New Roman" w:hAnsi="Times New Roman"/>
          <w:spacing w:val="-4"/>
          <w:sz w:val="28"/>
          <w:szCs w:val="28"/>
        </w:rPr>
        <w:t>7, 8 подпункта</w:t>
      </w:r>
      <w:r w:rsidR="006F4E65" w:rsidRPr="00861C35">
        <w:rPr>
          <w:rFonts w:ascii="Times New Roman" w:hAnsi="Times New Roman"/>
          <w:sz w:val="28"/>
          <w:szCs w:val="28"/>
        </w:rPr>
        <w:t xml:space="preserve"> </w:t>
      </w:r>
      <w:r w:rsidR="00352C60" w:rsidRPr="00F35C88">
        <w:rPr>
          <w:rFonts w:ascii="Times New Roman" w:hAnsi="Times New Roman"/>
          <w:sz w:val="28"/>
          <w:szCs w:val="28"/>
        </w:rPr>
        <w:t>3.1</w:t>
      </w:r>
      <w:r w:rsidR="0073065A">
        <w:rPr>
          <w:rFonts w:ascii="Times New Roman" w:hAnsi="Times New Roman"/>
          <w:sz w:val="28"/>
          <w:szCs w:val="28"/>
        </w:rPr>
        <w:t>.3</w:t>
      </w:r>
      <w:r w:rsidR="00352C60" w:rsidRPr="00F35C88">
        <w:rPr>
          <w:rFonts w:ascii="Times New Roman" w:hAnsi="Times New Roman"/>
          <w:sz w:val="28"/>
          <w:szCs w:val="28"/>
        </w:rPr>
        <w:t xml:space="preserve"> цифры «</w:t>
      </w:r>
      <w:r w:rsidR="0073065A">
        <w:rPr>
          <w:rFonts w:ascii="Times New Roman" w:hAnsi="Times New Roman"/>
          <w:sz w:val="28"/>
          <w:szCs w:val="28"/>
        </w:rPr>
        <w:t>1027826,73189</w:t>
      </w:r>
      <w:r w:rsidR="00352C60" w:rsidRPr="00F35C88">
        <w:rPr>
          <w:rFonts w:ascii="Times New Roman" w:hAnsi="Times New Roman"/>
          <w:sz w:val="28"/>
          <w:szCs w:val="28"/>
        </w:rPr>
        <w:t>»</w:t>
      </w:r>
      <w:r w:rsidR="0073065A">
        <w:rPr>
          <w:rFonts w:ascii="Times New Roman" w:hAnsi="Times New Roman"/>
          <w:sz w:val="28"/>
          <w:szCs w:val="28"/>
        </w:rPr>
        <w:t>, «120009,80»</w:t>
      </w:r>
      <w:r w:rsidR="00352C60" w:rsidRPr="00F35C88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73065A">
        <w:rPr>
          <w:rFonts w:ascii="Times New Roman" w:hAnsi="Times New Roman"/>
          <w:sz w:val="28"/>
          <w:szCs w:val="28"/>
        </w:rPr>
        <w:t>1064826,73189</w:t>
      </w:r>
      <w:r w:rsidR="00352C60" w:rsidRPr="00F35C88">
        <w:rPr>
          <w:rFonts w:ascii="Times New Roman" w:hAnsi="Times New Roman"/>
          <w:sz w:val="28"/>
          <w:szCs w:val="28"/>
        </w:rPr>
        <w:t>», «</w:t>
      </w:r>
      <w:r w:rsidR="0073065A">
        <w:rPr>
          <w:rFonts w:ascii="Times New Roman" w:hAnsi="Times New Roman"/>
          <w:sz w:val="28"/>
          <w:szCs w:val="28"/>
        </w:rPr>
        <w:t>157009,8</w:t>
      </w:r>
      <w:r w:rsidR="00352C60" w:rsidRPr="00F35C88">
        <w:rPr>
          <w:rFonts w:ascii="Times New Roman" w:hAnsi="Times New Roman"/>
          <w:sz w:val="28"/>
          <w:szCs w:val="28"/>
        </w:rPr>
        <w:t>»;</w:t>
      </w:r>
    </w:p>
    <w:p w:rsidR="00352C60" w:rsidRPr="00E83344" w:rsidRDefault="00352C60" w:rsidP="00F266F0">
      <w:pPr>
        <w:autoSpaceDE w:val="0"/>
        <w:autoSpaceDN w:val="0"/>
        <w:adjustRightInd w:val="0"/>
        <w:spacing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5C88">
        <w:rPr>
          <w:rFonts w:ascii="Times New Roman" w:hAnsi="Times New Roman"/>
          <w:sz w:val="28"/>
          <w:szCs w:val="28"/>
        </w:rPr>
        <w:t>строки «Всего по комплексу процессных мероприятий», «Итого по</w:t>
      </w:r>
      <w:r w:rsidRPr="00861C35">
        <w:rPr>
          <w:rFonts w:ascii="Times New Roman" w:hAnsi="Times New Roman"/>
          <w:sz w:val="28"/>
          <w:szCs w:val="28"/>
        </w:rPr>
        <w:t xml:space="preserve"> подпрограмме»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52C60" w:rsidRPr="00861C35" w:rsidTr="00F266F0">
        <w:trPr>
          <w:trHeight w:val="184"/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52C60" w:rsidRPr="00861C35" w:rsidTr="00F266F0">
        <w:trPr>
          <w:trHeight w:val="1721"/>
        </w:trPr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:rsidR="00352C60" w:rsidRPr="00861C35" w:rsidRDefault="00352C60" w:rsidP="00B65C4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352C60" w:rsidRPr="00861C35" w:rsidRDefault="00352C60" w:rsidP="00B65C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352C60" w:rsidRPr="00861C35" w:rsidRDefault="00352C60" w:rsidP="00B65C4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352C60" w:rsidRPr="00861C35" w:rsidRDefault="0073065A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9 882 823,13075</w:t>
            </w:r>
          </w:p>
        </w:tc>
        <w:tc>
          <w:tcPr>
            <w:tcW w:w="425" w:type="dxa"/>
            <w:textDirection w:val="btLr"/>
          </w:tcPr>
          <w:p w:rsidR="00352C60" w:rsidRPr="00861C35" w:rsidRDefault="0073065A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945 040,06682</w:t>
            </w:r>
          </w:p>
        </w:tc>
        <w:tc>
          <w:tcPr>
            <w:tcW w:w="425" w:type="dxa"/>
            <w:textDirection w:val="btLr"/>
          </w:tcPr>
          <w:p w:rsidR="00352C60" w:rsidRPr="00861C35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791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450,52064</w:t>
            </w:r>
          </w:p>
        </w:tc>
        <w:tc>
          <w:tcPr>
            <w:tcW w:w="425" w:type="dxa"/>
            <w:textDirection w:val="btLr"/>
          </w:tcPr>
          <w:p w:rsidR="00352C60" w:rsidRPr="00861C35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799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211,76629</w:t>
            </w:r>
          </w:p>
        </w:tc>
        <w:tc>
          <w:tcPr>
            <w:tcW w:w="425" w:type="dxa"/>
            <w:textDirection w:val="btLr"/>
          </w:tcPr>
          <w:p w:rsidR="00352C60" w:rsidRPr="00861C35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124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418,14204</w:t>
            </w:r>
          </w:p>
        </w:tc>
        <w:tc>
          <w:tcPr>
            <w:tcW w:w="426" w:type="dxa"/>
            <w:textDirection w:val="btLr"/>
          </w:tcPr>
          <w:p w:rsidR="00352C60" w:rsidRPr="00861C35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163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543,59103</w:t>
            </w:r>
          </w:p>
        </w:tc>
        <w:tc>
          <w:tcPr>
            <w:tcW w:w="425" w:type="dxa"/>
            <w:textDirection w:val="btLr"/>
          </w:tcPr>
          <w:p w:rsidR="00352C60" w:rsidRPr="00861C35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201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761,58798</w:t>
            </w:r>
          </w:p>
        </w:tc>
        <w:tc>
          <w:tcPr>
            <w:tcW w:w="425" w:type="dxa"/>
            <w:textDirection w:val="btLr"/>
          </w:tcPr>
          <w:p w:rsidR="00352C60" w:rsidRPr="00861C35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243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593,40121</w:t>
            </w:r>
          </w:p>
        </w:tc>
        <w:tc>
          <w:tcPr>
            <w:tcW w:w="425" w:type="dxa"/>
            <w:textDirection w:val="btLr"/>
          </w:tcPr>
          <w:p w:rsidR="00352C60" w:rsidRPr="00861C35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284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537,57127</w:t>
            </w:r>
          </w:p>
        </w:tc>
        <w:tc>
          <w:tcPr>
            <w:tcW w:w="426" w:type="dxa"/>
            <w:textDirection w:val="btLr"/>
          </w:tcPr>
          <w:p w:rsidR="00352C60" w:rsidRPr="00861C35" w:rsidRDefault="00352C60" w:rsidP="00B65C41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> 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329</w:t>
            </w:r>
            <w:r w:rsidR="00861C35" w:rsidRPr="00861C35">
              <w:rPr>
                <w:rFonts w:ascii="Times New Roman" w:eastAsiaTheme="minorEastAsia" w:hAnsi="Times New Roman"/>
                <w:sz w:val="22"/>
                <w:szCs w:val="22"/>
              </w:rPr>
              <w:t xml:space="preserve"> </w:t>
            </w: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266,48347</w:t>
            </w:r>
          </w:p>
        </w:tc>
      </w:tr>
      <w:tr w:rsidR="0073065A" w:rsidRPr="007D2F52" w:rsidTr="00F266F0">
        <w:trPr>
          <w:trHeight w:val="1821"/>
        </w:trPr>
        <w:tc>
          <w:tcPr>
            <w:tcW w:w="4351" w:type="dxa"/>
            <w:gridSpan w:val="4"/>
            <w:tcBorders>
              <w:bottom w:val="single" w:sz="4" w:space="0" w:color="auto"/>
            </w:tcBorders>
          </w:tcPr>
          <w:p w:rsidR="0073065A" w:rsidRPr="00861C35" w:rsidRDefault="0073065A" w:rsidP="0073065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73065A" w:rsidRPr="00861C35" w:rsidRDefault="0073065A" w:rsidP="007306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1C35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</w:tcPr>
          <w:p w:rsidR="0073065A" w:rsidRPr="00861C35" w:rsidRDefault="0073065A" w:rsidP="0073065A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9 882 823,13075</w:t>
            </w:r>
          </w:p>
        </w:tc>
        <w:tc>
          <w:tcPr>
            <w:tcW w:w="425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945 040,06682</w:t>
            </w:r>
          </w:p>
        </w:tc>
        <w:tc>
          <w:tcPr>
            <w:tcW w:w="425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791 450,52064</w:t>
            </w:r>
          </w:p>
        </w:tc>
        <w:tc>
          <w:tcPr>
            <w:tcW w:w="425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799 211,76629</w:t>
            </w:r>
          </w:p>
        </w:tc>
        <w:tc>
          <w:tcPr>
            <w:tcW w:w="425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1 124 418,14204</w:t>
            </w:r>
          </w:p>
        </w:tc>
        <w:tc>
          <w:tcPr>
            <w:tcW w:w="426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1 163 543,59103</w:t>
            </w:r>
          </w:p>
        </w:tc>
        <w:tc>
          <w:tcPr>
            <w:tcW w:w="425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1 201 761,58798</w:t>
            </w:r>
          </w:p>
        </w:tc>
        <w:tc>
          <w:tcPr>
            <w:tcW w:w="425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1 243 593,40121</w:t>
            </w:r>
          </w:p>
        </w:tc>
        <w:tc>
          <w:tcPr>
            <w:tcW w:w="425" w:type="dxa"/>
            <w:textDirection w:val="btLr"/>
          </w:tcPr>
          <w:p w:rsidR="0073065A" w:rsidRPr="00861C35" w:rsidRDefault="0073065A" w:rsidP="0073065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1 284 537,57127</w:t>
            </w:r>
          </w:p>
        </w:tc>
        <w:tc>
          <w:tcPr>
            <w:tcW w:w="426" w:type="dxa"/>
            <w:textDirection w:val="btLr"/>
          </w:tcPr>
          <w:p w:rsidR="0073065A" w:rsidRPr="00352C60" w:rsidRDefault="0073065A" w:rsidP="007306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861C35">
              <w:rPr>
                <w:rFonts w:ascii="Times New Roman" w:eastAsiaTheme="minorEastAsia" w:hAnsi="Times New Roman"/>
                <w:sz w:val="22"/>
                <w:szCs w:val="22"/>
              </w:rPr>
              <w:t>1 329 266,48347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»</w:t>
            </w:r>
          </w:p>
        </w:tc>
      </w:tr>
    </w:tbl>
    <w:p w:rsidR="00134ECA" w:rsidRPr="00134ECA" w:rsidRDefault="00134ECA" w:rsidP="00AF3E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6"/>
          <w:szCs w:val="6"/>
        </w:rPr>
      </w:pPr>
    </w:p>
    <w:p w:rsidR="00B63E11" w:rsidRDefault="00B63E11" w:rsidP="00B63E11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Порядке предоставления и распределения субсидий из областного бюджета местным бюджетам подпункта 6.</w:t>
      </w:r>
      <w:r w:rsidR="00564B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пункта 6 «Механизм финансирования мероприятий подпрограммы»:</w:t>
      </w:r>
    </w:p>
    <w:p w:rsidR="00B63E11" w:rsidRDefault="00B63E11" w:rsidP="00AF3E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4:</w:t>
      </w:r>
    </w:p>
    <w:p w:rsidR="00B63E11" w:rsidRDefault="00B63E11" w:rsidP="00AF3E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изложить в следующей редакции:</w:t>
      </w:r>
    </w:p>
    <w:p w:rsidR="00B63E11" w:rsidRDefault="00B63E11" w:rsidP="00AF3E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369">
        <w:rPr>
          <w:rFonts w:ascii="Times New Roman" w:hAnsi="Times New Roman"/>
          <w:spacing w:val="-4"/>
          <w:sz w:val="28"/>
          <w:szCs w:val="28"/>
        </w:rPr>
        <w:t>«- централизация закупок в соответствии с распоряжением Правительства</w:t>
      </w:r>
      <w:r>
        <w:rPr>
          <w:rFonts w:ascii="Times New Roman" w:hAnsi="Times New Roman"/>
          <w:sz w:val="28"/>
          <w:szCs w:val="28"/>
        </w:rPr>
        <w:t xml:space="preserve"> Рязанской области от 29.12.2021 № 563-р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63E11" w:rsidRDefault="00B63E11" w:rsidP="00AF3E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абзацы пятый, шестой признать утратившими силу;</w:t>
      </w:r>
    </w:p>
    <w:p w:rsidR="00AF3E5A" w:rsidRDefault="00EB0867" w:rsidP="00AF3E5A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F3E5A" w:rsidRPr="00731353">
        <w:rPr>
          <w:rFonts w:ascii="Times New Roman" w:hAnsi="Times New Roman"/>
          <w:sz w:val="28"/>
          <w:szCs w:val="28"/>
        </w:rPr>
        <w:t xml:space="preserve"> </w:t>
      </w:r>
      <w:r w:rsidR="004206ED" w:rsidRPr="00731353">
        <w:rPr>
          <w:rFonts w:ascii="Times New Roman" w:hAnsi="Times New Roman"/>
          <w:sz w:val="28"/>
          <w:szCs w:val="28"/>
        </w:rPr>
        <w:t xml:space="preserve">таблице пункта 5 </w:t>
      </w:r>
      <w:r w:rsidR="00987C23">
        <w:rPr>
          <w:rFonts w:ascii="Times New Roman" w:hAnsi="Times New Roman"/>
          <w:sz w:val="28"/>
          <w:szCs w:val="28"/>
        </w:rPr>
        <w:t>«</w:t>
      </w:r>
      <w:r w:rsidR="006F4E65">
        <w:rPr>
          <w:rFonts w:ascii="Times New Roman" w:hAnsi="Times New Roman"/>
          <w:sz w:val="28"/>
          <w:szCs w:val="28"/>
        </w:rPr>
        <w:t>Перечень мероприятий подпрограммы</w:t>
      </w:r>
      <w:r w:rsidR="000B4369">
        <w:rPr>
          <w:rFonts w:ascii="Times New Roman" w:hAnsi="Times New Roman"/>
          <w:sz w:val="28"/>
          <w:szCs w:val="28"/>
        </w:rPr>
        <w:t>»</w:t>
      </w:r>
      <w:r w:rsidR="006F4E65">
        <w:rPr>
          <w:rFonts w:ascii="Times New Roman" w:hAnsi="Times New Roman"/>
          <w:sz w:val="28"/>
          <w:szCs w:val="28"/>
        </w:rPr>
        <w:t xml:space="preserve"> </w:t>
      </w:r>
      <w:r w:rsidR="00987C23">
        <w:rPr>
          <w:rFonts w:ascii="Times New Roman" w:hAnsi="Times New Roman"/>
          <w:sz w:val="28"/>
          <w:szCs w:val="28"/>
        </w:rPr>
        <w:br/>
      </w:r>
      <w:r w:rsidR="00AF3E5A" w:rsidRPr="00731353">
        <w:rPr>
          <w:rFonts w:ascii="Times New Roman" w:hAnsi="Times New Roman"/>
          <w:sz w:val="28"/>
          <w:szCs w:val="28"/>
        </w:rPr>
        <w:t>подраздел</w:t>
      </w:r>
      <w:r w:rsidR="004206ED" w:rsidRPr="00731353">
        <w:rPr>
          <w:rFonts w:ascii="Times New Roman" w:hAnsi="Times New Roman"/>
          <w:sz w:val="28"/>
          <w:szCs w:val="28"/>
        </w:rPr>
        <w:t>а</w:t>
      </w:r>
      <w:r w:rsidR="00AF3E5A" w:rsidRPr="00861C35">
        <w:rPr>
          <w:rFonts w:ascii="Times New Roman" w:hAnsi="Times New Roman"/>
          <w:sz w:val="28"/>
          <w:szCs w:val="28"/>
        </w:rPr>
        <w:t xml:space="preserve"> 5.3 «Подпрограмма № 3 «Обеспечение реализации Программы»:</w:t>
      </w:r>
    </w:p>
    <w:p w:rsidR="007A7F71" w:rsidRDefault="007A7F71" w:rsidP="007A7F71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C35">
        <w:rPr>
          <w:rFonts w:ascii="Times New Roman" w:hAnsi="Times New Roman"/>
          <w:sz w:val="28"/>
          <w:szCs w:val="28"/>
        </w:rPr>
        <w:t>в п</w:t>
      </w:r>
      <w:r>
        <w:rPr>
          <w:rFonts w:ascii="Times New Roman" w:hAnsi="Times New Roman"/>
          <w:sz w:val="28"/>
          <w:szCs w:val="28"/>
        </w:rPr>
        <w:t>ункте</w:t>
      </w:r>
      <w:r w:rsidRPr="00861C35">
        <w:rPr>
          <w:rFonts w:ascii="Times New Roman" w:hAnsi="Times New Roman"/>
          <w:sz w:val="28"/>
          <w:szCs w:val="28"/>
        </w:rPr>
        <w:t xml:space="preserve"> 3.1 цифры </w:t>
      </w:r>
      <w:r w:rsidR="003F1305" w:rsidRPr="00861C35">
        <w:rPr>
          <w:rFonts w:ascii="Times New Roman" w:hAnsi="Times New Roman"/>
          <w:sz w:val="28"/>
          <w:szCs w:val="28"/>
        </w:rPr>
        <w:t>«</w:t>
      </w:r>
      <w:r w:rsidR="003F1305">
        <w:rPr>
          <w:rFonts w:ascii="Times New Roman" w:hAnsi="Times New Roman"/>
          <w:sz w:val="28"/>
          <w:szCs w:val="28"/>
        </w:rPr>
        <w:t>1485305,78364</w:t>
      </w:r>
      <w:r w:rsidR="003F1305" w:rsidRPr="00861C35">
        <w:rPr>
          <w:rFonts w:ascii="Times New Roman" w:hAnsi="Times New Roman"/>
          <w:sz w:val="28"/>
          <w:szCs w:val="28"/>
        </w:rPr>
        <w:t>», «</w:t>
      </w:r>
      <w:r w:rsidR="003F1305">
        <w:rPr>
          <w:rFonts w:ascii="Times New Roman" w:hAnsi="Times New Roman"/>
          <w:sz w:val="28"/>
          <w:szCs w:val="28"/>
        </w:rPr>
        <w:t>179861,56810</w:t>
      </w:r>
      <w:r w:rsidR="003F1305" w:rsidRPr="00861C35">
        <w:rPr>
          <w:rFonts w:ascii="Times New Roman" w:hAnsi="Times New Roman"/>
          <w:sz w:val="28"/>
          <w:szCs w:val="28"/>
        </w:rPr>
        <w:t>»</w:t>
      </w:r>
      <w:r w:rsidR="003F1305">
        <w:rPr>
          <w:rFonts w:ascii="Times New Roman" w:hAnsi="Times New Roman"/>
          <w:sz w:val="28"/>
          <w:szCs w:val="28"/>
        </w:rPr>
        <w:t>, «1106524,23106», «137349,03106»</w:t>
      </w:r>
      <w:r w:rsidRPr="00861C35">
        <w:rPr>
          <w:rFonts w:ascii="Times New Roman" w:hAnsi="Times New Roman"/>
          <w:sz w:val="28"/>
          <w:szCs w:val="28"/>
        </w:rPr>
        <w:t xml:space="preserve"> заменить соответственно цифрами «</w:t>
      </w:r>
      <w:r w:rsidR="003F1305">
        <w:rPr>
          <w:rFonts w:ascii="Times New Roman" w:hAnsi="Times New Roman"/>
          <w:sz w:val="28"/>
          <w:szCs w:val="28"/>
        </w:rPr>
        <w:t>1491115,94966</w:t>
      </w:r>
      <w:r w:rsidRPr="00861C35">
        <w:rPr>
          <w:rFonts w:ascii="Times New Roman" w:hAnsi="Times New Roman"/>
          <w:sz w:val="28"/>
          <w:szCs w:val="28"/>
        </w:rPr>
        <w:t>», «</w:t>
      </w:r>
      <w:r w:rsidR="003F1305">
        <w:rPr>
          <w:rFonts w:ascii="Times New Roman" w:hAnsi="Times New Roman"/>
          <w:sz w:val="28"/>
          <w:szCs w:val="28"/>
        </w:rPr>
        <w:t>185671,73412</w:t>
      </w:r>
      <w:r w:rsidRPr="00861C35">
        <w:rPr>
          <w:rFonts w:ascii="Times New Roman" w:hAnsi="Times New Roman"/>
          <w:sz w:val="28"/>
          <w:szCs w:val="28"/>
        </w:rPr>
        <w:t>»</w:t>
      </w:r>
      <w:r w:rsidR="003F1305">
        <w:rPr>
          <w:rFonts w:ascii="Times New Roman" w:hAnsi="Times New Roman"/>
          <w:sz w:val="28"/>
          <w:szCs w:val="28"/>
        </w:rPr>
        <w:t>, «1112284,63208», «143109,43208»</w:t>
      </w:r>
      <w:r w:rsidRPr="00861C35">
        <w:rPr>
          <w:rFonts w:ascii="Times New Roman" w:hAnsi="Times New Roman"/>
          <w:sz w:val="28"/>
          <w:szCs w:val="28"/>
        </w:rPr>
        <w:t>;</w:t>
      </w:r>
    </w:p>
    <w:p w:rsidR="00D41664" w:rsidRDefault="00861C35" w:rsidP="0022297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1C35">
        <w:rPr>
          <w:rFonts w:ascii="Times New Roman" w:hAnsi="Times New Roman"/>
          <w:sz w:val="28"/>
          <w:szCs w:val="28"/>
        </w:rPr>
        <w:t>подпункт 3.1.</w:t>
      </w:r>
      <w:r w:rsidR="003F1305">
        <w:rPr>
          <w:rFonts w:ascii="Times New Roman" w:hAnsi="Times New Roman"/>
          <w:sz w:val="28"/>
          <w:szCs w:val="28"/>
        </w:rPr>
        <w:t>2 изложить в следующей редакции:</w:t>
      </w:r>
    </w:p>
    <w:tbl>
      <w:tblPr>
        <w:tblW w:w="9454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2268"/>
        <w:gridCol w:w="426"/>
        <w:gridCol w:w="425"/>
        <w:gridCol w:w="992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3F1305" w:rsidRPr="00996B11" w:rsidTr="00F266F0">
        <w:trPr>
          <w:tblHeader/>
        </w:trPr>
        <w:tc>
          <w:tcPr>
            <w:tcW w:w="665" w:type="dxa"/>
            <w:tcBorders>
              <w:bottom w:val="single" w:sz="4" w:space="0" w:color="auto"/>
            </w:tcBorders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26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3F1305" w:rsidRPr="003722F8" w:rsidRDefault="003F1305" w:rsidP="005D7A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3F1305" w:rsidRPr="00996B11" w:rsidTr="00F266F0">
        <w:trPr>
          <w:cantSplit/>
          <w:trHeight w:val="1669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1305" w:rsidRPr="003722F8" w:rsidRDefault="003F1305" w:rsidP="003F1305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722F8">
              <w:rPr>
                <w:rFonts w:ascii="Times New Roman" w:hAnsi="Times New Roman" w:cs="Times New Roman"/>
                <w:sz w:val="22"/>
                <w:szCs w:val="22"/>
              </w:rPr>
              <w:t>«3.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305" w:rsidRPr="003722F8" w:rsidRDefault="003F1305" w:rsidP="003F13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«ДДРО»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Минтранс РО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750">
              <w:rPr>
                <w:rFonts w:ascii="Times New Roman" w:hAnsi="Times New Roman"/>
                <w:sz w:val="22"/>
                <w:szCs w:val="22"/>
              </w:rPr>
              <w:t>ГКУ «ДДРО»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, из них: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1 112 334,39708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143 159,19708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</w:tr>
      <w:tr w:rsidR="003F1305" w:rsidRPr="00996B11" w:rsidTr="00F266F0">
        <w:trPr>
          <w:cantSplit/>
          <w:trHeight w:val="1625"/>
        </w:trPr>
        <w:tc>
          <w:tcPr>
            <w:tcW w:w="6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05" w:rsidRPr="003722F8" w:rsidRDefault="003F1305" w:rsidP="003F130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7750">
              <w:rPr>
                <w:rFonts w:ascii="Times New Roman" w:hAnsi="Times New Roman" w:cs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426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1 112 284,63208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143 109,43208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5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</w:p>
        </w:tc>
        <w:tc>
          <w:tcPr>
            <w:tcW w:w="426" w:type="dxa"/>
            <w:textDirection w:val="btLr"/>
            <w:vAlign w:val="center"/>
          </w:tcPr>
          <w:p w:rsidR="003F1305" w:rsidRPr="003722F8" w:rsidRDefault="003F1305" w:rsidP="003F130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121 146,9</w:t>
            </w:r>
            <w:r w:rsidR="003D057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3F1305" w:rsidRPr="008B0626" w:rsidRDefault="003F1305" w:rsidP="0022297C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3D057B" w:rsidRDefault="003D057B" w:rsidP="00AF3E5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AF3E5A" w:rsidRPr="00861C35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е</w:t>
      </w:r>
      <w:r w:rsidR="00AF3E5A" w:rsidRPr="00861C35">
        <w:rPr>
          <w:rFonts w:ascii="Times New Roman" w:hAnsi="Times New Roman"/>
          <w:sz w:val="28"/>
          <w:szCs w:val="28"/>
        </w:rPr>
        <w:t xml:space="preserve"> «Всего по комплексу процессных мероприятий»</w:t>
      </w:r>
      <w:r>
        <w:rPr>
          <w:rFonts w:ascii="Times New Roman" w:hAnsi="Times New Roman"/>
          <w:sz w:val="28"/>
          <w:szCs w:val="28"/>
        </w:rPr>
        <w:t xml:space="preserve"> цифры «2739620,17964», «210523,16810», «1106524,23106», «137349,03106» заменить соответственно цифрами «2745430,34566», «216333,33412», «1112284,63208», «143109,43208»;</w:t>
      </w:r>
    </w:p>
    <w:p w:rsidR="00AF3E5A" w:rsidRDefault="003D057B" w:rsidP="00AF3E5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строке </w:t>
      </w:r>
      <w:r w:rsidR="00AF3E5A" w:rsidRPr="00861C35">
        <w:rPr>
          <w:rFonts w:ascii="Times New Roman" w:hAnsi="Times New Roman"/>
          <w:sz w:val="28"/>
          <w:szCs w:val="28"/>
        </w:rPr>
        <w:t>«Итого по подпрограмме»</w:t>
      </w:r>
      <w:r>
        <w:rPr>
          <w:rFonts w:ascii="Times New Roman" w:hAnsi="Times New Roman"/>
          <w:sz w:val="28"/>
          <w:szCs w:val="28"/>
        </w:rPr>
        <w:t xml:space="preserve"> цифры «2739620,17964», «210523,16810», «1106524,23106», «137349,03106» заменить соответственно цифрами «2745430,34566», «216333,33412», «1112284,63208», «143109,43208»</w:t>
      </w:r>
      <w:r w:rsidR="00D41664">
        <w:rPr>
          <w:rFonts w:ascii="Times New Roman" w:hAnsi="Times New Roman"/>
          <w:sz w:val="28"/>
          <w:szCs w:val="28"/>
        </w:rPr>
        <w:t>.</w:t>
      </w:r>
    </w:p>
    <w:p w:rsidR="0076178C" w:rsidRDefault="00C66127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F266F0" w:rsidRDefault="00F266F0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057B" w:rsidRDefault="003D057B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66127" w:rsidRPr="00C51CBC" w:rsidRDefault="00C66127" w:rsidP="00C01702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C01702" w:rsidRPr="003C7B4D" w:rsidTr="006F4E65">
        <w:trPr>
          <w:trHeight w:val="375"/>
        </w:trPr>
        <w:tc>
          <w:tcPr>
            <w:tcW w:w="4928" w:type="dxa"/>
            <w:shd w:val="clear" w:color="auto" w:fill="auto"/>
          </w:tcPr>
          <w:p w:rsidR="00C01702" w:rsidRPr="003C7B4D" w:rsidRDefault="009D68F0" w:rsidP="00A0740E">
            <w:pPr>
              <w:spacing w:line="23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82E42">
              <w:rPr>
                <w:rFonts w:ascii="Times New Roman" w:hAnsi="Times New Roman"/>
                <w:sz w:val="28"/>
                <w:szCs w:val="28"/>
              </w:rPr>
              <w:t xml:space="preserve">ременно исполняющий обязанности </w:t>
            </w:r>
            <w:r w:rsidR="00C01702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01702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C01702" w:rsidRPr="003C7B4D" w:rsidRDefault="009D68F0" w:rsidP="006F4E65">
            <w:pPr>
              <w:spacing w:line="233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</w:t>
            </w:r>
            <w:r w:rsidR="00C01702" w:rsidRPr="003C7B4D">
              <w:rPr>
                <w:rFonts w:ascii="Times New Roman" w:hAnsi="Times New Roman"/>
                <w:sz w:val="28"/>
                <w:szCs w:val="24"/>
              </w:rPr>
              <w:t>.</w:t>
            </w:r>
            <w:r w:rsidR="00C01702">
              <w:rPr>
                <w:rFonts w:ascii="Times New Roman" w:hAnsi="Times New Roman"/>
                <w:sz w:val="28"/>
                <w:szCs w:val="24"/>
              </w:rPr>
              <w:t>В</w:t>
            </w:r>
            <w:r w:rsidR="00C01702" w:rsidRPr="003C7B4D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Малков</w:t>
            </w:r>
          </w:p>
        </w:tc>
      </w:tr>
    </w:tbl>
    <w:p w:rsidR="00C01702" w:rsidRPr="00C51CBC" w:rsidRDefault="00C01702" w:rsidP="00C01702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p w:rsidR="0056353F" w:rsidRPr="00C51CBC" w:rsidRDefault="0056353F" w:rsidP="00C01702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"/>
          <w:szCs w:val="2"/>
        </w:rPr>
      </w:pPr>
    </w:p>
    <w:sectPr w:rsidR="0056353F" w:rsidRPr="00C51CBC" w:rsidSect="00C66127">
      <w:headerReference w:type="default" r:id="rId17"/>
      <w:type w:val="continuous"/>
      <w:pgSz w:w="11907" w:h="16834" w:code="9"/>
      <w:pgMar w:top="953" w:right="567" w:bottom="1134" w:left="1843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C62" w:rsidRDefault="005F5C62">
      <w:r>
        <w:separator/>
      </w:r>
    </w:p>
  </w:endnote>
  <w:endnote w:type="continuationSeparator" w:id="0">
    <w:p w:rsidR="005F5C62" w:rsidRDefault="005F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E6" w:rsidRDefault="00A01CE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34" w:rsidRPr="00A01CE6" w:rsidRDefault="00603F34" w:rsidP="00A01CE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03F34" w:rsidRPr="00686746" w:rsidTr="00686746">
      <w:tc>
        <w:tcPr>
          <w:tcW w:w="2538" w:type="dxa"/>
        </w:tcPr>
        <w:p w:rsidR="00603F34" w:rsidRPr="00686746" w:rsidRDefault="00603F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03F34" w:rsidRPr="00686746" w:rsidRDefault="00603F34" w:rsidP="00686746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03F34" w:rsidRPr="00686746" w:rsidRDefault="00603F34" w:rsidP="00686746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03F34" w:rsidRPr="00686746" w:rsidRDefault="00603F34" w:rsidP="00686746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03F34" w:rsidRDefault="00603F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C62" w:rsidRDefault="005F5C62">
      <w:r>
        <w:separator/>
      </w:r>
    </w:p>
  </w:footnote>
  <w:footnote w:type="continuationSeparator" w:id="0">
    <w:p w:rsidR="005F5C62" w:rsidRDefault="005F5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34" w:rsidRDefault="00603F34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603F34" w:rsidRDefault="00603F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E6" w:rsidRDefault="00A01CE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E6" w:rsidRDefault="00A01CE6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34" w:rsidRPr="00481B88" w:rsidRDefault="00603F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603F34" w:rsidRPr="00481B88" w:rsidRDefault="00603F34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7E3F86">
      <w:rPr>
        <w:rStyle w:val="ac"/>
        <w:rFonts w:ascii="Times New Roman" w:hAnsi="Times New Roman"/>
        <w:noProof/>
        <w:sz w:val="28"/>
        <w:szCs w:val="28"/>
      </w:rPr>
      <w:t>15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603F34" w:rsidRPr="00E37801" w:rsidRDefault="00603F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2.05pt;height:11.8pt" o:bullet="t">
        <v:imagedata r:id="rId1" o:title="Номер версии 555" gain="79922f" blacklevel="-1966f"/>
      </v:shape>
    </w:pict>
  </w:numPicBullet>
  <w:abstractNum w:abstractNumId="0">
    <w:nsid w:val="09581B40"/>
    <w:multiLevelType w:val="hybridMultilevel"/>
    <w:tmpl w:val="6DAE4166"/>
    <w:lvl w:ilvl="0" w:tplc="570249E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9049F"/>
    <w:multiLevelType w:val="hybridMultilevel"/>
    <w:tmpl w:val="9F2E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765E3"/>
    <w:multiLevelType w:val="hybridMultilevel"/>
    <w:tmpl w:val="96FCD970"/>
    <w:lvl w:ilvl="0" w:tplc="B8029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371E8E"/>
    <w:multiLevelType w:val="hybridMultilevel"/>
    <w:tmpl w:val="5192B880"/>
    <w:lvl w:ilvl="0" w:tplc="D5D875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866DBD"/>
    <w:multiLevelType w:val="hybridMultilevel"/>
    <w:tmpl w:val="7B108650"/>
    <w:lvl w:ilvl="0" w:tplc="3880E5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2DE5AE8"/>
    <w:multiLevelType w:val="hybridMultilevel"/>
    <w:tmpl w:val="96B2C45E"/>
    <w:lvl w:ilvl="0" w:tplc="1BEA46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1A68D7"/>
    <w:multiLevelType w:val="hybridMultilevel"/>
    <w:tmpl w:val="33AC9A68"/>
    <w:lvl w:ilvl="0" w:tplc="C95439A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>
    <w:nsid w:val="28C84311"/>
    <w:multiLevelType w:val="hybridMultilevel"/>
    <w:tmpl w:val="D41CC3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A9831F7"/>
    <w:multiLevelType w:val="hybridMultilevel"/>
    <w:tmpl w:val="C1CC30EE"/>
    <w:lvl w:ilvl="0" w:tplc="68AC135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8F6D5C"/>
    <w:multiLevelType w:val="hybridMultilevel"/>
    <w:tmpl w:val="E8DCE480"/>
    <w:lvl w:ilvl="0" w:tplc="72B897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>
    <w:nsid w:val="3D233238"/>
    <w:multiLevelType w:val="hybridMultilevel"/>
    <w:tmpl w:val="D19C0670"/>
    <w:lvl w:ilvl="0" w:tplc="46908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8634E54"/>
    <w:multiLevelType w:val="hybridMultilevel"/>
    <w:tmpl w:val="B8B8F288"/>
    <w:lvl w:ilvl="0" w:tplc="8A8CC6E4">
      <w:start w:val="3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4BF65A22"/>
    <w:multiLevelType w:val="hybridMultilevel"/>
    <w:tmpl w:val="6DF60786"/>
    <w:lvl w:ilvl="0" w:tplc="46EADB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4823C6"/>
    <w:multiLevelType w:val="hybridMultilevel"/>
    <w:tmpl w:val="A15267EA"/>
    <w:lvl w:ilvl="0" w:tplc="8E3CF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63677D"/>
    <w:multiLevelType w:val="hybridMultilevel"/>
    <w:tmpl w:val="2566FE9A"/>
    <w:lvl w:ilvl="0" w:tplc="8AEC0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3907EE7"/>
    <w:multiLevelType w:val="hybridMultilevel"/>
    <w:tmpl w:val="0698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E842CC"/>
    <w:multiLevelType w:val="hybridMultilevel"/>
    <w:tmpl w:val="E41465E6"/>
    <w:lvl w:ilvl="0" w:tplc="092E9E5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>
    <w:nsid w:val="58C002ED"/>
    <w:multiLevelType w:val="hybridMultilevel"/>
    <w:tmpl w:val="FAAC2B26"/>
    <w:lvl w:ilvl="0" w:tplc="66D688EA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FA92E18"/>
    <w:multiLevelType w:val="hybridMultilevel"/>
    <w:tmpl w:val="8C620C9C"/>
    <w:lvl w:ilvl="0" w:tplc="75EA24EC">
      <w:start w:val="10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42D5F8C"/>
    <w:multiLevelType w:val="hybridMultilevel"/>
    <w:tmpl w:val="3EAC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2D32DE"/>
    <w:multiLevelType w:val="hybridMultilevel"/>
    <w:tmpl w:val="A1AA724A"/>
    <w:lvl w:ilvl="0" w:tplc="E7C06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EB14D98"/>
    <w:multiLevelType w:val="hybridMultilevel"/>
    <w:tmpl w:val="6762945C"/>
    <w:lvl w:ilvl="0" w:tplc="2E3AB990">
      <w:start w:val="350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428057E"/>
    <w:multiLevelType w:val="hybridMultilevel"/>
    <w:tmpl w:val="BC3AA62A"/>
    <w:lvl w:ilvl="0" w:tplc="785CF19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DA2622"/>
    <w:multiLevelType w:val="hybridMultilevel"/>
    <w:tmpl w:val="10DE8976"/>
    <w:lvl w:ilvl="0" w:tplc="29DA135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8495588"/>
    <w:multiLevelType w:val="hybridMultilevel"/>
    <w:tmpl w:val="A4D043C6"/>
    <w:lvl w:ilvl="0" w:tplc="1D70C5E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7DC66DA4"/>
    <w:multiLevelType w:val="multilevel"/>
    <w:tmpl w:val="E2546226"/>
    <w:lvl w:ilvl="0">
      <w:start w:val="1"/>
      <w:numFmt w:val="upperRoman"/>
      <w:pStyle w:val="1"/>
      <w:lvlText w:val="%1."/>
      <w:lvlJc w:val="righ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9"/>
  </w:num>
  <w:num w:numId="5">
    <w:abstractNumId w:val="11"/>
  </w:num>
  <w:num w:numId="6">
    <w:abstractNumId w:val="27"/>
  </w:num>
  <w:num w:numId="7">
    <w:abstractNumId w:val="10"/>
  </w:num>
  <w:num w:numId="8">
    <w:abstractNumId w:val="16"/>
  </w:num>
  <w:num w:numId="9">
    <w:abstractNumId w:val="7"/>
  </w:num>
  <w:num w:numId="10">
    <w:abstractNumId w:val="30"/>
  </w:num>
  <w:num w:numId="11">
    <w:abstractNumId w:val="21"/>
  </w:num>
  <w:num w:numId="12">
    <w:abstractNumId w:val="32"/>
  </w:num>
  <w:num w:numId="13">
    <w:abstractNumId w:val="2"/>
  </w:num>
  <w:num w:numId="14">
    <w:abstractNumId w:val="22"/>
  </w:num>
  <w:num w:numId="15">
    <w:abstractNumId w:val="6"/>
  </w:num>
  <w:num w:numId="16">
    <w:abstractNumId w:val="3"/>
  </w:num>
  <w:num w:numId="17">
    <w:abstractNumId w:val="25"/>
  </w:num>
  <w:num w:numId="18">
    <w:abstractNumId w:val="29"/>
  </w:num>
  <w:num w:numId="19">
    <w:abstractNumId w:val="0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</w:num>
  <w:num w:numId="24">
    <w:abstractNumId w:val="18"/>
  </w:num>
  <w:num w:numId="25">
    <w:abstractNumId w:val="24"/>
  </w:num>
  <w:num w:numId="26">
    <w:abstractNumId w:val="1"/>
  </w:num>
  <w:num w:numId="27">
    <w:abstractNumId w:val="13"/>
  </w:num>
  <w:num w:numId="28">
    <w:abstractNumId w:val="23"/>
  </w:num>
  <w:num w:numId="29">
    <w:abstractNumId w:val="26"/>
  </w:num>
  <w:num w:numId="30">
    <w:abstractNumId w:val="20"/>
  </w:num>
  <w:num w:numId="31">
    <w:abstractNumId w:val="8"/>
  </w:num>
  <w:num w:numId="32">
    <w:abstractNumId w:val="19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U3uWvheQXhXb1yc2Mkg1kM4MjA=" w:salt="r7uZzFcH1r28xvO1+n3+W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EA4"/>
    <w:rsid w:val="0000101B"/>
    <w:rsid w:val="00001673"/>
    <w:rsid w:val="000018D4"/>
    <w:rsid w:val="00001A8D"/>
    <w:rsid w:val="00002496"/>
    <w:rsid w:val="00003216"/>
    <w:rsid w:val="00003D7E"/>
    <w:rsid w:val="000041CC"/>
    <w:rsid w:val="00004C4B"/>
    <w:rsid w:val="0000537F"/>
    <w:rsid w:val="00005569"/>
    <w:rsid w:val="000068C2"/>
    <w:rsid w:val="000070A0"/>
    <w:rsid w:val="00007158"/>
    <w:rsid w:val="000073FB"/>
    <w:rsid w:val="0000755D"/>
    <w:rsid w:val="00007AF4"/>
    <w:rsid w:val="0001027A"/>
    <w:rsid w:val="0001035D"/>
    <w:rsid w:val="00010745"/>
    <w:rsid w:val="00010B3A"/>
    <w:rsid w:val="000115D5"/>
    <w:rsid w:val="0001193D"/>
    <w:rsid w:val="00012350"/>
    <w:rsid w:val="0001319E"/>
    <w:rsid w:val="0001360F"/>
    <w:rsid w:val="000138D6"/>
    <w:rsid w:val="00013A58"/>
    <w:rsid w:val="00013D04"/>
    <w:rsid w:val="00013FF6"/>
    <w:rsid w:val="00015032"/>
    <w:rsid w:val="0001635F"/>
    <w:rsid w:val="000163A7"/>
    <w:rsid w:val="0001671F"/>
    <w:rsid w:val="00017BBE"/>
    <w:rsid w:val="0002094E"/>
    <w:rsid w:val="00020D83"/>
    <w:rsid w:val="00020E5A"/>
    <w:rsid w:val="00021459"/>
    <w:rsid w:val="000214D5"/>
    <w:rsid w:val="00021DBE"/>
    <w:rsid w:val="00023974"/>
    <w:rsid w:val="00024960"/>
    <w:rsid w:val="00025393"/>
    <w:rsid w:val="00025CCB"/>
    <w:rsid w:val="0002634B"/>
    <w:rsid w:val="00026938"/>
    <w:rsid w:val="00026A5D"/>
    <w:rsid w:val="00026C03"/>
    <w:rsid w:val="00026E9B"/>
    <w:rsid w:val="000300C2"/>
    <w:rsid w:val="00030CE6"/>
    <w:rsid w:val="000310A4"/>
    <w:rsid w:val="00032305"/>
    <w:rsid w:val="000331B3"/>
    <w:rsid w:val="000333C5"/>
    <w:rsid w:val="00033413"/>
    <w:rsid w:val="0003380F"/>
    <w:rsid w:val="00035078"/>
    <w:rsid w:val="00035DD0"/>
    <w:rsid w:val="000360D0"/>
    <w:rsid w:val="0003688E"/>
    <w:rsid w:val="00036C8E"/>
    <w:rsid w:val="00037315"/>
    <w:rsid w:val="000373EF"/>
    <w:rsid w:val="0003797F"/>
    <w:rsid w:val="00037B75"/>
    <w:rsid w:val="00037C0C"/>
    <w:rsid w:val="00037F8E"/>
    <w:rsid w:val="000403E8"/>
    <w:rsid w:val="00040686"/>
    <w:rsid w:val="00040B02"/>
    <w:rsid w:val="00040C71"/>
    <w:rsid w:val="000410AE"/>
    <w:rsid w:val="00041510"/>
    <w:rsid w:val="00041E46"/>
    <w:rsid w:val="00041EAC"/>
    <w:rsid w:val="00042FE4"/>
    <w:rsid w:val="000431B8"/>
    <w:rsid w:val="000432E4"/>
    <w:rsid w:val="00044A99"/>
    <w:rsid w:val="000461E9"/>
    <w:rsid w:val="00046754"/>
    <w:rsid w:val="000468C5"/>
    <w:rsid w:val="00046D45"/>
    <w:rsid w:val="00047DCC"/>
    <w:rsid w:val="00050768"/>
    <w:rsid w:val="00050F09"/>
    <w:rsid w:val="00051773"/>
    <w:rsid w:val="00051858"/>
    <w:rsid w:val="000521FF"/>
    <w:rsid w:val="00052436"/>
    <w:rsid w:val="00052719"/>
    <w:rsid w:val="000527D4"/>
    <w:rsid w:val="000528C7"/>
    <w:rsid w:val="000532DC"/>
    <w:rsid w:val="00053514"/>
    <w:rsid w:val="000550D8"/>
    <w:rsid w:val="0005519E"/>
    <w:rsid w:val="00055D39"/>
    <w:rsid w:val="00056B65"/>
    <w:rsid w:val="00056DEB"/>
    <w:rsid w:val="000576B0"/>
    <w:rsid w:val="00060463"/>
    <w:rsid w:val="000606DB"/>
    <w:rsid w:val="000612B9"/>
    <w:rsid w:val="000618D8"/>
    <w:rsid w:val="00061A2F"/>
    <w:rsid w:val="00062754"/>
    <w:rsid w:val="000627E8"/>
    <w:rsid w:val="00062E86"/>
    <w:rsid w:val="000635BD"/>
    <w:rsid w:val="0006405B"/>
    <w:rsid w:val="000646DD"/>
    <w:rsid w:val="000647C2"/>
    <w:rsid w:val="00064A0A"/>
    <w:rsid w:val="00067E2F"/>
    <w:rsid w:val="00070695"/>
    <w:rsid w:val="000707C0"/>
    <w:rsid w:val="000709A4"/>
    <w:rsid w:val="00070BCE"/>
    <w:rsid w:val="00070DB8"/>
    <w:rsid w:val="0007187B"/>
    <w:rsid w:val="0007196C"/>
    <w:rsid w:val="00072077"/>
    <w:rsid w:val="0007259C"/>
    <w:rsid w:val="00072A98"/>
    <w:rsid w:val="0007378C"/>
    <w:rsid w:val="00073A7A"/>
    <w:rsid w:val="00074BE4"/>
    <w:rsid w:val="000757B2"/>
    <w:rsid w:val="00075DEA"/>
    <w:rsid w:val="0007665A"/>
    <w:rsid w:val="00076D42"/>
    <w:rsid w:val="00076D5E"/>
    <w:rsid w:val="000779E5"/>
    <w:rsid w:val="0008017C"/>
    <w:rsid w:val="00080BCD"/>
    <w:rsid w:val="00080C29"/>
    <w:rsid w:val="00081990"/>
    <w:rsid w:val="000819E1"/>
    <w:rsid w:val="00081F59"/>
    <w:rsid w:val="000829F2"/>
    <w:rsid w:val="00084679"/>
    <w:rsid w:val="00084CD7"/>
    <w:rsid w:val="00084DD3"/>
    <w:rsid w:val="00084E01"/>
    <w:rsid w:val="00084FC2"/>
    <w:rsid w:val="00085063"/>
    <w:rsid w:val="00085FEA"/>
    <w:rsid w:val="000861B1"/>
    <w:rsid w:val="000866A4"/>
    <w:rsid w:val="00086E00"/>
    <w:rsid w:val="00087125"/>
    <w:rsid w:val="00087437"/>
    <w:rsid w:val="00090340"/>
    <w:rsid w:val="000917C0"/>
    <w:rsid w:val="000935FB"/>
    <w:rsid w:val="00093A94"/>
    <w:rsid w:val="00093ADF"/>
    <w:rsid w:val="00094B73"/>
    <w:rsid w:val="00095049"/>
    <w:rsid w:val="00095097"/>
    <w:rsid w:val="00095A20"/>
    <w:rsid w:val="00095EB0"/>
    <w:rsid w:val="00095FED"/>
    <w:rsid w:val="000966AA"/>
    <w:rsid w:val="0009708E"/>
    <w:rsid w:val="00097121"/>
    <w:rsid w:val="00097279"/>
    <w:rsid w:val="000A0101"/>
    <w:rsid w:val="000A0720"/>
    <w:rsid w:val="000A18BD"/>
    <w:rsid w:val="000A2168"/>
    <w:rsid w:val="000A2486"/>
    <w:rsid w:val="000A2528"/>
    <w:rsid w:val="000A381D"/>
    <w:rsid w:val="000A3D6E"/>
    <w:rsid w:val="000A3F76"/>
    <w:rsid w:val="000A5B05"/>
    <w:rsid w:val="000A5B43"/>
    <w:rsid w:val="000A62DE"/>
    <w:rsid w:val="000A6F68"/>
    <w:rsid w:val="000A7ABB"/>
    <w:rsid w:val="000B047D"/>
    <w:rsid w:val="000B0736"/>
    <w:rsid w:val="000B0D70"/>
    <w:rsid w:val="000B170B"/>
    <w:rsid w:val="000B1A0E"/>
    <w:rsid w:val="000B1A5A"/>
    <w:rsid w:val="000B1BC1"/>
    <w:rsid w:val="000B1E14"/>
    <w:rsid w:val="000B2B80"/>
    <w:rsid w:val="000B3034"/>
    <w:rsid w:val="000B3B80"/>
    <w:rsid w:val="000B4369"/>
    <w:rsid w:val="000B44BB"/>
    <w:rsid w:val="000B4E82"/>
    <w:rsid w:val="000B5972"/>
    <w:rsid w:val="000B67A5"/>
    <w:rsid w:val="000B6A16"/>
    <w:rsid w:val="000B6EA4"/>
    <w:rsid w:val="000C0AFA"/>
    <w:rsid w:val="000C11E7"/>
    <w:rsid w:val="000C1526"/>
    <w:rsid w:val="000C1563"/>
    <w:rsid w:val="000C1C16"/>
    <w:rsid w:val="000C218B"/>
    <w:rsid w:val="000C2A68"/>
    <w:rsid w:val="000C3E6B"/>
    <w:rsid w:val="000C49A3"/>
    <w:rsid w:val="000C4B3D"/>
    <w:rsid w:val="000C512E"/>
    <w:rsid w:val="000C53FB"/>
    <w:rsid w:val="000C6228"/>
    <w:rsid w:val="000C6784"/>
    <w:rsid w:val="000C6FCF"/>
    <w:rsid w:val="000C74ED"/>
    <w:rsid w:val="000C7CDF"/>
    <w:rsid w:val="000C7E68"/>
    <w:rsid w:val="000C7EE4"/>
    <w:rsid w:val="000D06F9"/>
    <w:rsid w:val="000D0FE0"/>
    <w:rsid w:val="000D13A0"/>
    <w:rsid w:val="000D21F8"/>
    <w:rsid w:val="000D2C42"/>
    <w:rsid w:val="000D3137"/>
    <w:rsid w:val="000D356E"/>
    <w:rsid w:val="000D4A88"/>
    <w:rsid w:val="000D4F87"/>
    <w:rsid w:val="000D5849"/>
    <w:rsid w:val="000D59F5"/>
    <w:rsid w:val="000D5BD3"/>
    <w:rsid w:val="000D5C82"/>
    <w:rsid w:val="000D5EED"/>
    <w:rsid w:val="000D7C5B"/>
    <w:rsid w:val="000E00D7"/>
    <w:rsid w:val="000E0BAF"/>
    <w:rsid w:val="000E1106"/>
    <w:rsid w:val="000E1A94"/>
    <w:rsid w:val="000E3152"/>
    <w:rsid w:val="000E33CB"/>
    <w:rsid w:val="000E3470"/>
    <w:rsid w:val="000E4E18"/>
    <w:rsid w:val="000E5B6B"/>
    <w:rsid w:val="000E5C0D"/>
    <w:rsid w:val="000E62D0"/>
    <w:rsid w:val="000F008B"/>
    <w:rsid w:val="000F01D6"/>
    <w:rsid w:val="000F080B"/>
    <w:rsid w:val="000F0ADD"/>
    <w:rsid w:val="000F451A"/>
    <w:rsid w:val="000F4AEA"/>
    <w:rsid w:val="000F5B62"/>
    <w:rsid w:val="000F609B"/>
    <w:rsid w:val="000F64C4"/>
    <w:rsid w:val="000F700C"/>
    <w:rsid w:val="00100275"/>
    <w:rsid w:val="00100549"/>
    <w:rsid w:val="00100976"/>
    <w:rsid w:val="001013CE"/>
    <w:rsid w:val="00101FD6"/>
    <w:rsid w:val="00102506"/>
    <w:rsid w:val="00102693"/>
    <w:rsid w:val="00102E29"/>
    <w:rsid w:val="00103C82"/>
    <w:rsid w:val="001048A2"/>
    <w:rsid w:val="001049E9"/>
    <w:rsid w:val="00104C1F"/>
    <w:rsid w:val="001055ED"/>
    <w:rsid w:val="0010570D"/>
    <w:rsid w:val="001058B7"/>
    <w:rsid w:val="00105B82"/>
    <w:rsid w:val="0010629B"/>
    <w:rsid w:val="00106B1B"/>
    <w:rsid w:val="00106EAB"/>
    <w:rsid w:val="0010730E"/>
    <w:rsid w:val="00107C45"/>
    <w:rsid w:val="00107DE6"/>
    <w:rsid w:val="00110AA3"/>
    <w:rsid w:val="00110D9D"/>
    <w:rsid w:val="00110E44"/>
    <w:rsid w:val="00111206"/>
    <w:rsid w:val="00111C17"/>
    <w:rsid w:val="00112982"/>
    <w:rsid w:val="00112A58"/>
    <w:rsid w:val="00113C33"/>
    <w:rsid w:val="00113E0D"/>
    <w:rsid w:val="00113F68"/>
    <w:rsid w:val="00114619"/>
    <w:rsid w:val="001147E6"/>
    <w:rsid w:val="00115851"/>
    <w:rsid w:val="00115FE4"/>
    <w:rsid w:val="001172A8"/>
    <w:rsid w:val="001201DB"/>
    <w:rsid w:val="001207F6"/>
    <w:rsid w:val="00121697"/>
    <w:rsid w:val="00121729"/>
    <w:rsid w:val="00121997"/>
    <w:rsid w:val="001224FE"/>
    <w:rsid w:val="00122CFD"/>
    <w:rsid w:val="00122FC5"/>
    <w:rsid w:val="00123339"/>
    <w:rsid w:val="001245D6"/>
    <w:rsid w:val="00125054"/>
    <w:rsid w:val="001255C9"/>
    <w:rsid w:val="00125C73"/>
    <w:rsid w:val="00125D5A"/>
    <w:rsid w:val="00126361"/>
    <w:rsid w:val="00126538"/>
    <w:rsid w:val="00126A7B"/>
    <w:rsid w:val="001275CE"/>
    <w:rsid w:val="00127909"/>
    <w:rsid w:val="00130263"/>
    <w:rsid w:val="0013046F"/>
    <w:rsid w:val="00130661"/>
    <w:rsid w:val="00131692"/>
    <w:rsid w:val="00131A81"/>
    <w:rsid w:val="00131B65"/>
    <w:rsid w:val="00133756"/>
    <w:rsid w:val="00133B9A"/>
    <w:rsid w:val="00133DD2"/>
    <w:rsid w:val="00134793"/>
    <w:rsid w:val="00134DC6"/>
    <w:rsid w:val="00134ECA"/>
    <w:rsid w:val="0013511F"/>
    <w:rsid w:val="0013597C"/>
    <w:rsid w:val="00135A3B"/>
    <w:rsid w:val="00135A84"/>
    <w:rsid w:val="00135DF1"/>
    <w:rsid w:val="00135F28"/>
    <w:rsid w:val="00136967"/>
    <w:rsid w:val="0013729A"/>
    <w:rsid w:val="0013754A"/>
    <w:rsid w:val="0014011D"/>
    <w:rsid w:val="00140274"/>
    <w:rsid w:val="0014035E"/>
    <w:rsid w:val="001408C7"/>
    <w:rsid w:val="001408E8"/>
    <w:rsid w:val="00140E1E"/>
    <w:rsid w:val="00141C05"/>
    <w:rsid w:val="00142613"/>
    <w:rsid w:val="00142E6B"/>
    <w:rsid w:val="00143137"/>
    <w:rsid w:val="001437C4"/>
    <w:rsid w:val="00143BC6"/>
    <w:rsid w:val="0014406A"/>
    <w:rsid w:val="001440F1"/>
    <w:rsid w:val="00145332"/>
    <w:rsid w:val="0014567B"/>
    <w:rsid w:val="00145D46"/>
    <w:rsid w:val="0014616F"/>
    <w:rsid w:val="0014636A"/>
    <w:rsid w:val="00146735"/>
    <w:rsid w:val="00146758"/>
    <w:rsid w:val="001471CB"/>
    <w:rsid w:val="001472BD"/>
    <w:rsid w:val="00147370"/>
    <w:rsid w:val="00150022"/>
    <w:rsid w:val="00150A67"/>
    <w:rsid w:val="00150F86"/>
    <w:rsid w:val="00151370"/>
    <w:rsid w:val="001517FE"/>
    <w:rsid w:val="001527CE"/>
    <w:rsid w:val="00152AA4"/>
    <w:rsid w:val="00152DB3"/>
    <w:rsid w:val="001534C3"/>
    <w:rsid w:val="00153770"/>
    <w:rsid w:val="0015399A"/>
    <w:rsid w:val="00153FB9"/>
    <w:rsid w:val="001541C6"/>
    <w:rsid w:val="0015455C"/>
    <w:rsid w:val="00154E03"/>
    <w:rsid w:val="0015576D"/>
    <w:rsid w:val="00155A02"/>
    <w:rsid w:val="00155F52"/>
    <w:rsid w:val="00156AAF"/>
    <w:rsid w:val="001570D8"/>
    <w:rsid w:val="001571C1"/>
    <w:rsid w:val="00157389"/>
    <w:rsid w:val="00157BD9"/>
    <w:rsid w:val="00160897"/>
    <w:rsid w:val="00160BF5"/>
    <w:rsid w:val="00161D8A"/>
    <w:rsid w:val="00162E72"/>
    <w:rsid w:val="00163717"/>
    <w:rsid w:val="001637FB"/>
    <w:rsid w:val="00164196"/>
    <w:rsid w:val="00164271"/>
    <w:rsid w:val="001645F4"/>
    <w:rsid w:val="00164C1B"/>
    <w:rsid w:val="00164F86"/>
    <w:rsid w:val="0016529A"/>
    <w:rsid w:val="001654A2"/>
    <w:rsid w:val="00165E3E"/>
    <w:rsid w:val="0016615B"/>
    <w:rsid w:val="0016638E"/>
    <w:rsid w:val="001664B9"/>
    <w:rsid w:val="00167532"/>
    <w:rsid w:val="00167590"/>
    <w:rsid w:val="001675D7"/>
    <w:rsid w:val="00167F9D"/>
    <w:rsid w:val="00170250"/>
    <w:rsid w:val="00170C1C"/>
    <w:rsid w:val="001720D9"/>
    <w:rsid w:val="00172AD7"/>
    <w:rsid w:val="00172B83"/>
    <w:rsid w:val="00173957"/>
    <w:rsid w:val="00174A6C"/>
    <w:rsid w:val="001750B1"/>
    <w:rsid w:val="0017512C"/>
    <w:rsid w:val="001751EB"/>
    <w:rsid w:val="00175416"/>
    <w:rsid w:val="00175565"/>
    <w:rsid w:val="001755E6"/>
    <w:rsid w:val="0017575E"/>
    <w:rsid w:val="00175B68"/>
    <w:rsid w:val="00175BE5"/>
    <w:rsid w:val="00175E7D"/>
    <w:rsid w:val="00175FCC"/>
    <w:rsid w:val="00176B04"/>
    <w:rsid w:val="001770A8"/>
    <w:rsid w:val="00177169"/>
    <w:rsid w:val="001773E2"/>
    <w:rsid w:val="00177ABB"/>
    <w:rsid w:val="00177E44"/>
    <w:rsid w:val="00180309"/>
    <w:rsid w:val="00180980"/>
    <w:rsid w:val="00180DC9"/>
    <w:rsid w:val="0018150C"/>
    <w:rsid w:val="00181C67"/>
    <w:rsid w:val="00181D83"/>
    <w:rsid w:val="0018233F"/>
    <w:rsid w:val="001835AA"/>
    <w:rsid w:val="001840B2"/>
    <w:rsid w:val="001842D5"/>
    <w:rsid w:val="001850F4"/>
    <w:rsid w:val="001852A1"/>
    <w:rsid w:val="00185744"/>
    <w:rsid w:val="001878DC"/>
    <w:rsid w:val="0019068A"/>
    <w:rsid w:val="00190EF3"/>
    <w:rsid w:val="0019127D"/>
    <w:rsid w:val="0019133E"/>
    <w:rsid w:val="001917F6"/>
    <w:rsid w:val="00192218"/>
    <w:rsid w:val="00192418"/>
    <w:rsid w:val="00192707"/>
    <w:rsid w:val="001947BE"/>
    <w:rsid w:val="001947DE"/>
    <w:rsid w:val="001950B4"/>
    <w:rsid w:val="00195527"/>
    <w:rsid w:val="00195600"/>
    <w:rsid w:val="001958ED"/>
    <w:rsid w:val="00195F8D"/>
    <w:rsid w:val="00196A8D"/>
    <w:rsid w:val="00196B3D"/>
    <w:rsid w:val="00196B94"/>
    <w:rsid w:val="00196BA6"/>
    <w:rsid w:val="001A0F12"/>
    <w:rsid w:val="001A1A0F"/>
    <w:rsid w:val="001A22A5"/>
    <w:rsid w:val="001A230C"/>
    <w:rsid w:val="001A32C9"/>
    <w:rsid w:val="001A3E3F"/>
    <w:rsid w:val="001A493C"/>
    <w:rsid w:val="001A4F7F"/>
    <w:rsid w:val="001A560F"/>
    <w:rsid w:val="001A5D04"/>
    <w:rsid w:val="001A7827"/>
    <w:rsid w:val="001A7CC3"/>
    <w:rsid w:val="001B0764"/>
    <w:rsid w:val="001B0982"/>
    <w:rsid w:val="001B0B34"/>
    <w:rsid w:val="001B15D3"/>
    <w:rsid w:val="001B1A57"/>
    <w:rsid w:val="001B1AC1"/>
    <w:rsid w:val="001B1AF3"/>
    <w:rsid w:val="001B1E84"/>
    <w:rsid w:val="001B32BA"/>
    <w:rsid w:val="001B38BE"/>
    <w:rsid w:val="001B3C3E"/>
    <w:rsid w:val="001B4B07"/>
    <w:rsid w:val="001B4FCD"/>
    <w:rsid w:val="001B5301"/>
    <w:rsid w:val="001B53F2"/>
    <w:rsid w:val="001B579B"/>
    <w:rsid w:val="001B778F"/>
    <w:rsid w:val="001C069C"/>
    <w:rsid w:val="001C0733"/>
    <w:rsid w:val="001C4394"/>
    <w:rsid w:val="001C4C21"/>
    <w:rsid w:val="001C55B8"/>
    <w:rsid w:val="001C56E3"/>
    <w:rsid w:val="001C58DC"/>
    <w:rsid w:val="001C5E41"/>
    <w:rsid w:val="001C6575"/>
    <w:rsid w:val="001C6C87"/>
    <w:rsid w:val="001C70AD"/>
    <w:rsid w:val="001D06C2"/>
    <w:rsid w:val="001D078F"/>
    <w:rsid w:val="001D08E5"/>
    <w:rsid w:val="001D0922"/>
    <w:rsid w:val="001D10D1"/>
    <w:rsid w:val="001D166B"/>
    <w:rsid w:val="001D18BB"/>
    <w:rsid w:val="001D2509"/>
    <w:rsid w:val="001D29A6"/>
    <w:rsid w:val="001D2B64"/>
    <w:rsid w:val="001D3563"/>
    <w:rsid w:val="001D43E0"/>
    <w:rsid w:val="001D45B5"/>
    <w:rsid w:val="001D4B3F"/>
    <w:rsid w:val="001D5085"/>
    <w:rsid w:val="001D554A"/>
    <w:rsid w:val="001D56C9"/>
    <w:rsid w:val="001D57B5"/>
    <w:rsid w:val="001D6432"/>
    <w:rsid w:val="001D64FD"/>
    <w:rsid w:val="001D6676"/>
    <w:rsid w:val="001E023A"/>
    <w:rsid w:val="001E0317"/>
    <w:rsid w:val="001E03A6"/>
    <w:rsid w:val="001E0446"/>
    <w:rsid w:val="001E0A91"/>
    <w:rsid w:val="001E14F7"/>
    <w:rsid w:val="001E1C85"/>
    <w:rsid w:val="001E20F1"/>
    <w:rsid w:val="001E36EE"/>
    <w:rsid w:val="001E3D55"/>
    <w:rsid w:val="001E45F9"/>
    <w:rsid w:val="001E4744"/>
    <w:rsid w:val="001E478D"/>
    <w:rsid w:val="001E51AC"/>
    <w:rsid w:val="001E543B"/>
    <w:rsid w:val="001E6709"/>
    <w:rsid w:val="001E6A4D"/>
    <w:rsid w:val="001E6BC9"/>
    <w:rsid w:val="001E7319"/>
    <w:rsid w:val="001E74E2"/>
    <w:rsid w:val="001E75D2"/>
    <w:rsid w:val="001E77A6"/>
    <w:rsid w:val="001E7943"/>
    <w:rsid w:val="001E7C51"/>
    <w:rsid w:val="001F0294"/>
    <w:rsid w:val="001F0621"/>
    <w:rsid w:val="001F0AA8"/>
    <w:rsid w:val="001F0B43"/>
    <w:rsid w:val="001F1048"/>
    <w:rsid w:val="001F12E8"/>
    <w:rsid w:val="001F183B"/>
    <w:rsid w:val="001F1AA8"/>
    <w:rsid w:val="001F20E3"/>
    <w:rsid w:val="001F228C"/>
    <w:rsid w:val="001F235B"/>
    <w:rsid w:val="001F2849"/>
    <w:rsid w:val="001F2881"/>
    <w:rsid w:val="001F2A54"/>
    <w:rsid w:val="001F2EA2"/>
    <w:rsid w:val="001F315D"/>
    <w:rsid w:val="001F36E8"/>
    <w:rsid w:val="001F376E"/>
    <w:rsid w:val="001F37A7"/>
    <w:rsid w:val="001F459F"/>
    <w:rsid w:val="001F46CE"/>
    <w:rsid w:val="001F64B8"/>
    <w:rsid w:val="001F6639"/>
    <w:rsid w:val="001F6A68"/>
    <w:rsid w:val="001F6CAE"/>
    <w:rsid w:val="001F6EB7"/>
    <w:rsid w:val="001F7061"/>
    <w:rsid w:val="001F71EF"/>
    <w:rsid w:val="001F7C83"/>
    <w:rsid w:val="001F7E0B"/>
    <w:rsid w:val="0020173F"/>
    <w:rsid w:val="00201810"/>
    <w:rsid w:val="00201BD1"/>
    <w:rsid w:val="0020202B"/>
    <w:rsid w:val="00202368"/>
    <w:rsid w:val="00202693"/>
    <w:rsid w:val="00202E83"/>
    <w:rsid w:val="00203046"/>
    <w:rsid w:val="002039CF"/>
    <w:rsid w:val="00205343"/>
    <w:rsid w:val="00206517"/>
    <w:rsid w:val="00206F5B"/>
    <w:rsid w:val="00210413"/>
    <w:rsid w:val="002104CB"/>
    <w:rsid w:val="002117FF"/>
    <w:rsid w:val="00212849"/>
    <w:rsid w:val="00212D52"/>
    <w:rsid w:val="00213AA4"/>
    <w:rsid w:val="00213B59"/>
    <w:rsid w:val="00213F5B"/>
    <w:rsid w:val="00214306"/>
    <w:rsid w:val="002143B2"/>
    <w:rsid w:val="002164FF"/>
    <w:rsid w:val="00216BD8"/>
    <w:rsid w:val="00216F88"/>
    <w:rsid w:val="002173A8"/>
    <w:rsid w:val="00217D3A"/>
    <w:rsid w:val="00217FEC"/>
    <w:rsid w:val="002201CD"/>
    <w:rsid w:val="00220597"/>
    <w:rsid w:val="00220B99"/>
    <w:rsid w:val="0022118B"/>
    <w:rsid w:val="00221AA2"/>
    <w:rsid w:val="00221BC9"/>
    <w:rsid w:val="00221C3A"/>
    <w:rsid w:val="00221E27"/>
    <w:rsid w:val="00221EF1"/>
    <w:rsid w:val="00222090"/>
    <w:rsid w:val="0022297C"/>
    <w:rsid w:val="002231AC"/>
    <w:rsid w:val="00223E08"/>
    <w:rsid w:val="00223F98"/>
    <w:rsid w:val="00224350"/>
    <w:rsid w:val="002244A6"/>
    <w:rsid w:val="00224A05"/>
    <w:rsid w:val="002251C3"/>
    <w:rsid w:val="002251D0"/>
    <w:rsid w:val="0022730A"/>
    <w:rsid w:val="00227426"/>
    <w:rsid w:val="00227638"/>
    <w:rsid w:val="002279B4"/>
    <w:rsid w:val="00227FDC"/>
    <w:rsid w:val="00230D97"/>
    <w:rsid w:val="002318CF"/>
    <w:rsid w:val="00231F1C"/>
    <w:rsid w:val="002321BB"/>
    <w:rsid w:val="002327FC"/>
    <w:rsid w:val="00232AEB"/>
    <w:rsid w:val="00232CEF"/>
    <w:rsid w:val="0023338A"/>
    <w:rsid w:val="0023393F"/>
    <w:rsid w:val="00233C88"/>
    <w:rsid w:val="00235A40"/>
    <w:rsid w:val="00235B62"/>
    <w:rsid w:val="00235D94"/>
    <w:rsid w:val="0023663F"/>
    <w:rsid w:val="002401FC"/>
    <w:rsid w:val="0024021F"/>
    <w:rsid w:val="002402F2"/>
    <w:rsid w:val="002405E6"/>
    <w:rsid w:val="00240697"/>
    <w:rsid w:val="00240D98"/>
    <w:rsid w:val="00241AC1"/>
    <w:rsid w:val="00242404"/>
    <w:rsid w:val="00242DDB"/>
    <w:rsid w:val="00243030"/>
    <w:rsid w:val="00243F84"/>
    <w:rsid w:val="00245979"/>
    <w:rsid w:val="00245C03"/>
    <w:rsid w:val="00245D4D"/>
    <w:rsid w:val="002465F8"/>
    <w:rsid w:val="0024698D"/>
    <w:rsid w:val="00247073"/>
    <w:rsid w:val="002472EA"/>
    <w:rsid w:val="00247376"/>
    <w:rsid w:val="002478F3"/>
    <w:rsid w:val="002479A2"/>
    <w:rsid w:val="00247B8E"/>
    <w:rsid w:val="00247FF1"/>
    <w:rsid w:val="002507BE"/>
    <w:rsid w:val="00250B49"/>
    <w:rsid w:val="00250DE7"/>
    <w:rsid w:val="00250F7D"/>
    <w:rsid w:val="002511ED"/>
    <w:rsid w:val="0025184D"/>
    <w:rsid w:val="00251A6A"/>
    <w:rsid w:val="00251BCE"/>
    <w:rsid w:val="00252B80"/>
    <w:rsid w:val="00253311"/>
    <w:rsid w:val="00253429"/>
    <w:rsid w:val="00253580"/>
    <w:rsid w:val="0025461F"/>
    <w:rsid w:val="00255D21"/>
    <w:rsid w:val="00255ECB"/>
    <w:rsid w:val="00256795"/>
    <w:rsid w:val="00256CAF"/>
    <w:rsid w:val="00256CEA"/>
    <w:rsid w:val="002572D4"/>
    <w:rsid w:val="002573BA"/>
    <w:rsid w:val="00257750"/>
    <w:rsid w:val="0026014D"/>
    <w:rsid w:val="002601FC"/>
    <w:rsid w:val="0026087E"/>
    <w:rsid w:val="0026116F"/>
    <w:rsid w:val="002611E1"/>
    <w:rsid w:val="00261241"/>
    <w:rsid w:val="002615DF"/>
    <w:rsid w:val="00261937"/>
    <w:rsid w:val="00261FA7"/>
    <w:rsid w:val="002621F6"/>
    <w:rsid w:val="002626C3"/>
    <w:rsid w:val="00264089"/>
    <w:rsid w:val="002646FC"/>
    <w:rsid w:val="00264BAD"/>
    <w:rsid w:val="00265420"/>
    <w:rsid w:val="002658F8"/>
    <w:rsid w:val="002669E0"/>
    <w:rsid w:val="00266DA0"/>
    <w:rsid w:val="00267479"/>
    <w:rsid w:val="0026753D"/>
    <w:rsid w:val="00267ADB"/>
    <w:rsid w:val="00267DC4"/>
    <w:rsid w:val="00271536"/>
    <w:rsid w:val="002721DB"/>
    <w:rsid w:val="00272B3E"/>
    <w:rsid w:val="00273011"/>
    <w:rsid w:val="00274870"/>
    <w:rsid w:val="00274D2B"/>
    <w:rsid w:val="00274D35"/>
    <w:rsid w:val="00274E14"/>
    <w:rsid w:val="002776E3"/>
    <w:rsid w:val="00277C14"/>
    <w:rsid w:val="00277CC0"/>
    <w:rsid w:val="00277E91"/>
    <w:rsid w:val="002800C5"/>
    <w:rsid w:val="00280A6D"/>
    <w:rsid w:val="00280EF6"/>
    <w:rsid w:val="00281603"/>
    <w:rsid w:val="002817FE"/>
    <w:rsid w:val="00282B67"/>
    <w:rsid w:val="00283F11"/>
    <w:rsid w:val="00284393"/>
    <w:rsid w:val="00284B97"/>
    <w:rsid w:val="00285044"/>
    <w:rsid w:val="002851C8"/>
    <w:rsid w:val="00285461"/>
    <w:rsid w:val="00285CBB"/>
    <w:rsid w:val="00286224"/>
    <w:rsid w:val="00286DE8"/>
    <w:rsid w:val="0028703E"/>
    <w:rsid w:val="002902DF"/>
    <w:rsid w:val="00290FE3"/>
    <w:rsid w:val="0029197C"/>
    <w:rsid w:val="00292AF0"/>
    <w:rsid w:val="00292D11"/>
    <w:rsid w:val="0029306A"/>
    <w:rsid w:val="00293D5E"/>
    <w:rsid w:val="00293F24"/>
    <w:rsid w:val="00294E11"/>
    <w:rsid w:val="0029506F"/>
    <w:rsid w:val="002953B6"/>
    <w:rsid w:val="00295586"/>
    <w:rsid w:val="00295945"/>
    <w:rsid w:val="00295FAE"/>
    <w:rsid w:val="002961F9"/>
    <w:rsid w:val="00297535"/>
    <w:rsid w:val="002A06E5"/>
    <w:rsid w:val="002A0A36"/>
    <w:rsid w:val="002A1106"/>
    <w:rsid w:val="002A1A2E"/>
    <w:rsid w:val="002A1B1B"/>
    <w:rsid w:val="002A217B"/>
    <w:rsid w:val="002A265D"/>
    <w:rsid w:val="002A28B6"/>
    <w:rsid w:val="002A298F"/>
    <w:rsid w:val="002A3430"/>
    <w:rsid w:val="002A3A20"/>
    <w:rsid w:val="002A3C44"/>
    <w:rsid w:val="002A3FEE"/>
    <w:rsid w:val="002A4454"/>
    <w:rsid w:val="002A46D2"/>
    <w:rsid w:val="002A4878"/>
    <w:rsid w:val="002A4BFB"/>
    <w:rsid w:val="002A50FC"/>
    <w:rsid w:val="002A51EC"/>
    <w:rsid w:val="002A5EE0"/>
    <w:rsid w:val="002A606E"/>
    <w:rsid w:val="002A68BE"/>
    <w:rsid w:val="002A6DCB"/>
    <w:rsid w:val="002A740B"/>
    <w:rsid w:val="002A75B0"/>
    <w:rsid w:val="002A7D55"/>
    <w:rsid w:val="002B0481"/>
    <w:rsid w:val="002B05F2"/>
    <w:rsid w:val="002B087D"/>
    <w:rsid w:val="002B088D"/>
    <w:rsid w:val="002B1CD0"/>
    <w:rsid w:val="002B1DC7"/>
    <w:rsid w:val="002B216B"/>
    <w:rsid w:val="002B2563"/>
    <w:rsid w:val="002B2E6E"/>
    <w:rsid w:val="002B3259"/>
    <w:rsid w:val="002B3E99"/>
    <w:rsid w:val="002B3F61"/>
    <w:rsid w:val="002B4662"/>
    <w:rsid w:val="002B4D01"/>
    <w:rsid w:val="002B5409"/>
    <w:rsid w:val="002B6861"/>
    <w:rsid w:val="002B6AE5"/>
    <w:rsid w:val="002B732A"/>
    <w:rsid w:val="002B7A59"/>
    <w:rsid w:val="002C0A65"/>
    <w:rsid w:val="002C0DF9"/>
    <w:rsid w:val="002C13E7"/>
    <w:rsid w:val="002C14B6"/>
    <w:rsid w:val="002C1B76"/>
    <w:rsid w:val="002C2150"/>
    <w:rsid w:val="002C26AE"/>
    <w:rsid w:val="002C282E"/>
    <w:rsid w:val="002C2A2F"/>
    <w:rsid w:val="002C2FA3"/>
    <w:rsid w:val="002C32C4"/>
    <w:rsid w:val="002C3B4A"/>
    <w:rsid w:val="002C41A6"/>
    <w:rsid w:val="002C4291"/>
    <w:rsid w:val="002C46B8"/>
    <w:rsid w:val="002C52A1"/>
    <w:rsid w:val="002C53F0"/>
    <w:rsid w:val="002C57BD"/>
    <w:rsid w:val="002C5D43"/>
    <w:rsid w:val="002C6312"/>
    <w:rsid w:val="002C6918"/>
    <w:rsid w:val="002C6B4B"/>
    <w:rsid w:val="002C6E7F"/>
    <w:rsid w:val="002C7774"/>
    <w:rsid w:val="002D0111"/>
    <w:rsid w:val="002D06AA"/>
    <w:rsid w:val="002D1545"/>
    <w:rsid w:val="002D1C43"/>
    <w:rsid w:val="002D1F36"/>
    <w:rsid w:val="002D253D"/>
    <w:rsid w:val="002D295D"/>
    <w:rsid w:val="002D2C4A"/>
    <w:rsid w:val="002D30FD"/>
    <w:rsid w:val="002D32FB"/>
    <w:rsid w:val="002D357F"/>
    <w:rsid w:val="002D39E5"/>
    <w:rsid w:val="002D3E05"/>
    <w:rsid w:val="002D48B0"/>
    <w:rsid w:val="002D4BF2"/>
    <w:rsid w:val="002D52E1"/>
    <w:rsid w:val="002D63D7"/>
    <w:rsid w:val="002D6735"/>
    <w:rsid w:val="002D677D"/>
    <w:rsid w:val="002D7543"/>
    <w:rsid w:val="002D7557"/>
    <w:rsid w:val="002D77BB"/>
    <w:rsid w:val="002D7CBF"/>
    <w:rsid w:val="002D7D7C"/>
    <w:rsid w:val="002D7EAC"/>
    <w:rsid w:val="002E1556"/>
    <w:rsid w:val="002E18BD"/>
    <w:rsid w:val="002E19D0"/>
    <w:rsid w:val="002E1FF4"/>
    <w:rsid w:val="002E2051"/>
    <w:rsid w:val="002E263A"/>
    <w:rsid w:val="002E42D0"/>
    <w:rsid w:val="002E4A42"/>
    <w:rsid w:val="002E5405"/>
    <w:rsid w:val="002E5736"/>
    <w:rsid w:val="002E6341"/>
    <w:rsid w:val="002E6649"/>
    <w:rsid w:val="002E66E2"/>
    <w:rsid w:val="002E7321"/>
    <w:rsid w:val="002F0800"/>
    <w:rsid w:val="002F1033"/>
    <w:rsid w:val="002F14FD"/>
    <w:rsid w:val="002F1E81"/>
    <w:rsid w:val="002F2196"/>
    <w:rsid w:val="002F2345"/>
    <w:rsid w:val="002F31C3"/>
    <w:rsid w:val="002F3BBA"/>
    <w:rsid w:val="002F4D36"/>
    <w:rsid w:val="002F5DB7"/>
    <w:rsid w:val="002F6D14"/>
    <w:rsid w:val="002F701E"/>
    <w:rsid w:val="0030035C"/>
    <w:rsid w:val="00300EC9"/>
    <w:rsid w:val="0030291E"/>
    <w:rsid w:val="00302CEB"/>
    <w:rsid w:val="00302DDE"/>
    <w:rsid w:val="003031B6"/>
    <w:rsid w:val="00303E1A"/>
    <w:rsid w:val="00303E29"/>
    <w:rsid w:val="00303E6A"/>
    <w:rsid w:val="00304BEC"/>
    <w:rsid w:val="00304EDE"/>
    <w:rsid w:val="0030653A"/>
    <w:rsid w:val="00306566"/>
    <w:rsid w:val="00306B81"/>
    <w:rsid w:val="00307F21"/>
    <w:rsid w:val="003100BF"/>
    <w:rsid w:val="003101CC"/>
    <w:rsid w:val="00310617"/>
    <w:rsid w:val="00310D92"/>
    <w:rsid w:val="0031106B"/>
    <w:rsid w:val="0031149F"/>
    <w:rsid w:val="00312373"/>
    <w:rsid w:val="0031293C"/>
    <w:rsid w:val="00313C70"/>
    <w:rsid w:val="00314018"/>
    <w:rsid w:val="00314F08"/>
    <w:rsid w:val="00315637"/>
    <w:rsid w:val="00315E64"/>
    <w:rsid w:val="00315E83"/>
    <w:rsid w:val="00315FA0"/>
    <w:rsid w:val="003160CB"/>
    <w:rsid w:val="00316B47"/>
    <w:rsid w:val="00317518"/>
    <w:rsid w:val="00321D0F"/>
    <w:rsid w:val="003222A3"/>
    <w:rsid w:val="00323B3E"/>
    <w:rsid w:val="00324557"/>
    <w:rsid w:val="00325157"/>
    <w:rsid w:val="00326800"/>
    <w:rsid w:val="00326AED"/>
    <w:rsid w:val="00327361"/>
    <w:rsid w:val="00327DAA"/>
    <w:rsid w:val="003307A8"/>
    <w:rsid w:val="00330F29"/>
    <w:rsid w:val="00331EC9"/>
    <w:rsid w:val="00332560"/>
    <w:rsid w:val="00332AEC"/>
    <w:rsid w:val="00332FB2"/>
    <w:rsid w:val="00333262"/>
    <w:rsid w:val="003335D5"/>
    <w:rsid w:val="00333D8C"/>
    <w:rsid w:val="00333FCA"/>
    <w:rsid w:val="0033574B"/>
    <w:rsid w:val="00336280"/>
    <w:rsid w:val="00336574"/>
    <w:rsid w:val="00336B2B"/>
    <w:rsid w:val="00337A79"/>
    <w:rsid w:val="00340555"/>
    <w:rsid w:val="00340FB5"/>
    <w:rsid w:val="00341638"/>
    <w:rsid w:val="00341B6C"/>
    <w:rsid w:val="003421A5"/>
    <w:rsid w:val="00342714"/>
    <w:rsid w:val="00342F85"/>
    <w:rsid w:val="003433F7"/>
    <w:rsid w:val="0034391E"/>
    <w:rsid w:val="00343C4C"/>
    <w:rsid w:val="00344378"/>
    <w:rsid w:val="00344E62"/>
    <w:rsid w:val="00344FE1"/>
    <w:rsid w:val="003456EC"/>
    <w:rsid w:val="00346D25"/>
    <w:rsid w:val="00346E00"/>
    <w:rsid w:val="003470CB"/>
    <w:rsid w:val="003508F9"/>
    <w:rsid w:val="00350B71"/>
    <w:rsid w:val="0035148B"/>
    <w:rsid w:val="003518A4"/>
    <w:rsid w:val="00352C60"/>
    <w:rsid w:val="00353B1C"/>
    <w:rsid w:val="00353D13"/>
    <w:rsid w:val="003540C0"/>
    <w:rsid w:val="0035469F"/>
    <w:rsid w:val="003547EC"/>
    <w:rsid w:val="003548F5"/>
    <w:rsid w:val="00354E76"/>
    <w:rsid w:val="00354E79"/>
    <w:rsid w:val="00354E84"/>
    <w:rsid w:val="003557E5"/>
    <w:rsid w:val="003557F5"/>
    <w:rsid w:val="00356624"/>
    <w:rsid w:val="00356DE0"/>
    <w:rsid w:val="00357AEC"/>
    <w:rsid w:val="00357CC8"/>
    <w:rsid w:val="0036028D"/>
    <w:rsid w:val="00360A40"/>
    <w:rsid w:val="00360A9F"/>
    <w:rsid w:val="00362649"/>
    <w:rsid w:val="00362DA2"/>
    <w:rsid w:val="0036350F"/>
    <w:rsid w:val="00363D3A"/>
    <w:rsid w:val="00363D7B"/>
    <w:rsid w:val="00364631"/>
    <w:rsid w:val="00364BB9"/>
    <w:rsid w:val="00366821"/>
    <w:rsid w:val="00366D9F"/>
    <w:rsid w:val="00367C34"/>
    <w:rsid w:val="00367E57"/>
    <w:rsid w:val="003703EF"/>
    <w:rsid w:val="00370458"/>
    <w:rsid w:val="00371E6D"/>
    <w:rsid w:val="00371F69"/>
    <w:rsid w:val="003722F8"/>
    <w:rsid w:val="00372315"/>
    <w:rsid w:val="00372809"/>
    <w:rsid w:val="00372AA5"/>
    <w:rsid w:val="00372C1B"/>
    <w:rsid w:val="00373180"/>
    <w:rsid w:val="003732A3"/>
    <w:rsid w:val="00374531"/>
    <w:rsid w:val="00374789"/>
    <w:rsid w:val="0037587D"/>
    <w:rsid w:val="00375AE8"/>
    <w:rsid w:val="00375F62"/>
    <w:rsid w:val="00377F5A"/>
    <w:rsid w:val="00380319"/>
    <w:rsid w:val="00380411"/>
    <w:rsid w:val="003808CD"/>
    <w:rsid w:val="00380E4A"/>
    <w:rsid w:val="00380E56"/>
    <w:rsid w:val="00381AC7"/>
    <w:rsid w:val="00381FCF"/>
    <w:rsid w:val="003824CE"/>
    <w:rsid w:val="00382937"/>
    <w:rsid w:val="003831DE"/>
    <w:rsid w:val="00383E12"/>
    <w:rsid w:val="0038445B"/>
    <w:rsid w:val="00384894"/>
    <w:rsid w:val="003849BA"/>
    <w:rsid w:val="00384D52"/>
    <w:rsid w:val="003850A8"/>
    <w:rsid w:val="0038510D"/>
    <w:rsid w:val="00385199"/>
    <w:rsid w:val="00385249"/>
    <w:rsid w:val="003870C2"/>
    <w:rsid w:val="003875CF"/>
    <w:rsid w:val="003879B8"/>
    <w:rsid w:val="00387E09"/>
    <w:rsid w:val="00390089"/>
    <w:rsid w:val="00390093"/>
    <w:rsid w:val="0039168B"/>
    <w:rsid w:val="003919F2"/>
    <w:rsid w:val="00391EC9"/>
    <w:rsid w:val="00392928"/>
    <w:rsid w:val="00393A75"/>
    <w:rsid w:val="00393B37"/>
    <w:rsid w:val="003943F3"/>
    <w:rsid w:val="00394813"/>
    <w:rsid w:val="00395BC0"/>
    <w:rsid w:val="003961C3"/>
    <w:rsid w:val="0039639E"/>
    <w:rsid w:val="0039725D"/>
    <w:rsid w:val="0039777E"/>
    <w:rsid w:val="0039785E"/>
    <w:rsid w:val="003A0465"/>
    <w:rsid w:val="003A0B6E"/>
    <w:rsid w:val="003A1070"/>
    <w:rsid w:val="003A1177"/>
    <w:rsid w:val="003A1299"/>
    <w:rsid w:val="003A1702"/>
    <w:rsid w:val="003A197D"/>
    <w:rsid w:val="003A1BA6"/>
    <w:rsid w:val="003A1F1A"/>
    <w:rsid w:val="003A25F8"/>
    <w:rsid w:val="003A276F"/>
    <w:rsid w:val="003A2C63"/>
    <w:rsid w:val="003A2D9B"/>
    <w:rsid w:val="003A2F1E"/>
    <w:rsid w:val="003A33EA"/>
    <w:rsid w:val="003A3E54"/>
    <w:rsid w:val="003A5AB3"/>
    <w:rsid w:val="003A6133"/>
    <w:rsid w:val="003A6659"/>
    <w:rsid w:val="003A67EC"/>
    <w:rsid w:val="003A6879"/>
    <w:rsid w:val="003A6ABD"/>
    <w:rsid w:val="003A6FB5"/>
    <w:rsid w:val="003A72B4"/>
    <w:rsid w:val="003A732F"/>
    <w:rsid w:val="003A7336"/>
    <w:rsid w:val="003A787F"/>
    <w:rsid w:val="003A7FFA"/>
    <w:rsid w:val="003B07EF"/>
    <w:rsid w:val="003B0B4D"/>
    <w:rsid w:val="003B1C2F"/>
    <w:rsid w:val="003B1D6D"/>
    <w:rsid w:val="003B227C"/>
    <w:rsid w:val="003B422A"/>
    <w:rsid w:val="003B4937"/>
    <w:rsid w:val="003B4F71"/>
    <w:rsid w:val="003B5082"/>
    <w:rsid w:val="003B52E1"/>
    <w:rsid w:val="003B575C"/>
    <w:rsid w:val="003B57DC"/>
    <w:rsid w:val="003B5996"/>
    <w:rsid w:val="003B5E7F"/>
    <w:rsid w:val="003B5F0A"/>
    <w:rsid w:val="003B714A"/>
    <w:rsid w:val="003B736A"/>
    <w:rsid w:val="003C0FFA"/>
    <w:rsid w:val="003C15B4"/>
    <w:rsid w:val="003C16C8"/>
    <w:rsid w:val="003C2098"/>
    <w:rsid w:val="003C2187"/>
    <w:rsid w:val="003C2690"/>
    <w:rsid w:val="003C28A9"/>
    <w:rsid w:val="003C2C01"/>
    <w:rsid w:val="003C3A73"/>
    <w:rsid w:val="003C4798"/>
    <w:rsid w:val="003C47D0"/>
    <w:rsid w:val="003C4A91"/>
    <w:rsid w:val="003C605C"/>
    <w:rsid w:val="003C6145"/>
    <w:rsid w:val="003C66A5"/>
    <w:rsid w:val="003C66BE"/>
    <w:rsid w:val="003C6A48"/>
    <w:rsid w:val="003C6A71"/>
    <w:rsid w:val="003C6AA4"/>
    <w:rsid w:val="003C75F4"/>
    <w:rsid w:val="003C7794"/>
    <w:rsid w:val="003C7843"/>
    <w:rsid w:val="003C7A2A"/>
    <w:rsid w:val="003C7B4D"/>
    <w:rsid w:val="003C7D04"/>
    <w:rsid w:val="003D057B"/>
    <w:rsid w:val="003D0955"/>
    <w:rsid w:val="003D0A4F"/>
    <w:rsid w:val="003D0FAF"/>
    <w:rsid w:val="003D100D"/>
    <w:rsid w:val="003D10F1"/>
    <w:rsid w:val="003D1B0B"/>
    <w:rsid w:val="003D1E0B"/>
    <w:rsid w:val="003D1F4C"/>
    <w:rsid w:val="003D21CD"/>
    <w:rsid w:val="003D2378"/>
    <w:rsid w:val="003D2484"/>
    <w:rsid w:val="003D25A1"/>
    <w:rsid w:val="003D27E3"/>
    <w:rsid w:val="003D2C74"/>
    <w:rsid w:val="003D3342"/>
    <w:rsid w:val="003D368D"/>
    <w:rsid w:val="003D3B8A"/>
    <w:rsid w:val="003D3BA9"/>
    <w:rsid w:val="003D42F3"/>
    <w:rsid w:val="003D4319"/>
    <w:rsid w:val="003D4805"/>
    <w:rsid w:val="003D4925"/>
    <w:rsid w:val="003D508B"/>
    <w:rsid w:val="003D534B"/>
    <w:rsid w:val="003D54F8"/>
    <w:rsid w:val="003D5760"/>
    <w:rsid w:val="003D5AFC"/>
    <w:rsid w:val="003D5EE4"/>
    <w:rsid w:val="003D675A"/>
    <w:rsid w:val="003D689E"/>
    <w:rsid w:val="003D7211"/>
    <w:rsid w:val="003D78E2"/>
    <w:rsid w:val="003D7F04"/>
    <w:rsid w:val="003E1FED"/>
    <w:rsid w:val="003E256A"/>
    <w:rsid w:val="003E2977"/>
    <w:rsid w:val="003E2D3C"/>
    <w:rsid w:val="003E3C7F"/>
    <w:rsid w:val="003E4CB1"/>
    <w:rsid w:val="003E4DCF"/>
    <w:rsid w:val="003E51DB"/>
    <w:rsid w:val="003E58B9"/>
    <w:rsid w:val="003E67ED"/>
    <w:rsid w:val="003E72A7"/>
    <w:rsid w:val="003E794A"/>
    <w:rsid w:val="003F0080"/>
    <w:rsid w:val="003F0A32"/>
    <w:rsid w:val="003F1305"/>
    <w:rsid w:val="003F1FA7"/>
    <w:rsid w:val="003F21E3"/>
    <w:rsid w:val="003F25FC"/>
    <w:rsid w:val="003F2E47"/>
    <w:rsid w:val="003F3806"/>
    <w:rsid w:val="003F44BF"/>
    <w:rsid w:val="003F4514"/>
    <w:rsid w:val="003F4B56"/>
    <w:rsid w:val="003F4F5E"/>
    <w:rsid w:val="003F6737"/>
    <w:rsid w:val="003F789B"/>
    <w:rsid w:val="003F7929"/>
    <w:rsid w:val="00400216"/>
    <w:rsid w:val="004002DC"/>
    <w:rsid w:val="00400906"/>
    <w:rsid w:val="00400DE3"/>
    <w:rsid w:val="0040100E"/>
    <w:rsid w:val="004012E9"/>
    <w:rsid w:val="00401840"/>
    <w:rsid w:val="00401E94"/>
    <w:rsid w:val="004020DC"/>
    <w:rsid w:val="004022D9"/>
    <w:rsid w:val="00402E12"/>
    <w:rsid w:val="0040315D"/>
    <w:rsid w:val="00403888"/>
    <w:rsid w:val="00404536"/>
    <w:rsid w:val="00406615"/>
    <w:rsid w:val="004072B3"/>
    <w:rsid w:val="00407EEC"/>
    <w:rsid w:val="00410057"/>
    <w:rsid w:val="004102A9"/>
    <w:rsid w:val="00411389"/>
    <w:rsid w:val="00411AA9"/>
    <w:rsid w:val="00413289"/>
    <w:rsid w:val="004135D6"/>
    <w:rsid w:val="004135ED"/>
    <w:rsid w:val="00414C73"/>
    <w:rsid w:val="00414D2A"/>
    <w:rsid w:val="00414DA7"/>
    <w:rsid w:val="00415078"/>
    <w:rsid w:val="0041508E"/>
    <w:rsid w:val="00415279"/>
    <w:rsid w:val="0041596D"/>
    <w:rsid w:val="00415E39"/>
    <w:rsid w:val="004165AE"/>
    <w:rsid w:val="004166B3"/>
    <w:rsid w:val="00416904"/>
    <w:rsid w:val="004170C3"/>
    <w:rsid w:val="004171EE"/>
    <w:rsid w:val="00417246"/>
    <w:rsid w:val="00417BBE"/>
    <w:rsid w:val="00417DB6"/>
    <w:rsid w:val="00417F77"/>
    <w:rsid w:val="00420286"/>
    <w:rsid w:val="004203E4"/>
    <w:rsid w:val="004206ED"/>
    <w:rsid w:val="00420EC4"/>
    <w:rsid w:val="00421D7F"/>
    <w:rsid w:val="00422EE5"/>
    <w:rsid w:val="0042385E"/>
    <w:rsid w:val="00423DD0"/>
    <w:rsid w:val="00424101"/>
    <w:rsid w:val="004241D2"/>
    <w:rsid w:val="0042456B"/>
    <w:rsid w:val="00424797"/>
    <w:rsid w:val="0042590E"/>
    <w:rsid w:val="00426679"/>
    <w:rsid w:val="00426FF2"/>
    <w:rsid w:val="004274A5"/>
    <w:rsid w:val="00431352"/>
    <w:rsid w:val="004315E9"/>
    <w:rsid w:val="00431DFA"/>
    <w:rsid w:val="004325F8"/>
    <w:rsid w:val="00432956"/>
    <w:rsid w:val="00433198"/>
    <w:rsid w:val="00433DE7"/>
    <w:rsid w:val="00434398"/>
    <w:rsid w:val="00434CAC"/>
    <w:rsid w:val="00435019"/>
    <w:rsid w:val="0043572A"/>
    <w:rsid w:val="00435E1F"/>
    <w:rsid w:val="004361C5"/>
    <w:rsid w:val="0043677A"/>
    <w:rsid w:val="00437022"/>
    <w:rsid w:val="0043795F"/>
    <w:rsid w:val="00437F65"/>
    <w:rsid w:val="004409B1"/>
    <w:rsid w:val="004410E5"/>
    <w:rsid w:val="00441264"/>
    <w:rsid w:val="004414CD"/>
    <w:rsid w:val="00441635"/>
    <w:rsid w:val="00441D25"/>
    <w:rsid w:val="0044241F"/>
    <w:rsid w:val="004425E1"/>
    <w:rsid w:val="00443673"/>
    <w:rsid w:val="00443967"/>
    <w:rsid w:val="00444136"/>
    <w:rsid w:val="004449CC"/>
    <w:rsid w:val="00445496"/>
    <w:rsid w:val="0044558E"/>
    <w:rsid w:val="004456D3"/>
    <w:rsid w:val="00445F5D"/>
    <w:rsid w:val="00446099"/>
    <w:rsid w:val="00446464"/>
    <w:rsid w:val="00446B3C"/>
    <w:rsid w:val="00450D8F"/>
    <w:rsid w:val="004511F2"/>
    <w:rsid w:val="004513A6"/>
    <w:rsid w:val="00451C2F"/>
    <w:rsid w:val="0045439E"/>
    <w:rsid w:val="0045528C"/>
    <w:rsid w:val="004552BD"/>
    <w:rsid w:val="00455BFB"/>
    <w:rsid w:val="00455E6B"/>
    <w:rsid w:val="00456022"/>
    <w:rsid w:val="0045770F"/>
    <w:rsid w:val="00457761"/>
    <w:rsid w:val="004578A4"/>
    <w:rsid w:val="00457E76"/>
    <w:rsid w:val="00460371"/>
    <w:rsid w:val="00460DF9"/>
    <w:rsid w:val="00460FEA"/>
    <w:rsid w:val="004610D9"/>
    <w:rsid w:val="004611E9"/>
    <w:rsid w:val="004611EC"/>
    <w:rsid w:val="00461640"/>
    <w:rsid w:val="00461923"/>
    <w:rsid w:val="00461D9C"/>
    <w:rsid w:val="00462160"/>
    <w:rsid w:val="004622FF"/>
    <w:rsid w:val="00464320"/>
    <w:rsid w:val="004654F1"/>
    <w:rsid w:val="00465511"/>
    <w:rsid w:val="0046575A"/>
    <w:rsid w:val="004660A5"/>
    <w:rsid w:val="0046780C"/>
    <w:rsid w:val="004678E3"/>
    <w:rsid w:val="00467E00"/>
    <w:rsid w:val="00467EC7"/>
    <w:rsid w:val="004701A6"/>
    <w:rsid w:val="004712FE"/>
    <w:rsid w:val="004716D0"/>
    <w:rsid w:val="004734B7"/>
    <w:rsid w:val="00473903"/>
    <w:rsid w:val="00473D6F"/>
    <w:rsid w:val="00475A72"/>
    <w:rsid w:val="00475BB0"/>
    <w:rsid w:val="004764A4"/>
    <w:rsid w:val="004766E4"/>
    <w:rsid w:val="0047673D"/>
    <w:rsid w:val="0047677B"/>
    <w:rsid w:val="00476A9D"/>
    <w:rsid w:val="004778E6"/>
    <w:rsid w:val="00480E04"/>
    <w:rsid w:val="00481B1E"/>
    <w:rsid w:val="00481B88"/>
    <w:rsid w:val="00481DCB"/>
    <w:rsid w:val="00483CB7"/>
    <w:rsid w:val="00483EBB"/>
    <w:rsid w:val="004845B1"/>
    <w:rsid w:val="00484706"/>
    <w:rsid w:val="00484A2F"/>
    <w:rsid w:val="004854D8"/>
    <w:rsid w:val="00485B4F"/>
    <w:rsid w:val="00485D24"/>
    <w:rsid w:val="0048605F"/>
    <w:rsid w:val="00486090"/>
    <w:rsid w:val="00486249"/>
    <w:rsid w:val="004862D1"/>
    <w:rsid w:val="00486C63"/>
    <w:rsid w:val="00486CC1"/>
    <w:rsid w:val="00487B98"/>
    <w:rsid w:val="00487F6D"/>
    <w:rsid w:val="00490191"/>
    <w:rsid w:val="00490231"/>
    <w:rsid w:val="00490436"/>
    <w:rsid w:val="00490738"/>
    <w:rsid w:val="0049112A"/>
    <w:rsid w:val="004915C8"/>
    <w:rsid w:val="0049265B"/>
    <w:rsid w:val="00492DCB"/>
    <w:rsid w:val="00492F50"/>
    <w:rsid w:val="004937CD"/>
    <w:rsid w:val="00493E32"/>
    <w:rsid w:val="004943B6"/>
    <w:rsid w:val="0049473A"/>
    <w:rsid w:val="0049535F"/>
    <w:rsid w:val="00495CC4"/>
    <w:rsid w:val="004966B2"/>
    <w:rsid w:val="00496D5E"/>
    <w:rsid w:val="004970A0"/>
    <w:rsid w:val="004970E6"/>
    <w:rsid w:val="00497B57"/>
    <w:rsid w:val="00497F7B"/>
    <w:rsid w:val="004A0842"/>
    <w:rsid w:val="004A0E15"/>
    <w:rsid w:val="004A116E"/>
    <w:rsid w:val="004A1365"/>
    <w:rsid w:val="004A185F"/>
    <w:rsid w:val="004A1D95"/>
    <w:rsid w:val="004A2042"/>
    <w:rsid w:val="004A229C"/>
    <w:rsid w:val="004A3686"/>
    <w:rsid w:val="004A40ED"/>
    <w:rsid w:val="004A4408"/>
    <w:rsid w:val="004A4698"/>
    <w:rsid w:val="004A5D23"/>
    <w:rsid w:val="004A5E3C"/>
    <w:rsid w:val="004A63BC"/>
    <w:rsid w:val="004A712C"/>
    <w:rsid w:val="004A73AB"/>
    <w:rsid w:val="004A7BF0"/>
    <w:rsid w:val="004B05FB"/>
    <w:rsid w:val="004B092A"/>
    <w:rsid w:val="004B09C2"/>
    <w:rsid w:val="004B0E88"/>
    <w:rsid w:val="004B1ECB"/>
    <w:rsid w:val="004B2B4E"/>
    <w:rsid w:val="004B2D5A"/>
    <w:rsid w:val="004B3656"/>
    <w:rsid w:val="004B37A6"/>
    <w:rsid w:val="004B3AB8"/>
    <w:rsid w:val="004B5A34"/>
    <w:rsid w:val="004B5DED"/>
    <w:rsid w:val="004B643E"/>
    <w:rsid w:val="004B7E84"/>
    <w:rsid w:val="004C0164"/>
    <w:rsid w:val="004C03CB"/>
    <w:rsid w:val="004C13F0"/>
    <w:rsid w:val="004C1FE3"/>
    <w:rsid w:val="004C2B00"/>
    <w:rsid w:val="004C2DF5"/>
    <w:rsid w:val="004C2F09"/>
    <w:rsid w:val="004C2F2E"/>
    <w:rsid w:val="004C44AE"/>
    <w:rsid w:val="004C4D43"/>
    <w:rsid w:val="004C4F46"/>
    <w:rsid w:val="004C6BCE"/>
    <w:rsid w:val="004C71F3"/>
    <w:rsid w:val="004C76EC"/>
    <w:rsid w:val="004C7F45"/>
    <w:rsid w:val="004D1424"/>
    <w:rsid w:val="004D293D"/>
    <w:rsid w:val="004D2950"/>
    <w:rsid w:val="004D2FA3"/>
    <w:rsid w:val="004D4894"/>
    <w:rsid w:val="004D4F8E"/>
    <w:rsid w:val="004D549F"/>
    <w:rsid w:val="004D5895"/>
    <w:rsid w:val="004D5F5E"/>
    <w:rsid w:val="004D64BD"/>
    <w:rsid w:val="004D65E7"/>
    <w:rsid w:val="004D6633"/>
    <w:rsid w:val="004D697A"/>
    <w:rsid w:val="004D69B7"/>
    <w:rsid w:val="004D6FB2"/>
    <w:rsid w:val="004D7A2C"/>
    <w:rsid w:val="004E06F5"/>
    <w:rsid w:val="004E0712"/>
    <w:rsid w:val="004E0F66"/>
    <w:rsid w:val="004E10C3"/>
    <w:rsid w:val="004E1E16"/>
    <w:rsid w:val="004E262C"/>
    <w:rsid w:val="004E3446"/>
    <w:rsid w:val="004E3737"/>
    <w:rsid w:val="004E3A5D"/>
    <w:rsid w:val="004E3F53"/>
    <w:rsid w:val="004E3FA5"/>
    <w:rsid w:val="004E41EC"/>
    <w:rsid w:val="004E4507"/>
    <w:rsid w:val="004E454E"/>
    <w:rsid w:val="004E4677"/>
    <w:rsid w:val="004E47D9"/>
    <w:rsid w:val="004E4EA1"/>
    <w:rsid w:val="004E50D7"/>
    <w:rsid w:val="004E5238"/>
    <w:rsid w:val="004E5B78"/>
    <w:rsid w:val="004E6260"/>
    <w:rsid w:val="004E68AD"/>
    <w:rsid w:val="004E6F56"/>
    <w:rsid w:val="004E7EEF"/>
    <w:rsid w:val="004F0243"/>
    <w:rsid w:val="004F074C"/>
    <w:rsid w:val="004F09FB"/>
    <w:rsid w:val="004F21D3"/>
    <w:rsid w:val="004F23F0"/>
    <w:rsid w:val="004F27F1"/>
    <w:rsid w:val="004F2A28"/>
    <w:rsid w:val="004F377D"/>
    <w:rsid w:val="004F37B9"/>
    <w:rsid w:val="004F414C"/>
    <w:rsid w:val="004F4385"/>
    <w:rsid w:val="004F44FE"/>
    <w:rsid w:val="004F46F8"/>
    <w:rsid w:val="004F4B32"/>
    <w:rsid w:val="004F5068"/>
    <w:rsid w:val="004F52CE"/>
    <w:rsid w:val="004F6DBA"/>
    <w:rsid w:val="005010F4"/>
    <w:rsid w:val="00501273"/>
    <w:rsid w:val="00501854"/>
    <w:rsid w:val="00501A8F"/>
    <w:rsid w:val="00502463"/>
    <w:rsid w:val="0050310C"/>
    <w:rsid w:val="005034A0"/>
    <w:rsid w:val="00503E00"/>
    <w:rsid w:val="00503E0A"/>
    <w:rsid w:val="00504057"/>
    <w:rsid w:val="00504993"/>
    <w:rsid w:val="00504A6F"/>
    <w:rsid w:val="00505199"/>
    <w:rsid w:val="00505BB6"/>
    <w:rsid w:val="0050658A"/>
    <w:rsid w:val="0050680D"/>
    <w:rsid w:val="0050692A"/>
    <w:rsid w:val="005072B1"/>
    <w:rsid w:val="00507D37"/>
    <w:rsid w:val="00507ED2"/>
    <w:rsid w:val="00511077"/>
    <w:rsid w:val="00511581"/>
    <w:rsid w:val="00512A47"/>
    <w:rsid w:val="00512B19"/>
    <w:rsid w:val="00513C38"/>
    <w:rsid w:val="00514626"/>
    <w:rsid w:val="00514639"/>
    <w:rsid w:val="00514794"/>
    <w:rsid w:val="00514E07"/>
    <w:rsid w:val="00514E76"/>
    <w:rsid w:val="00514F65"/>
    <w:rsid w:val="00515C32"/>
    <w:rsid w:val="00515CA9"/>
    <w:rsid w:val="0051669F"/>
    <w:rsid w:val="0051739C"/>
    <w:rsid w:val="00517A94"/>
    <w:rsid w:val="00520647"/>
    <w:rsid w:val="0052067B"/>
    <w:rsid w:val="00520722"/>
    <w:rsid w:val="00520A16"/>
    <w:rsid w:val="005219C1"/>
    <w:rsid w:val="00521E21"/>
    <w:rsid w:val="00521EE8"/>
    <w:rsid w:val="005221A1"/>
    <w:rsid w:val="0052246A"/>
    <w:rsid w:val="005228B8"/>
    <w:rsid w:val="00523F33"/>
    <w:rsid w:val="00524A0B"/>
    <w:rsid w:val="00524FD2"/>
    <w:rsid w:val="0052521B"/>
    <w:rsid w:val="005257C9"/>
    <w:rsid w:val="0052592D"/>
    <w:rsid w:val="00525C09"/>
    <w:rsid w:val="00525DE5"/>
    <w:rsid w:val="005263C2"/>
    <w:rsid w:val="00526624"/>
    <w:rsid w:val="00527220"/>
    <w:rsid w:val="00527681"/>
    <w:rsid w:val="00527776"/>
    <w:rsid w:val="0052791C"/>
    <w:rsid w:val="005310B2"/>
    <w:rsid w:val="00531C68"/>
    <w:rsid w:val="00531F53"/>
    <w:rsid w:val="00532033"/>
    <w:rsid w:val="00532119"/>
    <w:rsid w:val="0053219D"/>
    <w:rsid w:val="00532217"/>
    <w:rsid w:val="00533359"/>
    <w:rsid w:val="005335F3"/>
    <w:rsid w:val="00534620"/>
    <w:rsid w:val="0053493F"/>
    <w:rsid w:val="00534F3B"/>
    <w:rsid w:val="00535718"/>
    <w:rsid w:val="00535D0A"/>
    <w:rsid w:val="005360BB"/>
    <w:rsid w:val="00536694"/>
    <w:rsid w:val="00536B89"/>
    <w:rsid w:val="00536DF5"/>
    <w:rsid w:val="00537A6E"/>
    <w:rsid w:val="00540182"/>
    <w:rsid w:val="0054068F"/>
    <w:rsid w:val="005412EE"/>
    <w:rsid w:val="0054194C"/>
    <w:rsid w:val="00541E4A"/>
    <w:rsid w:val="00542299"/>
    <w:rsid w:val="00542331"/>
    <w:rsid w:val="00543849"/>
    <w:rsid w:val="00543B56"/>
    <w:rsid w:val="00543C38"/>
    <w:rsid w:val="00543D2D"/>
    <w:rsid w:val="00544759"/>
    <w:rsid w:val="005454CA"/>
    <w:rsid w:val="005457A6"/>
    <w:rsid w:val="005457EC"/>
    <w:rsid w:val="00545A3D"/>
    <w:rsid w:val="005461ED"/>
    <w:rsid w:val="00546CFF"/>
    <w:rsid w:val="00546DBB"/>
    <w:rsid w:val="00547830"/>
    <w:rsid w:val="00547D25"/>
    <w:rsid w:val="00547FFD"/>
    <w:rsid w:val="00550694"/>
    <w:rsid w:val="00550971"/>
    <w:rsid w:val="00550C56"/>
    <w:rsid w:val="00550EE3"/>
    <w:rsid w:val="005511E9"/>
    <w:rsid w:val="00551405"/>
    <w:rsid w:val="00551513"/>
    <w:rsid w:val="00552225"/>
    <w:rsid w:val="00552F92"/>
    <w:rsid w:val="00553878"/>
    <w:rsid w:val="0055453B"/>
    <w:rsid w:val="00554916"/>
    <w:rsid w:val="00554BD5"/>
    <w:rsid w:val="00554E4F"/>
    <w:rsid w:val="00554FA5"/>
    <w:rsid w:val="0055508A"/>
    <w:rsid w:val="0055528C"/>
    <w:rsid w:val="00555A8E"/>
    <w:rsid w:val="005569F2"/>
    <w:rsid w:val="00556B7D"/>
    <w:rsid w:val="00556C6B"/>
    <w:rsid w:val="005571D3"/>
    <w:rsid w:val="00560E72"/>
    <w:rsid w:val="00561222"/>
    <w:rsid w:val="00561A5B"/>
    <w:rsid w:val="00561EDE"/>
    <w:rsid w:val="00562882"/>
    <w:rsid w:val="00562D34"/>
    <w:rsid w:val="0056306D"/>
    <w:rsid w:val="0056335F"/>
    <w:rsid w:val="00563489"/>
    <w:rsid w:val="0056353F"/>
    <w:rsid w:val="00563CDA"/>
    <w:rsid w:val="00564379"/>
    <w:rsid w:val="00564BC0"/>
    <w:rsid w:val="00565BCD"/>
    <w:rsid w:val="005661E5"/>
    <w:rsid w:val="005664F5"/>
    <w:rsid w:val="00566F9B"/>
    <w:rsid w:val="00567552"/>
    <w:rsid w:val="0056759F"/>
    <w:rsid w:val="00567A67"/>
    <w:rsid w:val="00567F0D"/>
    <w:rsid w:val="00570085"/>
    <w:rsid w:val="005700D7"/>
    <w:rsid w:val="00570178"/>
    <w:rsid w:val="0057044C"/>
    <w:rsid w:val="0057074C"/>
    <w:rsid w:val="005708CB"/>
    <w:rsid w:val="00571CD5"/>
    <w:rsid w:val="0057230C"/>
    <w:rsid w:val="00572FE2"/>
    <w:rsid w:val="00573071"/>
    <w:rsid w:val="00573DFB"/>
    <w:rsid w:val="00573E6D"/>
    <w:rsid w:val="00573FBF"/>
    <w:rsid w:val="00574760"/>
    <w:rsid w:val="00574A47"/>
    <w:rsid w:val="00574F77"/>
    <w:rsid w:val="00574FF3"/>
    <w:rsid w:val="005761A8"/>
    <w:rsid w:val="00576FB0"/>
    <w:rsid w:val="0057725A"/>
    <w:rsid w:val="00577AF2"/>
    <w:rsid w:val="00580251"/>
    <w:rsid w:val="00580576"/>
    <w:rsid w:val="00581E9A"/>
    <w:rsid w:val="00582538"/>
    <w:rsid w:val="00583658"/>
    <w:rsid w:val="005838EA"/>
    <w:rsid w:val="00583CC5"/>
    <w:rsid w:val="00583E45"/>
    <w:rsid w:val="00584B10"/>
    <w:rsid w:val="005859FA"/>
    <w:rsid w:val="00585EE1"/>
    <w:rsid w:val="0058627C"/>
    <w:rsid w:val="005865AA"/>
    <w:rsid w:val="00586A9C"/>
    <w:rsid w:val="005877B4"/>
    <w:rsid w:val="00587CBD"/>
    <w:rsid w:val="00587CF7"/>
    <w:rsid w:val="00590C0E"/>
    <w:rsid w:val="00590E10"/>
    <w:rsid w:val="00590EAA"/>
    <w:rsid w:val="00591BC1"/>
    <w:rsid w:val="00592634"/>
    <w:rsid w:val="00592678"/>
    <w:rsid w:val="005926D7"/>
    <w:rsid w:val="0059288C"/>
    <w:rsid w:val="00592B69"/>
    <w:rsid w:val="005939E6"/>
    <w:rsid w:val="005943B3"/>
    <w:rsid w:val="00594838"/>
    <w:rsid w:val="00594D80"/>
    <w:rsid w:val="005953E5"/>
    <w:rsid w:val="00595556"/>
    <w:rsid w:val="005958D5"/>
    <w:rsid w:val="00595DB9"/>
    <w:rsid w:val="005963DE"/>
    <w:rsid w:val="0059662B"/>
    <w:rsid w:val="00596775"/>
    <w:rsid w:val="005968E4"/>
    <w:rsid w:val="00597BB6"/>
    <w:rsid w:val="005A00FF"/>
    <w:rsid w:val="005A02BE"/>
    <w:rsid w:val="005A0C0A"/>
    <w:rsid w:val="005A0F06"/>
    <w:rsid w:val="005A1296"/>
    <w:rsid w:val="005A1A33"/>
    <w:rsid w:val="005A2425"/>
    <w:rsid w:val="005A3223"/>
    <w:rsid w:val="005A3DEC"/>
    <w:rsid w:val="005A4227"/>
    <w:rsid w:val="005A4F58"/>
    <w:rsid w:val="005A520A"/>
    <w:rsid w:val="005A525A"/>
    <w:rsid w:val="005A584F"/>
    <w:rsid w:val="005A5ADE"/>
    <w:rsid w:val="005A68B3"/>
    <w:rsid w:val="005A7083"/>
    <w:rsid w:val="005B0956"/>
    <w:rsid w:val="005B1E3B"/>
    <w:rsid w:val="005B20E3"/>
    <w:rsid w:val="005B229B"/>
    <w:rsid w:val="005B23CE"/>
    <w:rsid w:val="005B3518"/>
    <w:rsid w:val="005B3988"/>
    <w:rsid w:val="005B43C9"/>
    <w:rsid w:val="005B4872"/>
    <w:rsid w:val="005B4B0B"/>
    <w:rsid w:val="005B4B5C"/>
    <w:rsid w:val="005B4F8C"/>
    <w:rsid w:val="005B5601"/>
    <w:rsid w:val="005B583C"/>
    <w:rsid w:val="005B5A4B"/>
    <w:rsid w:val="005B5EEC"/>
    <w:rsid w:val="005B5F1C"/>
    <w:rsid w:val="005B6DD7"/>
    <w:rsid w:val="005C00D8"/>
    <w:rsid w:val="005C079D"/>
    <w:rsid w:val="005C09F5"/>
    <w:rsid w:val="005C1B52"/>
    <w:rsid w:val="005C1D71"/>
    <w:rsid w:val="005C20E2"/>
    <w:rsid w:val="005C25BD"/>
    <w:rsid w:val="005C2D1D"/>
    <w:rsid w:val="005C39F2"/>
    <w:rsid w:val="005C3C01"/>
    <w:rsid w:val="005C4A11"/>
    <w:rsid w:val="005C4CFA"/>
    <w:rsid w:val="005C50B5"/>
    <w:rsid w:val="005C52E2"/>
    <w:rsid w:val="005C557E"/>
    <w:rsid w:val="005C56AE"/>
    <w:rsid w:val="005C5766"/>
    <w:rsid w:val="005C5E02"/>
    <w:rsid w:val="005C6797"/>
    <w:rsid w:val="005C7449"/>
    <w:rsid w:val="005C7FFE"/>
    <w:rsid w:val="005D033A"/>
    <w:rsid w:val="005D0531"/>
    <w:rsid w:val="005D11A8"/>
    <w:rsid w:val="005D14A8"/>
    <w:rsid w:val="005D15CD"/>
    <w:rsid w:val="005D2281"/>
    <w:rsid w:val="005D2BBB"/>
    <w:rsid w:val="005D4171"/>
    <w:rsid w:val="005D49CE"/>
    <w:rsid w:val="005D4C8A"/>
    <w:rsid w:val="005D54A4"/>
    <w:rsid w:val="005D62EC"/>
    <w:rsid w:val="005D6375"/>
    <w:rsid w:val="005D6A0B"/>
    <w:rsid w:val="005D7A17"/>
    <w:rsid w:val="005E0433"/>
    <w:rsid w:val="005E0768"/>
    <w:rsid w:val="005E16DD"/>
    <w:rsid w:val="005E1A83"/>
    <w:rsid w:val="005E20A4"/>
    <w:rsid w:val="005E22AD"/>
    <w:rsid w:val="005E2F10"/>
    <w:rsid w:val="005E3A8C"/>
    <w:rsid w:val="005E43A6"/>
    <w:rsid w:val="005E4AD6"/>
    <w:rsid w:val="005E4D46"/>
    <w:rsid w:val="005E6314"/>
    <w:rsid w:val="005E6812"/>
    <w:rsid w:val="005E6D99"/>
    <w:rsid w:val="005E7F9C"/>
    <w:rsid w:val="005F1012"/>
    <w:rsid w:val="005F1235"/>
    <w:rsid w:val="005F22A1"/>
    <w:rsid w:val="005F25F3"/>
    <w:rsid w:val="005F2ADD"/>
    <w:rsid w:val="005F2C49"/>
    <w:rsid w:val="005F2EBF"/>
    <w:rsid w:val="005F334E"/>
    <w:rsid w:val="005F43DE"/>
    <w:rsid w:val="005F493F"/>
    <w:rsid w:val="005F4ADA"/>
    <w:rsid w:val="005F50A2"/>
    <w:rsid w:val="005F56BF"/>
    <w:rsid w:val="005F5AF7"/>
    <w:rsid w:val="005F5C62"/>
    <w:rsid w:val="005F5CDF"/>
    <w:rsid w:val="005F6098"/>
    <w:rsid w:val="005F6442"/>
    <w:rsid w:val="005F65CC"/>
    <w:rsid w:val="005F67B1"/>
    <w:rsid w:val="005F6DC5"/>
    <w:rsid w:val="005F740C"/>
    <w:rsid w:val="006005B1"/>
    <w:rsid w:val="00601249"/>
    <w:rsid w:val="006013EB"/>
    <w:rsid w:val="006016F8"/>
    <w:rsid w:val="00601CA9"/>
    <w:rsid w:val="0060317C"/>
    <w:rsid w:val="00603F34"/>
    <w:rsid w:val="0060479E"/>
    <w:rsid w:val="0060488C"/>
    <w:rsid w:val="006049C8"/>
    <w:rsid w:val="00604BE7"/>
    <w:rsid w:val="0060519B"/>
    <w:rsid w:val="00605251"/>
    <w:rsid w:val="00605F3D"/>
    <w:rsid w:val="006060BB"/>
    <w:rsid w:val="00606260"/>
    <w:rsid w:val="00606CEC"/>
    <w:rsid w:val="00606E99"/>
    <w:rsid w:val="00606FD9"/>
    <w:rsid w:val="006071B3"/>
    <w:rsid w:val="0060766F"/>
    <w:rsid w:val="0060784F"/>
    <w:rsid w:val="0060787C"/>
    <w:rsid w:val="00610CDE"/>
    <w:rsid w:val="006115CC"/>
    <w:rsid w:val="00612034"/>
    <w:rsid w:val="00612487"/>
    <w:rsid w:val="006127BE"/>
    <w:rsid w:val="00612B3B"/>
    <w:rsid w:val="00612DC3"/>
    <w:rsid w:val="00612DC4"/>
    <w:rsid w:val="00612E6B"/>
    <w:rsid w:val="006131C3"/>
    <w:rsid w:val="00613455"/>
    <w:rsid w:val="0061354A"/>
    <w:rsid w:val="006136D8"/>
    <w:rsid w:val="006137D8"/>
    <w:rsid w:val="00613AA0"/>
    <w:rsid w:val="00614178"/>
    <w:rsid w:val="0061504E"/>
    <w:rsid w:val="00615750"/>
    <w:rsid w:val="00616AED"/>
    <w:rsid w:val="00616B22"/>
    <w:rsid w:val="00617920"/>
    <w:rsid w:val="00617B23"/>
    <w:rsid w:val="00617FA0"/>
    <w:rsid w:val="00621843"/>
    <w:rsid w:val="006219C5"/>
    <w:rsid w:val="006222CD"/>
    <w:rsid w:val="00622772"/>
    <w:rsid w:val="006230F9"/>
    <w:rsid w:val="006231BB"/>
    <w:rsid w:val="0062322B"/>
    <w:rsid w:val="00623821"/>
    <w:rsid w:val="00624115"/>
    <w:rsid w:val="006242F2"/>
    <w:rsid w:val="00624BFF"/>
    <w:rsid w:val="006250B2"/>
    <w:rsid w:val="00625CCF"/>
    <w:rsid w:val="006269F9"/>
    <w:rsid w:val="00626D83"/>
    <w:rsid w:val="0062788E"/>
    <w:rsid w:val="00627A71"/>
    <w:rsid w:val="0063077D"/>
    <w:rsid w:val="0063147E"/>
    <w:rsid w:val="00631B12"/>
    <w:rsid w:val="006324C5"/>
    <w:rsid w:val="006325C9"/>
    <w:rsid w:val="00632A4F"/>
    <w:rsid w:val="00632B56"/>
    <w:rsid w:val="00632E72"/>
    <w:rsid w:val="00633B23"/>
    <w:rsid w:val="006342B3"/>
    <w:rsid w:val="0063432E"/>
    <w:rsid w:val="0063444F"/>
    <w:rsid w:val="00634507"/>
    <w:rsid w:val="00635148"/>
    <w:rsid w:val="006351E3"/>
    <w:rsid w:val="00635866"/>
    <w:rsid w:val="00635BA8"/>
    <w:rsid w:val="006367A2"/>
    <w:rsid w:val="00637673"/>
    <w:rsid w:val="00640660"/>
    <w:rsid w:val="0064129A"/>
    <w:rsid w:val="00641ECA"/>
    <w:rsid w:val="006420ED"/>
    <w:rsid w:val="00642256"/>
    <w:rsid w:val="006424D3"/>
    <w:rsid w:val="00642647"/>
    <w:rsid w:val="00642751"/>
    <w:rsid w:val="00642A71"/>
    <w:rsid w:val="00642C0E"/>
    <w:rsid w:val="0064418F"/>
    <w:rsid w:val="00644236"/>
    <w:rsid w:val="00644F86"/>
    <w:rsid w:val="006451B7"/>
    <w:rsid w:val="00646243"/>
    <w:rsid w:val="00646C78"/>
    <w:rsid w:val="006471E5"/>
    <w:rsid w:val="00650351"/>
    <w:rsid w:val="00650A6A"/>
    <w:rsid w:val="00650F1F"/>
    <w:rsid w:val="0065201E"/>
    <w:rsid w:val="0065210B"/>
    <w:rsid w:val="00653120"/>
    <w:rsid w:val="006531BA"/>
    <w:rsid w:val="00653260"/>
    <w:rsid w:val="006534BE"/>
    <w:rsid w:val="00654367"/>
    <w:rsid w:val="0065442C"/>
    <w:rsid w:val="0065503F"/>
    <w:rsid w:val="006560A4"/>
    <w:rsid w:val="006566FF"/>
    <w:rsid w:val="0065689F"/>
    <w:rsid w:val="006572DF"/>
    <w:rsid w:val="00660172"/>
    <w:rsid w:val="006608BB"/>
    <w:rsid w:val="00661795"/>
    <w:rsid w:val="00661EF2"/>
    <w:rsid w:val="0066251A"/>
    <w:rsid w:val="00662CB1"/>
    <w:rsid w:val="00663208"/>
    <w:rsid w:val="0066320F"/>
    <w:rsid w:val="00663395"/>
    <w:rsid w:val="00663ECE"/>
    <w:rsid w:val="0066436E"/>
    <w:rsid w:val="0066506B"/>
    <w:rsid w:val="0066527C"/>
    <w:rsid w:val="006654AF"/>
    <w:rsid w:val="0066586D"/>
    <w:rsid w:val="006661FF"/>
    <w:rsid w:val="006666E7"/>
    <w:rsid w:val="00667188"/>
    <w:rsid w:val="00667507"/>
    <w:rsid w:val="0066799B"/>
    <w:rsid w:val="00667F92"/>
    <w:rsid w:val="00670028"/>
    <w:rsid w:val="0067074C"/>
    <w:rsid w:val="00671196"/>
    <w:rsid w:val="00671381"/>
    <w:rsid w:val="00671528"/>
    <w:rsid w:val="00671D3B"/>
    <w:rsid w:val="0067243B"/>
    <w:rsid w:val="00673A1C"/>
    <w:rsid w:val="00673C27"/>
    <w:rsid w:val="00673E17"/>
    <w:rsid w:val="00674882"/>
    <w:rsid w:val="00674AA4"/>
    <w:rsid w:val="00674D73"/>
    <w:rsid w:val="0067531D"/>
    <w:rsid w:val="006753AA"/>
    <w:rsid w:val="00675CCD"/>
    <w:rsid w:val="00675FE8"/>
    <w:rsid w:val="00676151"/>
    <w:rsid w:val="0067669C"/>
    <w:rsid w:val="00677300"/>
    <w:rsid w:val="006774D0"/>
    <w:rsid w:val="00677B50"/>
    <w:rsid w:val="00677CB4"/>
    <w:rsid w:val="0068002A"/>
    <w:rsid w:val="00680A68"/>
    <w:rsid w:val="00680CB3"/>
    <w:rsid w:val="0068189B"/>
    <w:rsid w:val="00682A50"/>
    <w:rsid w:val="0068307A"/>
    <w:rsid w:val="00683693"/>
    <w:rsid w:val="0068378F"/>
    <w:rsid w:val="0068458E"/>
    <w:rsid w:val="00684A5B"/>
    <w:rsid w:val="00684E2B"/>
    <w:rsid w:val="006854C2"/>
    <w:rsid w:val="00685E78"/>
    <w:rsid w:val="00685F70"/>
    <w:rsid w:val="00686746"/>
    <w:rsid w:val="006867AB"/>
    <w:rsid w:val="00687143"/>
    <w:rsid w:val="00687348"/>
    <w:rsid w:val="00687A62"/>
    <w:rsid w:val="006904D9"/>
    <w:rsid w:val="00690B99"/>
    <w:rsid w:val="00691087"/>
    <w:rsid w:val="0069156D"/>
    <w:rsid w:val="006915FC"/>
    <w:rsid w:val="00691DD7"/>
    <w:rsid w:val="00692010"/>
    <w:rsid w:val="006926DA"/>
    <w:rsid w:val="00692D3A"/>
    <w:rsid w:val="00692E83"/>
    <w:rsid w:val="006937FE"/>
    <w:rsid w:val="00693F32"/>
    <w:rsid w:val="00693F76"/>
    <w:rsid w:val="00694A67"/>
    <w:rsid w:val="006956D4"/>
    <w:rsid w:val="006967B0"/>
    <w:rsid w:val="006973F0"/>
    <w:rsid w:val="006974D6"/>
    <w:rsid w:val="00697A05"/>
    <w:rsid w:val="00697FD2"/>
    <w:rsid w:val="006A0614"/>
    <w:rsid w:val="006A09E4"/>
    <w:rsid w:val="006A11A6"/>
    <w:rsid w:val="006A197B"/>
    <w:rsid w:val="006A1F71"/>
    <w:rsid w:val="006A3F54"/>
    <w:rsid w:val="006A4984"/>
    <w:rsid w:val="006A4E38"/>
    <w:rsid w:val="006A5014"/>
    <w:rsid w:val="006A5C34"/>
    <w:rsid w:val="006A6012"/>
    <w:rsid w:val="006A7460"/>
    <w:rsid w:val="006B1A41"/>
    <w:rsid w:val="006B3CBB"/>
    <w:rsid w:val="006B3DA9"/>
    <w:rsid w:val="006B4FA8"/>
    <w:rsid w:val="006B5077"/>
    <w:rsid w:val="006B50AB"/>
    <w:rsid w:val="006B56C2"/>
    <w:rsid w:val="006B5AE5"/>
    <w:rsid w:val="006B5C71"/>
    <w:rsid w:val="006B66FD"/>
    <w:rsid w:val="006B6819"/>
    <w:rsid w:val="006B6BD3"/>
    <w:rsid w:val="006B6EA1"/>
    <w:rsid w:val="006B6EEF"/>
    <w:rsid w:val="006B6FD2"/>
    <w:rsid w:val="006B7A50"/>
    <w:rsid w:val="006B7A59"/>
    <w:rsid w:val="006B7D78"/>
    <w:rsid w:val="006C1B0D"/>
    <w:rsid w:val="006C2D2A"/>
    <w:rsid w:val="006C4743"/>
    <w:rsid w:val="006C4874"/>
    <w:rsid w:val="006C5BBB"/>
    <w:rsid w:val="006C75C4"/>
    <w:rsid w:val="006C7C55"/>
    <w:rsid w:val="006D0B60"/>
    <w:rsid w:val="006D1CD5"/>
    <w:rsid w:val="006D1EAE"/>
    <w:rsid w:val="006D22B1"/>
    <w:rsid w:val="006D2906"/>
    <w:rsid w:val="006D298E"/>
    <w:rsid w:val="006D3820"/>
    <w:rsid w:val="006D3EE2"/>
    <w:rsid w:val="006D4E01"/>
    <w:rsid w:val="006D4E69"/>
    <w:rsid w:val="006D5A6C"/>
    <w:rsid w:val="006D7950"/>
    <w:rsid w:val="006D7977"/>
    <w:rsid w:val="006D7AE0"/>
    <w:rsid w:val="006E0E17"/>
    <w:rsid w:val="006E150D"/>
    <w:rsid w:val="006E16BD"/>
    <w:rsid w:val="006E2050"/>
    <w:rsid w:val="006E2C84"/>
    <w:rsid w:val="006E3457"/>
    <w:rsid w:val="006E3D54"/>
    <w:rsid w:val="006E4063"/>
    <w:rsid w:val="006E4C17"/>
    <w:rsid w:val="006E5882"/>
    <w:rsid w:val="006E5B91"/>
    <w:rsid w:val="006E5E64"/>
    <w:rsid w:val="006E5F0C"/>
    <w:rsid w:val="006E60DC"/>
    <w:rsid w:val="006E62D5"/>
    <w:rsid w:val="006E656D"/>
    <w:rsid w:val="006E6778"/>
    <w:rsid w:val="006E69F2"/>
    <w:rsid w:val="006E70AE"/>
    <w:rsid w:val="006E77E0"/>
    <w:rsid w:val="006E7E86"/>
    <w:rsid w:val="006E7F04"/>
    <w:rsid w:val="006F03F8"/>
    <w:rsid w:val="006F0572"/>
    <w:rsid w:val="006F23E9"/>
    <w:rsid w:val="006F279B"/>
    <w:rsid w:val="006F328B"/>
    <w:rsid w:val="006F388A"/>
    <w:rsid w:val="006F45EF"/>
    <w:rsid w:val="006F489C"/>
    <w:rsid w:val="006F4C92"/>
    <w:rsid w:val="006F4E65"/>
    <w:rsid w:val="006F5886"/>
    <w:rsid w:val="006F58A4"/>
    <w:rsid w:val="006F5900"/>
    <w:rsid w:val="006F5B91"/>
    <w:rsid w:val="006F5D50"/>
    <w:rsid w:val="006F64D4"/>
    <w:rsid w:val="006F78F7"/>
    <w:rsid w:val="006F7D9D"/>
    <w:rsid w:val="00700493"/>
    <w:rsid w:val="00700768"/>
    <w:rsid w:val="00700EE6"/>
    <w:rsid w:val="0070134D"/>
    <w:rsid w:val="00701B0E"/>
    <w:rsid w:val="0070241A"/>
    <w:rsid w:val="00702D39"/>
    <w:rsid w:val="007053E5"/>
    <w:rsid w:val="00705488"/>
    <w:rsid w:val="007054E8"/>
    <w:rsid w:val="0070583E"/>
    <w:rsid w:val="00705E07"/>
    <w:rsid w:val="00707646"/>
    <w:rsid w:val="00707734"/>
    <w:rsid w:val="00707D8B"/>
    <w:rsid w:val="00707E19"/>
    <w:rsid w:val="007102C9"/>
    <w:rsid w:val="00710338"/>
    <w:rsid w:val="0071056C"/>
    <w:rsid w:val="007105ED"/>
    <w:rsid w:val="007109DD"/>
    <w:rsid w:val="00711BA7"/>
    <w:rsid w:val="00711CCD"/>
    <w:rsid w:val="00712443"/>
    <w:rsid w:val="007127D0"/>
    <w:rsid w:val="00712F7C"/>
    <w:rsid w:val="00712FC5"/>
    <w:rsid w:val="00712FD3"/>
    <w:rsid w:val="007135D7"/>
    <w:rsid w:val="00713A5A"/>
    <w:rsid w:val="00714670"/>
    <w:rsid w:val="0071542D"/>
    <w:rsid w:val="00715F2C"/>
    <w:rsid w:val="007165A3"/>
    <w:rsid w:val="00717848"/>
    <w:rsid w:val="007178A7"/>
    <w:rsid w:val="00717F28"/>
    <w:rsid w:val="00720D48"/>
    <w:rsid w:val="007210F1"/>
    <w:rsid w:val="007218E6"/>
    <w:rsid w:val="0072215E"/>
    <w:rsid w:val="0072227D"/>
    <w:rsid w:val="00722692"/>
    <w:rsid w:val="007227D0"/>
    <w:rsid w:val="00722D2F"/>
    <w:rsid w:val="0072328A"/>
    <w:rsid w:val="00723E2D"/>
    <w:rsid w:val="007245DA"/>
    <w:rsid w:val="0072486C"/>
    <w:rsid w:val="00725C49"/>
    <w:rsid w:val="00725CDA"/>
    <w:rsid w:val="00725DA5"/>
    <w:rsid w:val="00726A71"/>
    <w:rsid w:val="00727DF7"/>
    <w:rsid w:val="0073065A"/>
    <w:rsid w:val="00730757"/>
    <w:rsid w:val="0073114E"/>
    <w:rsid w:val="00731353"/>
    <w:rsid w:val="007314A6"/>
    <w:rsid w:val="007316B4"/>
    <w:rsid w:val="00731889"/>
    <w:rsid w:val="007319AE"/>
    <w:rsid w:val="00731A0B"/>
    <w:rsid w:val="00731F12"/>
    <w:rsid w:val="00732FA2"/>
    <w:rsid w:val="00734189"/>
    <w:rsid w:val="007342EF"/>
    <w:rsid w:val="00734966"/>
    <w:rsid w:val="007349C4"/>
    <w:rsid w:val="00736898"/>
    <w:rsid w:val="00736FE2"/>
    <w:rsid w:val="00737170"/>
    <w:rsid w:val="0073770C"/>
    <w:rsid w:val="007377B5"/>
    <w:rsid w:val="00737891"/>
    <w:rsid w:val="0073794C"/>
    <w:rsid w:val="00740739"/>
    <w:rsid w:val="00741539"/>
    <w:rsid w:val="0074296C"/>
    <w:rsid w:val="0074299B"/>
    <w:rsid w:val="00742DD6"/>
    <w:rsid w:val="00742F1D"/>
    <w:rsid w:val="00743650"/>
    <w:rsid w:val="00743EC7"/>
    <w:rsid w:val="007442CD"/>
    <w:rsid w:val="0074476A"/>
    <w:rsid w:val="007456E5"/>
    <w:rsid w:val="00745734"/>
    <w:rsid w:val="007463F8"/>
    <w:rsid w:val="00746728"/>
    <w:rsid w:val="00746CC2"/>
    <w:rsid w:val="0074711E"/>
    <w:rsid w:val="007478D8"/>
    <w:rsid w:val="00747D11"/>
    <w:rsid w:val="00750538"/>
    <w:rsid w:val="0075079C"/>
    <w:rsid w:val="00750AD2"/>
    <w:rsid w:val="00750B8E"/>
    <w:rsid w:val="00750CFD"/>
    <w:rsid w:val="00751097"/>
    <w:rsid w:val="00751599"/>
    <w:rsid w:val="007523AC"/>
    <w:rsid w:val="007528EB"/>
    <w:rsid w:val="007531E9"/>
    <w:rsid w:val="0075344E"/>
    <w:rsid w:val="00753E39"/>
    <w:rsid w:val="00753ED0"/>
    <w:rsid w:val="00753F71"/>
    <w:rsid w:val="00754446"/>
    <w:rsid w:val="007546F5"/>
    <w:rsid w:val="00754B46"/>
    <w:rsid w:val="00754E76"/>
    <w:rsid w:val="00755B6A"/>
    <w:rsid w:val="00755D42"/>
    <w:rsid w:val="00757383"/>
    <w:rsid w:val="0075743E"/>
    <w:rsid w:val="00760323"/>
    <w:rsid w:val="00760A34"/>
    <w:rsid w:val="00760D32"/>
    <w:rsid w:val="007614FA"/>
    <w:rsid w:val="0076178C"/>
    <w:rsid w:val="007617E5"/>
    <w:rsid w:val="0076257B"/>
    <w:rsid w:val="0076288A"/>
    <w:rsid w:val="0076289E"/>
    <w:rsid w:val="0076493A"/>
    <w:rsid w:val="00764BE6"/>
    <w:rsid w:val="00764FED"/>
    <w:rsid w:val="00765600"/>
    <w:rsid w:val="00765658"/>
    <w:rsid w:val="00765721"/>
    <w:rsid w:val="00765C1E"/>
    <w:rsid w:val="0076636F"/>
    <w:rsid w:val="00766D8A"/>
    <w:rsid w:val="00766F21"/>
    <w:rsid w:val="007671D3"/>
    <w:rsid w:val="007677A9"/>
    <w:rsid w:val="007703D3"/>
    <w:rsid w:val="00770971"/>
    <w:rsid w:val="007710DC"/>
    <w:rsid w:val="00771D33"/>
    <w:rsid w:val="00772B8D"/>
    <w:rsid w:val="00772C3B"/>
    <w:rsid w:val="00774D8C"/>
    <w:rsid w:val="00774FA0"/>
    <w:rsid w:val="00775EFA"/>
    <w:rsid w:val="00777BE8"/>
    <w:rsid w:val="007801D0"/>
    <w:rsid w:val="00780D02"/>
    <w:rsid w:val="007819A1"/>
    <w:rsid w:val="007821CD"/>
    <w:rsid w:val="00782298"/>
    <w:rsid w:val="00782C21"/>
    <w:rsid w:val="00782F0F"/>
    <w:rsid w:val="0078412D"/>
    <w:rsid w:val="007842D7"/>
    <w:rsid w:val="007842F4"/>
    <w:rsid w:val="00784893"/>
    <w:rsid w:val="00785234"/>
    <w:rsid w:val="00785563"/>
    <w:rsid w:val="00785572"/>
    <w:rsid w:val="007855B3"/>
    <w:rsid w:val="00785D92"/>
    <w:rsid w:val="00786425"/>
    <w:rsid w:val="00786893"/>
    <w:rsid w:val="007869DE"/>
    <w:rsid w:val="00787123"/>
    <w:rsid w:val="0078753B"/>
    <w:rsid w:val="00790387"/>
    <w:rsid w:val="007905B6"/>
    <w:rsid w:val="007915BF"/>
    <w:rsid w:val="0079183B"/>
    <w:rsid w:val="00791B13"/>
    <w:rsid w:val="00791C48"/>
    <w:rsid w:val="00791C9F"/>
    <w:rsid w:val="007922C8"/>
    <w:rsid w:val="007922F5"/>
    <w:rsid w:val="0079236E"/>
    <w:rsid w:val="00792AAB"/>
    <w:rsid w:val="00792D2E"/>
    <w:rsid w:val="007933EF"/>
    <w:rsid w:val="00793B47"/>
    <w:rsid w:val="00793D43"/>
    <w:rsid w:val="0079400F"/>
    <w:rsid w:val="00794918"/>
    <w:rsid w:val="0079495A"/>
    <w:rsid w:val="0079497D"/>
    <w:rsid w:val="00795178"/>
    <w:rsid w:val="007956CB"/>
    <w:rsid w:val="007958D4"/>
    <w:rsid w:val="00795BE4"/>
    <w:rsid w:val="00797742"/>
    <w:rsid w:val="00797AD4"/>
    <w:rsid w:val="00797F89"/>
    <w:rsid w:val="00797FAD"/>
    <w:rsid w:val="007A065A"/>
    <w:rsid w:val="007A0F35"/>
    <w:rsid w:val="007A161F"/>
    <w:rsid w:val="007A1D0C"/>
    <w:rsid w:val="007A2627"/>
    <w:rsid w:val="007A2A7B"/>
    <w:rsid w:val="007A2D2F"/>
    <w:rsid w:val="007A3075"/>
    <w:rsid w:val="007A3C59"/>
    <w:rsid w:val="007A5872"/>
    <w:rsid w:val="007A5CD0"/>
    <w:rsid w:val="007A6750"/>
    <w:rsid w:val="007A6EE4"/>
    <w:rsid w:val="007A72DC"/>
    <w:rsid w:val="007A7941"/>
    <w:rsid w:val="007A7EB6"/>
    <w:rsid w:val="007A7F71"/>
    <w:rsid w:val="007B02CE"/>
    <w:rsid w:val="007B0573"/>
    <w:rsid w:val="007B09F1"/>
    <w:rsid w:val="007B0B2C"/>
    <w:rsid w:val="007B0FEA"/>
    <w:rsid w:val="007B1DA1"/>
    <w:rsid w:val="007B1E7A"/>
    <w:rsid w:val="007B1FCF"/>
    <w:rsid w:val="007B2346"/>
    <w:rsid w:val="007B2ED5"/>
    <w:rsid w:val="007B36F1"/>
    <w:rsid w:val="007B370D"/>
    <w:rsid w:val="007B3910"/>
    <w:rsid w:val="007B3BAE"/>
    <w:rsid w:val="007B4085"/>
    <w:rsid w:val="007B43BF"/>
    <w:rsid w:val="007B4862"/>
    <w:rsid w:val="007B4A26"/>
    <w:rsid w:val="007B4E0E"/>
    <w:rsid w:val="007B4E65"/>
    <w:rsid w:val="007B4E98"/>
    <w:rsid w:val="007B4EC9"/>
    <w:rsid w:val="007B5233"/>
    <w:rsid w:val="007B53D4"/>
    <w:rsid w:val="007B5879"/>
    <w:rsid w:val="007B7325"/>
    <w:rsid w:val="007B751B"/>
    <w:rsid w:val="007C0245"/>
    <w:rsid w:val="007C0732"/>
    <w:rsid w:val="007C09FC"/>
    <w:rsid w:val="007C1982"/>
    <w:rsid w:val="007C3501"/>
    <w:rsid w:val="007C5AAC"/>
    <w:rsid w:val="007C65EC"/>
    <w:rsid w:val="007C6B13"/>
    <w:rsid w:val="007C6E3E"/>
    <w:rsid w:val="007C7213"/>
    <w:rsid w:val="007D0E8B"/>
    <w:rsid w:val="007D139D"/>
    <w:rsid w:val="007D2029"/>
    <w:rsid w:val="007D230D"/>
    <w:rsid w:val="007D2798"/>
    <w:rsid w:val="007D2F52"/>
    <w:rsid w:val="007D3CF2"/>
    <w:rsid w:val="007D3D70"/>
    <w:rsid w:val="007D3F10"/>
    <w:rsid w:val="007D4925"/>
    <w:rsid w:val="007D4E60"/>
    <w:rsid w:val="007D5284"/>
    <w:rsid w:val="007D6166"/>
    <w:rsid w:val="007D7AA4"/>
    <w:rsid w:val="007D7C2E"/>
    <w:rsid w:val="007D7F79"/>
    <w:rsid w:val="007E01A5"/>
    <w:rsid w:val="007E0AC2"/>
    <w:rsid w:val="007E204F"/>
    <w:rsid w:val="007E2422"/>
    <w:rsid w:val="007E2A4D"/>
    <w:rsid w:val="007E35A4"/>
    <w:rsid w:val="007E3C1A"/>
    <w:rsid w:val="007E3F39"/>
    <w:rsid w:val="007E3F86"/>
    <w:rsid w:val="007E4181"/>
    <w:rsid w:val="007E43B9"/>
    <w:rsid w:val="007E4A07"/>
    <w:rsid w:val="007E4F80"/>
    <w:rsid w:val="007E545A"/>
    <w:rsid w:val="007E5D31"/>
    <w:rsid w:val="007E69AD"/>
    <w:rsid w:val="007E6DC8"/>
    <w:rsid w:val="007E719C"/>
    <w:rsid w:val="007E7387"/>
    <w:rsid w:val="007E7F05"/>
    <w:rsid w:val="007F0C8A"/>
    <w:rsid w:val="007F0E8B"/>
    <w:rsid w:val="007F11AB"/>
    <w:rsid w:val="007F1922"/>
    <w:rsid w:val="007F19C5"/>
    <w:rsid w:val="007F2001"/>
    <w:rsid w:val="007F204A"/>
    <w:rsid w:val="007F2076"/>
    <w:rsid w:val="007F2251"/>
    <w:rsid w:val="007F2BEA"/>
    <w:rsid w:val="007F3689"/>
    <w:rsid w:val="007F399E"/>
    <w:rsid w:val="007F3F2F"/>
    <w:rsid w:val="007F47A9"/>
    <w:rsid w:val="007F4DEE"/>
    <w:rsid w:val="007F5570"/>
    <w:rsid w:val="007F5588"/>
    <w:rsid w:val="007F5A37"/>
    <w:rsid w:val="007F5C27"/>
    <w:rsid w:val="007F7236"/>
    <w:rsid w:val="007F755E"/>
    <w:rsid w:val="007F7718"/>
    <w:rsid w:val="007F7FE0"/>
    <w:rsid w:val="008005F4"/>
    <w:rsid w:val="008008BB"/>
    <w:rsid w:val="00800902"/>
    <w:rsid w:val="00800C8A"/>
    <w:rsid w:val="00802EAC"/>
    <w:rsid w:val="00804DC8"/>
    <w:rsid w:val="00804F6C"/>
    <w:rsid w:val="008059A7"/>
    <w:rsid w:val="00805A62"/>
    <w:rsid w:val="00805D9C"/>
    <w:rsid w:val="00806254"/>
    <w:rsid w:val="0080667E"/>
    <w:rsid w:val="008071ED"/>
    <w:rsid w:val="008071FE"/>
    <w:rsid w:val="00807DF5"/>
    <w:rsid w:val="00810C7A"/>
    <w:rsid w:val="008115DA"/>
    <w:rsid w:val="0081214E"/>
    <w:rsid w:val="0081220C"/>
    <w:rsid w:val="00813849"/>
    <w:rsid w:val="008143CB"/>
    <w:rsid w:val="00814E06"/>
    <w:rsid w:val="008152A1"/>
    <w:rsid w:val="008152BF"/>
    <w:rsid w:val="00815320"/>
    <w:rsid w:val="0081666B"/>
    <w:rsid w:val="008169FF"/>
    <w:rsid w:val="00817085"/>
    <w:rsid w:val="0081717B"/>
    <w:rsid w:val="00817F0D"/>
    <w:rsid w:val="008204E7"/>
    <w:rsid w:val="0082073C"/>
    <w:rsid w:val="00820DEC"/>
    <w:rsid w:val="00820FC4"/>
    <w:rsid w:val="00820FEA"/>
    <w:rsid w:val="0082196F"/>
    <w:rsid w:val="00823CA1"/>
    <w:rsid w:val="00823FB7"/>
    <w:rsid w:val="00824AFB"/>
    <w:rsid w:val="008255A7"/>
    <w:rsid w:val="00825C22"/>
    <w:rsid w:val="00825EF9"/>
    <w:rsid w:val="00826947"/>
    <w:rsid w:val="00826EB8"/>
    <w:rsid w:val="008270DE"/>
    <w:rsid w:val="00827C06"/>
    <w:rsid w:val="00827F5D"/>
    <w:rsid w:val="008304F1"/>
    <w:rsid w:val="00830B46"/>
    <w:rsid w:val="00831F09"/>
    <w:rsid w:val="008320A9"/>
    <w:rsid w:val="00832D4A"/>
    <w:rsid w:val="00832E74"/>
    <w:rsid w:val="00832FBD"/>
    <w:rsid w:val="00833037"/>
    <w:rsid w:val="008336CC"/>
    <w:rsid w:val="008339CE"/>
    <w:rsid w:val="0083434B"/>
    <w:rsid w:val="00834A06"/>
    <w:rsid w:val="00834BD5"/>
    <w:rsid w:val="00834C76"/>
    <w:rsid w:val="00835050"/>
    <w:rsid w:val="0083546C"/>
    <w:rsid w:val="008357AF"/>
    <w:rsid w:val="00835BD3"/>
    <w:rsid w:val="00835CEA"/>
    <w:rsid w:val="00835E77"/>
    <w:rsid w:val="00835EBD"/>
    <w:rsid w:val="00835EDB"/>
    <w:rsid w:val="008365C2"/>
    <w:rsid w:val="00836A4B"/>
    <w:rsid w:val="008404E9"/>
    <w:rsid w:val="00840726"/>
    <w:rsid w:val="008412C7"/>
    <w:rsid w:val="00842135"/>
    <w:rsid w:val="00842C3E"/>
    <w:rsid w:val="008430FF"/>
    <w:rsid w:val="0084429B"/>
    <w:rsid w:val="008444FE"/>
    <w:rsid w:val="00844AAB"/>
    <w:rsid w:val="00845B32"/>
    <w:rsid w:val="00845EFA"/>
    <w:rsid w:val="008501E2"/>
    <w:rsid w:val="008501F1"/>
    <w:rsid w:val="0085046D"/>
    <w:rsid w:val="008513B9"/>
    <w:rsid w:val="00851430"/>
    <w:rsid w:val="00852AF7"/>
    <w:rsid w:val="008534AE"/>
    <w:rsid w:val="00853EFE"/>
    <w:rsid w:val="00854B36"/>
    <w:rsid w:val="00854DF4"/>
    <w:rsid w:val="00856B60"/>
    <w:rsid w:val="0085701C"/>
    <w:rsid w:val="00857483"/>
    <w:rsid w:val="00857560"/>
    <w:rsid w:val="00857D98"/>
    <w:rsid w:val="00861665"/>
    <w:rsid w:val="00861761"/>
    <w:rsid w:val="00861B43"/>
    <w:rsid w:val="00861C35"/>
    <w:rsid w:val="008624ED"/>
    <w:rsid w:val="00863502"/>
    <w:rsid w:val="008641EA"/>
    <w:rsid w:val="00864448"/>
    <w:rsid w:val="00864B11"/>
    <w:rsid w:val="00864CE0"/>
    <w:rsid w:val="00864DFD"/>
    <w:rsid w:val="00864F4B"/>
    <w:rsid w:val="00865851"/>
    <w:rsid w:val="00866E50"/>
    <w:rsid w:val="00867FFD"/>
    <w:rsid w:val="008702D3"/>
    <w:rsid w:val="008704D5"/>
    <w:rsid w:val="008706F2"/>
    <w:rsid w:val="0087095E"/>
    <w:rsid w:val="008719A1"/>
    <w:rsid w:val="00872170"/>
    <w:rsid w:val="0087347B"/>
    <w:rsid w:val="00873C79"/>
    <w:rsid w:val="008742D6"/>
    <w:rsid w:val="00874498"/>
    <w:rsid w:val="00874663"/>
    <w:rsid w:val="008748CB"/>
    <w:rsid w:val="00874AF3"/>
    <w:rsid w:val="008758F4"/>
    <w:rsid w:val="00876034"/>
    <w:rsid w:val="0088008B"/>
    <w:rsid w:val="0088032F"/>
    <w:rsid w:val="00880AA0"/>
    <w:rsid w:val="008827E7"/>
    <w:rsid w:val="00883F7C"/>
    <w:rsid w:val="00884B3F"/>
    <w:rsid w:val="008867AB"/>
    <w:rsid w:val="00886839"/>
    <w:rsid w:val="00886ADE"/>
    <w:rsid w:val="00886BE5"/>
    <w:rsid w:val="0088737B"/>
    <w:rsid w:val="00887C02"/>
    <w:rsid w:val="008900BC"/>
    <w:rsid w:val="00890F22"/>
    <w:rsid w:val="00891407"/>
    <w:rsid w:val="00891728"/>
    <w:rsid w:val="00892A55"/>
    <w:rsid w:val="00894863"/>
    <w:rsid w:val="00894DB7"/>
    <w:rsid w:val="00894DF7"/>
    <w:rsid w:val="00895458"/>
    <w:rsid w:val="008956AC"/>
    <w:rsid w:val="00895CBB"/>
    <w:rsid w:val="00896519"/>
    <w:rsid w:val="00896C55"/>
    <w:rsid w:val="00897031"/>
    <w:rsid w:val="00897610"/>
    <w:rsid w:val="00897BB6"/>
    <w:rsid w:val="00897EE3"/>
    <w:rsid w:val="008A04C1"/>
    <w:rsid w:val="008A0F26"/>
    <w:rsid w:val="008A1068"/>
    <w:rsid w:val="008A13A0"/>
    <w:rsid w:val="008A1696"/>
    <w:rsid w:val="008A1755"/>
    <w:rsid w:val="008A25FB"/>
    <w:rsid w:val="008A29FC"/>
    <w:rsid w:val="008A2AE1"/>
    <w:rsid w:val="008A2DF0"/>
    <w:rsid w:val="008A33E6"/>
    <w:rsid w:val="008A4BE7"/>
    <w:rsid w:val="008A5268"/>
    <w:rsid w:val="008A526A"/>
    <w:rsid w:val="008A5289"/>
    <w:rsid w:val="008A529B"/>
    <w:rsid w:val="008A61E2"/>
    <w:rsid w:val="008A6307"/>
    <w:rsid w:val="008A7604"/>
    <w:rsid w:val="008B056E"/>
    <w:rsid w:val="008B0626"/>
    <w:rsid w:val="008B0914"/>
    <w:rsid w:val="008B28C8"/>
    <w:rsid w:val="008B30E1"/>
    <w:rsid w:val="008B3C03"/>
    <w:rsid w:val="008B4B16"/>
    <w:rsid w:val="008B4E25"/>
    <w:rsid w:val="008B5137"/>
    <w:rsid w:val="008B5D20"/>
    <w:rsid w:val="008B60EB"/>
    <w:rsid w:val="008B672B"/>
    <w:rsid w:val="008B68B0"/>
    <w:rsid w:val="008B6ABE"/>
    <w:rsid w:val="008B7521"/>
    <w:rsid w:val="008B766F"/>
    <w:rsid w:val="008B793C"/>
    <w:rsid w:val="008B7C10"/>
    <w:rsid w:val="008B7D2A"/>
    <w:rsid w:val="008B7E81"/>
    <w:rsid w:val="008C00E9"/>
    <w:rsid w:val="008C0214"/>
    <w:rsid w:val="008C0E4A"/>
    <w:rsid w:val="008C1E77"/>
    <w:rsid w:val="008C2091"/>
    <w:rsid w:val="008C229F"/>
    <w:rsid w:val="008C2A7D"/>
    <w:rsid w:val="008C2B87"/>
    <w:rsid w:val="008C2DF5"/>
    <w:rsid w:val="008C3777"/>
    <w:rsid w:val="008C3C3F"/>
    <w:rsid w:val="008C3DD2"/>
    <w:rsid w:val="008C42D1"/>
    <w:rsid w:val="008C4BCC"/>
    <w:rsid w:val="008C58FE"/>
    <w:rsid w:val="008C5A71"/>
    <w:rsid w:val="008C5C0C"/>
    <w:rsid w:val="008C5FCB"/>
    <w:rsid w:val="008C6CD9"/>
    <w:rsid w:val="008C7C54"/>
    <w:rsid w:val="008C7DCD"/>
    <w:rsid w:val="008D084A"/>
    <w:rsid w:val="008D110B"/>
    <w:rsid w:val="008D1BB8"/>
    <w:rsid w:val="008D2099"/>
    <w:rsid w:val="008D2115"/>
    <w:rsid w:val="008D37AF"/>
    <w:rsid w:val="008D3B3A"/>
    <w:rsid w:val="008D408B"/>
    <w:rsid w:val="008D4A40"/>
    <w:rsid w:val="008D54CE"/>
    <w:rsid w:val="008D55DD"/>
    <w:rsid w:val="008D5C04"/>
    <w:rsid w:val="008D608E"/>
    <w:rsid w:val="008D65B7"/>
    <w:rsid w:val="008D676A"/>
    <w:rsid w:val="008D6C58"/>
    <w:rsid w:val="008D70E5"/>
    <w:rsid w:val="008E0403"/>
    <w:rsid w:val="008E0C3B"/>
    <w:rsid w:val="008E0E08"/>
    <w:rsid w:val="008E1059"/>
    <w:rsid w:val="008E1325"/>
    <w:rsid w:val="008E16FF"/>
    <w:rsid w:val="008E2704"/>
    <w:rsid w:val="008E2CA2"/>
    <w:rsid w:val="008E35C6"/>
    <w:rsid w:val="008E3955"/>
    <w:rsid w:val="008E40F8"/>
    <w:rsid w:val="008E4366"/>
    <w:rsid w:val="008E5025"/>
    <w:rsid w:val="008E5EFA"/>
    <w:rsid w:val="008E6112"/>
    <w:rsid w:val="008E61DB"/>
    <w:rsid w:val="008E6C41"/>
    <w:rsid w:val="008E7D0E"/>
    <w:rsid w:val="008F012D"/>
    <w:rsid w:val="008F0816"/>
    <w:rsid w:val="008F0A85"/>
    <w:rsid w:val="008F0C12"/>
    <w:rsid w:val="008F0E36"/>
    <w:rsid w:val="008F0EF7"/>
    <w:rsid w:val="008F0FE6"/>
    <w:rsid w:val="008F1560"/>
    <w:rsid w:val="008F2C7D"/>
    <w:rsid w:val="008F3056"/>
    <w:rsid w:val="008F35D9"/>
    <w:rsid w:val="008F3694"/>
    <w:rsid w:val="008F4F57"/>
    <w:rsid w:val="008F6AAD"/>
    <w:rsid w:val="008F6BB7"/>
    <w:rsid w:val="008F6F24"/>
    <w:rsid w:val="008F7971"/>
    <w:rsid w:val="00900270"/>
    <w:rsid w:val="00900687"/>
    <w:rsid w:val="009006D4"/>
    <w:rsid w:val="00900BC0"/>
    <w:rsid w:val="00900F42"/>
    <w:rsid w:val="009012D7"/>
    <w:rsid w:val="00901307"/>
    <w:rsid w:val="009019EE"/>
    <w:rsid w:val="009020D7"/>
    <w:rsid w:val="00902494"/>
    <w:rsid w:val="009029C5"/>
    <w:rsid w:val="00902AEC"/>
    <w:rsid w:val="0090355A"/>
    <w:rsid w:val="00904B7A"/>
    <w:rsid w:val="0090547A"/>
    <w:rsid w:val="00905CBB"/>
    <w:rsid w:val="009063F7"/>
    <w:rsid w:val="00906770"/>
    <w:rsid w:val="00906D7F"/>
    <w:rsid w:val="00907708"/>
    <w:rsid w:val="00910B19"/>
    <w:rsid w:val="00911FBA"/>
    <w:rsid w:val="00913268"/>
    <w:rsid w:val="00913A47"/>
    <w:rsid w:val="009145AB"/>
    <w:rsid w:val="009154A2"/>
    <w:rsid w:val="00915BDE"/>
    <w:rsid w:val="0091639C"/>
    <w:rsid w:val="00916839"/>
    <w:rsid w:val="00916AB2"/>
    <w:rsid w:val="00916CC6"/>
    <w:rsid w:val="00917B89"/>
    <w:rsid w:val="00920910"/>
    <w:rsid w:val="00920932"/>
    <w:rsid w:val="0092096A"/>
    <w:rsid w:val="009211CB"/>
    <w:rsid w:val="00921524"/>
    <w:rsid w:val="009215C0"/>
    <w:rsid w:val="0092170A"/>
    <w:rsid w:val="00921830"/>
    <w:rsid w:val="009219EE"/>
    <w:rsid w:val="0092293B"/>
    <w:rsid w:val="00923822"/>
    <w:rsid w:val="009240D5"/>
    <w:rsid w:val="009246A4"/>
    <w:rsid w:val="00924FDD"/>
    <w:rsid w:val="009260B7"/>
    <w:rsid w:val="009267D8"/>
    <w:rsid w:val="00926BB9"/>
    <w:rsid w:val="00927280"/>
    <w:rsid w:val="00927928"/>
    <w:rsid w:val="00927EDE"/>
    <w:rsid w:val="00930382"/>
    <w:rsid w:val="00931D7A"/>
    <w:rsid w:val="00931DE8"/>
    <w:rsid w:val="009320F1"/>
    <w:rsid w:val="00932598"/>
    <w:rsid w:val="00932677"/>
    <w:rsid w:val="00932E3C"/>
    <w:rsid w:val="00933B59"/>
    <w:rsid w:val="00934121"/>
    <w:rsid w:val="00934428"/>
    <w:rsid w:val="0093478A"/>
    <w:rsid w:val="00934EA1"/>
    <w:rsid w:val="0093538A"/>
    <w:rsid w:val="00935A16"/>
    <w:rsid w:val="0093648E"/>
    <w:rsid w:val="009366CD"/>
    <w:rsid w:val="00936CA3"/>
    <w:rsid w:val="00936F99"/>
    <w:rsid w:val="00937133"/>
    <w:rsid w:val="00937199"/>
    <w:rsid w:val="009411E8"/>
    <w:rsid w:val="0094256A"/>
    <w:rsid w:val="009431B5"/>
    <w:rsid w:val="00943318"/>
    <w:rsid w:val="00943339"/>
    <w:rsid w:val="0094365D"/>
    <w:rsid w:val="00944D9F"/>
    <w:rsid w:val="00945894"/>
    <w:rsid w:val="00946345"/>
    <w:rsid w:val="009467AF"/>
    <w:rsid w:val="00946A1F"/>
    <w:rsid w:val="00947514"/>
    <w:rsid w:val="00947BC0"/>
    <w:rsid w:val="009500F6"/>
    <w:rsid w:val="00950D0B"/>
    <w:rsid w:val="00952DDC"/>
    <w:rsid w:val="00953443"/>
    <w:rsid w:val="00953F24"/>
    <w:rsid w:val="009546CF"/>
    <w:rsid w:val="00956D4F"/>
    <w:rsid w:val="00956DDB"/>
    <w:rsid w:val="00957387"/>
    <w:rsid w:val="00960270"/>
    <w:rsid w:val="009605B5"/>
    <w:rsid w:val="0096066C"/>
    <w:rsid w:val="00960D10"/>
    <w:rsid w:val="009621B7"/>
    <w:rsid w:val="0096227D"/>
    <w:rsid w:val="009626D5"/>
    <w:rsid w:val="00962E3B"/>
    <w:rsid w:val="00963955"/>
    <w:rsid w:val="00963EA3"/>
    <w:rsid w:val="00964D71"/>
    <w:rsid w:val="00965132"/>
    <w:rsid w:val="0096516A"/>
    <w:rsid w:val="009652BD"/>
    <w:rsid w:val="009656BC"/>
    <w:rsid w:val="0096619D"/>
    <w:rsid w:val="0096730F"/>
    <w:rsid w:val="00967316"/>
    <w:rsid w:val="00967B1B"/>
    <w:rsid w:val="00967DE2"/>
    <w:rsid w:val="00970002"/>
    <w:rsid w:val="00970BBC"/>
    <w:rsid w:val="00970E58"/>
    <w:rsid w:val="00971133"/>
    <w:rsid w:val="009711B7"/>
    <w:rsid w:val="00972009"/>
    <w:rsid w:val="009728F6"/>
    <w:rsid w:val="00972903"/>
    <w:rsid w:val="00973CEA"/>
    <w:rsid w:val="00973FE3"/>
    <w:rsid w:val="00974880"/>
    <w:rsid w:val="0097557E"/>
    <w:rsid w:val="009755AB"/>
    <w:rsid w:val="009765BB"/>
    <w:rsid w:val="009767CE"/>
    <w:rsid w:val="009767E5"/>
    <w:rsid w:val="00976B30"/>
    <w:rsid w:val="00976CF6"/>
    <w:rsid w:val="00976FF4"/>
    <w:rsid w:val="00980097"/>
    <w:rsid w:val="00981194"/>
    <w:rsid w:val="00981952"/>
    <w:rsid w:val="0098210E"/>
    <w:rsid w:val="0098338B"/>
    <w:rsid w:val="00983A1A"/>
    <w:rsid w:val="00984A59"/>
    <w:rsid w:val="00984CD6"/>
    <w:rsid w:val="0098572D"/>
    <w:rsid w:val="00986210"/>
    <w:rsid w:val="00987625"/>
    <w:rsid w:val="00987A79"/>
    <w:rsid w:val="00987AF6"/>
    <w:rsid w:val="00987B8D"/>
    <w:rsid w:val="00987C23"/>
    <w:rsid w:val="009900D5"/>
    <w:rsid w:val="00990965"/>
    <w:rsid w:val="00990B77"/>
    <w:rsid w:val="009913C9"/>
    <w:rsid w:val="00992255"/>
    <w:rsid w:val="009932D3"/>
    <w:rsid w:val="0099344F"/>
    <w:rsid w:val="00993A7E"/>
    <w:rsid w:val="00994EAD"/>
    <w:rsid w:val="0099594F"/>
    <w:rsid w:val="00996B11"/>
    <w:rsid w:val="0099723A"/>
    <w:rsid w:val="0099760D"/>
    <w:rsid w:val="009977FF"/>
    <w:rsid w:val="009A0474"/>
    <w:rsid w:val="009A085B"/>
    <w:rsid w:val="009A08DA"/>
    <w:rsid w:val="009A0CAD"/>
    <w:rsid w:val="009A0E07"/>
    <w:rsid w:val="009A0F3A"/>
    <w:rsid w:val="009A162B"/>
    <w:rsid w:val="009A1CDF"/>
    <w:rsid w:val="009A42DD"/>
    <w:rsid w:val="009A4583"/>
    <w:rsid w:val="009A5CF5"/>
    <w:rsid w:val="009A6BD0"/>
    <w:rsid w:val="009A75CF"/>
    <w:rsid w:val="009B0239"/>
    <w:rsid w:val="009B070C"/>
    <w:rsid w:val="009B0A71"/>
    <w:rsid w:val="009B0D0F"/>
    <w:rsid w:val="009B136A"/>
    <w:rsid w:val="009B188D"/>
    <w:rsid w:val="009B1B10"/>
    <w:rsid w:val="009B2587"/>
    <w:rsid w:val="009B263D"/>
    <w:rsid w:val="009B2A8C"/>
    <w:rsid w:val="009B2E95"/>
    <w:rsid w:val="009B317A"/>
    <w:rsid w:val="009B3DBF"/>
    <w:rsid w:val="009B419A"/>
    <w:rsid w:val="009B4A66"/>
    <w:rsid w:val="009B4E8F"/>
    <w:rsid w:val="009B5CF3"/>
    <w:rsid w:val="009B5F8B"/>
    <w:rsid w:val="009B6220"/>
    <w:rsid w:val="009B653B"/>
    <w:rsid w:val="009B6769"/>
    <w:rsid w:val="009B6D9B"/>
    <w:rsid w:val="009B72A2"/>
    <w:rsid w:val="009B76BE"/>
    <w:rsid w:val="009B789F"/>
    <w:rsid w:val="009B7A5C"/>
    <w:rsid w:val="009B7B36"/>
    <w:rsid w:val="009C0676"/>
    <w:rsid w:val="009C07BE"/>
    <w:rsid w:val="009C0ADE"/>
    <w:rsid w:val="009C0B8B"/>
    <w:rsid w:val="009C10B5"/>
    <w:rsid w:val="009C1AF7"/>
    <w:rsid w:val="009C1DE6"/>
    <w:rsid w:val="009C1F0E"/>
    <w:rsid w:val="009C20BF"/>
    <w:rsid w:val="009C21CF"/>
    <w:rsid w:val="009C21D2"/>
    <w:rsid w:val="009C29DD"/>
    <w:rsid w:val="009C2D7D"/>
    <w:rsid w:val="009C3A98"/>
    <w:rsid w:val="009C4419"/>
    <w:rsid w:val="009C50AD"/>
    <w:rsid w:val="009C512D"/>
    <w:rsid w:val="009C5FF1"/>
    <w:rsid w:val="009C609F"/>
    <w:rsid w:val="009C6A0C"/>
    <w:rsid w:val="009C6D52"/>
    <w:rsid w:val="009C7B16"/>
    <w:rsid w:val="009C7C4D"/>
    <w:rsid w:val="009D040C"/>
    <w:rsid w:val="009D0ED4"/>
    <w:rsid w:val="009D1710"/>
    <w:rsid w:val="009D2048"/>
    <w:rsid w:val="009D3B89"/>
    <w:rsid w:val="009D3C96"/>
    <w:rsid w:val="009D3E8C"/>
    <w:rsid w:val="009D4849"/>
    <w:rsid w:val="009D4A35"/>
    <w:rsid w:val="009D4B45"/>
    <w:rsid w:val="009D508C"/>
    <w:rsid w:val="009D552C"/>
    <w:rsid w:val="009D5E74"/>
    <w:rsid w:val="009D622E"/>
    <w:rsid w:val="009D65D4"/>
    <w:rsid w:val="009D678A"/>
    <w:rsid w:val="009D68F0"/>
    <w:rsid w:val="009D6D81"/>
    <w:rsid w:val="009D770E"/>
    <w:rsid w:val="009D77C0"/>
    <w:rsid w:val="009D78C4"/>
    <w:rsid w:val="009D7B09"/>
    <w:rsid w:val="009E0202"/>
    <w:rsid w:val="009E0628"/>
    <w:rsid w:val="009E0967"/>
    <w:rsid w:val="009E0D95"/>
    <w:rsid w:val="009E2F05"/>
    <w:rsid w:val="009E327D"/>
    <w:rsid w:val="009E3A0E"/>
    <w:rsid w:val="009E4A7B"/>
    <w:rsid w:val="009E4A83"/>
    <w:rsid w:val="009E5564"/>
    <w:rsid w:val="009E556A"/>
    <w:rsid w:val="009E58B7"/>
    <w:rsid w:val="009E597D"/>
    <w:rsid w:val="009E5C5F"/>
    <w:rsid w:val="009E6311"/>
    <w:rsid w:val="009E63FF"/>
    <w:rsid w:val="009E69D8"/>
    <w:rsid w:val="009E715A"/>
    <w:rsid w:val="009E7303"/>
    <w:rsid w:val="009E7707"/>
    <w:rsid w:val="009F2197"/>
    <w:rsid w:val="009F2627"/>
    <w:rsid w:val="009F2E71"/>
    <w:rsid w:val="009F316C"/>
    <w:rsid w:val="009F3753"/>
    <w:rsid w:val="009F3C6F"/>
    <w:rsid w:val="009F412C"/>
    <w:rsid w:val="009F413E"/>
    <w:rsid w:val="009F6844"/>
    <w:rsid w:val="009F6F38"/>
    <w:rsid w:val="009F7633"/>
    <w:rsid w:val="009F7E5F"/>
    <w:rsid w:val="009F7F5E"/>
    <w:rsid w:val="00A0008C"/>
    <w:rsid w:val="00A0030B"/>
    <w:rsid w:val="00A0094F"/>
    <w:rsid w:val="00A00A01"/>
    <w:rsid w:val="00A00AE4"/>
    <w:rsid w:val="00A00B80"/>
    <w:rsid w:val="00A00C67"/>
    <w:rsid w:val="00A00D77"/>
    <w:rsid w:val="00A00FDE"/>
    <w:rsid w:val="00A012FE"/>
    <w:rsid w:val="00A0131A"/>
    <w:rsid w:val="00A01519"/>
    <w:rsid w:val="00A01CE6"/>
    <w:rsid w:val="00A02288"/>
    <w:rsid w:val="00A02472"/>
    <w:rsid w:val="00A03629"/>
    <w:rsid w:val="00A0366D"/>
    <w:rsid w:val="00A03671"/>
    <w:rsid w:val="00A03722"/>
    <w:rsid w:val="00A03BE1"/>
    <w:rsid w:val="00A03DBF"/>
    <w:rsid w:val="00A043B9"/>
    <w:rsid w:val="00A04579"/>
    <w:rsid w:val="00A04EF6"/>
    <w:rsid w:val="00A06696"/>
    <w:rsid w:val="00A066FA"/>
    <w:rsid w:val="00A06CE5"/>
    <w:rsid w:val="00A0740E"/>
    <w:rsid w:val="00A079FB"/>
    <w:rsid w:val="00A1024C"/>
    <w:rsid w:val="00A10E00"/>
    <w:rsid w:val="00A10E08"/>
    <w:rsid w:val="00A1116E"/>
    <w:rsid w:val="00A111B1"/>
    <w:rsid w:val="00A12A8E"/>
    <w:rsid w:val="00A12CFB"/>
    <w:rsid w:val="00A12E13"/>
    <w:rsid w:val="00A1314B"/>
    <w:rsid w:val="00A13160"/>
    <w:rsid w:val="00A13741"/>
    <w:rsid w:val="00A13761"/>
    <w:rsid w:val="00A137D3"/>
    <w:rsid w:val="00A148B4"/>
    <w:rsid w:val="00A17B41"/>
    <w:rsid w:val="00A2021B"/>
    <w:rsid w:val="00A2022A"/>
    <w:rsid w:val="00A202B1"/>
    <w:rsid w:val="00A2088D"/>
    <w:rsid w:val="00A2094B"/>
    <w:rsid w:val="00A20A72"/>
    <w:rsid w:val="00A2101A"/>
    <w:rsid w:val="00A210D0"/>
    <w:rsid w:val="00A21B35"/>
    <w:rsid w:val="00A22493"/>
    <w:rsid w:val="00A2293F"/>
    <w:rsid w:val="00A22B0E"/>
    <w:rsid w:val="00A22CD1"/>
    <w:rsid w:val="00A231D2"/>
    <w:rsid w:val="00A233B9"/>
    <w:rsid w:val="00A23520"/>
    <w:rsid w:val="00A249F1"/>
    <w:rsid w:val="00A24B6A"/>
    <w:rsid w:val="00A24DD7"/>
    <w:rsid w:val="00A24EBD"/>
    <w:rsid w:val="00A24F75"/>
    <w:rsid w:val="00A24FA8"/>
    <w:rsid w:val="00A26521"/>
    <w:rsid w:val="00A268E9"/>
    <w:rsid w:val="00A27060"/>
    <w:rsid w:val="00A27DCF"/>
    <w:rsid w:val="00A27E8A"/>
    <w:rsid w:val="00A30186"/>
    <w:rsid w:val="00A30819"/>
    <w:rsid w:val="00A30DC2"/>
    <w:rsid w:val="00A31130"/>
    <w:rsid w:val="00A313D3"/>
    <w:rsid w:val="00A31B3D"/>
    <w:rsid w:val="00A31C26"/>
    <w:rsid w:val="00A31E56"/>
    <w:rsid w:val="00A31FA4"/>
    <w:rsid w:val="00A33EE6"/>
    <w:rsid w:val="00A347E9"/>
    <w:rsid w:val="00A34F07"/>
    <w:rsid w:val="00A3687B"/>
    <w:rsid w:val="00A373A7"/>
    <w:rsid w:val="00A3764C"/>
    <w:rsid w:val="00A379F7"/>
    <w:rsid w:val="00A37F1F"/>
    <w:rsid w:val="00A40922"/>
    <w:rsid w:val="00A424C0"/>
    <w:rsid w:val="00A44A8F"/>
    <w:rsid w:val="00A45511"/>
    <w:rsid w:val="00A456BB"/>
    <w:rsid w:val="00A45953"/>
    <w:rsid w:val="00A46733"/>
    <w:rsid w:val="00A46BB7"/>
    <w:rsid w:val="00A46CB5"/>
    <w:rsid w:val="00A46D2A"/>
    <w:rsid w:val="00A474AA"/>
    <w:rsid w:val="00A478DB"/>
    <w:rsid w:val="00A47C89"/>
    <w:rsid w:val="00A50CCF"/>
    <w:rsid w:val="00A51596"/>
    <w:rsid w:val="00A517E8"/>
    <w:rsid w:val="00A51AFC"/>
    <w:rsid w:val="00A51D96"/>
    <w:rsid w:val="00A523D6"/>
    <w:rsid w:val="00A5281E"/>
    <w:rsid w:val="00A53324"/>
    <w:rsid w:val="00A534D4"/>
    <w:rsid w:val="00A53773"/>
    <w:rsid w:val="00A549DE"/>
    <w:rsid w:val="00A54B3C"/>
    <w:rsid w:val="00A55E0B"/>
    <w:rsid w:val="00A5618C"/>
    <w:rsid w:val="00A56B0C"/>
    <w:rsid w:val="00A56FB6"/>
    <w:rsid w:val="00A57D00"/>
    <w:rsid w:val="00A602A3"/>
    <w:rsid w:val="00A6067B"/>
    <w:rsid w:val="00A60809"/>
    <w:rsid w:val="00A609A5"/>
    <w:rsid w:val="00A6153F"/>
    <w:rsid w:val="00A61618"/>
    <w:rsid w:val="00A6180D"/>
    <w:rsid w:val="00A62EB4"/>
    <w:rsid w:val="00A63000"/>
    <w:rsid w:val="00A630D7"/>
    <w:rsid w:val="00A63623"/>
    <w:rsid w:val="00A636CB"/>
    <w:rsid w:val="00A645ED"/>
    <w:rsid w:val="00A64A51"/>
    <w:rsid w:val="00A65485"/>
    <w:rsid w:val="00A65A0A"/>
    <w:rsid w:val="00A66213"/>
    <w:rsid w:val="00A6652E"/>
    <w:rsid w:val="00A66B63"/>
    <w:rsid w:val="00A67834"/>
    <w:rsid w:val="00A71FBA"/>
    <w:rsid w:val="00A72829"/>
    <w:rsid w:val="00A7322A"/>
    <w:rsid w:val="00A74754"/>
    <w:rsid w:val="00A74AE5"/>
    <w:rsid w:val="00A74EDB"/>
    <w:rsid w:val="00A755ED"/>
    <w:rsid w:val="00A766CA"/>
    <w:rsid w:val="00A768FA"/>
    <w:rsid w:val="00A77A00"/>
    <w:rsid w:val="00A8054E"/>
    <w:rsid w:val="00A819D6"/>
    <w:rsid w:val="00A82286"/>
    <w:rsid w:val="00A824EF"/>
    <w:rsid w:val="00A82906"/>
    <w:rsid w:val="00A82A79"/>
    <w:rsid w:val="00A82C48"/>
    <w:rsid w:val="00A82E42"/>
    <w:rsid w:val="00A830B9"/>
    <w:rsid w:val="00A83253"/>
    <w:rsid w:val="00A83E0F"/>
    <w:rsid w:val="00A83F59"/>
    <w:rsid w:val="00A847D0"/>
    <w:rsid w:val="00A8571D"/>
    <w:rsid w:val="00A85A39"/>
    <w:rsid w:val="00A85A8E"/>
    <w:rsid w:val="00A85DFF"/>
    <w:rsid w:val="00A860A5"/>
    <w:rsid w:val="00A8657B"/>
    <w:rsid w:val="00A87AFF"/>
    <w:rsid w:val="00A87FD1"/>
    <w:rsid w:val="00A90A00"/>
    <w:rsid w:val="00A91B3D"/>
    <w:rsid w:val="00A91B85"/>
    <w:rsid w:val="00A92E80"/>
    <w:rsid w:val="00A93D0F"/>
    <w:rsid w:val="00A947D4"/>
    <w:rsid w:val="00A9526C"/>
    <w:rsid w:val="00A95419"/>
    <w:rsid w:val="00A95603"/>
    <w:rsid w:val="00A95F8E"/>
    <w:rsid w:val="00A96456"/>
    <w:rsid w:val="00A96B94"/>
    <w:rsid w:val="00A96F6A"/>
    <w:rsid w:val="00A96F84"/>
    <w:rsid w:val="00AA02C8"/>
    <w:rsid w:val="00AA1019"/>
    <w:rsid w:val="00AA1841"/>
    <w:rsid w:val="00AA1858"/>
    <w:rsid w:val="00AA401B"/>
    <w:rsid w:val="00AA4495"/>
    <w:rsid w:val="00AA5BA6"/>
    <w:rsid w:val="00AA5F3B"/>
    <w:rsid w:val="00AA6BA8"/>
    <w:rsid w:val="00AB0316"/>
    <w:rsid w:val="00AB08E1"/>
    <w:rsid w:val="00AB11C1"/>
    <w:rsid w:val="00AB2411"/>
    <w:rsid w:val="00AB2A1A"/>
    <w:rsid w:val="00AB35EB"/>
    <w:rsid w:val="00AB39DD"/>
    <w:rsid w:val="00AB3BD1"/>
    <w:rsid w:val="00AB4DC2"/>
    <w:rsid w:val="00AB5727"/>
    <w:rsid w:val="00AB622E"/>
    <w:rsid w:val="00AB623E"/>
    <w:rsid w:val="00AB689F"/>
    <w:rsid w:val="00AB6CBD"/>
    <w:rsid w:val="00AC02EB"/>
    <w:rsid w:val="00AC0430"/>
    <w:rsid w:val="00AC04AE"/>
    <w:rsid w:val="00AC0827"/>
    <w:rsid w:val="00AC10DA"/>
    <w:rsid w:val="00AC14F0"/>
    <w:rsid w:val="00AC2455"/>
    <w:rsid w:val="00AC30C2"/>
    <w:rsid w:val="00AC31C4"/>
    <w:rsid w:val="00AC321C"/>
    <w:rsid w:val="00AC3326"/>
    <w:rsid w:val="00AC3953"/>
    <w:rsid w:val="00AC4219"/>
    <w:rsid w:val="00AC479E"/>
    <w:rsid w:val="00AC5473"/>
    <w:rsid w:val="00AC5B32"/>
    <w:rsid w:val="00AC64E4"/>
    <w:rsid w:val="00AC6C7B"/>
    <w:rsid w:val="00AC70C6"/>
    <w:rsid w:val="00AC7115"/>
    <w:rsid w:val="00AC7150"/>
    <w:rsid w:val="00AC723D"/>
    <w:rsid w:val="00AC75E5"/>
    <w:rsid w:val="00AC7D48"/>
    <w:rsid w:val="00AD0436"/>
    <w:rsid w:val="00AD1478"/>
    <w:rsid w:val="00AD16E2"/>
    <w:rsid w:val="00AD19C8"/>
    <w:rsid w:val="00AD2437"/>
    <w:rsid w:val="00AD27DE"/>
    <w:rsid w:val="00AD2B9C"/>
    <w:rsid w:val="00AD2C60"/>
    <w:rsid w:val="00AD2FC8"/>
    <w:rsid w:val="00AD326A"/>
    <w:rsid w:val="00AD377B"/>
    <w:rsid w:val="00AD3C48"/>
    <w:rsid w:val="00AD3EA5"/>
    <w:rsid w:val="00AD42A5"/>
    <w:rsid w:val="00AD5FBD"/>
    <w:rsid w:val="00AD6A39"/>
    <w:rsid w:val="00AD7159"/>
    <w:rsid w:val="00AD76F6"/>
    <w:rsid w:val="00AD7EAE"/>
    <w:rsid w:val="00AE0075"/>
    <w:rsid w:val="00AE03D6"/>
    <w:rsid w:val="00AE04F1"/>
    <w:rsid w:val="00AE0B1E"/>
    <w:rsid w:val="00AE0C02"/>
    <w:rsid w:val="00AE0C49"/>
    <w:rsid w:val="00AE0E35"/>
    <w:rsid w:val="00AE0FDF"/>
    <w:rsid w:val="00AE17D9"/>
    <w:rsid w:val="00AE1832"/>
    <w:rsid w:val="00AE1B06"/>
    <w:rsid w:val="00AE2234"/>
    <w:rsid w:val="00AE2ED5"/>
    <w:rsid w:val="00AE3A48"/>
    <w:rsid w:val="00AE3B38"/>
    <w:rsid w:val="00AE4CBC"/>
    <w:rsid w:val="00AE5C17"/>
    <w:rsid w:val="00AE5E1E"/>
    <w:rsid w:val="00AE6C07"/>
    <w:rsid w:val="00AE7278"/>
    <w:rsid w:val="00AE730E"/>
    <w:rsid w:val="00AF0325"/>
    <w:rsid w:val="00AF075A"/>
    <w:rsid w:val="00AF19B4"/>
    <w:rsid w:val="00AF1B8F"/>
    <w:rsid w:val="00AF1E0F"/>
    <w:rsid w:val="00AF1EA2"/>
    <w:rsid w:val="00AF26C9"/>
    <w:rsid w:val="00AF32E5"/>
    <w:rsid w:val="00AF3AD5"/>
    <w:rsid w:val="00AF3B03"/>
    <w:rsid w:val="00AF3E5A"/>
    <w:rsid w:val="00AF4B70"/>
    <w:rsid w:val="00AF4ED2"/>
    <w:rsid w:val="00AF4FF9"/>
    <w:rsid w:val="00AF5F7C"/>
    <w:rsid w:val="00AF6472"/>
    <w:rsid w:val="00AF6F79"/>
    <w:rsid w:val="00AF71C2"/>
    <w:rsid w:val="00B00173"/>
    <w:rsid w:val="00B00250"/>
    <w:rsid w:val="00B0073D"/>
    <w:rsid w:val="00B009B7"/>
    <w:rsid w:val="00B014D5"/>
    <w:rsid w:val="00B0165A"/>
    <w:rsid w:val="00B0171C"/>
    <w:rsid w:val="00B02207"/>
    <w:rsid w:val="00B027C4"/>
    <w:rsid w:val="00B02EB9"/>
    <w:rsid w:val="00B0300B"/>
    <w:rsid w:val="00B03403"/>
    <w:rsid w:val="00B04975"/>
    <w:rsid w:val="00B04DDF"/>
    <w:rsid w:val="00B053CE"/>
    <w:rsid w:val="00B058A8"/>
    <w:rsid w:val="00B05CDD"/>
    <w:rsid w:val="00B05EF8"/>
    <w:rsid w:val="00B06888"/>
    <w:rsid w:val="00B06AB2"/>
    <w:rsid w:val="00B07BAE"/>
    <w:rsid w:val="00B10324"/>
    <w:rsid w:val="00B12487"/>
    <w:rsid w:val="00B1266A"/>
    <w:rsid w:val="00B13928"/>
    <w:rsid w:val="00B1393B"/>
    <w:rsid w:val="00B1404E"/>
    <w:rsid w:val="00B1442A"/>
    <w:rsid w:val="00B14C67"/>
    <w:rsid w:val="00B1541C"/>
    <w:rsid w:val="00B15DF1"/>
    <w:rsid w:val="00B15F90"/>
    <w:rsid w:val="00B15FB1"/>
    <w:rsid w:val="00B161A5"/>
    <w:rsid w:val="00B166D5"/>
    <w:rsid w:val="00B168BB"/>
    <w:rsid w:val="00B21B57"/>
    <w:rsid w:val="00B229A2"/>
    <w:rsid w:val="00B23E85"/>
    <w:rsid w:val="00B24019"/>
    <w:rsid w:val="00B24271"/>
    <w:rsid w:val="00B24874"/>
    <w:rsid w:val="00B24A3A"/>
    <w:rsid w:val="00B24E6E"/>
    <w:rsid w:val="00B253FF"/>
    <w:rsid w:val="00B2598C"/>
    <w:rsid w:val="00B260B3"/>
    <w:rsid w:val="00B260DD"/>
    <w:rsid w:val="00B27166"/>
    <w:rsid w:val="00B278CF"/>
    <w:rsid w:val="00B2796E"/>
    <w:rsid w:val="00B27CAA"/>
    <w:rsid w:val="00B3165C"/>
    <w:rsid w:val="00B3219F"/>
    <w:rsid w:val="00B32CCF"/>
    <w:rsid w:val="00B33498"/>
    <w:rsid w:val="00B34033"/>
    <w:rsid w:val="00B345D0"/>
    <w:rsid w:val="00B34739"/>
    <w:rsid w:val="00B347F4"/>
    <w:rsid w:val="00B35390"/>
    <w:rsid w:val="00B35B7F"/>
    <w:rsid w:val="00B361EE"/>
    <w:rsid w:val="00B36C34"/>
    <w:rsid w:val="00B376B1"/>
    <w:rsid w:val="00B377B9"/>
    <w:rsid w:val="00B37F3B"/>
    <w:rsid w:val="00B37F9F"/>
    <w:rsid w:val="00B40555"/>
    <w:rsid w:val="00B40E72"/>
    <w:rsid w:val="00B413CE"/>
    <w:rsid w:val="00B415B0"/>
    <w:rsid w:val="00B4251D"/>
    <w:rsid w:val="00B4256E"/>
    <w:rsid w:val="00B430E3"/>
    <w:rsid w:val="00B433D7"/>
    <w:rsid w:val="00B438DA"/>
    <w:rsid w:val="00B43AC8"/>
    <w:rsid w:val="00B43B32"/>
    <w:rsid w:val="00B43B55"/>
    <w:rsid w:val="00B43EF2"/>
    <w:rsid w:val="00B43F56"/>
    <w:rsid w:val="00B4482A"/>
    <w:rsid w:val="00B44919"/>
    <w:rsid w:val="00B45145"/>
    <w:rsid w:val="00B451AF"/>
    <w:rsid w:val="00B4520B"/>
    <w:rsid w:val="00B45438"/>
    <w:rsid w:val="00B45A7E"/>
    <w:rsid w:val="00B4666F"/>
    <w:rsid w:val="00B476A4"/>
    <w:rsid w:val="00B50DAB"/>
    <w:rsid w:val="00B51DE6"/>
    <w:rsid w:val="00B52B0A"/>
    <w:rsid w:val="00B52D41"/>
    <w:rsid w:val="00B53D18"/>
    <w:rsid w:val="00B541E2"/>
    <w:rsid w:val="00B54C1C"/>
    <w:rsid w:val="00B554B5"/>
    <w:rsid w:val="00B56281"/>
    <w:rsid w:val="00B56325"/>
    <w:rsid w:val="00B56BAA"/>
    <w:rsid w:val="00B57405"/>
    <w:rsid w:val="00B57895"/>
    <w:rsid w:val="00B57D8F"/>
    <w:rsid w:val="00B60897"/>
    <w:rsid w:val="00B618A1"/>
    <w:rsid w:val="00B620D9"/>
    <w:rsid w:val="00B623C4"/>
    <w:rsid w:val="00B633DB"/>
    <w:rsid w:val="00B6349D"/>
    <w:rsid w:val="00B639ED"/>
    <w:rsid w:val="00B63E11"/>
    <w:rsid w:val="00B63EB9"/>
    <w:rsid w:val="00B64982"/>
    <w:rsid w:val="00B64D48"/>
    <w:rsid w:val="00B65894"/>
    <w:rsid w:val="00B65C41"/>
    <w:rsid w:val="00B66104"/>
    <w:rsid w:val="00B66225"/>
    <w:rsid w:val="00B668FD"/>
    <w:rsid w:val="00B66A8C"/>
    <w:rsid w:val="00B670F4"/>
    <w:rsid w:val="00B672C9"/>
    <w:rsid w:val="00B67872"/>
    <w:rsid w:val="00B701AB"/>
    <w:rsid w:val="00B70A42"/>
    <w:rsid w:val="00B70FCE"/>
    <w:rsid w:val="00B71613"/>
    <w:rsid w:val="00B7192E"/>
    <w:rsid w:val="00B7194E"/>
    <w:rsid w:val="00B71BF6"/>
    <w:rsid w:val="00B725B9"/>
    <w:rsid w:val="00B73331"/>
    <w:rsid w:val="00B7393F"/>
    <w:rsid w:val="00B73C6C"/>
    <w:rsid w:val="00B745A7"/>
    <w:rsid w:val="00B74E41"/>
    <w:rsid w:val="00B750DC"/>
    <w:rsid w:val="00B75718"/>
    <w:rsid w:val="00B75E40"/>
    <w:rsid w:val="00B76136"/>
    <w:rsid w:val="00B76722"/>
    <w:rsid w:val="00B7675F"/>
    <w:rsid w:val="00B768F6"/>
    <w:rsid w:val="00B76C03"/>
    <w:rsid w:val="00B7727B"/>
    <w:rsid w:val="00B77468"/>
    <w:rsid w:val="00B777E1"/>
    <w:rsid w:val="00B77CDF"/>
    <w:rsid w:val="00B8019C"/>
    <w:rsid w:val="00B8061C"/>
    <w:rsid w:val="00B81EFD"/>
    <w:rsid w:val="00B823A6"/>
    <w:rsid w:val="00B8274E"/>
    <w:rsid w:val="00B8279F"/>
    <w:rsid w:val="00B82921"/>
    <w:rsid w:val="00B82AE7"/>
    <w:rsid w:val="00B8385A"/>
    <w:rsid w:val="00B83BA2"/>
    <w:rsid w:val="00B84C7E"/>
    <w:rsid w:val="00B853AA"/>
    <w:rsid w:val="00B8566E"/>
    <w:rsid w:val="00B85E22"/>
    <w:rsid w:val="00B86514"/>
    <w:rsid w:val="00B86DE1"/>
    <w:rsid w:val="00B875BF"/>
    <w:rsid w:val="00B90562"/>
    <w:rsid w:val="00B90C10"/>
    <w:rsid w:val="00B916A5"/>
    <w:rsid w:val="00B9185F"/>
    <w:rsid w:val="00B91F62"/>
    <w:rsid w:val="00B92086"/>
    <w:rsid w:val="00B924A0"/>
    <w:rsid w:val="00B9334F"/>
    <w:rsid w:val="00B93361"/>
    <w:rsid w:val="00B946D9"/>
    <w:rsid w:val="00B94E2C"/>
    <w:rsid w:val="00B95081"/>
    <w:rsid w:val="00B953CA"/>
    <w:rsid w:val="00B95F14"/>
    <w:rsid w:val="00B973BC"/>
    <w:rsid w:val="00B97578"/>
    <w:rsid w:val="00B97869"/>
    <w:rsid w:val="00B97D32"/>
    <w:rsid w:val="00BA0870"/>
    <w:rsid w:val="00BA11A2"/>
    <w:rsid w:val="00BA259E"/>
    <w:rsid w:val="00BA3E7B"/>
    <w:rsid w:val="00BA4D5F"/>
    <w:rsid w:val="00BA6CC1"/>
    <w:rsid w:val="00BB00AC"/>
    <w:rsid w:val="00BB0631"/>
    <w:rsid w:val="00BB0FFD"/>
    <w:rsid w:val="00BB1278"/>
    <w:rsid w:val="00BB16BD"/>
    <w:rsid w:val="00BB173F"/>
    <w:rsid w:val="00BB21AB"/>
    <w:rsid w:val="00BB2571"/>
    <w:rsid w:val="00BB2965"/>
    <w:rsid w:val="00BB2C98"/>
    <w:rsid w:val="00BB335F"/>
    <w:rsid w:val="00BB3A44"/>
    <w:rsid w:val="00BB4242"/>
    <w:rsid w:val="00BB4367"/>
    <w:rsid w:val="00BB49DF"/>
    <w:rsid w:val="00BB4FFB"/>
    <w:rsid w:val="00BB5581"/>
    <w:rsid w:val="00BB5D1F"/>
    <w:rsid w:val="00BB631F"/>
    <w:rsid w:val="00BB78C6"/>
    <w:rsid w:val="00BB7D57"/>
    <w:rsid w:val="00BC051A"/>
    <w:rsid w:val="00BC05AC"/>
    <w:rsid w:val="00BC0A46"/>
    <w:rsid w:val="00BC0D74"/>
    <w:rsid w:val="00BC11C8"/>
    <w:rsid w:val="00BC1560"/>
    <w:rsid w:val="00BC1563"/>
    <w:rsid w:val="00BC1891"/>
    <w:rsid w:val="00BC1963"/>
    <w:rsid w:val="00BC249E"/>
    <w:rsid w:val="00BC2702"/>
    <w:rsid w:val="00BC2D09"/>
    <w:rsid w:val="00BC38AD"/>
    <w:rsid w:val="00BC38B4"/>
    <w:rsid w:val="00BC40FD"/>
    <w:rsid w:val="00BC412F"/>
    <w:rsid w:val="00BC5589"/>
    <w:rsid w:val="00BC5F50"/>
    <w:rsid w:val="00BC6167"/>
    <w:rsid w:val="00BC61E0"/>
    <w:rsid w:val="00BD0228"/>
    <w:rsid w:val="00BD0248"/>
    <w:rsid w:val="00BD0B82"/>
    <w:rsid w:val="00BD1776"/>
    <w:rsid w:val="00BD1D6D"/>
    <w:rsid w:val="00BD2040"/>
    <w:rsid w:val="00BD32F7"/>
    <w:rsid w:val="00BD3987"/>
    <w:rsid w:val="00BD3C22"/>
    <w:rsid w:val="00BD4114"/>
    <w:rsid w:val="00BD413D"/>
    <w:rsid w:val="00BD49E8"/>
    <w:rsid w:val="00BD4A79"/>
    <w:rsid w:val="00BD4BC4"/>
    <w:rsid w:val="00BD5589"/>
    <w:rsid w:val="00BD5A69"/>
    <w:rsid w:val="00BD6364"/>
    <w:rsid w:val="00BD794E"/>
    <w:rsid w:val="00BE090E"/>
    <w:rsid w:val="00BE0EA4"/>
    <w:rsid w:val="00BE11AE"/>
    <w:rsid w:val="00BE178D"/>
    <w:rsid w:val="00BE1EDD"/>
    <w:rsid w:val="00BE37D0"/>
    <w:rsid w:val="00BE39ED"/>
    <w:rsid w:val="00BE3A42"/>
    <w:rsid w:val="00BE4196"/>
    <w:rsid w:val="00BE4CD0"/>
    <w:rsid w:val="00BE5455"/>
    <w:rsid w:val="00BE5552"/>
    <w:rsid w:val="00BE5A97"/>
    <w:rsid w:val="00BE5D88"/>
    <w:rsid w:val="00BE71D2"/>
    <w:rsid w:val="00BE73BE"/>
    <w:rsid w:val="00BE7506"/>
    <w:rsid w:val="00BF08ED"/>
    <w:rsid w:val="00BF4F5F"/>
    <w:rsid w:val="00BF5DEF"/>
    <w:rsid w:val="00BF5F52"/>
    <w:rsid w:val="00BF7951"/>
    <w:rsid w:val="00BF7B46"/>
    <w:rsid w:val="00BF7C7E"/>
    <w:rsid w:val="00C00FA0"/>
    <w:rsid w:val="00C01702"/>
    <w:rsid w:val="00C01751"/>
    <w:rsid w:val="00C02E9A"/>
    <w:rsid w:val="00C03A4B"/>
    <w:rsid w:val="00C043D5"/>
    <w:rsid w:val="00C04EEB"/>
    <w:rsid w:val="00C05D6B"/>
    <w:rsid w:val="00C07027"/>
    <w:rsid w:val="00C1049E"/>
    <w:rsid w:val="00C10F12"/>
    <w:rsid w:val="00C11482"/>
    <w:rsid w:val="00C11826"/>
    <w:rsid w:val="00C11BFB"/>
    <w:rsid w:val="00C11DC2"/>
    <w:rsid w:val="00C11EDB"/>
    <w:rsid w:val="00C12035"/>
    <w:rsid w:val="00C12248"/>
    <w:rsid w:val="00C12674"/>
    <w:rsid w:val="00C129A1"/>
    <w:rsid w:val="00C12B13"/>
    <w:rsid w:val="00C13414"/>
    <w:rsid w:val="00C13B3D"/>
    <w:rsid w:val="00C13D43"/>
    <w:rsid w:val="00C13DAB"/>
    <w:rsid w:val="00C1452F"/>
    <w:rsid w:val="00C145A3"/>
    <w:rsid w:val="00C14C30"/>
    <w:rsid w:val="00C15C2F"/>
    <w:rsid w:val="00C15C83"/>
    <w:rsid w:val="00C163D6"/>
    <w:rsid w:val="00C1728B"/>
    <w:rsid w:val="00C17336"/>
    <w:rsid w:val="00C17B3F"/>
    <w:rsid w:val="00C17EDF"/>
    <w:rsid w:val="00C20A3A"/>
    <w:rsid w:val="00C215A6"/>
    <w:rsid w:val="00C21E9C"/>
    <w:rsid w:val="00C223E2"/>
    <w:rsid w:val="00C223F7"/>
    <w:rsid w:val="00C22500"/>
    <w:rsid w:val="00C230D3"/>
    <w:rsid w:val="00C24844"/>
    <w:rsid w:val="00C248C8"/>
    <w:rsid w:val="00C268A7"/>
    <w:rsid w:val="00C26C86"/>
    <w:rsid w:val="00C27021"/>
    <w:rsid w:val="00C27287"/>
    <w:rsid w:val="00C27B0D"/>
    <w:rsid w:val="00C27F7E"/>
    <w:rsid w:val="00C30D2C"/>
    <w:rsid w:val="00C31EDC"/>
    <w:rsid w:val="00C325F8"/>
    <w:rsid w:val="00C32B5C"/>
    <w:rsid w:val="00C34B8D"/>
    <w:rsid w:val="00C35B78"/>
    <w:rsid w:val="00C35E57"/>
    <w:rsid w:val="00C364C3"/>
    <w:rsid w:val="00C3660E"/>
    <w:rsid w:val="00C36A9B"/>
    <w:rsid w:val="00C37548"/>
    <w:rsid w:val="00C37B82"/>
    <w:rsid w:val="00C37EF2"/>
    <w:rsid w:val="00C37F25"/>
    <w:rsid w:val="00C37FBB"/>
    <w:rsid w:val="00C40968"/>
    <w:rsid w:val="00C40FD4"/>
    <w:rsid w:val="00C413BB"/>
    <w:rsid w:val="00C42B08"/>
    <w:rsid w:val="00C439DB"/>
    <w:rsid w:val="00C4406A"/>
    <w:rsid w:val="00C448B5"/>
    <w:rsid w:val="00C45204"/>
    <w:rsid w:val="00C458A8"/>
    <w:rsid w:val="00C461B5"/>
    <w:rsid w:val="00C464E5"/>
    <w:rsid w:val="00C46730"/>
    <w:rsid w:val="00C46D42"/>
    <w:rsid w:val="00C46F12"/>
    <w:rsid w:val="00C46FD3"/>
    <w:rsid w:val="00C47279"/>
    <w:rsid w:val="00C50C32"/>
    <w:rsid w:val="00C50C4B"/>
    <w:rsid w:val="00C50D81"/>
    <w:rsid w:val="00C511A4"/>
    <w:rsid w:val="00C515E1"/>
    <w:rsid w:val="00C518BC"/>
    <w:rsid w:val="00C51CBC"/>
    <w:rsid w:val="00C52FAA"/>
    <w:rsid w:val="00C5437F"/>
    <w:rsid w:val="00C54433"/>
    <w:rsid w:val="00C5472F"/>
    <w:rsid w:val="00C54F8A"/>
    <w:rsid w:val="00C55CB7"/>
    <w:rsid w:val="00C55F2B"/>
    <w:rsid w:val="00C56320"/>
    <w:rsid w:val="00C56D5D"/>
    <w:rsid w:val="00C575B3"/>
    <w:rsid w:val="00C60178"/>
    <w:rsid w:val="00C60500"/>
    <w:rsid w:val="00C605DA"/>
    <w:rsid w:val="00C60E47"/>
    <w:rsid w:val="00C612F5"/>
    <w:rsid w:val="00C61760"/>
    <w:rsid w:val="00C61BBD"/>
    <w:rsid w:val="00C61D69"/>
    <w:rsid w:val="00C61E53"/>
    <w:rsid w:val="00C639F9"/>
    <w:rsid w:val="00C63CD6"/>
    <w:rsid w:val="00C63E68"/>
    <w:rsid w:val="00C63E6F"/>
    <w:rsid w:val="00C64414"/>
    <w:rsid w:val="00C647D0"/>
    <w:rsid w:val="00C64C9C"/>
    <w:rsid w:val="00C65803"/>
    <w:rsid w:val="00C6597B"/>
    <w:rsid w:val="00C66127"/>
    <w:rsid w:val="00C662C3"/>
    <w:rsid w:val="00C66B20"/>
    <w:rsid w:val="00C67910"/>
    <w:rsid w:val="00C67C2F"/>
    <w:rsid w:val="00C70C57"/>
    <w:rsid w:val="00C72C21"/>
    <w:rsid w:val="00C73F43"/>
    <w:rsid w:val="00C74251"/>
    <w:rsid w:val="00C746A3"/>
    <w:rsid w:val="00C754B5"/>
    <w:rsid w:val="00C75D0E"/>
    <w:rsid w:val="00C75F26"/>
    <w:rsid w:val="00C769A6"/>
    <w:rsid w:val="00C76B54"/>
    <w:rsid w:val="00C77002"/>
    <w:rsid w:val="00C7773B"/>
    <w:rsid w:val="00C80261"/>
    <w:rsid w:val="00C81B5E"/>
    <w:rsid w:val="00C82163"/>
    <w:rsid w:val="00C828AB"/>
    <w:rsid w:val="00C82BFA"/>
    <w:rsid w:val="00C82DE8"/>
    <w:rsid w:val="00C83399"/>
    <w:rsid w:val="00C83412"/>
    <w:rsid w:val="00C838FB"/>
    <w:rsid w:val="00C839A0"/>
    <w:rsid w:val="00C83A1D"/>
    <w:rsid w:val="00C83B81"/>
    <w:rsid w:val="00C83D45"/>
    <w:rsid w:val="00C83DDA"/>
    <w:rsid w:val="00C843DE"/>
    <w:rsid w:val="00C84428"/>
    <w:rsid w:val="00C84B71"/>
    <w:rsid w:val="00C85261"/>
    <w:rsid w:val="00C853C9"/>
    <w:rsid w:val="00C8715C"/>
    <w:rsid w:val="00C877A5"/>
    <w:rsid w:val="00C87D95"/>
    <w:rsid w:val="00C9035F"/>
    <w:rsid w:val="00C9077A"/>
    <w:rsid w:val="00C90B1D"/>
    <w:rsid w:val="00C90D06"/>
    <w:rsid w:val="00C90DDA"/>
    <w:rsid w:val="00C9103A"/>
    <w:rsid w:val="00C92334"/>
    <w:rsid w:val="00C92461"/>
    <w:rsid w:val="00C92742"/>
    <w:rsid w:val="00C92A1C"/>
    <w:rsid w:val="00C92EC3"/>
    <w:rsid w:val="00C9406C"/>
    <w:rsid w:val="00C9464C"/>
    <w:rsid w:val="00C947E4"/>
    <w:rsid w:val="00C9513E"/>
    <w:rsid w:val="00C958FC"/>
    <w:rsid w:val="00C95CD2"/>
    <w:rsid w:val="00C9600A"/>
    <w:rsid w:val="00C967A4"/>
    <w:rsid w:val="00C96874"/>
    <w:rsid w:val="00C9707D"/>
    <w:rsid w:val="00C9723C"/>
    <w:rsid w:val="00CA00E3"/>
    <w:rsid w:val="00CA051B"/>
    <w:rsid w:val="00CA3682"/>
    <w:rsid w:val="00CA38E0"/>
    <w:rsid w:val="00CA4403"/>
    <w:rsid w:val="00CA4AFC"/>
    <w:rsid w:val="00CA527B"/>
    <w:rsid w:val="00CA5A98"/>
    <w:rsid w:val="00CA614E"/>
    <w:rsid w:val="00CA6D6F"/>
    <w:rsid w:val="00CA6EC1"/>
    <w:rsid w:val="00CA7115"/>
    <w:rsid w:val="00CA780B"/>
    <w:rsid w:val="00CA7E8D"/>
    <w:rsid w:val="00CB08C3"/>
    <w:rsid w:val="00CB10E0"/>
    <w:rsid w:val="00CB1638"/>
    <w:rsid w:val="00CB175B"/>
    <w:rsid w:val="00CB1DA1"/>
    <w:rsid w:val="00CB3474"/>
    <w:rsid w:val="00CB348F"/>
    <w:rsid w:val="00CB3996"/>
    <w:rsid w:val="00CB3A5A"/>
    <w:rsid w:val="00CB3CBE"/>
    <w:rsid w:val="00CB3FA7"/>
    <w:rsid w:val="00CB438A"/>
    <w:rsid w:val="00CB45AF"/>
    <w:rsid w:val="00CB49A9"/>
    <w:rsid w:val="00CB51B1"/>
    <w:rsid w:val="00CB5C1D"/>
    <w:rsid w:val="00CB5EED"/>
    <w:rsid w:val="00CB6434"/>
    <w:rsid w:val="00CB7042"/>
    <w:rsid w:val="00CB7302"/>
    <w:rsid w:val="00CC0437"/>
    <w:rsid w:val="00CC0A0A"/>
    <w:rsid w:val="00CC19AD"/>
    <w:rsid w:val="00CC323E"/>
    <w:rsid w:val="00CC32BD"/>
    <w:rsid w:val="00CC3D2A"/>
    <w:rsid w:val="00CC42F6"/>
    <w:rsid w:val="00CC490A"/>
    <w:rsid w:val="00CC4CF4"/>
    <w:rsid w:val="00CC56E1"/>
    <w:rsid w:val="00CC5CDA"/>
    <w:rsid w:val="00CC60EE"/>
    <w:rsid w:val="00CC709F"/>
    <w:rsid w:val="00CC7205"/>
    <w:rsid w:val="00CC72F7"/>
    <w:rsid w:val="00CC7BA8"/>
    <w:rsid w:val="00CC7C32"/>
    <w:rsid w:val="00CC7E6C"/>
    <w:rsid w:val="00CD0260"/>
    <w:rsid w:val="00CD10EE"/>
    <w:rsid w:val="00CD25C2"/>
    <w:rsid w:val="00CD3360"/>
    <w:rsid w:val="00CD3709"/>
    <w:rsid w:val="00CD41F7"/>
    <w:rsid w:val="00CD4AFA"/>
    <w:rsid w:val="00CD4B67"/>
    <w:rsid w:val="00CD4F73"/>
    <w:rsid w:val="00CD54CA"/>
    <w:rsid w:val="00CD59D8"/>
    <w:rsid w:val="00CD6543"/>
    <w:rsid w:val="00CD6A02"/>
    <w:rsid w:val="00CD6A4A"/>
    <w:rsid w:val="00CD7480"/>
    <w:rsid w:val="00CD79DE"/>
    <w:rsid w:val="00CD7B81"/>
    <w:rsid w:val="00CE1046"/>
    <w:rsid w:val="00CE1796"/>
    <w:rsid w:val="00CE1AE4"/>
    <w:rsid w:val="00CE1D1E"/>
    <w:rsid w:val="00CE1E6B"/>
    <w:rsid w:val="00CE2984"/>
    <w:rsid w:val="00CE2FC5"/>
    <w:rsid w:val="00CE3371"/>
    <w:rsid w:val="00CE4456"/>
    <w:rsid w:val="00CE580D"/>
    <w:rsid w:val="00CE5991"/>
    <w:rsid w:val="00CE5CE7"/>
    <w:rsid w:val="00CE6A68"/>
    <w:rsid w:val="00CE788D"/>
    <w:rsid w:val="00CF03D8"/>
    <w:rsid w:val="00CF07E9"/>
    <w:rsid w:val="00CF0B90"/>
    <w:rsid w:val="00CF0BE2"/>
    <w:rsid w:val="00CF1053"/>
    <w:rsid w:val="00CF165D"/>
    <w:rsid w:val="00CF1871"/>
    <w:rsid w:val="00CF236F"/>
    <w:rsid w:val="00CF25D6"/>
    <w:rsid w:val="00CF2B12"/>
    <w:rsid w:val="00CF3072"/>
    <w:rsid w:val="00CF3085"/>
    <w:rsid w:val="00CF30EF"/>
    <w:rsid w:val="00CF345D"/>
    <w:rsid w:val="00CF34B5"/>
    <w:rsid w:val="00CF474F"/>
    <w:rsid w:val="00CF4B44"/>
    <w:rsid w:val="00CF4F14"/>
    <w:rsid w:val="00CF51B2"/>
    <w:rsid w:val="00CF5D83"/>
    <w:rsid w:val="00CF6094"/>
    <w:rsid w:val="00CF7012"/>
    <w:rsid w:val="00CF739A"/>
    <w:rsid w:val="00CF79EA"/>
    <w:rsid w:val="00D000D3"/>
    <w:rsid w:val="00D000FA"/>
    <w:rsid w:val="00D0045B"/>
    <w:rsid w:val="00D01049"/>
    <w:rsid w:val="00D01094"/>
    <w:rsid w:val="00D01481"/>
    <w:rsid w:val="00D015D5"/>
    <w:rsid w:val="00D015FD"/>
    <w:rsid w:val="00D026FB"/>
    <w:rsid w:val="00D0271F"/>
    <w:rsid w:val="00D02742"/>
    <w:rsid w:val="00D03D68"/>
    <w:rsid w:val="00D06B86"/>
    <w:rsid w:val="00D079C3"/>
    <w:rsid w:val="00D10264"/>
    <w:rsid w:val="00D106FF"/>
    <w:rsid w:val="00D10948"/>
    <w:rsid w:val="00D10F89"/>
    <w:rsid w:val="00D11393"/>
    <w:rsid w:val="00D11EE3"/>
    <w:rsid w:val="00D121AE"/>
    <w:rsid w:val="00D13643"/>
    <w:rsid w:val="00D13E1F"/>
    <w:rsid w:val="00D13FBC"/>
    <w:rsid w:val="00D1419F"/>
    <w:rsid w:val="00D14484"/>
    <w:rsid w:val="00D15D99"/>
    <w:rsid w:val="00D164B7"/>
    <w:rsid w:val="00D1755A"/>
    <w:rsid w:val="00D2078F"/>
    <w:rsid w:val="00D20FB9"/>
    <w:rsid w:val="00D2101F"/>
    <w:rsid w:val="00D21D03"/>
    <w:rsid w:val="00D225AC"/>
    <w:rsid w:val="00D2296C"/>
    <w:rsid w:val="00D22976"/>
    <w:rsid w:val="00D236F1"/>
    <w:rsid w:val="00D23D6A"/>
    <w:rsid w:val="00D24FDA"/>
    <w:rsid w:val="00D25275"/>
    <w:rsid w:val="00D25EE0"/>
    <w:rsid w:val="00D266DD"/>
    <w:rsid w:val="00D27AC2"/>
    <w:rsid w:val="00D30746"/>
    <w:rsid w:val="00D3093F"/>
    <w:rsid w:val="00D30ABD"/>
    <w:rsid w:val="00D316F3"/>
    <w:rsid w:val="00D32B04"/>
    <w:rsid w:val="00D345AE"/>
    <w:rsid w:val="00D352A2"/>
    <w:rsid w:val="00D35F10"/>
    <w:rsid w:val="00D36CC6"/>
    <w:rsid w:val="00D374E7"/>
    <w:rsid w:val="00D379F4"/>
    <w:rsid w:val="00D4030F"/>
    <w:rsid w:val="00D4053F"/>
    <w:rsid w:val="00D40AEE"/>
    <w:rsid w:val="00D40B52"/>
    <w:rsid w:val="00D41664"/>
    <w:rsid w:val="00D41707"/>
    <w:rsid w:val="00D41E41"/>
    <w:rsid w:val="00D42408"/>
    <w:rsid w:val="00D42CE6"/>
    <w:rsid w:val="00D42FAE"/>
    <w:rsid w:val="00D43117"/>
    <w:rsid w:val="00D4314B"/>
    <w:rsid w:val="00D43A1B"/>
    <w:rsid w:val="00D44182"/>
    <w:rsid w:val="00D442CD"/>
    <w:rsid w:val="00D443F4"/>
    <w:rsid w:val="00D446E9"/>
    <w:rsid w:val="00D44E37"/>
    <w:rsid w:val="00D44FB2"/>
    <w:rsid w:val="00D452A9"/>
    <w:rsid w:val="00D45477"/>
    <w:rsid w:val="00D4618E"/>
    <w:rsid w:val="00D463C0"/>
    <w:rsid w:val="00D46E44"/>
    <w:rsid w:val="00D46E78"/>
    <w:rsid w:val="00D47213"/>
    <w:rsid w:val="00D47681"/>
    <w:rsid w:val="00D47BBF"/>
    <w:rsid w:val="00D500C7"/>
    <w:rsid w:val="00D50CE3"/>
    <w:rsid w:val="00D51481"/>
    <w:rsid w:val="00D51975"/>
    <w:rsid w:val="00D523BE"/>
    <w:rsid w:val="00D525F4"/>
    <w:rsid w:val="00D52DE1"/>
    <w:rsid w:val="00D531B4"/>
    <w:rsid w:val="00D53449"/>
    <w:rsid w:val="00D53C83"/>
    <w:rsid w:val="00D5443C"/>
    <w:rsid w:val="00D54D91"/>
    <w:rsid w:val="00D55192"/>
    <w:rsid w:val="00D5557E"/>
    <w:rsid w:val="00D56154"/>
    <w:rsid w:val="00D57FEB"/>
    <w:rsid w:val="00D632F0"/>
    <w:rsid w:val="00D632F5"/>
    <w:rsid w:val="00D63854"/>
    <w:rsid w:val="00D63917"/>
    <w:rsid w:val="00D63949"/>
    <w:rsid w:val="00D639CF"/>
    <w:rsid w:val="00D63A5B"/>
    <w:rsid w:val="00D64079"/>
    <w:rsid w:val="00D64688"/>
    <w:rsid w:val="00D651E2"/>
    <w:rsid w:val="00D652E7"/>
    <w:rsid w:val="00D65815"/>
    <w:rsid w:val="00D65DB7"/>
    <w:rsid w:val="00D66012"/>
    <w:rsid w:val="00D660EE"/>
    <w:rsid w:val="00D661BE"/>
    <w:rsid w:val="00D664AA"/>
    <w:rsid w:val="00D664CC"/>
    <w:rsid w:val="00D66AC4"/>
    <w:rsid w:val="00D670F9"/>
    <w:rsid w:val="00D71C5D"/>
    <w:rsid w:val="00D7221B"/>
    <w:rsid w:val="00D728B5"/>
    <w:rsid w:val="00D72926"/>
    <w:rsid w:val="00D72AFB"/>
    <w:rsid w:val="00D7331D"/>
    <w:rsid w:val="00D7405C"/>
    <w:rsid w:val="00D74063"/>
    <w:rsid w:val="00D7426A"/>
    <w:rsid w:val="00D7478E"/>
    <w:rsid w:val="00D7646A"/>
    <w:rsid w:val="00D76EC8"/>
    <w:rsid w:val="00D77860"/>
    <w:rsid w:val="00D77BCE"/>
    <w:rsid w:val="00D77BCF"/>
    <w:rsid w:val="00D8212D"/>
    <w:rsid w:val="00D82138"/>
    <w:rsid w:val="00D82AB0"/>
    <w:rsid w:val="00D831E2"/>
    <w:rsid w:val="00D84394"/>
    <w:rsid w:val="00D84400"/>
    <w:rsid w:val="00D84903"/>
    <w:rsid w:val="00D850A8"/>
    <w:rsid w:val="00D85A33"/>
    <w:rsid w:val="00D86079"/>
    <w:rsid w:val="00D86557"/>
    <w:rsid w:val="00D86753"/>
    <w:rsid w:val="00D869A4"/>
    <w:rsid w:val="00D86D0E"/>
    <w:rsid w:val="00D8706E"/>
    <w:rsid w:val="00D87168"/>
    <w:rsid w:val="00D874AF"/>
    <w:rsid w:val="00D8770C"/>
    <w:rsid w:val="00D8775E"/>
    <w:rsid w:val="00D87E40"/>
    <w:rsid w:val="00D9089E"/>
    <w:rsid w:val="00D90DF8"/>
    <w:rsid w:val="00D90F50"/>
    <w:rsid w:val="00D91164"/>
    <w:rsid w:val="00D91233"/>
    <w:rsid w:val="00D9154F"/>
    <w:rsid w:val="00D917AB"/>
    <w:rsid w:val="00D91ECE"/>
    <w:rsid w:val="00D91F52"/>
    <w:rsid w:val="00D921D7"/>
    <w:rsid w:val="00D9221D"/>
    <w:rsid w:val="00D92364"/>
    <w:rsid w:val="00D927C8"/>
    <w:rsid w:val="00D92DF5"/>
    <w:rsid w:val="00D93831"/>
    <w:rsid w:val="00D93C0C"/>
    <w:rsid w:val="00D94B25"/>
    <w:rsid w:val="00D94F16"/>
    <w:rsid w:val="00D95E55"/>
    <w:rsid w:val="00D95E5A"/>
    <w:rsid w:val="00D96C02"/>
    <w:rsid w:val="00D97C89"/>
    <w:rsid w:val="00DA0D31"/>
    <w:rsid w:val="00DA0EFE"/>
    <w:rsid w:val="00DA10E0"/>
    <w:rsid w:val="00DA1225"/>
    <w:rsid w:val="00DA1AC1"/>
    <w:rsid w:val="00DA1C3E"/>
    <w:rsid w:val="00DA2152"/>
    <w:rsid w:val="00DA2866"/>
    <w:rsid w:val="00DA322B"/>
    <w:rsid w:val="00DA336F"/>
    <w:rsid w:val="00DA3D68"/>
    <w:rsid w:val="00DA3E2F"/>
    <w:rsid w:val="00DA4140"/>
    <w:rsid w:val="00DA4970"/>
    <w:rsid w:val="00DA4C1C"/>
    <w:rsid w:val="00DA4CD0"/>
    <w:rsid w:val="00DA5637"/>
    <w:rsid w:val="00DA64B2"/>
    <w:rsid w:val="00DA6B67"/>
    <w:rsid w:val="00DA75B2"/>
    <w:rsid w:val="00DA7B1C"/>
    <w:rsid w:val="00DB1A0B"/>
    <w:rsid w:val="00DB1B9A"/>
    <w:rsid w:val="00DB2689"/>
    <w:rsid w:val="00DB26B4"/>
    <w:rsid w:val="00DB3355"/>
    <w:rsid w:val="00DB3664"/>
    <w:rsid w:val="00DB451E"/>
    <w:rsid w:val="00DB4D3A"/>
    <w:rsid w:val="00DB4D82"/>
    <w:rsid w:val="00DB5054"/>
    <w:rsid w:val="00DB5D31"/>
    <w:rsid w:val="00DB6498"/>
    <w:rsid w:val="00DB6DB2"/>
    <w:rsid w:val="00DB77E7"/>
    <w:rsid w:val="00DB7864"/>
    <w:rsid w:val="00DB7A4E"/>
    <w:rsid w:val="00DB7CEF"/>
    <w:rsid w:val="00DB7F79"/>
    <w:rsid w:val="00DC1167"/>
    <w:rsid w:val="00DC16FB"/>
    <w:rsid w:val="00DC17CA"/>
    <w:rsid w:val="00DC209D"/>
    <w:rsid w:val="00DC248F"/>
    <w:rsid w:val="00DC25DD"/>
    <w:rsid w:val="00DC2AB7"/>
    <w:rsid w:val="00DC2AD5"/>
    <w:rsid w:val="00DC2F1C"/>
    <w:rsid w:val="00DC3293"/>
    <w:rsid w:val="00DC32FF"/>
    <w:rsid w:val="00DC3A0B"/>
    <w:rsid w:val="00DC4A65"/>
    <w:rsid w:val="00DC4E72"/>
    <w:rsid w:val="00DC4F66"/>
    <w:rsid w:val="00DC566E"/>
    <w:rsid w:val="00DC60ED"/>
    <w:rsid w:val="00DC7522"/>
    <w:rsid w:val="00DC7525"/>
    <w:rsid w:val="00DD0106"/>
    <w:rsid w:val="00DD04C5"/>
    <w:rsid w:val="00DD060F"/>
    <w:rsid w:val="00DD202F"/>
    <w:rsid w:val="00DD281F"/>
    <w:rsid w:val="00DD29BE"/>
    <w:rsid w:val="00DD2DFB"/>
    <w:rsid w:val="00DD3CBB"/>
    <w:rsid w:val="00DD3CED"/>
    <w:rsid w:val="00DD5640"/>
    <w:rsid w:val="00DD6473"/>
    <w:rsid w:val="00DD665E"/>
    <w:rsid w:val="00DD679E"/>
    <w:rsid w:val="00DE0ED4"/>
    <w:rsid w:val="00DE11E8"/>
    <w:rsid w:val="00DE16D2"/>
    <w:rsid w:val="00DE18A9"/>
    <w:rsid w:val="00DE2CF0"/>
    <w:rsid w:val="00DE2F62"/>
    <w:rsid w:val="00DE37F3"/>
    <w:rsid w:val="00DE448C"/>
    <w:rsid w:val="00DE472C"/>
    <w:rsid w:val="00DE52B0"/>
    <w:rsid w:val="00DE5CA9"/>
    <w:rsid w:val="00DE6082"/>
    <w:rsid w:val="00DE6883"/>
    <w:rsid w:val="00DF083C"/>
    <w:rsid w:val="00DF0842"/>
    <w:rsid w:val="00DF18E3"/>
    <w:rsid w:val="00DF2382"/>
    <w:rsid w:val="00DF26BD"/>
    <w:rsid w:val="00DF2719"/>
    <w:rsid w:val="00DF2C27"/>
    <w:rsid w:val="00DF2D2C"/>
    <w:rsid w:val="00DF3414"/>
    <w:rsid w:val="00DF3979"/>
    <w:rsid w:val="00DF3AB3"/>
    <w:rsid w:val="00DF49AD"/>
    <w:rsid w:val="00DF5102"/>
    <w:rsid w:val="00DF53F3"/>
    <w:rsid w:val="00DF5B4B"/>
    <w:rsid w:val="00DF607D"/>
    <w:rsid w:val="00DF67F3"/>
    <w:rsid w:val="00DF6949"/>
    <w:rsid w:val="00DF6CB8"/>
    <w:rsid w:val="00E001FF"/>
    <w:rsid w:val="00E003A4"/>
    <w:rsid w:val="00E00AEF"/>
    <w:rsid w:val="00E018FC"/>
    <w:rsid w:val="00E01D9D"/>
    <w:rsid w:val="00E0267E"/>
    <w:rsid w:val="00E026FD"/>
    <w:rsid w:val="00E0331D"/>
    <w:rsid w:val="00E0348C"/>
    <w:rsid w:val="00E03CE0"/>
    <w:rsid w:val="00E040C8"/>
    <w:rsid w:val="00E04D67"/>
    <w:rsid w:val="00E04F03"/>
    <w:rsid w:val="00E05368"/>
    <w:rsid w:val="00E069B7"/>
    <w:rsid w:val="00E0751E"/>
    <w:rsid w:val="00E07B87"/>
    <w:rsid w:val="00E07FE2"/>
    <w:rsid w:val="00E101AE"/>
    <w:rsid w:val="00E1062D"/>
    <w:rsid w:val="00E10A91"/>
    <w:rsid w:val="00E10B44"/>
    <w:rsid w:val="00E114C2"/>
    <w:rsid w:val="00E115DE"/>
    <w:rsid w:val="00E11A6F"/>
    <w:rsid w:val="00E11F02"/>
    <w:rsid w:val="00E13502"/>
    <w:rsid w:val="00E13843"/>
    <w:rsid w:val="00E13E62"/>
    <w:rsid w:val="00E14D4C"/>
    <w:rsid w:val="00E14DDF"/>
    <w:rsid w:val="00E15164"/>
    <w:rsid w:val="00E16202"/>
    <w:rsid w:val="00E16254"/>
    <w:rsid w:val="00E16B58"/>
    <w:rsid w:val="00E17150"/>
    <w:rsid w:val="00E179A7"/>
    <w:rsid w:val="00E17A5D"/>
    <w:rsid w:val="00E20DC9"/>
    <w:rsid w:val="00E21C66"/>
    <w:rsid w:val="00E21F15"/>
    <w:rsid w:val="00E22411"/>
    <w:rsid w:val="00E22729"/>
    <w:rsid w:val="00E22876"/>
    <w:rsid w:val="00E235C0"/>
    <w:rsid w:val="00E23950"/>
    <w:rsid w:val="00E24E52"/>
    <w:rsid w:val="00E259C5"/>
    <w:rsid w:val="00E260AE"/>
    <w:rsid w:val="00E263AC"/>
    <w:rsid w:val="00E2696F"/>
    <w:rsid w:val="00E2719B"/>
    <w:rsid w:val="00E2726B"/>
    <w:rsid w:val="00E27D18"/>
    <w:rsid w:val="00E27F98"/>
    <w:rsid w:val="00E300D0"/>
    <w:rsid w:val="00E303AD"/>
    <w:rsid w:val="00E308BD"/>
    <w:rsid w:val="00E30EC2"/>
    <w:rsid w:val="00E3272A"/>
    <w:rsid w:val="00E32758"/>
    <w:rsid w:val="00E327EE"/>
    <w:rsid w:val="00E32CF7"/>
    <w:rsid w:val="00E33038"/>
    <w:rsid w:val="00E334C0"/>
    <w:rsid w:val="00E33719"/>
    <w:rsid w:val="00E341C3"/>
    <w:rsid w:val="00E342DB"/>
    <w:rsid w:val="00E34A44"/>
    <w:rsid w:val="00E34DF8"/>
    <w:rsid w:val="00E35104"/>
    <w:rsid w:val="00E35259"/>
    <w:rsid w:val="00E36742"/>
    <w:rsid w:val="00E36902"/>
    <w:rsid w:val="00E36AC9"/>
    <w:rsid w:val="00E36AFE"/>
    <w:rsid w:val="00E36BA2"/>
    <w:rsid w:val="00E37801"/>
    <w:rsid w:val="00E37942"/>
    <w:rsid w:val="00E37EE4"/>
    <w:rsid w:val="00E40414"/>
    <w:rsid w:val="00E416CB"/>
    <w:rsid w:val="00E41A54"/>
    <w:rsid w:val="00E41CFB"/>
    <w:rsid w:val="00E41E27"/>
    <w:rsid w:val="00E41E4C"/>
    <w:rsid w:val="00E41EDA"/>
    <w:rsid w:val="00E43AB8"/>
    <w:rsid w:val="00E43F7A"/>
    <w:rsid w:val="00E46659"/>
    <w:rsid w:val="00E46C92"/>
    <w:rsid w:val="00E46EAA"/>
    <w:rsid w:val="00E47812"/>
    <w:rsid w:val="00E5038C"/>
    <w:rsid w:val="00E50B69"/>
    <w:rsid w:val="00E51500"/>
    <w:rsid w:val="00E519F0"/>
    <w:rsid w:val="00E520F3"/>
    <w:rsid w:val="00E5264B"/>
    <w:rsid w:val="00E5298B"/>
    <w:rsid w:val="00E52EC9"/>
    <w:rsid w:val="00E53001"/>
    <w:rsid w:val="00E53625"/>
    <w:rsid w:val="00E53FF9"/>
    <w:rsid w:val="00E5480D"/>
    <w:rsid w:val="00E561DE"/>
    <w:rsid w:val="00E56352"/>
    <w:rsid w:val="00E5671C"/>
    <w:rsid w:val="00E56748"/>
    <w:rsid w:val="00E56D55"/>
    <w:rsid w:val="00E56EFB"/>
    <w:rsid w:val="00E5701E"/>
    <w:rsid w:val="00E57A32"/>
    <w:rsid w:val="00E60C53"/>
    <w:rsid w:val="00E60F98"/>
    <w:rsid w:val="00E61106"/>
    <w:rsid w:val="00E6112F"/>
    <w:rsid w:val="00E61857"/>
    <w:rsid w:val="00E61B4F"/>
    <w:rsid w:val="00E6458F"/>
    <w:rsid w:val="00E6565C"/>
    <w:rsid w:val="00E66D0E"/>
    <w:rsid w:val="00E677E5"/>
    <w:rsid w:val="00E67A01"/>
    <w:rsid w:val="00E67FFE"/>
    <w:rsid w:val="00E7242D"/>
    <w:rsid w:val="00E72737"/>
    <w:rsid w:val="00E72EC0"/>
    <w:rsid w:val="00E73435"/>
    <w:rsid w:val="00E73491"/>
    <w:rsid w:val="00E74084"/>
    <w:rsid w:val="00E74889"/>
    <w:rsid w:val="00E748DD"/>
    <w:rsid w:val="00E752BD"/>
    <w:rsid w:val="00E756D6"/>
    <w:rsid w:val="00E76DA2"/>
    <w:rsid w:val="00E77544"/>
    <w:rsid w:val="00E77709"/>
    <w:rsid w:val="00E805B0"/>
    <w:rsid w:val="00E80FF8"/>
    <w:rsid w:val="00E814DF"/>
    <w:rsid w:val="00E82929"/>
    <w:rsid w:val="00E82CA5"/>
    <w:rsid w:val="00E82E75"/>
    <w:rsid w:val="00E83344"/>
    <w:rsid w:val="00E8349A"/>
    <w:rsid w:val="00E83BB4"/>
    <w:rsid w:val="00E841E2"/>
    <w:rsid w:val="00E842ED"/>
    <w:rsid w:val="00E84D66"/>
    <w:rsid w:val="00E852AB"/>
    <w:rsid w:val="00E85D8B"/>
    <w:rsid w:val="00E86124"/>
    <w:rsid w:val="00E86DCE"/>
    <w:rsid w:val="00E87E21"/>
    <w:rsid w:val="00E87E25"/>
    <w:rsid w:val="00E90080"/>
    <w:rsid w:val="00E902E5"/>
    <w:rsid w:val="00E9035D"/>
    <w:rsid w:val="00E90DD0"/>
    <w:rsid w:val="00E9131A"/>
    <w:rsid w:val="00E92166"/>
    <w:rsid w:val="00E9219C"/>
    <w:rsid w:val="00E935FC"/>
    <w:rsid w:val="00E938C8"/>
    <w:rsid w:val="00E93995"/>
    <w:rsid w:val="00E9473A"/>
    <w:rsid w:val="00E94832"/>
    <w:rsid w:val="00E957C9"/>
    <w:rsid w:val="00E960E1"/>
    <w:rsid w:val="00E962E5"/>
    <w:rsid w:val="00E97A4F"/>
    <w:rsid w:val="00EA008B"/>
    <w:rsid w:val="00EA0259"/>
    <w:rsid w:val="00EA04F1"/>
    <w:rsid w:val="00EA1CD8"/>
    <w:rsid w:val="00EA1ECB"/>
    <w:rsid w:val="00EA1ECE"/>
    <w:rsid w:val="00EA1FC5"/>
    <w:rsid w:val="00EA2454"/>
    <w:rsid w:val="00EA29A6"/>
    <w:rsid w:val="00EA2FD3"/>
    <w:rsid w:val="00EA3044"/>
    <w:rsid w:val="00EA3AAE"/>
    <w:rsid w:val="00EA551C"/>
    <w:rsid w:val="00EA58C9"/>
    <w:rsid w:val="00EA6474"/>
    <w:rsid w:val="00EA6F88"/>
    <w:rsid w:val="00EA71D7"/>
    <w:rsid w:val="00EA732F"/>
    <w:rsid w:val="00EA74E6"/>
    <w:rsid w:val="00EA788A"/>
    <w:rsid w:val="00EA791A"/>
    <w:rsid w:val="00EA7C0A"/>
    <w:rsid w:val="00EA7E84"/>
    <w:rsid w:val="00EA7EB3"/>
    <w:rsid w:val="00EB041B"/>
    <w:rsid w:val="00EB0867"/>
    <w:rsid w:val="00EB08B3"/>
    <w:rsid w:val="00EB0CCA"/>
    <w:rsid w:val="00EB0FAC"/>
    <w:rsid w:val="00EB1226"/>
    <w:rsid w:val="00EB2629"/>
    <w:rsid w:val="00EB32F4"/>
    <w:rsid w:val="00EB33A1"/>
    <w:rsid w:val="00EB50A6"/>
    <w:rsid w:val="00EB6368"/>
    <w:rsid w:val="00EB7CE9"/>
    <w:rsid w:val="00EC2200"/>
    <w:rsid w:val="00EC22C7"/>
    <w:rsid w:val="00EC2C8F"/>
    <w:rsid w:val="00EC33FE"/>
    <w:rsid w:val="00EC433F"/>
    <w:rsid w:val="00EC43C0"/>
    <w:rsid w:val="00EC472D"/>
    <w:rsid w:val="00EC4BB6"/>
    <w:rsid w:val="00EC67D0"/>
    <w:rsid w:val="00EC68A4"/>
    <w:rsid w:val="00EC6C09"/>
    <w:rsid w:val="00EC6E18"/>
    <w:rsid w:val="00EC6F9D"/>
    <w:rsid w:val="00EC7939"/>
    <w:rsid w:val="00EC7F2A"/>
    <w:rsid w:val="00ED02D2"/>
    <w:rsid w:val="00ED0BD8"/>
    <w:rsid w:val="00ED1132"/>
    <w:rsid w:val="00ED1A05"/>
    <w:rsid w:val="00ED1FDE"/>
    <w:rsid w:val="00ED2018"/>
    <w:rsid w:val="00ED20D5"/>
    <w:rsid w:val="00ED26CF"/>
    <w:rsid w:val="00ED36B1"/>
    <w:rsid w:val="00ED447F"/>
    <w:rsid w:val="00ED49FC"/>
    <w:rsid w:val="00ED4D52"/>
    <w:rsid w:val="00ED51A4"/>
    <w:rsid w:val="00ED5AB0"/>
    <w:rsid w:val="00ED6CE8"/>
    <w:rsid w:val="00ED79D1"/>
    <w:rsid w:val="00ED7FFA"/>
    <w:rsid w:val="00EE0359"/>
    <w:rsid w:val="00EE0427"/>
    <w:rsid w:val="00EE06E2"/>
    <w:rsid w:val="00EE164F"/>
    <w:rsid w:val="00EE2DBF"/>
    <w:rsid w:val="00EE3D91"/>
    <w:rsid w:val="00EE3E3F"/>
    <w:rsid w:val="00EE478A"/>
    <w:rsid w:val="00EE4CBC"/>
    <w:rsid w:val="00EE52FA"/>
    <w:rsid w:val="00EE6EED"/>
    <w:rsid w:val="00EE7D92"/>
    <w:rsid w:val="00EF0A2A"/>
    <w:rsid w:val="00EF0FEC"/>
    <w:rsid w:val="00EF18DB"/>
    <w:rsid w:val="00EF1BCE"/>
    <w:rsid w:val="00EF296A"/>
    <w:rsid w:val="00EF35AD"/>
    <w:rsid w:val="00EF37EC"/>
    <w:rsid w:val="00EF57CD"/>
    <w:rsid w:val="00EF5A1E"/>
    <w:rsid w:val="00EF5B82"/>
    <w:rsid w:val="00EF5EB1"/>
    <w:rsid w:val="00EF6668"/>
    <w:rsid w:val="00EF722D"/>
    <w:rsid w:val="00EF72EE"/>
    <w:rsid w:val="00EF7ECC"/>
    <w:rsid w:val="00F005CA"/>
    <w:rsid w:val="00F02842"/>
    <w:rsid w:val="00F02AEB"/>
    <w:rsid w:val="00F03582"/>
    <w:rsid w:val="00F041AA"/>
    <w:rsid w:val="00F04398"/>
    <w:rsid w:val="00F046D4"/>
    <w:rsid w:val="00F048C5"/>
    <w:rsid w:val="00F057F1"/>
    <w:rsid w:val="00F05DA0"/>
    <w:rsid w:val="00F06039"/>
    <w:rsid w:val="00F065E0"/>
    <w:rsid w:val="00F06EFB"/>
    <w:rsid w:val="00F07860"/>
    <w:rsid w:val="00F0795E"/>
    <w:rsid w:val="00F07E82"/>
    <w:rsid w:val="00F11237"/>
    <w:rsid w:val="00F1175D"/>
    <w:rsid w:val="00F1190E"/>
    <w:rsid w:val="00F12B08"/>
    <w:rsid w:val="00F1334C"/>
    <w:rsid w:val="00F13401"/>
    <w:rsid w:val="00F13680"/>
    <w:rsid w:val="00F13B9F"/>
    <w:rsid w:val="00F13EFB"/>
    <w:rsid w:val="00F13FF5"/>
    <w:rsid w:val="00F1477E"/>
    <w:rsid w:val="00F1529E"/>
    <w:rsid w:val="00F15697"/>
    <w:rsid w:val="00F16085"/>
    <w:rsid w:val="00F16E85"/>
    <w:rsid w:val="00F16F07"/>
    <w:rsid w:val="00F172C9"/>
    <w:rsid w:val="00F20048"/>
    <w:rsid w:val="00F20532"/>
    <w:rsid w:val="00F2075C"/>
    <w:rsid w:val="00F21BD7"/>
    <w:rsid w:val="00F226D0"/>
    <w:rsid w:val="00F22CFF"/>
    <w:rsid w:val="00F2314A"/>
    <w:rsid w:val="00F231BA"/>
    <w:rsid w:val="00F23345"/>
    <w:rsid w:val="00F23791"/>
    <w:rsid w:val="00F243FF"/>
    <w:rsid w:val="00F25DDF"/>
    <w:rsid w:val="00F25DEF"/>
    <w:rsid w:val="00F266F0"/>
    <w:rsid w:val="00F3017A"/>
    <w:rsid w:val="00F30AC0"/>
    <w:rsid w:val="00F314E5"/>
    <w:rsid w:val="00F318DF"/>
    <w:rsid w:val="00F32615"/>
    <w:rsid w:val="00F32AAB"/>
    <w:rsid w:val="00F32BC8"/>
    <w:rsid w:val="00F33E57"/>
    <w:rsid w:val="00F33EC1"/>
    <w:rsid w:val="00F346BC"/>
    <w:rsid w:val="00F3528F"/>
    <w:rsid w:val="00F35A97"/>
    <w:rsid w:val="00F35C88"/>
    <w:rsid w:val="00F3656D"/>
    <w:rsid w:val="00F374B7"/>
    <w:rsid w:val="00F3763F"/>
    <w:rsid w:val="00F37BBB"/>
    <w:rsid w:val="00F37DDA"/>
    <w:rsid w:val="00F400AD"/>
    <w:rsid w:val="00F403BC"/>
    <w:rsid w:val="00F40DD6"/>
    <w:rsid w:val="00F4192C"/>
    <w:rsid w:val="00F41D4E"/>
    <w:rsid w:val="00F41EFB"/>
    <w:rsid w:val="00F42806"/>
    <w:rsid w:val="00F42BB2"/>
    <w:rsid w:val="00F436D8"/>
    <w:rsid w:val="00F442C9"/>
    <w:rsid w:val="00F44544"/>
    <w:rsid w:val="00F4475C"/>
    <w:rsid w:val="00F447C7"/>
    <w:rsid w:val="00F45B7C"/>
    <w:rsid w:val="00F45D29"/>
    <w:rsid w:val="00F45F07"/>
    <w:rsid w:val="00F45FCE"/>
    <w:rsid w:val="00F46FDE"/>
    <w:rsid w:val="00F4712F"/>
    <w:rsid w:val="00F47167"/>
    <w:rsid w:val="00F5335C"/>
    <w:rsid w:val="00F5378A"/>
    <w:rsid w:val="00F53C91"/>
    <w:rsid w:val="00F53CED"/>
    <w:rsid w:val="00F54717"/>
    <w:rsid w:val="00F54F9C"/>
    <w:rsid w:val="00F56910"/>
    <w:rsid w:val="00F57C0E"/>
    <w:rsid w:val="00F57FC4"/>
    <w:rsid w:val="00F60189"/>
    <w:rsid w:val="00F63270"/>
    <w:rsid w:val="00F633EB"/>
    <w:rsid w:val="00F642C9"/>
    <w:rsid w:val="00F64921"/>
    <w:rsid w:val="00F649B0"/>
    <w:rsid w:val="00F64ECD"/>
    <w:rsid w:val="00F65A1B"/>
    <w:rsid w:val="00F67EE5"/>
    <w:rsid w:val="00F7175E"/>
    <w:rsid w:val="00F71F21"/>
    <w:rsid w:val="00F720EA"/>
    <w:rsid w:val="00F72A0E"/>
    <w:rsid w:val="00F73140"/>
    <w:rsid w:val="00F732AB"/>
    <w:rsid w:val="00F74167"/>
    <w:rsid w:val="00F745CC"/>
    <w:rsid w:val="00F758ED"/>
    <w:rsid w:val="00F75B97"/>
    <w:rsid w:val="00F76CDF"/>
    <w:rsid w:val="00F76DB4"/>
    <w:rsid w:val="00F77499"/>
    <w:rsid w:val="00F77B4E"/>
    <w:rsid w:val="00F77DA2"/>
    <w:rsid w:val="00F77E88"/>
    <w:rsid w:val="00F800AB"/>
    <w:rsid w:val="00F8087E"/>
    <w:rsid w:val="00F80B0C"/>
    <w:rsid w:val="00F826F0"/>
    <w:rsid w:val="00F82736"/>
    <w:rsid w:val="00F82CB1"/>
    <w:rsid w:val="00F82EF1"/>
    <w:rsid w:val="00F82F20"/>
    <w:rsid w:val="00F84BB3"/>
    <w:rsid w:val="00F8504A"/>
    <w:rsid w:val="00F8520E"/>
    <w:rsid w:val="00F8540F"/>
    <w:rsid w:val="00F8549E"/>
    <w:rsid w:val="00F86B37"/>
    <w:rsid w:val="00F86FD6"/>
    <w:rsid w:val="00F8702D"/>
    <w:rsid w:val="00F87464"/>
    <w:rsid w:val="00F876DC"/>
    <w:rsid w:val="00F87F21"/>
    <w:rsid w:val="00F90CB7"/>
    <w:rsid w:val="00F91A59"/>
    <w:rsid w:val="00F91BCB"/>
    <w:rsid w:val="00F91BDF"/>
    <w:rsid w:val="00F91DF8"/>
    <w:rsid w:val="00F9334F"/>
    <w:rsid w:val="00F93D7E"/>
    <w:rsid w:val="00F943AF"/>
    <w:rsid w:val="00F94625"/>
    <w:rsid w:val="00F94704"/>
    <w:rsid w:val="00F94766"/>
    <w:rsid w:val="00F94AAC"/>
    <w:rsid w:val="00F95A3A"/>
    <w:rsid w:val="00F95F1A"/>
    <w:rsid w:val="00F976A6"/>
    <w:rsid w:val="00F976EA"/>
    <w:rsid w:val="00F97D7F"/>
    <w:rsid w:val="00FA0245"/>
    <w:rsid w:val="00FA122C"/>
    <w:rsid w:val="00FA1F06"/>
    <w:rsid w:val="00FA2511"/>
    <w:rsid w:val="00FA2576"/>
    <w:rsid w:val="00FA2938"/>
    <w:rsid w:val="00FA2B6D"/>
    <w:rsid w:val="00FA2E11"/>
    <w:rsid w:val="00FA35BC"/>
    <w:rsid w:val="00FA381C"/>
    <w:rsid w:val="00FA3B95"/>
    <w:rsid w:val="00FA3D09"/>
    <w:rsid w:val="00FA404A"/>
    <w:rsid w:val="00FA4572"/>
    <w:rsid w:val="00FA6EDE"/>
    <w:rsid w:val="00FA7B2C"/>
    <w:rsid w:val="00FB006C"/>
    <w:rsid w:val="00FB008A"/>
    <w:rsid w:val="00FB03E1"/>
    <w:rsid w:val="00FB040D"/>
    <w:rsid w:val="00FB0541"/>
    <w:rsid w:val="00FB1546"/>
    <w:rsid w:val="00FB3244"/>
    <w:rsid w:val="00FB3329"/>
    <w:rsid w:val="00FB3789"/>
    <w:rsid w:val="00FB3DF9"/>
    <w:rsid w:val="00FB46B5"/>
    <w:rsid w:val="00FB474D"/>
    <w:rsid w:val="00FB484F"/>
    <w:rsid w:val="00FB5018"/>
    <w:rsid w:val="00FB5D9C"/>
    <w:rsid w:val="00FB5FFE"/>
    <w:rsid w:val="00FB6D0D"/>
    <w:rsid w:val="00FB79D9"/>
    <w:rsid w:val="00FC08CA"/>
    <w:rsid w:val="00FC0955"/>
    <w:rsid w:val="00FC0F95"/>
    <w:rsid w:val="00FC0FE1"/>
    <w:rsid w:val="00FC1111"/>
    <w:rsid w:val="00FC1278"/>
    <w:rsid w:val="00FC1A80"/>
    <w:rsid w:val="00FC3224"/>
    <w:rsid w:val="00FC3376"/>
    <w:rsid w:val="00FC394E"/>
    <w:rsid w:val="00FC4033"/>
    <w:rsid w:val="00FC51CF"/>
    <w:rsid w:val="00FC64DD"/>
    <w:rsid w:val="00FC765B"/>
    <w:rsid w:val="00FC7C25"/>
    <w:rsid w:val="00FC7C4A"/>
    <w:rsid w:val="00FD0D35"/>
    <w:rsid w:val="00FD377A"/>
    <w:rsid w:val="00FD43E1"/>
    <w:rsid w:val="00FD5316"/>
    <w:rsid w:val="00FD6552"/>
    <w:rsid w:val="00FD6564"/>
    <w:rsid w:val="00FD6775"/>
    <w:rsid w:val="00FD69A9"/>
    <w:rsid w:val="00FD7479"/>
    <w:rsid w:val="00FD7922"/>
    <w:rsid w:val="00FD7D8B"/>
    <w:rsid w:val="00FE072B"/>
    <w:rsid w:val="00FE076E"/>
    <w:rsid w:val="00FE1C7F"/>
    <w:rsid w:val="00FE204B"/>
    <w:rsid w:val="00FE24B4"/>
    <w:rsid w:val="00FE2F46"/>
    <w:rsid w:val="00FE3BDD"/>
    <w:rsid w:val="00FE3D37"/>
    <w:rsid w:val="00FE3FA4"/>
    <w:rsid w:val="00FE416D"/>
    <w:rsid w:val="00FE4334"/>
    <w:rsid w:val="00FE4BCE"/>
    <w:rsid w:val="00FE5308"/>
    <w:rsid w:val="00FE55DC"/>
    <w:rsid w:val="00FE5F2D"/>
    <w:rsid w:val="00FE7735"/>
    <w:rsid w:val="00FF004F"/>
    <w:rsid w:val="00FF0108"/>
    <w:rsid w:val="00FF0357"/>
    <w:rsid w:val="00FF1052"/>
    <w:rsid w:val="00FF1A35"/>
    <w:rsid w:val="00FF211B"/>
    <w:rsid w:val="00FF253C"/>
    <w:rsid w:val="00FF2988"/>
    <w:rsid w:val="00FF3063"/>
    <w:rsid w:val="00FF3068"/>
    <w:rsid w:val="00FF37D7"/>
    <w:rsid w:val="00FF46C9"/>
    <w:rsid w:val="00FF487D"/>
    <w:rsid w:val="00FF55FF"/>
    <w:rsid w:val="00FF57A9"/>
    <w:rsid w:val="00FF61D2"/>
    <w:rsid w:val="00FF7323"/>
    <w:rsid w:val="00FF732E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8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90"/>
    <w:rPr>
      <w:rFonts w:ascii="TimesET" w:hAnsi="TimesET"/>
    </w:rPr>
  </w:style>
  <w:style w:type="paragraph" w:styleId="10">
    <w:name w:val="heading 1"/>
    <w:basedOn w:val="a"/>
    <w:next w:val="a"/>
    <w:link w:val="11"/>
    <w:qFormat/>
    <w:rsid w:val="00E37E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E37EE4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4F4B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37E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qFormat/>
    <w:rsid w:val="00E37E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header"/>
    <w:basedOn w:val="a"/>
    <w:link w:val="a7"/>
    <w:rsid w:val="00E37EE4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E37EE4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semiHidden/>
    <w:rsid w:val="00E37EE4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E37EE4"/>
  </w:style>
  <w:style w:type="table" w:styleId="ad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link w:val="af0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C82DE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1">
    <w:name w:val="Body Text Indent"/>
    <w:basedOn w:val="a"/>
    <w:link w:val="af2"/>
    <w:rsid w:val="00C82DE8"/>
    <w:pPr>
      <w:ind w:firstLine="1170"/>
      <w:jc w:val="both"/>
    </w:pPr>
    <w:rPr>
      <w:rFonts w:ascii="Times New Roman" w:hAnsi="Times New Roman"/>
      <w:sz w:val="28"/>
      <w:szCs w:val="24"/>
    </w:rPr>
  </w:style>
  <w:style w:type="paragraph" w:customStyle="1" w:styleId="ConsPlusNonformat">
    <w:name w:val="ConsPlusNonformat"/>
    <w:rsid w:val="00B15F9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F4AE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154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F67F3"/>
    <w:rPr>
      <w:rFonts w:ascii="TimesET" w:hAnsi="TimesET"/>
    </w:rPr>
  </w:style>
  <w:style w:type="paragraph" w:customStyle="1" w:styleId="ConsPlusCell">
    <w:name w:val="ConsPlusCell"/>
    <w:uiPriority w:val="99"/>
    <w:rsid w:val="009D0ED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Основной текст с отступом Знак"/>
    <w:link w:val="af1"/>
    <w:rsid w:val="004845B1"/>
    <w:rPr>
      <w:sz w:val="28"/>
      <w:szCs w:val="24"/>
    </w:rPr>
  </w:style>
  <w:style w:type="paragraph" w:customStyle="1" w:styleId="af3">
    <w:name w:val="Таблицы (моноширинный)"/>
    <w:basedOn w:val="a"/>
    <w:next w:val="a"/>
    <w:rsid w:val="004845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autoRedefine/>
    <w:rsid w:val="00153770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ConsPlusNormal0">
    <w:name w:val="ConsPlusNormal Знак"/>
    <w:link w:val="ConsPlusNormal"/>
    <w:locked/>
    <w:rsid w:val="00D72926"/>
    <w:rPr>
      <w:rFonts w:ascii="Arial" w:hAnsi="Arial" w:cs="Arial"/>
      <w:lang w:val="ru-RU" w:eastAsia="ru-RU" w:bidi="ar-SA"/>
    </w:rPr>
  </w:style>
  <w:style w:type="paragraph" w:customStyle="1" w:styleId="1">
    <w:name w:val="Стиль1"/>
    <w:basedOn w:val="a"/>
    <w:link w:val="12"/>
    <w:rsid w:val="00E34DF8"/>
    <w:pPr>
      <w:keepNext/>
      <w:keepLines/>
      <w:numPr>
        <w:numId w:val="12"/>
      </w:numPr>
      <w:jc w:val="both"/>
      <w:outlineLvl w:val="0"/>
    </w:pPr>
    <w:rPr>
      <w:rFonts w:ascii="Times New Roman" w:hAnsi="Times New Roman"/>
      <w:b/>
      <w:color w:val="000000"/>
      <w:sz w:val="28"/>
    </w:rPr>
  </w:style>
  <w:style w:type="character" w:customStyle="1" w:styleId="12">
    <w:name w:val="Стиль1 Знак"/>
    <w:link w:val="1"/>
    <w:locked/>
    <w:rsid w:val="00E34DF8"/>
    <w:rPr>
      <w:b/>
      <w:color w:val="000000"/>
      <w:sz w:val="28"/>
    </w:rPr>
  </w:style>
  <w:style w:type="paragraph" w:customStyle="1" w:styleId="af5">
    <w:name w:val="Обычный БД Знак"/>
    <w:basedOn w:val="a"/>
    <w:rsid w:val="00D87168"/>
    <w:pPr>
      <w:spacing w:line="360" w:lineRule="atLeast"/>
      <w:ind w:firstLine="709"/>
      <w:jc w:val="both"/>
    </w:pPr>
    <w:rPr>
      <w:rFonts w:cs="TimesET"/>
      <w:sz w:val="28"/>
      <w:szCs w:val="28"/>
    </w:rPr>
  </w:style>
  <w:style w:type="character" w:customStyle="1" w:styleId="a5">
    <w:name w:val="Название Знак"/>
    <w:link w:val="a4"/>
    <w:rsid w:val="004E6F56"/>
    <w:rPr>
      <w:sz w:val="28"/>
    </w:rPr>
  </w:style>
  <w:style w:type="paragraph" w:styleId="af6">
    <w:name w:val="No Spacing"/>
    <w:uiPriority w:val="1"/>
    <w:qFormat/>
    <w:rsid w:val="00616B22"/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uiPriority w:val="99"/>
    <w:rsid w:val="00492F50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C458A8"/>
    <w:pPr>
      <w:ind w:left="720"/>
      <w:contextualSpacing/>
    </w:pPr>
  </w:style>
  <w:style w:type="paragraph" w:styleId="3">
    <w:name w:val="Body Text Indent 3"/>
    <w:basedOn w:val="a"/>
    <w:link w:val="30"/>
    <w:rsid w:val="00650F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50F1F"/>
    <w:rPr>
      <w:rFonts w:ascii="TimesET" w:hAnsi="TimesET"/>
      <w:sz w:val="16"/>
      <w:szCs w:val="16"/>
    </w:rPr>
  </w:style>
  <w:style w:type="paragraph" w:customStyle="1" w:styleId="ConsPlusTitle">
    <w:name w:val="ConsPlusTitle"/>
    <w:rsid w:val="005E22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40">
    <w:name w:val="Заголовок 4 Знак"/>
    <w:basedOn w:val="a0"/>
    <w:link w:val="4"/>
    <w:semiHidden/>
    <w:rsid w:val="004F4B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9">
    <w:name w:val="Normal (Web)"/>
    <w:basedOn w:val="a"/>
    <w:uiPriority w:val="99"/>
    <w:semiHidden/>
    <w:unhideWhenUsed/>
    <w:rsid w:val="008B4E25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fontstyle01">
    <w:name w:val="fontstyle01"/>
    <w:basedOn w:val="a0"/>
    <w:rsid w:val="00547F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a">
    <w:name w:val="Основной текст_"/>
    <w:link w:val="23"/>
    <w:locked/>
    <w:rsid w:val="00E260AE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fa"/>
    <w:rsid w:val="00E260AE"/>
    <w:pPr>
      <w:widowControl w:val="0"/>
      <w:shd w:val="clear" w:color="auto" w:fill="FFFFFF"/>
      <w:spacing w:before="360" w:after="360" w:line="240" w:lineRule="atLeast"/>
      <w:ind w:hanging="1620"/>
      <w:jc w:val="center"/>
    </w:pPr>
    <w:rPr>
      <w:rFonts w:ascii="Times New Roman" w:hAnsi="Times New Roman"/>
      <w:sz w:val="27"/>
    </w:rPr>
  </w:style>
  <w:style w:type="character" w:customStyle="1" w:styleId="11">
    <w:name w:val="Заголовок 1 Знак"/>
    <w:basedOn w:val="a0"/>
    <w:link w:val="10"/>
    <w:rsid w:val="00E260AE"/>
    <w:rPr>
      <w:sz w:val="32"/>
    </w:rPr>
  </w:style>
  <w:style w:type="character" w:customStyle="1" w:styleId="20">
    <w:name w:val="Заголовок 2 Знак"/>
    <w:basedOn w:val="a0"/>
    <w:link w:val="2"/>
    <w:rsid w:val="00E260AE"/>
    <w:rPr>
      <w:rFonts w:ascii="TimesET" w:hAnsi="TimesET"/>
      <w:b/>
      <w:bCs/>
      <w:spacing w:val="12"/>
      <w:sz w:val="40"/>
    </w:rPr>
  </w:style>
  <w:style w:type="character" w:customStyle="1" w:styleId="a7">
    <w:name w:val="Верхний колонтитул Знак"/>
    <w:basedOn w:val="a0"/>
    <w:link w:val="a6"/>
    <w:rsid w:val="00E260AE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rsid w:val="00E260AE"/>
    <w:rPr>
      <w:rFonts w:ascii="TimesET" w:hAnsi="TimesET"/>
    </w:rPr>
  </w:style>
  <w:style w:type="character" w:customStyle="1" w:styleId="ab">
    <w:name w:val="Текст выноски Знак"/>
    <w:basedOn w:val="a0"/>
    <w:link w:val="aa"/>
    <w:semiHidden/>
    <w:rsid w:val="00E260AE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E260AE"/>
    <w:rPr>
      <w:rFonts w:ascii="Tahoma" w:hAnsi="Tahoma" w:cs="Tahoma"/>
      <w:shd w:val="clear" w:color="auto" w:fill="000080"/>
    </w:rPr>
  </w:style>
  <w:style w:type="paragraph" w:customStyle="1" w:styleId="Style4">
    <w:name w:val="Style4"/>
    <w:basedOn w:val="a"/>
    <w:uiPriority w:val="99"/>
    <w:rsid w:val="00E260AE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(2)_"/>
    <w:basedOn w:val="a0"/>
    <w:link w:val="25"/>
    <w:rsid w:val="00E260AE"/>
    <w:rPr>
      <w:rFonts w:ascii="Cambria" w:eastAsia="Cambria" w:hAnsi="Cambria" w:cs="Cambria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E260AE"/>
    <w:pPr>
      <w:widowControl w:val="0"/>
      <w:shd w:val="clear" w:color="auto" w:fill="FFFFFF"/>
      <w:spacing w:before="60" w:line="274" w:lineRule="exact"/>
      <w:jc w:val="both"/>
    </w:pPr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0F79CC27C0464D7C148C4366846FD3FE2431F4B568A8BC517917C87A4211F96430B5FC7BFA053846F99222gDv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8;&#1086;&#1083;&#1086;&#1074;&#1072;\AppData\Local\Microsoft\Windows\Temporary%20Internet%20Files\Content.MSO\1C40DE6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20856-A74B-4F48-B959-123B8886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1C40DE6C</Template>
  <TotalTime>2176</TotalTime>
  <Pages>15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19689</CharactersWithSpaces>
  <SharedDoc>false</SharedDoc>
  <HLinks>
    <vt:vector size="78" baseType="variant">
      <vt:variant>
        <vt:i4>2097249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consultantplus://offline/ref=777FAA7E68481C162B3ADEC3F4D943884A1B9D9B7E78448498E02618B7A76A5D65E6BE27277823648A0D8961gEE9H</vt:lpwstr>
      </vt:variant>
      <vt:variant>
        <vt:lpwstr/>
      </vt:variant>
      <vt:variant>
        <vt:i4>1179649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1179649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consultantplus://offline/ref=777FAA7E68481C162B3ADEC3F4D943884A1B9D9B7E78458491E62618B7A76A5D65gEE6H</vt:lpwstr>
      </vt:variant>
      <vt:variant>
        <vt:lpwstr/>
      </vt:variant>
      <vt:variant>
        <vt:i4>3866728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consultantplus://offline/ref=B26910778075472BD20D089A98F0E56D354B05D80A18D59D032474010A9FA81D2D7AC4B5DCFCF25369076326m5S3O</vt:lpwstr>
      </vt:variant>
      <vt:variant>
        <vt:lpwstr/>
      </vt:variant>
      <vt:variant>
        <vt:i4>2490430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consultantplus://offline/ref=63818DB77CD21B8606268F0E45DDF1DE0766106DA937790B5DF105E60C7E1202EE0E2ABB0B200B713192A5B0i8LAL</vt:lpwstr>
      </vt:variant>
      <vt:variant>
        <vt:lpwstr/>
      </vt:variant>
      <vt:variant>
        <vt:i4>7929965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consultantplus://offline/ref=95A8B5D0F38EFFA23E6DA2FC74DB6D5F5B9837658CB525113A73CA255FEDFF4EB292ACF2A4F83A404E9F4C33M23BG</vt:lpwstr>
      </vt:variant>
      <vt:variant>
        <vt:lpwstr/>
      </vt:variant>
      <vt:variant>
        <vt:i4>7929909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consultantplus://offline/ref=95A8B5D0F38EFFA23E6DA2FC74DB6D5F5B9837658CB525113A73CA255FEDFF4EB292ACF2A4F83A434A984A33M23AG</vt:lpwstr>
      </vt:variant>
      <vt:variant>
        <vt:lpwstr/>
      </vt:variant>
      <vt:variant>
        <vt:i4>2752616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2752616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consultantplus://offline/ref=319F5DDDC1CD7CD8AE2072C0B31704AE2B7B9496EC1960F7F3A532F1A15CCC726251309D5C46DA4BFB56B02A6877J</vt:lpwstr>
      </vt:variant>
      <vt:variant>
        <vt:lpwstr/>
      </vt:variant>
      <vt:variant>
        <vt:i4>2490469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consultantplus://offline/ref=2D6F79C5FDA01B1182F2F9DE0CD9EFB767A6EC33D2871DD41AB2C48AF8D790247E46307C6673C251BB6782DAHEM6N</vt:lpwstr>
      </vt:variant>
      <vt:variant>
        <vt:lpwstr/>
      </vt:variant>
      <vt:variant>
        <vt:i4>6488126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consultantplus://offline/ref=553ECEBCF639805AA4C6F734ADFC4BFF05AF9C8AE73D4C864E12EE63F4C19FBA8500EE3C2E712EF263C3E354S5l3M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consultantplus://offline/ref=BB0F79CC27C0464D7C148C4366846FD3FE2431F4B568A8BC517917C87A4211F96430B5FC7BFA053846F99222gDvEL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Admin</dc:creator>
  <cp:lastModifiedBy>Дягилева М.А.</cp:lastModifiedBy>
  <cp:revision>89</cp:revision>
  <cp:lastPrinted>2022-08-02T09:07:00Z</cp:lastPrinted>
  <dcterms:created xsi:type="dcterms:W3CDTF">2022-05-18T08:04:00Z</dcterms:created>
  <dcterms:modified xsi:type="dcterms:W3CDTF">2022-08-19T13:33:00Z</dcterms:modified>
</cp:coreProperties>
</file>