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842211" w:rsidRDefault="00925F85" w:rsidP="00925F85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 w:rsidRPr="00B4636B">
        <w:rPr>
          <w:rFonts w:ascii="Times New Roman" w:hAnsi="Times New Roman"/>
          <w:color w:val="000000"/>
          <w:sz w:val="28"/>
          <w:szCs w:val="28"/>
        </w:rPr>
        <w:t>от 30 августа 2022 г. № 31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="00C82CB9" w:rsidRPr="00842211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5CC265F" wp14:editId="23E8DB83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0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B8A" w:rsidRPr="00842211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842211" w:rsidSect="00925F85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6063"/>
        <w:gridCol w:w="1018"/>
        <w:gridCol w:w="2490"/>
      </w:tblGrid>
      <w:tr w:rsidR="000D5EED" w:rsidRPr="00842211" w:rsidTr="00010F53">
        <w:trPr>
          <w:jc w:val="center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010F53" w:rsidRDefault="00C444F8" w:rsidP="00C444F8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842211">
              <w:rPr>
                <w:rFonts w:ascii="Times New Roman" w:hAnsi="Times New Roman" w:hint="eastAsia"/>
                <w:sz w:val="28"/>
                <w:szCs w:val="28"/>
              </w:rPr>
              <w:lastRenderedPageBreak/>
              <w:t>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внесении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изменений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некоторые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нормативные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5EED" w:rsidRPr="00842211" w:rsidRDefault="00C444F8" w:rsidP="00010F53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правовые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акты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</w:tc>
      </w:tr>
      <w:tr w:rsidR="000D5EED" w:rsidRPr="00842211" w:rsidTr="00010F53">
        <w:trPr>
          <w:jc w:val="center"/>
        </w:trPr>
        <w:tc>
          <w:tcPr>
            <w:tcW w:w="5000" w:type="pct"/>
            <w:gridSpan w:val="3"/>
          </w:tcPr>
          <w:p w:rsidR="00DD036A" w:rsidRPr="00842211" w:rsidRDefault="00DD036A" w:rsidP="00DD036A">
            <w:pPr>
              <w:pStyle w:val="ConsPlusNormal"/>
              <w:ind w:firstLine="709"/>
              <w:jc w:val="both"/>
            </w:pPr>
            <w:r w:rsidRPr="00842211">
              <w:t>Правительство Рязанской области ПОСТАНОВЛЯЕТ:</w:t>
            </w:r>
          </w:p>
          <w:p w:rsidR="00DD036A" w:rsidRPr="00842211" w:rsidRDefault="00DD036A" w:rsidP="00DD036A">
            <w:pPr>
              <w:pStyle w:val="ConsPlusNormal"/>
              <w:ind w:firstLine="709"/>
              <w:jc w:val="both"/>
            </w:pPr>
            <w:r w:rsidRPr="00842211">
              <w:t>1. </w:t>
            </w:r>
            <w:proofErr w:type="gramStart"/>
            <w:r w:rsidRPr="00842211">
              <w:t>Внести в постановление Правительства Рязанской области</w:t>
            </w:r>
            <w:r w:rsidRPr="00842211">
              <w:br/>
              <w:t>от 27</w:t>
            </w:r>
            <w:r w:rsidR="00413C10" w:rsidRPr="00842211">
              <w:t xml:space="preserve"> мая </w:t>
            </w:r>
            <w:r w:rsidRPr="00842211">
              <w:t>2009</w:t>
            </w:r>
            <w:r w:rsidR="00413C10" w:rsidRPr="00842211">
              <w:t xml:space="preserve"> г.</w:t>
            </w:r>
            <w:r w:rsidRPr="00842211">
              <w:t xml:space="preserve"> № 144 «Об утверждении порядков назначения и выплаты ежемесячных денежных компенсаций на обеспечение полноценным питанием беременных женщин, кормящих матерей и детей в возрасте до</w:t>
            </w:r>
            <w:r w:rsidRPr="00842211">
              <w:br/>
              <w:t>3 лет» (в редакции постановлений Правительства Рязанской области</w:t>
            </w:r>
            <w:r w:rsidRPr="00842211">
              <w:br/>
              <w:t xml:space="preserve">от 07.03.2012 </w:t>
            </w:r>
            <w:hyperlink r:id="rId12" w:history="1">
              <w:r w:rsidRPr="00842211">
                <w:t>№ 46</w:t>
              </w:r>
            </w:hyperlink>
            <w:r w:rsidRPr="00842211">
              <w:t xml:space="preserve">, от 30.01.2013 </w:t>
            </w:r>
            <w:hyperlink r:id="rId13" w:history="1">
              <w:r w:rsidRPr="00842211">
                <w:t>№ 9</w:t>
              </w:r>
            </w:hyperlink>
            <w:r w:rsidRPr="00842211">
              <w:t xml:space="preserve">, от 30.05.2013 </w:t>
            </w:r>
            <w:hyperlink r:id="rId14" w:history="1">
              <w:r w:rsidRPr="00842211">
                <w:t>№ 137</w:t>
              </w:r>
            </w:hyperlink>
            <w:r w:rsidRPr="00842211">
              <w:t>, от 29.12.2014</w:t>
            </w:r>
            <w:r w:rsidRPr="00842211">
              <w:br/>
            </w:r>
            <w:hyperlink r:id="rId15" w:history="1">
              <w:r w:rsidRPr="00842211">
                <w:t>№ 416</w:t>
              </w:r>
            </w:hyperlink>
            <w:r w:rsidRPr="00842211">
              <w:t xml:space="preserve">, от 06.07.2017 </w:t>
            </w:r>
            <w:hyperlink r:id="rId16" w:history="1">
              <w:r w:rsidRPr="00842211">
                <w:t>№ 150</w:t>
              </w:r>
            </w:hyperlink>
            <w:r w:rsidRPr="00842211">
              <w:t xml:space="preserve">, от 19.12.2017 </w:t>
            </w:r>
            <w:hyperlink r:id="rId17" w:history="1">
              <w:r w:rsidRPr="00842211">
                <w:t>№ 377</w:t>
              </w:r>
              <w:proofErr w:type="gramEnd"/>
            </w:hyperlink>
            <w:r w:rsidRPr="00842211">
              <w:t xml:space="preserve">, от 03.09.2019 </w:t>
            </w:r>
            <w:hyperlink r:id="rId18" w:history="1">
              <w:r w:rsidRPr="00842211">
                <w:t>№ 283</w:t>
              </w:r>
            </w:hyperlink>
            <w:r w:rsidRPr="00842211">
              <w:t>,</w:t>
            </w:r>
            <w:r w:rsidRPr="00842211">
              <w:br/>
              <w:t xml:space="preserve">от 24.03.2020 </w:t>
            </w:r>
            <w:hyperlink r:id="rId19" w:history="1">
              <w:r w:rsidRPr="00842211">
                <w:t>№ 56</w:t>
              </w:r>
            </w:hyperlink>
            <w:r w:rsidR="00DE2A79" w:rsidRPr="00842211">
              <w:t>, от 02.03.2021 № 30</w:t>
            </w:r>
            <w:r w:rsidRPr="00842211">
              <w:t xml:space="preserve">) следующие изменения: </w:t>
            </w:r>
          </w:p>
          <w:p w:rsidR="00413C10" w:rsidRPr="00842211" w:rsidRDefault="00DD036A" w:rsidP="00DD03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1)</w:t>
            </w:r>
            <w:r w:rsidR="00413C10" w:rsidRPr="00842211">
              <w:rPr>
                <w:rFonts w:ascii="Times New Roman" w:hAnsi="Times New Roman"/>
                <w:sz w:val="28"/>
                <w:szCs w:val="28"/>
              </w:rPr>
              <w:t xml:space="preserve"> пункт 4 изложить в следующей редакции:</w:t>
            </w:r>
          </w:p>
          <w:p w:rsidR="00413C10" w:rsidRPr="00842211" w:rsidRDefault="00413C10" w:rsidP="005D557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«4. Контроль за исполнением настоящего постановления возложить на заместителя Председателя Правительства Рязанской области (в социальной сфере)</w:t>
            </w:r>
            <w:proofErr w:type="gramStart"/>
            <w:r w:rsidRPr="00842211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84221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D036A" w:rsidRPr="00842211" w:rsidRDefault="00413C10" w:rsidP="00DD03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2)</w:t>
            </w:r>
            <w:r w:rsidR="00DD036A" w:rsidRPr="00842211">
              <w:rPr>
                <w:rFonts w:ascii="Times New Roman" w:hAnsi="Times New Roman"/>
                <w:sz w:val="28"/>
                <w:szCs w:val="28"/>
              </w:rPr>
              <w:t> в приложении № 1:</w:t>
            </w:r>
          </w:p>
          <w:p w:rsidR="00DD036A" w:rsidRPr="00842211" w:rsidRDefault="00DD036A" w:rsidP="00DD03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- </w:t>
            </w:r>
            <w:r w:rsidR="00A929B0" w:rsidRPr="00842211">
              <w:rPr>
                <w:rFonts w:ascii="Times New Roman" w:hAnsi="Times New Roman"/>
                <w:sz w:val="28"/>
                <w:szCs w:val="28"/>
              </w:rPr>
              <w:t>подпункт 8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пункта 2 </w:t>
            </w:r>
            <w:r w:rsidR="002268D7" w:rsidRPr="00842211">
              <w:rPr>
                <w:rFonts w:ascii="Times New Roman" w:hAnsi="Times New Roman"/>
                <w:sz w:val="28"/>
                <w:szCs w:val="28"/>
              </w:rPr>
              <w:t>признать утратившими силу;</w:t>
            </w:r>
          </w:p>
          <w:p w:rsidR="0061237A" w:rsidRPr="00842211" w:rsidRDefault="00CF4B81" w:rsidP="00DD03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1237A" w:rsidRPr="00842211">
              <w:rPr>
                <w:rFonts w:ascii="Times New Roman" w:hAnsi="Times New Roman"/>
                <w:sz w:val="28"/>
                <w:szCs w:val="28"/>
              </w:rPr>
              <w:t>абзац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пят</w:t>
            </w:r>
            <w:r w:rsidR="0061237A" w:rsidRPr="00842211">
              <w:rPr>
                <w:rFonts w:ascii="Times New Roman" w:hAnsi="Times New Roman"/>
                <w:sz w:val="28"/>
                <w:szCs w:val="28"/>
              </w:rPr>
              <w:t>ый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пункта 3 </w:t>
            </w:r>
            <w:r w:rsidR="0061237A" w:rsidRPr="00842211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DD036A" w:rsidRPr="00842211" w:rsidRDefault="0061237A" w:rsidP="00DD03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«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представляются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оригиналах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копиях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заверенных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установленном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порядке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органами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государственной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власти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органами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местного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самоуправления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организациями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выдавшими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соответствующий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либо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удостоверенных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нотариально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желанию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беременной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женщины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Лицо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принимающее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оригиналах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изготавливает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заверяет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случае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представления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оригиналов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документов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незаверенных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такие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после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проверки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соответствия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оригиналу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заверяются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лицом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принимающим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proofErr w:type="gramStart"/>
            <w:r w:rsidRPr="00842211">
              <w:rPr>
                <w:rFonts w:ascii="Times New Roman" w:hAnsi="Times New Roman"/>
                <w:sz w:val="28"/>
                <w:szCs w:val="28"/>
              </w:rPr>
              <w:t>.»</w:t>
            </w:r>
            <w:r w:rsidR="00CF4B81" w:rsidRPr="00842211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CF4B81" w:rsidRPr="00842211" w:rsidRDefault="00413C10" w:rsidP="00DD03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3</w:t>
            </w:r>
            <w:r w:rsidR="00CF4B81" w:rsidRPr="00842211">
              <w:rPr>
                <w:rFonts w:ascii="Times New Roman" w:hAnsi="Times New Roman"/>
                <w:sz w:val="28"/>
                <w:szCs w:val="28"/>
              </w:rPr>
              <w:t>) в приложении № 2:</w:t>
            </w:r>
          </w:p>
          <w:p w:rsidR="00CF4B81" w:rsidRPr="00842211" w:rsidRDefault="00CF4B81" w:rsidP="00CF4B8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- </w:t>
            </w:r>
            <w:r w:rsidR="00A929B0" w:rsidRPr="00842211">
              <w:rPr>
                <w:rFonts w:ascii="Times New Roman" w:hAnsi="Times New Roman"/>
                <w:sz w:val="28"/>
                <w:szCs w:val="28"/>
              </w:rPr>
              <w:t>подпункты 10,</w:t>
            </w:r>
            <w:r w:rsidR="00D80C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29B0" w:rsidRPr="00842211">
              <w:rPr>
                <w:rFonts w:ascii="Times New Roman" w:hAnsi="Times New Roman"/>
                <w:sz w:val="28"/>
                <w:szCs w:val="28"/>
              </w:rPr>
              <w:t>11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пункта 2 признать утратившими силу;</w:t>
            </w:r>
          </w:p>
          <w:p w:rsidR="0061237A" w:rsidRPr="00842211" w:rsidRDefault="00CF4B81" w:rsidP="00CF4B8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1237A" w:rsidRPr="00842211">
              <w:rPr>
                <w:rFonts w:ascii="Times New Roman" w:hAnsi="Times New Roman"/>
                <w:sz w:val="28"/>
                <w:szCs w:val="28"/>
              </w:rPr>
              <w:t>абзац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пят</w:t>
            </w:r>
            <w:r w:rsidR="0061237A" w:rsidRPr="00842211">
              <w:rPr>
                <w:rFonts w:ascii="Times New Roman" w:hAnsi="Times New Roman"/>
                <w:sz w:val="28"/>
                <w:szCs w:val="28"/>
              </w:rPr>
              <w:t>ый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пункта 3 </w:t>
            </w:r>
            <w:r w:rsidR="0061237A" w:rsidRPr="00842211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CF4B81" w:rsidRPr="00842211" w:rsidRDefault="0061237A" w:rsidP="00CF4B8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«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представляются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оригиналах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копиях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заверенных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установленном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порядке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органами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государственной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власти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органами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lastRenderedPageBreak/>
              <w:t>местного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самоуправления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организациями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выдавшими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соответствующий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либо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удостоверенных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нотариально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желанию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заявителя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Лицо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принимающее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оригиналах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изготавливает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заверяет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случае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представления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оригиналов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документов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незаверенных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такие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после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проверки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соответствия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оригиналу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заверяются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лицом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принимающим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proofErr w:type="gramStart"/>
            <w:r w:rsidRPr="00842211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DD036A" w:rsidRPr="00842211" w:rsidRDefault="00CF4B81" w:rsidP="00CF4B8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2.</w:t>
            </w:r>
            <w:r w:rsidR="00DD036A" w:rsidRPr="00842211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="00DD036A" w:rsidRPr="00842211">
              <w:rPr>
                <w:rFonts w:ascii="Times New Roman" w:hAnsi="Times New Roman"/>
                <w:sz w:val="28"/>
                <w:szCs w:val="28"/>
              </w:rPr>
              <w:t xml:space="preserve">Внести </w:t>
            </w:r>
            <w:r w:rsidR="005D557F" w:rsidRPr="00842211">
              <w:rPr>
                <w:rFonts w:ascii="Times New Roman" w:hAnsi="Times New Roman"/>
                <w:sz w:val="28"/>
                <w:szCs w:val="28"/>
              </w:rPr>
              <w:t>в</w:t>
            </w:r>
            <w:r w:rsidR="00DD036A"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557F" w:rsidRPr="00842211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  <w:r w:rsidR="00DD036A" w:rsidRPr="00842211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</w:t>
            </w:r>
            <w:r w:rsidR="005D557F" w:rsidRPr="00842211">
              <w:rPr>
                <w:rFonts w:ascii="Times New Roman" w:hAnsi="Times New Roman"/>
                <w:sz w:val="28"/>
                <w:szCs w:val="28"/>
              </w:rPr>
              <w:br/>
            </w:r>
            <w:r w:rsidR="00DD036A" w:rsidRPr="00842211">
              <w:rPr>
                <w:rFonts w:ascii="Times New Roman" w:hAnsi="Times New Roman"/>
                <w:sz w:val="28"/>
                <w:szCs w:val="28"/>
              </w:rPr>
              <w:t>от 06</w:t>
            </w:r>
            <w:r w:rsidR="005D557F" w:rsidRPr="00842211">
              <w:rPr>
                <w:rFonts w:ascii="Times New Roman" w:hAnsi="Times New Roman"/>
                <w:sz w:val="28"/>
                <w:szCs w:val="28"/>
              </w:rPr>
              <w:t xml:space="preserve"> апреля </w:t>
            </w:r>
            <w:r w:rsidR="00DD036A" w:rsidRPr="00842211">
              <w:rPr>
                <w:rFonts w:ascii="Times New Roman" w:hAnsi="Times New Roman"/>
                <w:sz w:val="28"/>
                <w:szCs w:val="28"/>
              </w:rPr>
              <w:t>2007</w:t>
            </w:r>
            <w:r w:rsidR="005D557F" w:rsidRPr="0084221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DD036A" w:rsidRPr="00842211">
              <w:rPr>
                <w:rFonts w:ascii="Times New Roman" w:hAnsi="Times New Roman"/>
                <w:sz w:val="28"/>
                <w:szCs w:val="28"/>
              </w:rPr>
              <w:t xml:space="preserve"> № 93 «Об утверждении Порядка назначения и выплаты ежемесячного пособия беременным женщинам» (в редакции постановлений Правительства Рязанской области от 07.08.2008 </w:t>
            </w:r>
            <w:hyperlink r:id="rId20" w:history="1">
              <w:r w:rsidR="00DD036A" w:rsidRPr="00842211">
                <w:rPr>
                  <w:rFonts w:ascii="Times New Roman" w:hAnsi="Times New Roman"/>
                  <w:sz w:val="28"/>
                  <w:szCs w:val="28"/>
                </w:rPr>
                <w:t>№ 160</w:t>
              </w:r>
            </w:hyperlink>
            <w:r w:rsidR="00DD036A" w:rsidRPr="00842211">
              <w:rPr>
                <w:rFonts w:ascii="Times New Roman" w:hAnsi="Times New Roman"/>
                <w:sz w:val="28"/>
                <w:szCs w:val="28"/>
              </w:rPr>
              <w:t xml:space="preserve">, от 07.03.2012 </w:t>
            </w:r>
            <w:hyperlink r:id="rId21" w:history="1">
              <w:r w:rsidR="00DD036A" w:rsidRPr="00842211">
                <w:rPr>
                  <w:rFonts w:ascii="Times New Roman" w:hAnsi="Times New Roman"/>
                  <w:sz w:val="28"/>
                  <w:szCs w:val="28"/>
                </w:rPr>
                <w:t>№ 46</w:t>
              </w:r>
            </w:hyperlink>
            <w:r w:rsidR="00DD036A" w:rsidRPr="00842211">
              <w:rPr>
                <w:rFonts w:ascii="Times New Roman" w:hAnsi="Times New Roman"/>
                <w:sz w:val="28"/>
                <w:szCs w:val="28"/>
              </w:rPr>
              <w:t>, от 30.01.2013 №</w:t>
            </w:r>
            <w:hyperlink r:id="rId22" w:history="1">
              <w:r w:rsidR="00DD036A" w:rsidRPr="00842211">
                <w:rPr>
                  <w:rFonts w:ascii="Times New Roman" w:hAnsi="Times New Roman"/>
                  <w:sz w:val="28"/>
                  <w:szCs w:val="28"/>
                </w:rPr>
                <w:t xml:space="preserve"> 9</w:t>
              </w:r>
            </w:hyperlink>
            <w:r w:rsidR="00DD036A" w:rsidRPr="00842211">
              <w:rPr>
                <w:rFonts w:ascii="Times New Roman" w:hAnsi="Times New Roman"/>
                <w:sz w:val="28"/>
                <w:szCs w:val="28"/>
              </w:rPr>
              <w:t xml:space="preserve">, от 09.07.2014 </w:t>
            </w:r>
            <w:hyperlink r:id="rId23" w:history="1">
              <w:r w:rsidR="00DD036A" w:rsidRPr="00842211">
                <w:rPr>
                  <w:rFonts w:ascii="Times New Roman" w:hAnsi="Times New Roman"/>
                  <w:sz w:val="28"/>
                  <w:szCs w:val="28"/>
                </w:rPr>
                <w:t>№ 193</w:t>
              </w:r>
            </w:hyperlink>
            <w:r w:rsidR="00DD036A" w:rsidRPr="00842211">
              <w:rPr>
                <w:rFonts w:ascii="Times New Roman" w:hAnsi="Times New Roman"/>
                <w:sz w:val="28"/>
                <w:szCs w:val="28"/>
              </w:rPr>
              <w:t xml:space="preserve">, от 29.12.2014 </w:t>
            </w:r>
            <w:hyperlink r:id="rId24" w:history="1">
              <w:r w:rsidR="00DD036A" w:rsidRPr="00842211">
                <w:rPr>
                  <w:rFonts w:ascii="Times New Roman" w:hAnsi="Times New Roman"/>
                  <w:sz w:val="28"/>
                  <w:szCs w:val="28"/>
                </w:rPr>
                <w:t>№ 416</w:t>
              </w:r>
            </w:hyperlink>
            <w:r w:rsidR="00DD036A" w:rsidRPr="00842211">
              <w:rPr>
                <w:rFonts w:ascii="Times New Roman" w:hAnsi="Times New Roman"/>
                <w:sz w:val="28"/>
                <w:szCs w:val="28"/>
              </w:rPr>
              <w:t>, от 06.07.2017</w:t>
            </w:r>
            <w:r w:rsidR="00DD036A" w:rsidRPr="00842211">
              <w:rPr>
                <w:rFonts w:ascii="Times New Roman" w:hAnsi="Times New Roman"/>
                <w:sz w:val="28"/>
                <w:szCs w:val="28"/>
              </w:rPr>
              <w:br/>
            </w:r>
            <w:hyperlink r:id="rId25" w:history="1">
              <w:r w:rsidR="00DD036A" w:rsidRPr="00842211">
                <w:rPr>
                  <w:rFonts w:ascii="Times New Roman" w:hAnsi="Times New Roman"/>
                  <w:sz w:val="28"/>
                  <w:szCs w:val="28"/>
                </w:rPr>
                <w:t>№ 150</w:t>
              </w:r>
            </w:hyperlink>
            <w:r w:rsidR="00DD036A" w:rsidRPr="00842211">
              <w:rPr>
                <w:rFonts w:ascii="Times New Roman" w:hAnsi="Times New Roman"/>
                <w:sz w:val="28"/>
                <w:szCs w:val="28"/>
              </w:rPr>
              <w:t xml:space="preserve">, от 19.12.2017 </w:t>
            </w:r>
            <w:hyperlink r:id="rId26" w:history="1">
              <w:r w:rsidR="00DD036A" w:rsidRPr="00842211">
                <w:rPr>
                  <w:rFonts w:ascii="Times New Roman" w:hAnsi="Times New Roman"/>
                  <w:sz w:val="28"/>
                  <w:szCs w:val="28"/>
                </w:rPr>
                <w:t>№ 377</w:t>
              </w:r>
            </w:hyperlink>
            <w:r w:rsidR="00DD036A" w:rsidRPr="00842211">
              <w:rPr>
                <w:rFonts w:ascii="Times New Roman" w:hAnsi="Times New Roman"/>
                <w:sz w:val="28"/>
                <w:szCs w:val="28"/>
              </w:rPr>
              <w:t xml:space="preserve">, от 03.09.2019 </w:t>
            </w:r>
            <w:hyperlink r:id="rId27" w:history="1">
              <w:r w:rsidR="00DD036A" w:rsidRPr="00842211">
                <w:rPr>
                  <w:rFonts w:ascii="Times New Roman" w:hAnsi="Times New Roman"/>
                  <w:sz w:val="28"/>
                  <w:szCs w:val="28"/>
                </w:rPr>
                <w:t>№ 283</w:t>
              </w:r>
            </w:hyperlink>
            <w:r w:rsidR="00DD036A" w:rsidRPr="00842211">
              <w:rPr>
                <w:rFonts w:ascii="Times New Roman" w:hAnsi="Times New Roman"/>
                <w:sz w:val="28"/>
                <w:szCs w:val="28"/>
              </w:rPr>
              <w:t xml:space="preserve">, от 26.11.2019 </w:t>
            </w:r>
            <w:hyperlink r:id="rId28" w:history="1">
              <w:r w:rsidR="00DD036A" w:rsidRPr="00842211">
                <w:rPr>
                  <w:rFonts w:ascii="Times New Roman" w:hAnsi="Times New Roman"/>
                  <w:sz w:val="28"/>
                  <w:szCs w:val="28"/>
                </w:rPr>
                <w:t>№ 373</w:t>
              </w:r>
            </w:hyperlink>
            <w:r w:rsidR="00DD036A" w:rsidRPr="00842211">
              <w:rPr>
                <w:rFonts w:ascii="Times New Roman" w:hAnsi="Times New Roman"/>
                <w:sz w:val="28"/>
                <w:szCs w:val="28"/>
              </w:rPr>
              <w:t>,</w:t>
            </w:r>
            <w:r w:rsidR="005A238B" w:rsidRPr="00842211">
              <w:rPr>
                <w:rFonts w:ascii="Times New Roman" w:hAnsi="Times New Roman"/>
                <w:sz w:val="28"/>
                <w:szCs w:val="28"/>
              </w:rPr>
              <w:br/>
            </w:r>
            <w:r w:rsidR="00DD036A" w:rsidRPr="00842211">
              <w:rPr>
                <w:rFonts w:ascii="Times New Roman" w:hAnsi="Times New Roman"/>
                <w:sz w:val="28"/>
                <w:szCs w:val="28"/>
              </w:rPr>
              <w:t xml:space="preserve">от 24.03.2020 </w:t>
            </w:r>
            <w:hyperlink r:id="rId29" w:history="1">
              <w:r w:rsidR="00DD036A" w:rsidRPr="00842211">
                <w:rPr>
                  <w:rFonts w:ascii="Times New Roman" w:hAnsi="Times New Roman"/>
                  <w:sz w:val="28"/>
                  <w:szCs w:val="28"/>
                </w:rPr>
                <w:t>№ 56</w:t>
              </w:r>
            </w:hyperlink>
            <w:r w:rsidR="00DD036A" w:rsidRPr="00842211">
              <w:rPr>
                <w:rFonts w:ascii="Times New Roman" w:hAnsi="Times New Roman"/>
                <w:sz w:val="28"/>
                <w:szCs w:val="28"/>
              </w:rPr>
              <w:t xml:space="preserve">, от 21.04.2020 </w:t>
            </w:r>
            <w:hyperlink r:id="rId30" w:history="1">
              <w:r w:rsidR="00DD036A" w:rsidRPr="00842211">
                <w:rPr>
                  <w:rFonts w:ascii="Times New Roman" w:hAnsi="Times New Roman"/>
                  <w:sz w:val="28"/>
                  <w:szCs w:val="28"/>
                </w:rPr>
                <w:t>№ 85</w:t>
              </w:r>
            </w:hyperlink>
            <w:r w:rsidR="005A238B"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10F5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A238B" w:rsidRPr="00842211">
              <w:rPr>
                <w:rFonts w:ascii="Times New Roman" w:hAnsi="Times New Roman"/>
                <w:sz w:val="28"/>
                <w:szCs w:val="28"/>
              </w:rPr>
              <w:t>02.03.2021 № 30</w:t>
            </w:r>
            <w:r w:rsidR="00DD036A" w:rsidRPr="00842211">
              <w:rPr>
                <w:rFonts w:ascii="Times New Roman" w:hAnsi="Times New Roman"/>
                <w:sz w:val="28"/>
                <w:szCs w:val="28"/>
              </w:rPr>
              <w:t>) следующие изменения:</w:t>
            </w:r>
            <w:proofErr w:type="gramEnd"/>
          </w:p>
          <w:p w:rsidR="005D557F" w:rsidRPr="00842211" w:rsidRDefault="005D557F" w:rsidP="005D557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1) пункт 2 изложить в следующей редакции:</w:t>
            </w:r>
          </w:p>
          <w:p w:rsidR="00BB5586" w:rsidRPr="00842211" w:rsidRDefault="005D557F" w:rsidP="00BB558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«2. Контроль за исполнением настоящего постановления возложить на заместителя Председателя Правительства Рязанской области (в социальной сфере).»;</w:t>
            </w:r>
          </w:p>
          <w:p w:rsidR="005D557F" w:rsidRPr="00842211" w:rsidRDefault="005D557F" w:rsidP="00CF4B8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2) в приложении:</w:t>
            </w:r>
          </w:p>
          <w:p w:rsidR="005A238B" w:rsidRPr="00842211" w:rsidRDefault="005D557F" w:rsidP="005A238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-</w:t>
            </w:r>
            <w:r w:rsidR="005A238B" w:rsidRPr="00842211">
              <w:rPr>
                <w:rFonts w:ascii="Times New Roman" w:hAnsi="Times New Roman"/>
                <w:sz w:val="28"/>
                <w:szCs w:val="28"/>
              </w:rPr>
              <w:t> </w:t>
            </w:r>
            <w:r w:rsidR="00A90B60" w:rsidRPr="00842211">
              <w:rPr>
                <w:rFonts w:ascii="Times New Roman" w:hAnsi="Times New Roman"/>
                <w:sz w:val="28"/>
                <w:szCs w:val="28"/>
              </w:rPr>
              <w:t>подпункты 9, 10</w:t>
            </w:r>
            <w:r w:rsidR="005A238B" w:rsidRPr="00842211">
              <w:rPr>
                <w:rFonts w:ascii="Times New Roman" w:hAnsi="Times New Roman"/>
                <w:sz w:val="28"/>
                <w:szCs w:val="28"/>
              </w:rPr>
              <w:t xml:space="preserve"> пункта 2 признать утратившими силу;</w:t>
            </w:r>
          </w:p>
          <w:p w:rsidR="00733582" w:rsidRPr="00842211" w:rsidRDefault="005D557F" w:rsidP="005A238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-</w:t>
            </w:r>
            <w:r w:rsidR="005A238B" w:rsidRPr="00842211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733582" w:rsidRPr="00842211">
              <w:rPr>
                <w:rFonts w:ascii="Times New Roman" w:hAnsi="Times New Roman"/>
                <w:sz w:val="28"/>
                <w:szCs w:val="28"/>
              </w:rPr>
              <w:t>бзац</w:t>
            </w:r>
            <w:r w:rsidR="00500365" w:rsidRPr="00842211">
              <w:rPr>
                <w:rFonts w:ascii="Times New Roman" w:hAnsi="Times New Roman"/>
                <w:sz w:val="28"/>
                <w:szCs w:val="28"/>
              </w:rPr>
              <w:t xml:space="preserve"> пят</w:t>
            </w:r>
            <w:r w:rsidR="00733582" w:rsidRPr="00842211">
              <w:rPr>
                <w:rFonts w:ascii="Times New Roman" w:hAnsi="Times New Roman"/>
                <w:sz w:val="28"/>
                <w:szCs w:val="28"/>
              </w:rPr>
              <w:t>ый</w:t>
            </w:r>
            <w:r w:rsidR="00500365" w:rsidRPr="00842211">
              <w:rPr>
                <w:rFonts w:ascii="Times New Roman" w:hAnsi="Times New Roman"/>
                <w:sz w:val="28"/>
                <w:szCs w:val="28"/>
              </w:rPr>
              <w:t xml:space="preserve"> пункта 3 </w:t>
            </w:r>
            <w:r w:rsidR="00733582" w:rsidRPr="00842211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5A238B" w:rsidRPr="00842211" w:rsidRDefault="00733582" w:rsidP="005A238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«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представляются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оригиналах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копиях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заверенных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установленном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порядке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органами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государственной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власти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органами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местного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самоуправления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организациями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выдавшими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соответствующий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либо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удостоверенных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нотариально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желанию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беременной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женщины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Лицо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принимающее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оригиналах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изготавливает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заверяет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случае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представления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оригиналов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документов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незаверенных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такие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после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проверки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соответствия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оригиналу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заверяются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лицом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принимающим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proofErr w:type="gramStart"/>
            <w:r w:rsidRPr="00842211">
              <w:rPr>
                <w:rFonts w:ascii="Times New Roman" w:hAnsi="Times New Roman"/>
                <w:sz w:val="28"/>
                <w:szCs w:val="28"/>
              </w:rPr>
              <w:t>.»</w:t>
            </w:r>
            <w:r w:rsidR="00500365" w:rsidRPr="0084221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DD036A" w:rsidRPr="00842211" w:rsidRDefault="00DD036A" w:rsidP="00DD03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 xml:space="preserve">3. Внести </w:t>
            </w:r>
            <w:r w:rsidR="005D557F" w:rsidRPr="00842211">
              <w:rPr>
                <w:rFonts w:ascii="Times New Roman" w:hAnsi="Times New Roman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постановлени</w:t>
            </w:r>
            <w:r w:rsidR="005D557F" w:rsidRPr="00842211">
              <w:rPr>
                <w:rFonts w:ascii="Times New Roman" w:hAnsi="Times New Roman"/>
                <w:sz w:val="28"/>
                <w:szCs w:val="28"/>
              </w:rPr>
              <w:t>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</w:t>
            </w:r>
            <w:r w:rsidR="005D557F" w:rsidRPr="00842211">
              <w:rPr>
                <w:rFonts w:ascii="Times New Roman" w:hAnsi="Times New Roman"/>
                <w:sz w:val="28"/>
                <w:szCs w:val="28"/>
              </w:rPr>
              <w:br/>
            </w:r>
            <w:r w:rsidRPr="00842211">
              <w:rPr>
                <w:rFonts w:ascii="Times New Roman" w:hAnsi="Times New Roman"/>
                <w:sz w:val="28"/>
                <w:szCs w:val="28"/>
              </w:rPr>
              <w:t>от 17</w:t>
            </w:r>
            <w:r w:rsidR="005D557F" w:rsidRPr="00842211">
              <w:rPr>
                <w:rFonts w:ascii="Times New Roman" w:hAnsi="Times New Roman"/>
                <w:sz w:val="28"/>
                <w:szCs w:val="28"/>
              </w:rPr>
              <w:t xml:space="preserve"> мая 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>2017</w:t>
            </w:r>
            <w:r w:rsidR="005D557F" w:rsidRPr="0084221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№ 101 «Об утверждении Порядка назначения и выплаты единовременного пособия</w:t>
            </w:r>
            <w:r w:rsidR="005D557F" w:rsidRPr="00842211">
              <w:rPr>
                <w:rFonts w:ascii="Times New Roman" w:hAnsi="Times New Roman"/>
                <w:sz w:val="28"/>
                <w:szCs w:val="28"/>
              </w:rPr>
              <w:t xml:space="preserve"> в связи с рождением ребенка» 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(в редакции постановлений Правительства Рязанской области от 19.12.2017 </w:t>
            </w:r>
            <w:hyperlink r:id="rId31" w:history="1">
              <w:r w:rsidRPr="00842211">
                <w:rPr>
                  <w:rFonts w:ascii="Times New Roman" w:hAnsi="Times New Roman"/>
                  <w:sz w:val="28"/>
                  <w:szCs w:val="28"/>
                </w:rPr>
                <w:t>№ 377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D557F" w:rsidRPr="00842211">
              <w:rPr>
                <w:rFonts w:ascii="Times New Roman" w:hAnsi="Times New Roman"/>
                <w:sz w:val="28"/>
                <w:szCs w:val="28"/>
              </w:rPr>
              <w:br/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от 03.09.2019 </w:t>
            </w:r>
            <w:hyperlink r:id="rId32" w:history="1">
              <w:r w:rsidRPr="00842211">
                <w:rPr>
                  <w:rFonts w:ascii="Times New Roman" w:hAnsi="Times New Roman"/>
                  <w:sz w:val="28"/>
                  <w:szCs w:val="28"/>
                </w:rPr>
                <w:t>№ 283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от 26.11.2019 </w:t>
            </w:r>
            <w:hyperlink r:id="rId33" w:history="1">
              <w:r w:rsidRPr="00842211">
                <w:rPr>
                  <w:rFonts w:ascii="Times New Roman" w:hAnsi="Times New Roman"/>
                  <w:sz w:val="28"/>
                  <w:szCs w:val="28"/>
                </w:rPr>
                <w:t>№ 373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от 24.03.2020 </w:t>
            </w:r>
            <w:hyperlink r:id="rId34" w:history="1">
              <w:r w:rsidRPr="00842211">
                <w:rPr>
                  <w:rFonts w:ascii="Times New Roman" w:hAnsi="Times New Roman"/>
                  <w:sz w:val="28"/>
                  <w:szCs w:val="28"/>
                </w:rPr>
                <w:t>№ 56</w:t>
              </w:r>
            </w:hyperlink>
            <w:r w:rsidR="005D557F"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от 21.04.2020 </w:t>
            </w:r>
            <w:hyperlink r:id="rId35" w:history="1">
              <w:r w:rsidRPr="00842211">
                <w:rPr>
                  <w:rFonts w:ascii="Times New Roman" w:hAnsi="Times New Roman"/>
                  <w:sz w:val="28"/>
                  <w:szCs w:val="28"/>
                </w:rPr>
                <w:t>№ 85</w:t>
              </w:r>
            </w:hyperlink>
            <w:r w:rsidR="00500365" w:rsidRPr="00842211">
              <w:rPr>
                <w:rFonts w:ascii="Times New Roman" w:hAnsi="Times New Roman"/>
                <w:sz w:val="28"/>
                <w:szCs w:val="28"/>
              </w:rPr>
              <w:t>, от 02.03.2021 № 30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>) следующие изменения:</w:t>
            </w:r>
          </w:p>
          <w:p w:rsidR="005D557F" w:rsidRPr="00842211" w:rsidRDefault="005D557F" w:rsidP="005D557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1) пункт 2 изложить в следующей редакции:</w:t>
            </w:r>
          </w:p>
          <w:p w:rsidR="005D557F" w:rsidRPr="00842211" w:rsidRDefault="005D557F" w:rsidP="005D557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«2. Контроль за исполнением настоящего постановления возложить на заместителя Председателя Правительства Рязанской области (в социальной сфере).»;</w:t>
            </w:r>
          </w:p>
          <w:p w:rsidR="005D557F" w:rsidRPr="00842211" w:rsidRDefault="005D557F" w:rsidP="00DD03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2) в приложении:</w:t>
            </w:r>
          </w:p>
          <w:p w:rsidR="00500365" w:rsidRPr="00842211" w:rsidRDefault="005D557F" w:rsidP="0050036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-</w:t>
            </w:r>
            <w:r w:rsidR="00500365"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2826" w:rsidRPr="00842211">
              <w:rPr>
                <w:rFonts w:ascii="Times New Roman" w:hAnsi="Times New Roman"/>
                <w:sz w:val="28"/>
                <w:szCs w:val="28"/>
              </w:rPr>
              <w:t xml:space="preserve">подпункты 7, 8 </w:t>
            </w:r>
            <w:r w:rsidR="00500365" w:rsidRPr="00842211">
              <w:rPr>
                <w:rFonts w:ascii="Times New Roman" w:hAnsi="Times New Roman"/>
                <w:sz w:val="28"/>
                <w:szCs w:val="28"/>
              </w:rPr>
              <w:t>пункта 2 признать утратившими силу;</w:t>
            </w:r>
          </w:p>
          <w:p w:rsidR="00DD31F2" w:rsidRPr="00842211" w:rsidRDefault="00DD31F2" w:rsidP="0050036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- в пункте 3:</w:t>
            </w:r>
          </w:p>
          <w:p w:rsidR="00DD31F2" w:rsidRPr="00842211" w:rsidRDefault="00DD31F2" w:rsidP="0050036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- в абзацах первом, четвертом слова «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подпунктах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1-8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пункта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2» заменить словами «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подпунктах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1-6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пункта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2»;</w:t>
            </w:r>
          </w:p>
          <w:p w:rsidR="00DD31F2" w:rsidRPr="00842211" w:rsidRDefault="005D557F" w:rsidP="002A27F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-</w:t>
            </w:r>
            <w:r w:rsidR="00500365"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31F2" w:rsidRPr="00842211">
              <w:rPr>
                <w:rFonts w:ascii="Times New Roman" w:hAnsi="Times New Roman"/>
                <w:sz w:val="28"/>
                <w:szCs w:val="28"/>
              </w:rPr>
              <w:t>абзац</w:t>
            </w:r>
            <w:r w:rsidR="00500365" w:rsidRPr="00842211">
              <w:rPr>
                <w:rFonts w:ascii="Times New Roman" w:hAnsi="Times New Roman"/>
                <w:sz w:val="28"/>
                <w:szCs w:val="28"/>
              </w:rPr>
              <w:t xml:space="preserve"> пят</w:t>
            </w:r>
            <w:r w:rsidR="00DD31F2" w:rsidRPr="00842211">
              <w:rPr>
                <w:rFonts w:ascii="Times New Roman" w:hAnsi="Times New Roman"/>
                <w:sz w:val="28"/>
                <w:szCs w:val="28"/>
              </w:rPr>
              <w:t>ый</w:t>
            </w:r>
            <w:r w:rsidR="00500365"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31F2" w:rsidRPr="00842211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EE3C56" w:rsidRPr="00842211" w:rsidRDefault="00DD31F2" w:rsidP="002A27F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42211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обязанность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представлению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направлению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которых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возложена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заявителя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представляются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оригиналах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копиях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заверенных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установленном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порядке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органами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государственной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власти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органами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местного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самоуправления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организациями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выдавшими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соответствующий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либо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удостоверенных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нотариально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желанию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заявителя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Лицо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принимающее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изготавливает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заверяет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случае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представления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оригиналов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документов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такие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после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проверки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соответствия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оригиналу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заверяются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лицом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принимающим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proofErr w:type="gramStart"/>
            <w:r w:rsidRPr="00842211">
              <w:rPr>
                <w:rFonts w:ascii="Times New Roman" w:hAnsi="Times New Roman"/>
                <w:sz w:val="28"/>
                <w:szCs w:val="28"/>
              </w:rPr>
              <w:t>.»</w:t>
            </w:r>
            <w:r w:rsidR="00EE3C56" w:rsidRPr="00842211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5A4200" w:rsidRPr="00842211" w:rsidRDefault="00EE3C56" w:rsidP="002A27F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- в абзаце шестом слова «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подпунктах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1-8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пункта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2» заменить словами «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подпунктах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1-6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пункта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2»</w:t>
            </w:r>
            <w:r w:rsidR="00500365" w:rsidRPr="008422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D036A" w:rsidRPr="00842211" w:rsidRDefault="00DD036A" w:rsidP="001946A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4. </w:t>
            </w:r>
            <w:proofErr w:type="gramStart"/>
            <w:r w:rsidRPr="00842211">
              <w:rPr>
                <w:rFonts w:ascii="Times New Roman" w:hAnsi="Times New Roman"/>
                <w:sz w:val="28"/>
                <w:szCs w:val="28"/>
              </w:rPr>
              <w:t xml:space="preserve">Внести </w:t>
            </w:r>
            <w:r w:rsidR="00E66074" w:rsidRPr="00842211">
              <w:rPr>
                <w:rFonts w:ascii="Times New Roman" w:hAnsi="Times New Roman"/>
                <w:sz w:val="28"/>
                <w:szCs w:val="28"/>
              </w:rPr>
              <w:t>в</w:t>
            </w:r>
            <w:r w:rsidR="005E1741"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="00E66074" w:rsidRPr="00842211">
              <w:rPr>
                <w:rFonts w:ascii="Times New Roman" w:hAnsi="Times New Roman"/>
                <w:sz w:val="28"/>
                <w:szCs w:val="28"/>
              </w:rPr>
              <w:t>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</w:t>
            </w:r>
            <w:r w:rsidR="005E1741" w:rsidRPr="00842211">
              <w:rPr>
                <w:rFonts w:ascii="Times New Roman" w:hAnsi="Times New Roman"/>
                <w:sz w:val="28"/>
                <w:szCs w:val="28"/>
              </w:rPr>
              <w:t>ти</w:t>
            </w:r>
            <w:r w:rsidR="00E66074" w:rsidRPr="00842211">
              <w:rPr>
                <w:rFonts w:ascii="Times New Roman" w:hAnsi="Times New Roman"/>
                <w:sz w:val="28"/>
                <w:szCs w:val="28"/>
              </w:rPr>
              <w:br/>
            </w:r>
            <w:r w:rsidRPr="00842211">
              <w:rPr>
                <w:rFonts w:ascii="Times New Roman" w:hAnsi="Times New Roman"/>
                <w:sz w:val="28"/>
                <w:szCs w:val="28"/>
              </w:rPr>
              <w:t>от 25</w:t>
            </w:r>
            <w:r w:rsidR="005D557F" w:rsidRPr="00842211">
              <w:rPr>
                <w:rFonts w:ascii="Times New Roman" w:hAnsi="Times New Roman"/>
                <w:sz w:val="28"/>
                <w:szCs w:val="28"/>
              </w:rPr>
              <w:t xml:space="preserve"> февраля 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>2005</w:t>
            </w:r>
            <w:r w:rsidR="005D557F" w:rsidRPr="0084221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№ 35 «Об утверждении Порядка назначения и выплаты ежемесячных пособий гражданам, имеющим детей</w:t>
            </w:r>
            <w:r w:rsidR="00E66074" w:rsidRPr="00842211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A73D3E" w:rsidRPr="00842211">
              <w:rPr>
                <w:rFonts w:ascii="Times New Roman" w:hAnsi="Times New Roman"/>
                <w:sz w:val="28"/>
                <w:szCs w:val="28"/>
              </w:rPr>
              <w:t xml:space="preserve">(в редакции 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постановлений Правительства Рязанской области от 26.01.2007 </w:t>
            </w:r>
            <w:hyperlink r:id="rId36" w:history="1">
              <w:r w:rsidRPr="00842211">
                <w:rPr>
                  <w:rFonts w:ascii="Times New Roman" w:hAnsi="Times New Roman"/>
                  <w:sz w:val="28"/>
                  <w:szCs w:val="28"/>
                </w:rPr>
                <w:t>№ 19</w:t>
              </w:r>
            </w:hyperlink>
            <w:r w:rsidR="005D557F" w:rsidRPr="00842211">
              <w:rPr>
                <w:rFonts w:ascii="Times New Roman" w:hAnsi="Times New Roman"/>
                <w:sz w:val="28"/>
                <w:szCs w:val="28"/>
              </w:rPr>
              <w:t>,</w:t>
            </w:r>
            <w:r w:rsidR="00E66074" w:rsidRPr="00842211">
              <w:rPr>
                <w:rFonts w:ascii="Times New Roman" w:hAnsi="Times New Roman"/>
                <w:sz w:val="28"/>
                <w:szCs w:val="28"/>
              </w:rPr>
              <w:br/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от 29.08.2008 </w:t>
            </w:r>
            <w:hyperlink r:id="rId37" w:history="1">
              <w:r w:rsidRPr="00842211">
                <w:rPr>
                  <w:rFonts w:ascii="Times New Roman" w:hAnsi="Times New Roman"/>
                  <w:sz w:val="28"/>
                  <w:szCs w:val="28"/>
                </w:rPr>
                <w:t>№ 184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от 18.02.2009 </w:t>
            </w:r>
            <w:hyperlink r:id="rId38" w:history="1">
              <w:r w:rsidRPr="00842211">
                <w:rPr>
                  <w:rFonts w:ascii="Times New Roman" w:hAnsi="Times New Roman"/>
                  <w:sz w:val="28"/>
                  <w:szCs w:val="28"/>
                </w:rPr>
                <w:t>№ 34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от 06.07.2011 </w:t>
            </w:r>
            <w:hyperlink r:id="rId39" w:history="1">
              <w:r w:rsidRPr="00842211">
                <w:rPr>
                  <w:rFonts w:ascii="Times New Roman" w:hAnsi="Times New Roman"/>
                  <w:sz w:val="28"/>
                  <w:szCs w:val="28"/>
                </w:rPr>
                <w:t>№ 180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от 07.03.2012 </w:t>
            </w:r>
            <w:hyperlink r:id="rId40" w:history="1">
              <w:r w:rsidRPr="00842211">
                <w:rPr>
                  <w:rFonts w:ascii="Times New Roman" w:hAnsi="Times New Roman"/>
                  <w:sz w:val="28"/>
                  <w:szCs w:val="28"/>
                </w:rPr>
                <w:t>№ 46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от 30.01.2013 </w:t>
            </w:r>
            <w:hyperlink r:id="rId41" w:history="1">
              <w:r w:rsidRPr="00842211">
                <w:rPr>
                  <w:rFonts w:ascii="Times New Roman" w:hAnsi="Times New Roman"/>
                  <w:sz w:val="28"/>
                  <w:szCs w:val="28"/>
                </w:rPr>
                <w:t>№ 9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от 15.10.2014 </w:t>
            </w:r>
            <w:hyperlink r:id="rId42" w:history="1">
              <w:r w:rsidRPr="00842211">
                <w:rPr>
                  <w:rFonts w:ascii="Times New Roman" w:hAnsi="Times New Roman"/>
                  <w:sz w:val="28"/>
                  <w:szCs w:val="28"/>
                </w:rPr>
                <w:t>№ 283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от 29.12.2014 </w:t>
            </w:r>
            <w:hyperlink r:id="rId43" w:history="1">
              <w:r w:rsidRPr="00842211">
                <w:rPr>
                  <w:rFonts w:ascii="Times New Roman" w:hAnsi="Times New Roman"/>
                  <w:sz w:val="28"/>
                  <w:szCs w:val="28"/>
                </w:rPr>
                <w:t>№ 416</w:t>
              </w:r>
            </w:hyperlink>
            <w:r w:rsidR="005D557F" w:rsidRPr="00842211">
              <w:rPr>
                <w:rFonts w:ascii="Times New Roman" w:hAnsi="Times New Roman"/>
                <w:sz w:val="28"/>
                <w:szCs w:val="28"/>
              </w:rPr>
              <w:t>,</w:t>
            </w:r>
            <w:r w:rsidR="00E66074" w:rsidRPr="00842211">
              <w:rPr>
                <w:rFonts w:ascii="Times New Roman" w:hAnsi="Times New Roman"/>
                <w:sz w:val="28"/>
                <w:szCs w:val="28"/>
              </w:rPr>
              <w:br/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от 06.07.2017 </w:t>
            </w:r>
            <w:hyperlink r:id="rId44" w:history="1">
              <w:r w:rsidRPr="00842211">
                <w:rPr>
                  <w:rFonts w:ascii="Times New Roman" w:hAnsi="Times New Roman"/>
                  <w:sz w:val="28"/>
                  <w:szCs w:val="28"/>
                </w:rPr>
                <w:t>№ 150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от 19.12.2017 </w:t>
            </w:r>
            <w:hyperlink r:id="rId45" w:history="1">
              <w:r w:rsidRPr="00842211">
                <w:rPr>
                  <w:rFonts w:ascii="Times New Roman" w:hAnsi="Times New Roman"/>
                  <w:sz w:val="28"/>
                  <w:szCs w:val="28"/>
                </w:rPr>
                <w:t>№ 377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от 03.09.2019 </w:t>
            </w:r>
            <w:hyperlink r:id="rId46" w:history="1">
              <w:r w:rsidRPr="00842211">
                <w:rPr>
                  <w:rFonts w:ascii="Times New Roman" w:hAnsi="Times New Roman"/>
                  <w:sz w:val="28"/>
                  <w:szCs w:val="28"/>
                </w:rPr>
                <w:t>№ 283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от 26.11.2019 </w:t>
            </w:r>
            <w:hyperlink r:id="rId47" w:history="1">
              <w:r w:rsidRPr="00842211">
                <w:rPr>
                  <w:rFonts w:ascii="Times New Roman" w:hAnsi="Times New Roman"/>
                  <w:sz w:val="28"/>
                  <w:szCs w:val="28"/>
                </w:rPr>
                <w:t>№ 373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от 24.03.2020 </w:t>
            </w:r>
            <w:hyperlink r:id="rId48" w:history="1">
              <w:r w:rsidRPr="00842211">
                <w:rPr>
                  <w:rFonts w:ascii="Times New Roman" w:hAnsi="Times New Roman"/>
                  <w:sz w:val="28"/>
                  <w:szCs w:val="28"/>
                </w:rPr>
                <w:t>№ 56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от 21.04.2020 </w:t>
            </w:r>
            <w:hyperlink r:id="rId49" w:history="1">
              <w:r w:rsidRPr="00842211">
                <w:rPr>
                  <w:rFonts w:ascii="Times New Roman" w:hAnsi="Times New Roman"/>
                  <w:sz w:val="28"/>
                  <w:szCs w:val="28"/>
                </w:rPr>
                <w:t>№ 85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от 26.05.2020 </w:t>
            </w:r>
            <w:hyperlink r:id="rId50" w:history="1">
              <w:r w:rsidRPr="00842211">
                <w:rPr>
                  <w:rFonts w:ascii="Times New Roman" w:hAnsi="Times New Roman"/>
                  <w:sz w:val="28"/>
                  <w:szCs w:val="28"/>
                </w:rPr>
                <w:t>№ 119</w:t>
              </w:r>
            </w:hyperlink>
            <w:r w:rsidR="005D557F" w:rsidRPr="00842211">
              <w:rPr>
                <w:rFonts w:ascii="Times New Roman" w:hAnsi="Times New Roman"/>
                <w:sz w:val="28"/>
                <w:szCs w:val="28"/>
              </w:rPr>
              <w:t>,</w:t>
            </w:r>
            <w:r w:rsidR="00E66074" w:rsidRPr="00842211">
              <w:rPr>
                <w:rFonts w:ascii="Times New Roman" w:hAnsi="Times New Roman"/>
                <w:sz w:val="28"/>
                <w:szCs w:val="28"/>
              </w:rPr>
              <w:br/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от 02.09.2020 </w:t>
            </w:r>
            <w:hyperlink r:id="rId51" w:history="1">
              <w:r w:rsidRPr="00842211">
                <w:rPr>
                  <w:rFonts w:ascii="Times New Roman" w:hAnsi="Times New Roman"/>
                  <w:sz w:val="28"/>
                  <w:szCs w:val="28"/>
                </w:rPr>
                <w:t>№ 225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от 25.11.2020 </w:t>
            </w:r>
            <w:hyperlink r:id="rId52" w:history="1">
              <w:r w:rsidRPr="00842211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312</w:t>
              </w:r>
            </w:hyperlink>
            <w:r w:rsidR="001946A9" w:rsidRPr="00842211">
              <w:rPr>
                <w:rFonts w:ascii="Times New Roman" w:hAnsi="Times New Roman"/>
                <w:sz w:val="28"/>
                <w:szCs w:val="28"/>
              </w:rPr>
              <w:t>, от 02.03.2021 № 30, от 22.03.2022 № 94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>) следующие изменения:</w:t>
            </w:r>
            <w:proofErr w:type="gramEnd"/>
          </w:p>
          <w:p w:rsidR="00E66074" w:rsidRPr="00842211" w:rsidRDefault="00E66074" w:rsidP="001946A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1) в наименовании слово «Порядка» заменить словом «</w:t>
            </w:r>
            <w:r w:rsidR="001722DA" w:rsidRPr="00842211">
              <w:rPr>
                <w:rFonts w:ascii="Times New Roman" w:hAnsi="Times New Roman"/>
                <w:sz w:val="28"/>
                <w:szCs w:val="28"/>
              </w:rPr>
              <w:t>п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>орядков»;</w:t>
            </w:r>
          </w:p>
          <w:p w:rsidR="00E66074" w:rsidRPr="00842211" w:rsidRDefault="00E66074" w:rsidP="001946A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приложени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2:</w:t>
            </w:r>
          </w:p>
          <w:p w:rsidR="005E1741" w:rsidRPr="00842211" w:rsidRDefault="00E66074" w:rsidP="005E174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-</w:t>
            </w:r>
            <w:r w:rsidR="005E1741"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2826" w:rsidRPr="00842211">
              <w:rPr>
                <w:rFonts w:ascii="Times New Roman" w:hAnsi="Times New Roman"/>
                <w:sz w:val="28"/>
                <w:szCs w:val="28"/>
              </w:rPr>
              <w:t xml:space="preserve">подпункты 12,13 </w:t>
            </w:r>
            <w:r w:rsidR="005E1741" w:rsidRPr="00842211">
              <w:rPr>
                <w:rFonts w:ascii="Times New Roman" w:hAnsi="Times New Roman"/>
                <w:sz w:val="28"/>
                <w:szCs w:val="28"/>
              </w:rPr>
              <w:t>пункта 2 признать утратившими силу;</w:t>
            </w:r>
          </w:p>
          <w:p w:rsidR="00D60CE8" w:rsidRPr="00842211" w:rsidRDefault="00E66074" w:rsidP="005E174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60CE8" w:rsidRPr="00842211">
              <w:rPr>
                <w:rFonts w:ascii="Times New Roman" w:hAnsi="Times New Roman"/>
                <w:sz w:val="28"/>
                <w:szCs w:val="28"/>
              </w:rPr>
              <w:t>абзац</w:t>
            </w:r>
            <w:r w:rsidR="005E1741" w:rsidRPr="00842211">
              <w:rPr>
                <w:rFonts w:ascii="Times New Roman" w:hAnsi="Times New Roman"/>
                <w:sz w:val="28"/>
                <w:szCs w:val="28"/>
              </w:rPr>
              <w:t xml:space="preserve"> пят</w:t>
            </w:r>
            <w:r w:rsidR="00D60CE8" w:rsidRPr="00842211">
              <w:rPr>
                <w:rFonts w:ascii="Times New Roman" w:hAnsi="Times New Roman"/>
                <w:sz w:val="28"/>
                <w:szCs w:val="28"/>
              </w:rPr>
              <w:t>ый</w:t>
            </w:r>
            <w:r w:rsidR="005E1741" w:rsidRPr="00842211">
              <w:rPr>
                <w:rFonts w:ascii="Times New Roman" w:hAnsi="Times New Roman"/>
                <w:sz w:val="28"/>
                <w:szCs w:val="28"/>
              </w:rPr>
              <w:t xml:space="preserve"> пункта 3 </w:t>
            </w:r>
            <w:r w:rsidR="00D60CE8" w:rsidRPr="00842211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2A27F4" w:rsidRPr="00842211" w:rsidRDefault="00D60CE8" w:rsidP="005E174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«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представляются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оригиналах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копиях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заверенных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установленном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порядке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органами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государственной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власти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органами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местного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самоуправления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организациями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выдавшими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соответствующий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либо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удостоверенных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нотариально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желанию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заявителя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Лицо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принимающее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оригиналах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изготавливает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заверяет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случае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представления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оригиналов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документов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незаверенных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такие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после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проверки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соответствия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оригиналу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заверяются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лицом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принимающим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proofErr w:type="gramStart"/>
            <w:r w:rsidRPr="00842211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DD036A" w:rsidRPr="00842211" w:rsidRDefault="00DD036A" w:rsidP="003A3BA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 xml:space="preserve">5. Внести в постановление Правительства Рязанской </w:t>
            </w:r>
            <w:r w:rsidR="005D557F" w:rsidRPr="00842211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="005D557F" w:rsidRPr="00842211">
              <w:rPr>
                <w:rFonts w:ascii="Times New Roman" w:hAnsi="Times New Roman"/>
                <w:sz w:val="28"/>
                <w:szCs w:val="28"/>
              </w:rPr>
              <w:br/>
              <w:t xml:space="preserve">от 29 мая 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>2007</w:t>
            </w:r>
            <w:r w:rsidR="005D557F" w:rsidRPr="0084221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№ 139 «Об утверждении Порядка предоставления отдельных мер социальной поддержки многоде</w:t>
            </w:r>
            <w:r w:rsidR="005D557F" w:rsidRPr="00842211">
              <w:rPr>
                <w:rFonts w:ascii="Times New Roman" w:hAnsi="Times New Roman"/>
                <w:sz w:val="28"/>
                <w:szCs w:val="28"/>
              </w:rPr>
              <w:t xml:space="preserve">тных семей в Рязанской области» 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(в редакции постановлений Правительства Рязанской области </w:t>
            </w:r>
            <w:r w:rsidR="005D557F" w:rsidRPr="00842211">
              <w:rPr>
                <w:rFonts w:ascii="Times New Roman" w:hAnsi="Times New Roman"/>
                <w:sz w:val="28"/>
                <w:szCs w:val="28"/>
              </w:rPr>
              <w:br/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от 18.07.2008 </w:t>
            </w:r>
            <w:hyperlink r:id="rId53" w:history="1">
              <w:r w:rsidRPr="00842211">
                <w:rPr>
                  <w:rFonts w:ascii="Times New Roman" w:hAnsi="Times New Roman"/>
                  <w:sz w:val="28"/>
                  <w:szCs w:val="28"/>
                </w:rPr>
                <w:t>№ 143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от 24.12.2009 </w:t>
            </w:r>
            <w:hyperlink r:id="rId54" w:history="1">
              <w:r w:rsidRPr="00842211">
                <w:rPr>
                  <w:rFonts w:ascii="Times New Roman" w:hAnsi="Times New Roman"/>
                  <w:sz w:val="28"/>
                  <w:szCs w:val="28"/>
                </w:rPr>
                <w:t>№ 360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от 13.04.2011 </w:t>
            </w:r>
            <w:hyperlink r:id="rId55" w:history="1">
              <w:r w:rsidRPr="00842211">
                <w:rPr>
                  <w:rFonts w:ascii="Times New Roman" w:hAnsi="Times New Roman"/>
                  <w:sz w:val="28"/>
                  <w:szCs w:val="28"/>
                </w:rPr>
                <w:t>№ 75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от 07.03.2012 </w:t>
            </w:r>
            <w:hyperlink r:id="rId56" w:history="1">
              <w:r w:rsidRPr="00842211">
                <w:rPr>
                  <w:rFonts w:ascii="Times New Roman" w:hAnsi="Times New Roman"/>
                  <w:sz w:val="28"/>
                  <w:szCs w:val="28"/>
                </w:rPr>
                <w:t>№ 46</w:t>
              </w:r>
            </w:hyperlink>
            <w:r w:rsidR="005D557F"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от 30.01.2013 </w:t>
            </w:r>
            <w:hyperlink r:id="rId57" w:history="1">
              <w:r w:rsidRPr="00842211">
                <w:rPr>
                  <w:rFonts w:ascii="Times New Roman" w:hAnsi="Times New Roman"/>
                  <w:sz w:val="28"/>
                  <w:szCs w:val="28"/>
                </w:rPr>
                <w:t>№ 9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от 15.10.2014 </w:t>
            </w:r>
            <w:hyperlink r:id="rId58" w:history="1">
              <w:r w:rsidRPr="00842211">
                <w:rPr>
                  <w:rFonts w:ascii="Times New Roman" w:hAnsi="Times New Roman"/>
                  <w:sz w:val="28"/>
                  <w:szCs w:val="28"/>
                </w:rPr>
                <w:t>№ 282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от 29.12.2014 </w:t>
            </w:r>
            <w:hyperlink r:id="rId59" w:history="1">
              <w:r w:rsidRPr="00842211">
                <w:rPr>
                  <w:rFonts w:ascii="Times New Roman" w:hAnsi="Times New Roman"/>
                  <w:sz w:val="28"/>
                  <w:szCs w:val="28"/>
                </w:rPr>
                <w:t>№ 416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D557F" w:rsidRPr="00842211">
              <w:rPr>
                <w:rFonts w:ascii="Times New Roman" w:hAnsi="Times New Roman"/>
                <w:sz w:val="28"/>
                <w:szCs w:val="28"/>
              </w:rPr>
              <w:br/>
            </w:r>
            <w:r w:rsidRPr="00842211">
              <w:rPr>
                <w:rFonts w:ascii="Times New Roman" w:hAnsi="Times New Roman"/>
                <w:sz w:val="28"/>
                <w:szCs w:val="28"/>
              </w:rPr>
              <w:t>от 19.12.2017</w:t>
            </w:r>
            <w:r w:rsidR="005D557F"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60" w:history="1">
              <w:r w:rsidRPr="00842211">
                <w:rPr>
                  <w:rFonts w:ascii="Times New Roman" w:hAnsi="Times New Roman"/>
                  <w:sz w:val="28"/>
                  <w:szCs w:val="28"/>
                </w:rPr>
                <w:t>№ 377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от 25.12.2018 </w:t>
            </w:r>
            <w:hyperlink r:id="rId61" w:history="1">
              <w:r w:rsidRPr="00842211">
                <w:rPr>
                  <w:rFonts w:ascii="Times New Roman" w:hAnsi="Times New Roman"/>
                  <w:sz w:val="28"/>
                  <w:szCs w:val="28"/>
                </w:rPr>
                <w:t>№ 415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от 03.09.2019 </w:t>
            </w:r>
            <w:hyperlink r:id="rId62" w:history="1">
              <w:r w:rsidRPr="00842211">
                <w:rPr>
                  <w:rFonts w:ascii="Times New Roman" w:hAnsi="Times New Roman"/>
                  <w:sz w:val="28"/>
                  <w:szCs w:val="28"/>
                </w:rPr>
                <w:t>№ 283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от 24.03.2020 </w:t>
            </w:r>
            <w:hyperlink r:id="rId63" w:history="1">
              <w:r w:rsidRPr="00842211">
                <w:rPr>
                  <w:rFonts w:ascii="Times New Roman" w:hAnsi="Times New Roman"/>
                  <w:sz w:val="28"/>
                  <w:szCs w:val="28"/>
                </w:rPr>
                <w:t>№ 56</w:t>
              </w:r>
            </w:hyperlink>
            <w:r w:rsidR="005D557F"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от 21.04.2020 </w:t>
            </w:r>
            <w:hyperlink r:id="rId64" w:history="1">
              <w:r w:rsidRPr="00842211">
                <w:rPr>
                  <w:rFonts w:ascii="Times New Roman" w:hAnsi="Times New Roman"/>
                  <w:sz w:val="28"/>
                  <w:szCs w:val="28"/>
                </w:rPr>
                <w:t>№ 85</w:t>
              </w:r>
            </w:hyperlink>
            <w:r w:rsidR="003A3BA2" w:rsidRPr="00842211">
              <w:rPr>
                <w:rFonts w:ascii="Times New Roman" w:hAnsi="Times New Roman"/>
                <w:sz w:val="28"/>
                <w:szCs w:val="28"/>
              </w:rPr>
              <w:t>, от 02.03.2021 № 30, от 21.09.2021</w:t>
            </w:r>
            <w:r w:rsidR="00324EF5" w:rsidRPr="00842211">
              <w:rPr>
                <w:rFonts w:ascii="Times New Roman" w:hAnsi="Times New Roman"/>
                <w:sz w:val="28"/>
                <w:szCs w:val="28"/>
              </w:rPr>
              <w:t xml:space="preserve"> № 251</w:t>
            </w:r>
            <w:r w:rsidR="003A3BA2" w:rsidRPr="00842211">
              <w:rPr>
                <w:rFonts w:ascii="Times New Roman" w:hAnsi="Times New Roman"/>
                <w:sz w:val="28"/>
                <w:szCs w:val="28"/>
              </w:rPr>
              <w:t>,</w:t>
            </w:r>
            <w:r w:rsidR="00324EF5" w:rsidRPr="00842211">
              <w:rPr>
                <w:rFonts w:ascii="Times New Roman" w:hAnsi="Times New Roman"/>
                <w:sz w:val="28"/>
                <w:szCs w:val="28"/>
              </w:rPr>
              <w:br/>
              <w:t xml:space="preserve">от 18.01.2022 </w:t>
            </w:r>
            <w:r w:rsidR="003A3BA2" w:rsidRPr="00842211">
              <w:rPr>
                <w:rFonts w:ascii="Times New Roman" w:hAnsi="Times New Roman"/>
                <w:sz w:val="28"/>
                <w:szCs w:val="28"/>
              </w:rPr>
              <w:t>№ 5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>) следующие изменения:</w:t>
            </w:r>
          </w:p>
          <w:p w:rsidR="008663E1" w:rsidRPr="00842211" w:rsidRDefault="008663E1" w:rsidP="008663E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1)</w:t>
            </w:r>
            <w:r w:rsidRPr="00842211">
              <w:rPr>
                <w:rFonts w:hint="eastAsia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пункт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7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изложить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следующей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редакции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663E1" w:rsidRPr="00842211" w:rsidRDefault="008663E1" w:rsidP="008663E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="00324EF5" w:rsidRPr="00842211">
              <w:rPr>
                <w:rFonts w:ascii="Times New Roman" w:hAnsi="Times New Roman"/>
                <w:sz w:val="28"/>
                <w:szCs w:val="28"/>
              </w:rPr>
              <w:t>7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Контроль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исполнением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настоящего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постановления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возложить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заместителя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Председателя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социальной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lastRenderedPageBreak/>
              <w:t>сфере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>).»;</w:t>
            </w:r>
          </w:p>
          <w:p w:rsidR="003A3BA2" w:rsidRPr="00842211" w:rsidRDefault="008663E1" w:rsidP="003A3BA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2</w:t>
            </w:r>
            <w:r w:rsidR="003A3BA2" w:rsidRPr="00842211">
              <w:rPr>
                <w:rFonts w:ascii="Times New Roman" w:hAnsi="Times New Roman"/>
                <w:sz w:val="28"/>
                <w:szCs w:val="28"/>
              </w:rPr>
              <w:t>) в приложении № 1:</w:t>
            </w:r>
          </w:p>
          <w:p w:rsidR="003A3BA2" w:rsidRPr="00842211" w:rsidRDefault="003A3BA2" w:rsidP="003A3BA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- подпункты 14, 15 пункта 3 признать утратившими силу;</w:t>
            </w:r>
          </w:p>
          <w:p w:rsidR="006B298F" w:rsidRPr="00842211" w:rsidRDefault="003A3BA2" w:rsidP="003A3BA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- абзац пят</w:t>
            </w:r>
            <w:r w:rsidR="006B298F" w:rsidRPr="00842211">
              <w:rPr>
                <w:rFonts w:ascii="Times New Roman" w:hAnsi="Times New Roman"/>
                <w:sz w:val="28"/>
                <w:szCs w:val="28"/>
              </w:rPr>
              <w:t>ый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пункта 4 </w:t>
            </w:r>
            <w:r w:rsidR="006B298F" w:rsidRPr="00842211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DF33B7" w:rsidRPr="00842211" w:rsidRDefault="006B298F" w:rsidP="00DF33B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«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представляются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оригиналах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копиях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заверенных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установленном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порядке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органами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государственной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власти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органами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местного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самоуправления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организациями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выдавшими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соответствующий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либо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удостоверенных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нотариально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желанию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заявителя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Лицо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принимающее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оригиналах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изготавливает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заверяет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случае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представления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оригиналов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документов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незаверенных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такие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после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проверки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соответствия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оригиналу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заверяются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лицом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принимающим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proofErr w:type="gramStart"/>
            <w:r w:rsidRPr="00842211">
              <w:rPr>
                <w:rFonts w:ascii="Times New Roman" w:hAnsi="Times New Roman"/>
                <w:sz w:val="28"/>
                <w:szCs w:val="28"/>
              </w:rPr>
              <w:t>.»</w:t>
            </w:r>
            <w:r w:rsidR="003A3BA2" w:rsidRPr="00842211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DF33B7" w:rsidRPr="00842211" w:rsidRDefault="00DF33B7" w:rsidP="00DF33B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- в абзаце третьем пункта 17 слова «</w:t>
            </w:r>
            <w:hyperlink r:id="rId65" w:history="1">
              <w:r w:rsidRPr="00842211">
                <w:rPr>
                  <w:rFonts w:ascii="Times New Roman" w:hAnsi="Times New Roman"/>
                  <w:sz w:val="28"/>
                  <w:szCs w:val="28"/>
                </w:rPr>
                <w:t>подпунктами 1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</w:rPr>
              <w:t>-</w:t>
            </w:r>
            <w:hyperlink r:id="rId66" w:history="1">
              <w:r w:rsidRPr="00842211">
                <w:rPr>
                  <w:rFonts w:ascii="Times New Roman" w:hAnsi="Times New Roman"/>
                  <w:sz w:val="28"/>
                  <w:szCs w:val="28"/>
                </w:rPr>
                <w:t>9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67" w:history="1">
              <w:r w:rsidRPr="00842211">
                <w:rPr>
                  <w:rFonts w:ascii="Times New Roman" w:hAnsi="Times New Roman"/>
                  <w:sz w:val="28"/>
                  <w:szCs w:val="28"/>
                </w:rPr>
                <w:t>13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</w:rPr>
              <w:t>-</w:t>
            </w:r>
            <w:hyperlink r:id="rId68" w:history="1">
              <w:r w:rsidRPr="00842211">
                <w:rPr>
                  <w:rFonts w:ascii="Times New Roman" w:hAnsi="Times New Roman"/>
                  <w:sz w:val="28"/>
                  <w:szCs w:val="28"/>
                </w:rPr>
                <w:t>15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</w:rPr>
              <w:t>, пункта 3» заменить словами «</w:t>
            </w:r>
            <w:hyperlink r:id="rId69" w:history="1">
              <w:r w:rsidRPr="00842211">
                <w:rPr>
                  <w:rFonts w:ascii="Times New Roman" w:hAnsi="Times New Roman"/>
                  <w:sz w:val="28"/>
                  <w:szCs w:val="28"/>
                </w:rPr>
                <w:t>подпунктами 1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</w:rPr>
              <w:t>-</w:t>
            </w:r>
            <w:hyperlink r:id="rId70" w:history="1">
              <w:r w:rsidRPr="00842211">
                <w:rPr>
                  <w:rFonts w:ascii="Times New Roman" w:hAnsi="Times New Roman"/>
                  <w:sz w:val="28"/>
                  <w:szCs w:val="28"/>
                </w:rPr>
                <w:t>9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71" w:history="1">
              <w:r w:rsidRPr="00842211">
                <w:rPr>
                  <w:rFonts w:ascii="Times New Roman" w:hAnsi="Times New Roman"/>
                  <w:sz w:val="28"/>
                  <w:szCs w:val="28"/>
                </w:rPr>
                <w:t>13</w:t>
              </w:r>
            </w:hyperlink>
            <w:hyperlink r:id="rId72" w:history="1"/>
            <w:r w:rsidRPr="00842211">
              <w:rPr>
                <w:rFonts w:ascii="Times New Roman" w:hAnsi="Times New Roman"/>
                <w:sz w:val="28"/>
                <w:szCs w:val="28"/>
              </w:rPr>
              <w:t xml:space="preserve"> пункта 3»;</w:t>
            </w:r>
          </w:p>
          <w:p w:rsidR="003A3BA2" w:rsidRPr="00842211" w:rsidRDefault="008663E1" w:rsidP="003A3BA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3</w:t>
            </w:r>
            <w:r w:rsidR="003A3BA2" w:rsidRPr="00842211">
              <w:rPr>
                <w:rFonts w:ascii="Times New Roman" w:hAnsi="Times New Roman"/>
                <w:sz w:val="28"/>
                <w:szCs w:val="28"/>
              </w:rPr>
              <w:t>) в приложении № 2:</w:t>
            </w:r>
          </w:p>
          <w:p w:rsidR="003A3BA2" w:rsidRPr="00842211" w:rsidRDefault="003A3BA2" w:rsidP="003A3BA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- подпункт 7 пункта 2</w:t>
            </w:r>
            <w:r w:rsidR="00D6060C" w:rsidRPr="00842211">
              <w:rPr>
                <w:rFonts w:ascii="Times New Roman" w:hAnsi="Times New Roman"/>
                <w:sz w:val="28"/>
                <w:szCs w:val="28"/>
              </w:rPr>
              <w:t xml:space="preserve"> признать утратившим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силу;</w:t>
            </w:r>
          </w:p>
          <w:p w:rsidR="00224EE8" w:rsidRPr="00842211" w:rsidRDefault="00224EE8" w:rsidP="00224EE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- абзацы</w:t>
            </w:r>
            <w:r w:rsidR="003A3BA2" w:rsidRPr="00842211">
              <w:rPr>
                <w:rFonts w:ascii="Times New Roman" w:hAnsi="Times New Roman"/>
                <w:sz w:val="28"/>
                <w:szCs w:val="28"/>
              </w:rPr>
              <w:t xml:space="preserve"> пят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>ый, шестой</w:t>
            </w:r>
            <w:r w:rsidR="001E5AE6" w:rsidRPr="00842211">
              <w:rPr>
                <w:rFonts w:ascii="Times New Roman" w:hAnsi="Times New Roman"/>
                <w:sz w:val="28"/>
                <w:szCs w:val="28"/>
              </w:rPr>
              <w:t xml:space="preserve"> пункта 3</w:t>
            </w:r>
            <w:r w:rsidR="003A3BA2"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DD036A" w:rsidRPr="00842211" w:rsidRDefault="00224EE8" w:rsidP="00224EE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«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представляются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оригиналах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копиях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заверенных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установленном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порядке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органами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государственной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власти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органами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местного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самоуправления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организациями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выдавшими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соответствующий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либо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удостоверенных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нотариально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желанию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заявителя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Фотография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заявителя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представляется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Лицо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принимающее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оригиналах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изготавливает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заверяет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случае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представления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оригиналов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документов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незаверенных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такие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после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проверки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соответствия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оригиналу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заверяются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лицом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принимающим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4EE8" w:rsidRPr="00842211" w:rsidRDefault="00224EE8" w:rsidP="00224EE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обращении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заявителя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электронном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виде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использованием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Единого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портала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могут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быть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представлены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подписанные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усиленной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квалифицированной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электронной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подписью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электронные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дубликаты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документов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созданные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соответствии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пунктом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7.2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части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статьи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16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Федерального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закона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№ 210-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ФЗ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>.».</w:t>
            </w:r>
          </w:p>
          <w:p w:rsidR="005D557F" w:rsidRPr="00842211" w:rsidRDefault="00DD036A" w:rsidP="00DD03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 xml:space="preserve">6. Внести </w:t>
            </w:r>
            <w:r w:rsidR="005D557F" w:rsidRPr="00842211">
              <w:rPr>
                <w:rFonts w:ascii="Times New Roman" w:hAnsi="Times New Roman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постановлени</w:t>
            </w:r>
            <w:r w:rsidR="005D557F" w:rsidRPr="00842211">
              <w:rPr>
                <w:rFonts w:ascii="Times New Roman" w:hAnsi="Times New Roman"/>
                <w:sz w:val="28"/>
                <w:szCs w:val="28"/>
              </w:rPr>
              <w:t>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</w:t>
            </w:r>
            <w:r w:rsidR="005D557F" w:rsidRPr="00842211">
              <w:rPr>
                <w:rFonts w:ascii="Times New Roman" w:hAnsi="Times New Roman"/>
                <w:sz w:val="28"/>
                <w:szCs w:val="28"/>
              </w:rPr>
              <w:br/>
            </w:r>
            <w:r w:rsidRPr="00842211">
              <w:rPr>
                <w:rFonts w:ascii="Times New Roman" w:hAnsi="Times New Roman"/>
                <w:sz w:val="28"/>
                <w:szCs w:val="28"/>
              </w:rPr>
              <w:t>от 22</w:t>
            </w:r>
            <w:r w:rsidR="005D557F" w:rsidRPr="00842211">
              <w:rPr>
                <w:rFonts w:ascii="Times New Roman" w:hAnsi="Times New Roman"/>
                <w:sz w:val="28"/>
                <w:szCs w:val="28"/>
              </w:rPr>
              <w:t xml:space="preserve"> августа 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>2012</w:t>
            </w:r>
            <w:r w:rsidR="005D557F" w:rsidRPr="0084221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№ 226 «Об утверждении Порядка предоставления единовременной выплаты членам семей погибших (умерших) добровольных пожарных и работников добровольной пожарной охраны на территории Рязанской области» (в редакции постановлений Правительства Рязанской области от 30.01.2013 </w:t>
            </w:r>
            <w:hyperlink r:id="rId73" w:history="1">
              <w:r w:rsidRPr="00842211">
                <w:rPr>
                  <w:rFonts w:ascii="Times New Roman" w:hAnsi="Times New Roman"/>
                  <w:sz w:val="28"/>
                  <w:szCs w:val="28"/>
                </w:rPr>
                <w:t>№ 9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от 02.10.2013 </w:t>
            </w:r>
            <w:hyperlink r:id="rId74" w:history="1">
              <w:r w:rsidRPr="00842211">
                <w:rPr>
                  <w:rFonts w:ascii="Times New Roman" w:hAnsi="Times New Roman"/>
                  <w:sz w:val="28"/>
                  <w:szCs w:val="28"/>
                </w:rPr>
                <w:t>№ 297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от 29.12.2014 </w:t>
            </w:r>
            <w:hyperlink r:id="rId75" w:history="1">
              <w:r w:rsidRPr="00842211">
                <w:rPr>
                  <w:rFonts w:ascii="Times New Roman" w:hAnsi="Times New Roman"/>
                  <w:sz w:val="28"/>
                  <w:szCs w:val="28"/>
                </w:rPr>
                <w:t>№ 416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/>
                <w:sz w:val="28"/>
                <w:szCs w:val="28"/>
              </w:rPr>
              <w:br/>
              <w:t xml:space="preserve">от 19.12.2017 </w:t>
            </w:r>
            <w:hyperlink r:id="rId76" w:history="1">
              <w:r w:rsidRPr="00842211">
                <w:rPr>
                  <w:rFonts w:ascii="Times New Roman" w:hAnsi="Times New Roman"/>
                  <w:sz w:val="28"/>
                  <w:szCs w:val="28"/>
                </w:rPr>
                <w:t>№ 377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от 20.08.2019 </w:t>
            </w:r>
            <w:hyperlink r:id="rId77" w:history="1">
              <w:r w:rsidRPr="00842211">
                <w:rPr>
                  <w:rFonts w:ascii="Times New Roman" w:hAnsi="Times New Roman"/>
                  <w:sz w:val="28"/>
                  <w:szCs w:val="28"/>
                </w:rPr>
                <w:t>№ 260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от 30.06.2020 </w:t>
            </w:r>
            <w:hyperlink r:id="rId78" w:history="1">
              <w:r w:rsidRPr="00842211">
                <w:rPr>
                  <w:rFonts w:ascii="Times New Roman" w:hAnsi="Times New Roman"/>
                  <w:sz w:val="28"/>
                  <w:szCs w:val="28"/>
                </w:rPr>
                <w:t>№ 155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от 02.09.2020 </w:t>
            </w:r>
            <w:hyperlink r:id="rId79" w:history="1">
              <w:r w:rsidRPr="00842211">
                <w:rPr>
                  <w:rFonts w:ascii="Times New Roman" w:hAnsi="Times New Roman"/>
                  <w:sz w:val="28"/>
                  <w:szCs w:val="28"/>
                </w:rPr>
                <w:t>№ 225</w:t>
              </w:r>
            </w:hyperlink>
            <w:r w:rsidR="003A3BA2" w:rsidRPr="00842211">
              <w:rPr>
                <w:rFonts w:ascii="Times New Roman" w:hAnsi="Times New Roman"/>
                <w:sz w:val="28"/>
                <w:szCs w:val="28"/>
              </w:rPr>
              <w:t>, от 02.03.2021 № 30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>)</w:t>
            </w:r>
            <w:r w:rsidR="005D557F" w:rsidRPr="00842211">
              <w:rPr>
                <w:rFonts w:ascii="Times New Roman" w:hAnsi="Times New Roman"/>
                <w:sz w:val="28"/>
                <w:szCs w:val="28"/>
              </w:rPr>
              <w:t xml:space="preserve"> следующие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изменени</w:t>
            </w:r>
            <w:r w:rsidR="005D557F" w:rsidRPr="00842211">
              <w:rPr>
                <w:rFonts w:ascii="Times New Roman" w:hAnsi="Times New Roman"/>
                <w:sz w:val="28"/>
                <w:szCs w:val="28"/>
              </w:rPr>
              <w:t>я:</w:t>
            </w:r>
          </w:p>
          <w:p w:rsidR="005D557F" w:rsidRPr="00842211" w:rsidRDefault="005D557F" w:rsidP="005D557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1) пункт 3 изложить в следующей редакции:</w:t>
            </w:r>
          </w:p>
          <w:p w:rsidR="005D557F" w:rsidRPr="00842211" w:rsidRDefault="005D557F" w:rsidP="005D557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«3. Контроль за исполнением настоящего постановления возложить на заместителя Председателя Правительства Рязанской области (в социальной сфере).»;</w:t>
            </w:r>
          </w:p>
          <w:p w:rsidR="00DD036A" w:rsidRPr="00842211" w:rsidRDefault="005D557F" w:rsidP="005D557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D6060C" w:rsidRPr="00842211">
              <w:rPr>
                <w:rFonts w:ascii="Times New Roman" w:hAnsi="Times New Roman"/>
                <w:sz w:val="28"/>
                <w:szCs w:val="28"/>
              </w:rPr>
              <w:t>абзац двенадцатый пункта 4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приложения признать</w:t>
            </w:r>
            <w:r w:rsidR="00D6060C" w:rsidRPr="00842211">
              <w:rPr>
                <w:rFonts w:ascii="Times New Roman" w:hAnsi="Times New Roman"/>
                <w:sz w:val="28"/>
                <w:szCs w:val="28"/>
              </w:rPr>
              <w:t xml:space="preserve"> утратившим силу</w:t>
            </w:r>
            <w:r w:rsidR="00664A03" w:rsidRPr="008422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D557F" w:rsidRPr="00842211" w:rsidRDefault="00DD036A" w:rsidP="00664A03">
            <w:pPr>
              <w:pStyle w:val="ad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 xml:space="preserve">7. Внести </w:t>
            </w:r>
            <w:r w:rsidR="005D557F" w:rsidRPr="00842211">
              <w:rPr>
                <w:rFonts w:ascii="Times New Roman" w:hAnsi="Times New Roman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постановлени</w:t>
            </w:r>
            <w:r w:rsidR="005D557F" w:rsidRPr="00842211">
              <w:rPr>
                <w:rFonts w:ascii="Times New Roman" w:hAnsi="Times New Roman"/>
                <w:sz w:val="28"/>
                <w:szCs w:val="28"/>
              </w:rPr>
              <w:t>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</w:t>
            </w:r>
            <w:r w:rsidR="005D557F" w:rsidRPr="00842211">
              <w:rPr>
                <w:rFonts w:ascii="Times New Roman" w:hAnsi="Times New Roman"/>
                <w:sz w:val="28"/>
                <w:szCs w:val="28"/>
              </w:rPr>
              <w:br/>
            </w:r>
            <w:r w:rsidRPr="00842211">
              <w:rPr>
                <w:rFonts w:ascii="Times New Roman" w:hAnsi="Times New Roman"/>
                <w:sz w:val="28"/>
                <w:szCs w:val="28"/>
              </w:rPr>
              <w:lastRenderedPageBreak/>
              <w:t>от 20</w:t>
            </w:r>
            <w:r w:rsidR="005D557F" w:rsidRPr="00842211">
              <w:rPr>
                <w:rFonts w:ascii="Times New Roman" w:hAnsi="Times New Roman"/>
                <w:sz w:val="28"/>
                <w:szCs w:val="28"/>
              </w:rPr>
              <w:t xml:space="preserve"> января 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>2016</w:t>
            </w:r>
            <w:r w:rsidR="005D557F" w:rsidRPr="0084221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№ 2 «Об утверждении Порядка предоставления единовременной выплаты членам семей погибших (умерших) народных дружинников» (в редакции постановлений Правительства Рязанской области  от 19.12.2017 </w:t>
            </w:r>
            <w:hyperlink r:id="rId80" w:history="1">
              <w:r w:rsidRPr="00842211">
                <w:rPr>
                  <w:rFonts w:ascii="Times New Roman" w:hAnsi="Times New Roman"/>
                  <w:sz w:val="28"/>
                  <w:szCs w:val="28"/>
                </w:rPr>
                <w:t>№ 377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от 20.08.2019 </w:t>
            </w:r>
            <w:hyperlink r:id="rId81" w:history="1">
              <w:r w:rsidRPr="00842211">
                <w:rPr>
                  <w:rFonts w:ascii="Times New Roman" w:hAnsi="Times New Roman"/>
                  <w:sz w:val="28"/>
                  <w:szCs w:val="28"/>
                </w:rPr>
                <w:t>№ 260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от 26.05.2020 </w:t>
            </w:r>
            <w:hyperlink r:id="rId82" w:history="1">
              <w:r w:rsidRPr="00842211">
                <w:rPr>
                  <w:rFonts w:ascii="Times New Roman" w:hAnsi="Times New Roman"/>
                  <w:sz w:val="28"/>
                  <w:szCs w:val="28"/>
                </w:rPr>
                <w:t>№ 119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от 02.09.2020 </w:t>
            </w:r>
            <w:hyperlink r:id="rId83" w:history="1">
              <w:r w:rsidRPr="00842211">
                <w:rPr>
                  <w:rFonts w:ascii="Times New Roman" w:hAnsi="Times New Roman"/>
                  <w:sz w:val="28"/>
                  <w:szCs w:val="28"/>
                </w:rPr>
                <w:t>№ 225</w:t>
              </w:r>
            </w:hyperlink>
            <w:r w:rsidR="00664A03" w:rsidRPr="00842211">
              <w:rPr>
                <w:rFonts w:ascii="Times New Roman" w:hAnsi="Times New Roman"/>
                <w:sz w:val="28"/>
                <w:szCs w:val="28"/>
              </w:rPr>
              <w:t>, от 02.03.2021 № 30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5D557F" w:rsidRPr="00842211">
              <w:rPr>
                <w:rFonts w:ascii="Times New Roman" w:hAnsi="Times New Roman"/>
                <w:sz w:val="28"/>
                <w:szCs w:val="28"/>
              </w:rPr>
              <w:t xml:space="preserve">следующие 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>изменени</w:t>
            </w:r>
            <w:r w:rsidR="005D557F" w:rsidRPr="00842211">
              <w:rPr>
                <w:rFonts w:ascii="Times New Roman" w:hAnsi="Times New Roman"/>
                <w:sz w:val="28"/>
                <w:szCs w:val="28"/>
              </w:rPr>
              <w:t>я:</w:t>
            </w:r>
          </w:p>
          <w:p w:rsidR="005D557F" w:rsidRPr="00842211" w:rsidRDefault="005D557F" w:rsidP="005D557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1) пункт 3 изложить в следующей редакции:</w:t>
            </w:r>
          </w:p>
          <w:p w:rsidR="005D557F" w:rsidRPr="00842211" w:rsidRDefault="005D557F" w:rsidP="005D557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«3. Контроль за исполнением настоящего постановления возложить на заместителя Председателя Правительства Рязанской области (в социальной сфере).»;</w:t>
            </w:r>
          </w:p>
          <w:p w:rsidR="00664A03" w:rsidRPr="00842211" w:rsidRDefault="005D557F" w:rsidP="005D557F">
            <w:pPr>
              <w:pStyle w:val="ad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DD0D29" w:rsidRPr="00842211">
              <w:rPr>
                <w:rFonts w:ascii="Times New Roman" w:hAnsi="Times New Roman"/>
                <w:sz w:val="28"/>
                <w:szCs w:val="28"/>
              </w:rPr>
              <w:t xml:space="preserve">подпункт 6 </w:t>
            </w:r>
            <w:r w:rsidR="00664A03" w:rsidRPr="00842211">
              <w:rPr>
                <w:rFonts w:ascii="Times New Roman" w:hAnsi="Times New Roman"/>
                <w:sz w:val="28"/>
                <w:szCs w:val="28"/>
              </w:rPr>
              <w:t>пункта 3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приложения признать</w:t>
            </w:r>
            <w:r w:rsidR="00664A03" w:rsidRPr="00842211">
              <w:rPr>
                <w:rFonts w:ascii="Times New Roman" w:hAnsi="Times New Roman"/>
                <w:sz w:val="28"/>
                <w:szCs w:val="28"/>
              </w:rPr>
              <w:t xml:space="preserve"> утратившим силу.</w:t>
            </w:r>
          </w:p>
          <w:p w:rsidR="00DD036A" w:rsidRPr="00842211" w:rsidRDefault="003F11AA" w:rsidP="00DD03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8</w:t>
            </w:r>
            <w:r w:rsidR="00DD036A" w:rsidRPr="00842211">
              <w:rPr>
                <w:rFonts w:ascii="Times New Roman" w:hAnsi="Times New Roman"/>
                <w:sz w:val="28"/>
                <w:szCs w:val="28"/>
              </w:rPr>
              <w:t xml:space="preserve">. Внести </w:t>
            </w:r>
            <w:r w:rsidR="005D557F" w:rsidRPr="00842211">
              <w:rPr>
                <w:rFonts w:ascii="Times New Roman" w:hAnsi="Times New Roman"/>
                <w:sz w:val="28"/>
                <w:szCs w:val="28"/>
              </w:rPr>
              <w:t>в</w:t>
            </w:r>
            <w:r w:rsidR="00DD036A" w:rsidRPr="00842211">
              <w:rPr>
                <w:rFonts w:ascii="Times New Roman" w:hAnsi="Times New Roman"/>
                <w:sz w:val="28"/>
                <w:szCs w:val="28"/>
              </w:rPr>
              <w:t xml:space="preserve"> постановлени</w:t>
            </w:r>
            <w:r w:rsidR="005D557F" w:rsidRPr="00842211">
              <w:rPr>
                <w:rFonts w:ascii="Times New Roman" w:hAnsi="Times New Roman"/>
                <w:sz w:val="28"/>
                <w:szCs w:val="28"/>
              </w:rPr>
              <w:t>е</w:t>
            </w:r>
            <w:r w:rsidR="00DD036A" w:rsidRPr="00842211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</w:t>
            </w:r>
            <w:r w:rsidR="005D557F" w:rsidRPr="00842211">
              <w:rPr>
                <w:rFonts w:ascii="Times New Roman" w:hAnsi="Times New Roman"/>
                <w:sz w:val="28"/>
                <w:szCs w:val="28"/>
              </w:rPr>
              <w:br/>
            </w:r>
            <w:r w:rsidR="00DD036A" w:rsidRPr="00842211">
              <w:rPr>
                <w:rFonts w:ascii="Times New Roman" w:hAnsi="Times New Roman"/>
                <w:sz w:val="28"/>
                <w:szCs w:val="28"/>
              </w:rPr>
              <w:t>от 25</w:t>
            </w:r>
            <w:r w:rsidR="005D557F" w:rsidRPr="00842211">
              <w:rPr>
                <w:rFonts w:ascii="Times New Roman" w:hAnsi="Times New Roman"/>
                <w:sz w:val="28"/>
                <w:szCs w:val="28"/>
              </w:rPr>
              <w:t xml:space="preserve"> февраля </w:t>
            </w:r>
            <w:r w:rsidR="00DD036A" w:rsidRPr="00842211">
              <w:rPr>
                <w:rFonts w:ascii="Times New Roman" w:hAnsi="Times New Roman"/>
                <w:sz w:val="28"/>
                <w:szCs w:val="28"/>
              </w:rPr>
              <w:t>2005</w:t>
            </w:r>
            <w:r w:rsidR="005D557F" w:rsidRPr="0084221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DD036A" w:rsidRPr="00842211">
              <w:rPr>
                <w:rFonts w:ascii="Times New Roman" w:hAnsi="Times New Roman"/>
                <w:sz w:val="28"/>
                <w:szCs w:val="28"/>
              </w:rPr>
              <w:t xml:space="preserve"> № 36 «Об утверждении Порядка назначения и выплаты ежемесячного пособия гражданам, достигшим соответствующего пенсионного возраста, которым не назначена страховая пенсия» (в редакции постановлений Правительства Рязанской области </w:t>
            </w:r>
            <w:r w:rsidR="00DD036A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от 29.08.2008 </w:t>
            </w:r>
            <w:hyperlink r:id="rId84" w:history="1">
              <w:r w:rsidR="00DD036A" w:rsidRPr="00842211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</w:t>
              </w:r>
            </w:hyperlink>
            <w:r w:rsidR="00DD036A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 184,</w:t>
            </w:r>
            <w:r w:rsidR="00DD036A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br/>
              <w:t xml:space="preserve">от 06.07.2011 </w:t>
            </w:r>
            <w:hyperlink r:id="rId85" w:history="1">
              <w:r w:rsidR="00DD036A" w:rsidRPr="00842211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</w:t>
              </w:r>
            </w:hyperlink>
            <w:r w:rsidR="00DD036A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 180, от 07.03.2012 </w:t>
            </w:r>
            <w:hyperlink r:id="rId86" w:history="1">
              <w:r w:rsidR="00DD036A" w:rsidRPr="00842211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</w:t>
              </w:r>
            </w:hyperlink>
            <w:r w:rsidR="00DD036A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 46, от 30.01.2013 </w:t>
            </w:r>
            <w:hyperlink r:id="rId87" w:history="1">
              <w:r w:rsidR="00DD036A" w:rsidRPr="00842211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</w:t>
              </w:r>
            </w:hyperlink>
            <w:r w:rsidR="00DD036A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 9, от 29.12.2014</w:t>
            </w:r>
            <w:r w:rsidR="00DD036A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br/>
            </w:r>
            <w:hyperlink r:id="rId88" w:history="1">
              <w:r w:rsidR="00DD036A" w:rsidRPr="00842211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416</w:t>
              </w:r>
            </w:hyperlink>
            <w:r w:rsidR="00DD036A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, от 14.12.2017 </w:t>
            </w:r>
            <w:hyperlink r:id="rId89" w:history="1">
              <w:r w:rsidR="00DD036A" w:rsidRPr="00842211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352</w:t>
              </w:r>
            </w:hyperlink>
            <w:r w:rsidR="00DD036A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, от 03.09.2019 </w:t>
            </w:r>
            <w:hyperlink r:id="rId90" w:history="1">
              <w:r w:rsidR="00DD036A" w:rsidRPr="00842211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283</w:t>
              </w:r>
            </w:hyperlink>
            <w:r w:rsidR="00DD036A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, от 26.11.2019 </w:t>
            </w:r>
            <w:hyperlink r:id="rId91" w:history="1">
              <w:r w:rsidR="00DD036A" w:rsidRPr="00842211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373</w:t>
              </w:r>
            </w:hyperlink>
            <w:r w:rsidR="00DD036A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>,</w:t>
            </w:r>
            <w:r w:rsidR="00DD036A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br/>
              <w:t xml:space="preserve">от 24.03.2020 </w:t>
            </w:r>
            <w:hyperlink r:id="rId92" w:history="1">
              <w:r w:rsidR="00DD036A" w:rsidRPr="00842211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56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</w:rPr>
              <w:t>, от 02.03.2021 № 30</w:t>
            </w:r>
            <w:r w:rsidR="00DD036A" w:rsidRPr="00842211">
              <w:rPr>
                <w:rFonts w:ascii="Times New Roman" w:hAnsi="Times New Roman"/>
                <w:sz w:val="28"/>
                <w:szCs w:val="28"/>
              </w:rPr>
              <w:t>) следующие изменения:</w:t>
            </w:r>
          </w:p>
          <w:p w:rsidR="005D557F" w:rsidRPr="00842211" w:rsidRDefault="005D557F" w:rsidP="005D557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1) пункт 3 изложить в следующей редакции:</w:t>
            </w:r>
          </w:p>
          <w:p w:rsidR="005D557F" w:rsidRPr="00842211" w:rsidRDefault="005D557F" w:rsidP="005D557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«3. Контроль за исполнением настоящего постановления возложить на заместителя Председателя Правительства Рязанской области (в социальной сфере).»;</w:t>
            </w:r>
          </w:p>
          <w:p w:rsidR="005D557F" w:rsidRPr="00842211" w:rsidRDefault="005D557F" w:rsidP="00DD03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2) в приложении:</w:t>
            </w:r>
          </w:p>
          <w:p w:rsidR="003F11AA" w:rsidRPr="00842211" w:rsidRDefault="005D557F" w:rsidP="003F11A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-</w:t>
            </w:r>
            <w:r w:rsidR="003F11AA" w:rsidRPr="00842211">
              <w:rPr>
                <w:rFonts w:ascii="Times New Roman" w:hAnsi="Times New Roman"/>
                <w:sz w:val="28"/>
                <w:szCs w:val="28"/>
              </w:rPr>
              <w:t> подпункты 9, 10 пункта 2 признать утратившими силу;</w:t>
            </w:r>
          </w:p>
          <w:p w:rsidR="00BA4FD0" w:rsidRPr="00842211" w:rsidRDefault="005D557F" w:rsidP="003F11A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-</w:t>
            </w:r>
            <w:r w:rsidR="003F11AA" w:rsidRPr="00842211">
              <w:rPr>
                <w:rFonts w:ascii="Times New Roman" w:hAnsi="Times New Roman"/>
                <w:sz w:val="28"/>
                <w:szCs w:val="28"/>
              </w:rPr>
              <w:t xml:space="preserve"> абзац пят</w:t>
            </w:r>
            <w:r w:rsidR="00BA4FD0" w:rsidRPr="00842211">
              <w:rPr>
                <w:rFonts w:ascii="Times New Roman" w:hAnsi="Times New Roman"/>
                <w:sz w:val="28"/>
                <w:szCs w:val="28"/>
              </w:rPr>
              <w:t>ый</w:t>
            </w:r>
            <w:r w:rsidR="003F11AA" w:rsidRPr="00842211">
              <w:rPr>
                <w:rFonts w:ascii="Times New Roman" w:hAnsi="Times New Roman"/>
                <w:sz w:val="28"/>
                <w:szCs w:val="28"/>
              </w:rPr>
              <w:t xml:space="preserve"> пункта 3 </w:t>
            </w:r>
            <w:r w:rsidR="00BA4FD0" w:rsidRPr="00842211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664A03" w:rsidRPr="00842211" w:rsidRDefault="00BA4FD0" w:rsidP="003F11A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«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представляются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оригиналах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копиях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заверенных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установленном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порядке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органами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государственной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власти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органами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местного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самоуправления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организациями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выдавшими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соответствующий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либо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удостоверенных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нотариально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желанию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заявителя</w:t>
            </w:r>
            <w:r w:rsidR="00DA5CC7" w:rsidRPr="008422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Лицо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принимающее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оригиналах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изготавливает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заверяет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случае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представления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оригиналов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документов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незаверенных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такие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после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проверки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соответствия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оригиналу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заверяются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лицом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принимающим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proofErr w:type="gramStart"/>
            <w:r w:rsidRPr="00842211">
              <w:rPr>
                <w:rFonts w:ascii="Times New Roman" w:hAnsi="Times New Roman"/>
                <w:sz w:val="28"/>
                <w:szCs w:val="28"/>
              </w:rPr>
              <w:t>.»</w:t>
            </w:r>
            <w:r w:rsidR="003F11AA" w:rsidRPr="0084221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DD036A" w:rsidRPr="00842211" w:rsidRDefault="003F11AA" w:rsidP="00DD036A">
            <w:pPr>
              <w:pStyle w:val="ad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9</w:t>
            </w:r>
            <w:r w:rsidR="00DD036A" w:rsidRPr="00842211">
              <w:rPr>
                <w:rFonts w:ascii="Times New Roman" w:hAnsi="Times New Roman"/>
                <w:sz w:val="28"/>
                <w:szCs w:val="28"/>
              </w:rPr>
              <w:t xml:space="preserve">. Внести </w:t>
            </w:r>
            <w:r w:rsidR="005D557F" w:rsidRPr="00842211">
              <w:rPr>
                <w:rFonts w:ascii="Times New Roman" w:hAnsi="Times New Roman"/>
                <w:sz w:val="28"/>
                <w:szCs w:val="28"/>
              </w:rPr>
              <w:t>в</w:t>
            </w:r>
            <w:r w:rsidR="00DD036A" w:rsidRPr="00842211">
              <w:rPr>
                <w:rFonts w:ascii="Times New Roman" w:hAnsi="Times New Roman"/>
                <w:sz w:val="28"/>
                <w:szCs w:val="28"/>
              </w:rPr>
              <w:t xml:space="preserve"> постановлени</w:t>
            </w:r>
            <w:r w:rsidR="005D557F" w:rsidRPr="00842211">
              <w:rPr>
                <w:rFonts w:ascii="Times New Roman" w:hAnsi="Times New Roman"/>
                <w:sz w:val="28"/>
                <w:szCs w:val="28"/>
              </w:rPr>
              <w:t>е</w:t>
            </w:r>
            <w:r w:rsidR="00DD036A" w:rsidRPr="00842211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</w:t>
            </w:r>
            <w:r w:rsidR="005D557F" w:rsidRPr="00842211">
              <w:rPr>
                <w:rFonts w:ascii="Times New Roman" w:hAnsi="Times New Roman"/>
                <w:sz w:val="28"/>
                <w:szCs w:val="28"/>
              </w:rPr>
              <w:br/>
              <w:t xml:space="preserve">от 24 мая </w:t>
            </w:r>
            <w:r w:rsidR="00DD036A" w:rsidRPr="00842211">
              <w:rPr>
                <w:rFonts w:ascii="Times New Roman" w:hAnsi="Times New Roman"/>
                <w:sz w:val="28"/>
                <w:szCs w:val="28"/>
              </w:rPr>
              <w:t>2017</w:t>
            </w:r>
            <w:r w:rsidR="005D557F" w:rsidRPr="0084221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DD036A" w:rsidRPr="00842211">
              <w:rPr>
                <w:rFonts w:ascii="Times New Roman" w:hAnsi="Times New Roman"/>
                <w:sz w:val="28"/>
                <w:szCs w:val="28"/>
              </w:rPr>
              <w:t xml:space="preserve"> № 119 «Об утверждении Порядка назначения и выплаты ежемесячной денежной выплаты членам семей и родителям военнослужащих и сотрудников органов внутренних дел, погибших (умерших), пропавших без вести в районах боевых действий» (в редакции постановлений Правительства Рязанской области </w:t>
            </w:r>
            <w:r w:rsidR="00DD036A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от 19.12.2017 </w:t>
            </w:r>
            <w:hyperlink r:id="rId93" w:history="1">
              <w:r w:rsidR="00DD036A" w:rsidRPr="00842211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377</w:t>
              </w:r>
            </w:hyperlink>
            <w:r w:rsidR="00DD036A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>,</w:t>
            </w:r>
            <w:r w:rsidR="005D557F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 </w:t>
            </w:r>
            <w:r w:rsidR="00DD036A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от 03.09.2019 </w:t>
            </w:r>
            <w:hyperlink r:id="rId94" w:history="1">
              <w:r w:rsidR="00DD036A" w:rsidRPr="00842211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283</w:t>
              </w:r>
            </w:hyperlink>
            <w:r w:rsidR="00DD036A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, от 26.05.2020 </w:t>
            </w:r>
            <w:r w:rsidR="005D557F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br/>
            </w:r>
            <w:hyperlink r:id="rId95" w:history="1">
              <w:r w:rsidR="00DD036A" w:rsidRPr="00842211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119</w:t>
              </w:r>
            </w:hyperlink>
            <w:r w:rsidR="00DD036A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, от 02.09.2020 </w:t>
            </w:r>
            <w:hyperlink r:id="rId96" w:history="1">
              <w:r w:rsidR="00DD036A" w:rsidRPr="00842211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225</w:t>
              </w:r>
            </w:hyperlink>
            <w:r w:rsidR="00C04380" w:rsidRPr="00842211">
              <w:rPr>
                <w:rFonts w:ascii="Times New Roman" w:hAnsi="Times New Roman"/>
                <w:sz w:val="28"/>
                <w:szCs w:val="28"/>
              </w:rPr>
              <w:t>, от 02.03.2021 № 30</w:t>
            </w:r>
            <w:r w:rsidR="00DD036A" w:rsidRPr="00842211">
              <w:rPr>
                <w:rFonts w:ascii="Times New Roman" w:hAnsi="Times New Roman"/>
                <w:sz w:val="28"/>
                <w:szCs w:val="28"/>
              </w:rPr>
              <w:t>) следующие изменения:</w:t>
            </w:r>
          </w:p>
          <w:p w:rsidR="005D557F" w:rsidRPr="00842211" w:rsidRDefault="005D557F" w:rsidP="005D557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1) пункт 2 изложить в следующей редакции:</w:t>
            </w:r>
          </w:p>
          <w:p w:rsidR="005D557F" w:rsidRPr="00842211" w:rsidRDefault="005D557F" w:rsidP="005D557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«2. Контроль за исполнением настоящего постановления возложить на заместителя Председателя Правительства Рязанской области (в социальной сфере).»;</w:t>
            </w:r>
          </w:p>
          <w:p w:rsidR="005D557F" w:rsidRPr="00842211" w:rsidRDefault="005D557F" w:rsidP="00DD036A">
            <w:pPr>
              <w:pStyle w:val="ad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2) в приложении:</w:t>
            </w:r>
          </w:p>
          <w:p w:rsidR="00C04380" w:rsidRPr="00842211" w:rsidRDefault="005D557F" w:rsidP="00C043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C04380" w:rsidRPr="00842211">
              <w:rPr>
                <w:rFonts w:ascii="Times New Roman" w:hAnsi="Times New Roman"/>
                <w:sz w:val="28"/>
                <w:szCs w:val="28"/>
              </w:rPr>
              <w:t> </w:t>
            </w:r>
            <w:r w:rsidR="00DD0D29" w:rsidRPr="00842211">
              <w:rPr>
                <w:rFonts w:ascii="Times New Roman" w:hAnsi="Times New Roman"/>
                <w:sz w:val="28"/>
                <w:szCs w:val="28"/>
              </w:rPr>
              <w:t>подпункт 8</w:t>
            </w:r>
            <w:r w:rsidR="00C04380" w:rsidRPr="00842211">
              <w:rPr>
                <w:rFonts w:ascii="Times New Roman" w:hAnsi="Times New Roman"/>
                <w:sz w:val="28"/>
                <w:szCs w:val="28"/>
              </w:rPr>
              <w:t xml:space="preserve"> пункта 2 признать утратившим силу;</w:t>
            </w:r>
          </w:p>
          <w:p w:rsidR="00DA5CC7" w:rsidRPr="00842211" w:rsidRDefault="005D557F" w:rsidP="00C04380">
            <w:pPr>
              <w:pStyle w:val="ad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-</w:t>
            </w:r>
            <w:r w:rsidR="00C04380"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5CC7" w:rsidRPr="00842211">
              <w:rPr>
                <w:rFonts w:ascii="Times New Roman" w:hAnsi="Times New Roman"/>
                <w:sz w:val="28"/>
                <w:szCs w:val="28"/>
              </w:rPr>
              <w:t>абзац</w:t>
            </w:r>
            <w:r w:rsidR="00C04380" w:rsidRPr="00842211">
              <w:rPr>
                <w:rFonts w:ascii="Times New Roman" w:hAnsi="Times New Roman"/>
                <w:sz w:val="28"/>
                <w:szCs w:val="28"/>
              </w:rPr>
              <w:t xml:space="preserve"> пят</w:t>
            </w:r>
            <w:r w:rsidR="00DA5CC7" w:rsidRPr="00842211">
              <w:rPr>
                <w:rFonts w:ascii="Times New Roman" w:hAnsi="Times New Roman"/>
                <w:sz w:val="28"/>
                <w:szCs w:val="28"/>
              </w:rPr>
              <w:t>ый</w:t>
            </w:r>
            <w:r w:rsidR="00C04380" w:rsidRPr="00842211">
              <w:rPr>
                <w:rFonts w:ascii="Times New Roman" w:hAnsi="Times New Roman"/>
                <w:sz w:val="28"/>
                <w:szCs w:val="28"/>
              </w:rPr>
              <w:t xml:space="preserve"> пункта 3 </w:t>
            </w:r>
            <w:r w:rsidR="00DA5CC7" w:rsidRPr="00842211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C04380" w:rsidRPr="00842211" w:rsidRDefault="00DA5CC7" w:rsidP="00C04380">
            <w:pPr>
              <w:pStyle w:val="ad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«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представляются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оригиналах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копиях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заверенных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установленном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порядке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органами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государственной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власти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органами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местного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самоуправления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организациями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выдавшими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соответствующий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либо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удостоверенных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нотариально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желанию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заявителя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Лицо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принимающее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оригиналах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изготавливает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заверяет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случае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представления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оригиналов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документов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незаверенных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такие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после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проверки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соответствия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оригиналу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заверяются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лицом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принимающим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proofErr w:type="gramStart"/>
            <w:r w:rsidRPr="00842211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440F49" w:rsidRPr="00842211" w:rsidRDefault="00252780" w:rsidP="005C5914">
            <w:pPr>
              <w:pStyle w:val="ad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10</w:t>
            </w:r>
            <w:r w:rsidR="00DD036A" w:rsidRPr="00842211">
              <w:rPr>
                <w:rFonts w:ascii="Times New Roman" w:hAnsi="Times New Roman"/>
                <w:sz w:val="28"/>
                <w:szCs w:val="28"/>
              </w:rPr>
              <w:t>.</w:t>
            </w:r>
            <w:r w:rsidR="00010F53">
              <w:rPr>
                <w:rFonts w:ascii="Times New Roman" w:hAnsi="Times New Roman"/>
                <w:sz w:val="28"/>
                <w:szCs w:val="28"/>
              </w:rPr>
              <w:t> </w:t>
            </w:r>
            <w:r w:rsidR="00DD036A" w:rsidRPr="00842211">
              <w:rPr>
                <w:rFonts w:ascii="Times New Roman" w:hAnsi="Times New Roman"/>
                <w:sz w:val="28"/>
                <w:szCs w:val="28"/>
              </w:rPr>
              <w:t xml:space="preserve">Внести в </w:t>
            </w:r>
            <w:r w:rsidR="00440F49" w:rsidRPr="00842211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  <w:r w:rsidR="00DD036A" w:rsidRPr="00842211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</w:t>
            </w:r>
            <w:r w:rsidR="00440F49" w:rsidRPr="00842211">
              <w:rPr>
                <w:rFonts w:ascii="Times New Roman" w:hAnsi="Times New Roman"/>
                <w:sz w:val="28"/>
                <w:szCs w:val="28"/>
              </w:rPr>
              <w:br/>
            </w:r>
            <w:r w:rsidR="00DD036A" w:rsidRPr="00842211">
              <w:rPr>
                <w:rFonts w:ascii="Times New Roman" w:hAnsi="Times New Roman"/>
                <w:sz w:val="28"/>
                <w:szCs w:val="28"/>
              </w:rPr>
              <w:t>от 16</w:t>
            </w:r>
            <w:r w:rsidR="00440F49" w:rsidRPr="00842211">
              <w:rPr>
                <w:rFonts w:ascii="Times New Roman" w:hAnsi="Times New Roman"/>
                <w:sz w:val="28"/>
                <w:szCs w:val="28"/>
              </w:rPr>
              <w:t xml:space="preserve"> апреля </w:t>
            </w:r>
            <w:r w:rsidR="00DD036A" w:rsidRPr="00842211">
              <w:rPr>
                <w:rFonts w:ascii="Times New Roman" w:hAnsi="Times New Roman"/>
                <w:sz w:val="28"/>
                <w:szCs w:val="28"/>
              </w:rPr>
              <w:t>2014</w:t>
            </w:r>
            <w:r w:rsidR="00440F49" w:rsidRPr="0084221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DD036A" w:rsidRPr="00842211">
              <w:rPr>
                <w:rFonts w:ascii="Times New Roman" w:hAnsi="Times New Roman"/>
                <w:sz w:val="28"/>
                <w:szCs w:val="28"/>
              </w:rPr>
              <w:t xml:space="preserve"> № 91 «Об утверждении Порядка предоставления компенсации расходов по оплате за жилое помещение и коммунальные услуги добровольным пожарным» (в редакции постановлений Правительства Рязанской области </w:t>
            </w:r>
            <w:r w:rsidR="00DD036A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от 29.12.2014 </w:t>
            </w:r>
            <w:hyperlink r:id="rId97" w:history="1">
              <w:r w:rsidR="00DD036A" w:rsidRPr="00842211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416</w:t>
              </w:r>
            </w:hyperlink>
            <w:r w:rsidR="00DD036A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, от 19.12.2017 </w:t>
            </w:r>
            <w:hyperlink r:id="rId98" w:history="1">
              <w:r w:rsidR="00DD036A" w:rsidRPr="00842211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377</w:t>
              </w:r>
            </w:hyperlink>
            <w:r w:rsidR="00DD036A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>, от 06.08.2019</w:t>
            </w:r>
            <w:r w:rsidR="00DD036A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br/>
            </w:r>
            <w:hyperlink r:id="rId99" w:history="1">
              <w:r w:rsidR="00DD036A" w:rsidRPr="00842211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243</w:t>
              </w:r>
            </w:hyperlink>
            <w:r w:rsidR="005C5914" w:rsidRPr="00842211">
              <w:rPr>
                <w:rFonts w:ascii="Times New Roman" w:hAnsi="Times New Roman"/>
                <w:sz w:val="28"/>
                <w:szCs w:val="28"/>
              </w:rPr>
              <w:t>, от 02.03.2021 № 30</w:t>
            </w:r>
            <w:r w:rsidR="00DD036A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>)</w:t>
            </w:r>
            <w:r w:rsidR="00440F49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 следующие</w:t>
            </w:r>
            <w:r w:rsidR="00DD036A"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5914" w:rsidRPr="00842211">
              <w:rPr>
                <w:rFonts w:ascii="Times New Roman" w:hAnsi="Times New Roman"/>
                <w:sz w:val="28"/>
                <w:szCs w:val="28"/>
              </w:rPr>
              <w:t>изменени</w:t>
            </w:r>
            <w:r w:rsidR="00440F49" w:rsidRPr="00842211">
              <w:rPr>
                <w:rFonts w:ascii="Times New Roman" w:hAnsi="Times New Roman"/>
                <w:sz w:val="28"/>
                <w:szCs w:val="28"/>
              </w:rPr>
              <w:t>я:</w:t>
            </w:r>
          </w:p>
          <w:p w:rsidR="00440F49" w:rsidRPr="00842211" w:rsidRDefault="00440F49" w:rsidP="00440F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1) пункт 2 изложить в следующей редакции:</w:t>
            </w:r>
          </w:p>
          <w:p w:rsidR="00440F49" w:rsidRPr="00842211" w:rsidRDefault="00440F49" w:rsidP="00440F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«2. Контроль за исполнением настоящего постановления возложить на заместителя Председателя Правительства Рязанской области (в социальной сфере).»;</w:t>
            </w:r>
          </w:p>
          <w:p w:rsidR="00DD036A" w:rsidRPr="00842211" w:rsidRDefault="00440F49" w:rsidP="005C5914">
            <w:pPr>
              <w:pStyle w:val="ad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 xml:space="preserve">2) пункт 2 приложения </w:t>
            </w:r>
            <w:r w:rsidR="005C5914" w:rsidRPr="00842211">
              <w:rPr>
                <w:rFonts w:ascii="Times New Roman" w:hAnsi="Times New Roman"/>
                <w:sz w:val="28"/>
                <w:szCs w:val="28"/>
              </w:rPr>
              <w:t>изложи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>ть</w:t>
            </w:r>
            <w:r w:rsidR="005C5914" w:rsidRPr="00842211">
              <w:rPr>
                <w:rFonts w:ascii="Times New Roman" w:hAnsi="Times New Roman"/>
                <w:sz w:val="28"/>
                <w:szCs w:val="28"/>
              </w:rPr>
              <w:t xml:space="preserve"> в следующей редакции</w:t>
            </w:r>
            <w:r w:rsidR="00DD036A" w:rsidRPr="0084221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D1D7E" w:rsidRPr="00842211" w:rsidRDefault="005C5914" w:rsidP="001D1D7E">
            <w:pPr>
              <w:pStyle w:val="ad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«2. Компенсация добровольным пожарным назначается на основании заявления, поданного в государственное казенное учреждение Рязанской области «Управление социальной защиты населения Рязанской области» по месту жительства (пребывания). Одновременно с подачей заявления добровольный пожарный (далее – гражданин) представляет в форме документа на бумажном носителе или в форме электронного документа документ, удостоверяющий личность гражданина Российской Федерац</w:t>
            </w:r>
            <w:r w:rsidR="00440F49" w:rsidRPr="00842211">
              <w:rPr>
                <w:rFonts w:ascii="Times New Roman" w:hAnsi="Times New Roman"/>
                <w:sz w:val="28"/>
                <w:szCs w:val="28"/>
              </w:rPr>
              <w:t>ии.».</w:t>
            </w:r>
          </w:p>
          <w:p w:rsidR="00DD036A" w:rsidRPr="00842211" w:rsidRDefault="001D1D7E" w:rsidP="001D1D7E">
            <w:pPr>
              <w:pStyle w:val="ad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11</w:t>
            </w:r>
            <w:r w:rsidR="00DD036A" w:rsidRPr="00842211">
              <w:rPr>
                <w:rFonts w:ascii="Times New Roman" w:hAnsi="Times New Roman"/>
                <w:sz w:val="28"/>
                <w:szCs w:val="28"/>
              </w:rPr>
              <w:t>. Внести в приложение к постановлению Правительства Рязанской области от 24</w:t>
            </w:r>
            <w:r w:rsidR="00A13996" w:rsidRPr="00842211">
              <w:rPr>
                <w:rFonts w:ascii="Times New Roman" w:hAnsi="Times New Roman"/>
                <w:sz w:val="28"/>
                <w:szCs w:val="28"/>
              </w:rPr>
              <w:t xml:space="preserve"> января </w:t>
            </w:r>
            <w:r w:rsidR="00DD036A" w:rsidRPr="00842211">
              <w:rPr>
                <w:rFonts w:ascii="Times New Roman" w:hAnsi="Times New Roman"/>
                <w:sz w:val="28"/>
                <w:szCs w:val="28"/>
              </w:rPr>
              <w:t>2006</w:t>
            </w:r>
            <w:r w:rsidR="00A13996" w:rsidRPr="0084221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DD036A" w:rsidRPr="00842211">
              <w:rPr>
                <w:rFonts w:ascii="Times New Roman" w:hAnsi="Times New Roman"/>
                <w:sz w:val="28"/>
                <w:szCs w:val="28"/>
              </w:rPr>
              <w:t xml:space="preserve"> № 7 «Об оказании адресной материальной помощи» (в редакции постановлений Правительства Рязанской области </w:t>
            </w:r>
            <w:r w:rsidR="00A13996" w:rsidRPr="00842211">
              <w:rPr>
                <w:rFonts w:ascii="Times New Roman" w:hAnsi="Times New Roman"/>
                <w:sz w:val="28"/>
                <w:szCs w:val="28"/>
              </w:rPr>
              <w:br/>
            </w:r>
            <w:r w:rsidR="00DD036A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от 10.10.2007 </w:t>
            </w:r>
            <w:hyperlink r:id="rId100" w:history="1">
              <w:r w:rsidR="00DD036A" w:rsidRPr="00842211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277</w:t>
              </w:r>
            </w:hyperlink>
            <w:r w:rsidR="00DD036A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, от 02.07.2008 </w:t>
            </w:r>
            <w:hyperlink r:id="rId101" w:history="1">
              <w:r w:rsidR="00DD036A" w:rsidRPr="00842211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128</w:t>
              </w:r>
            </w:hyperlink>
            <w:r w:rsidR="00DD036A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, от 13.11.2008 </w:t>
            </w:r>
            <w:hyperlink r:id="rId102" w:history="1">
              <w:r w:rsidR="00DD036A" w:rsidRPr="00842211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302</w:t>
              </w:r>
            </w:hyperlink>
            <w:r w:rsidR="00DD036A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, от 24.06.2009 </w:t>
            </w:r>
            <w:hyperlink r:id="rId103" w:history="1">
              <w:r w:rsidR="00DD036A" w:rsidRPr="00842211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167</w:t>
              </w:r>
            </w:hyperlink>
            <w:r w:rsidR="00DD036A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, от 18.05.2011 </w:t>
            </w:r>
            <w:hyperlink r:id="rId104" w:history="1">
              <w:r w:rsidR="00DD036A" w:rsidRPr="00842211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122</w:t>
              </w:r>
            </w:hyperlink>
            <w:r w:rsidR="00DD036A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, от 06.07.2011 </w:t>
            </w:r>
            <w:hyperlink r:id="rId105" w:history="1">
              <w:r w:rsidR="00DD036A" w:rsidRPr="00842211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180</w:t>
              </w:r>
            </w:hyperlink>
            <w:r w:rsidR="00DD036A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, от 07.03.2012 </w:t>
            </w:r>
            <w:hyperlink r:id="rId106" w:history="1">
              <w:r w:rsidR="00DD036A" w:rsidRPr="00842211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46</w:t>
              </w:r>
            </w:hyperlink>
            <w:r w:rsidR="00DD036A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, </w:t>
            </w:r>
            <w:r w:rsidR="00A13996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br/>
            </w:r>
            <w:r w:rsidR="00DD036A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от 30.01.2013 </w:t>
            </w:r>
            <w:hyperlink r:id="rId107" w:history="1">
              <w:r w:rsidR="00DD036A" w:rsidRPr="00842211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9</w:t>
              </w:r>
            </w:hyperlink>
            <w:r w:rsidR="00DD036A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, от 29.12.2014 </w:t>
            </w:r>
            <w:hyperlink r:id="rId108" w:history="1">
              <w:r w:rsidR="00DD036A" w:rsidRPr="00842211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416</w:t>
              </w:r>
            </w:hyperlink>
            <w:r w:rsidR="00A13996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, </w:t>
            </w:r>
            <w:r w:rsidR="00DD036A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от 08.07.2015 </w:t>
            </w:r>
            <w:hyperlink r:id="rId109" w:history="1">
              <w:r w:rsidR="00DD036A" w:rsidRPr="00842211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160</w:t>
              </w:r>
            </w:hyperlink>
            <w:r w:rsidR="00DD036A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, от 26.10.2016 </w:t>
            </w:r>
            <w:r w:rsidR="00A13996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br/>
            </w:r>
            <w:hyperlink r:id="rId110" w:history="1">
              <w:r w:rsidR="00DD036A" w:rsidRPr="00842211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243</w:t>
              </w:r>
            </w:hyperlink>
            <w:r w:rsidR="00DD036A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, от 19.12.2017 </w:t>
            </w:r>
            <w:hyperlink r:id="rId111" w:history="1">
              <w:r w:rsidR="00DD036A" w:rsidRPr="00842211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377</w:t>
              </w:r>
            </w:hyperlink>
            <w:r w:rsidR="00DD036A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, от 06.06.2018 </w:t>
            </w:r>
            <w:hyperlink r:id="rId112" w:history="1">
              <w:r w:rsidR="00DD036A" w:rsidRPr="00842211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161</w:t>
              </w:r>
            </w:hyperlink>
            <w:r w:rsidR="00DD036A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, от 26.02.2019 </w:t>
            </w:r>
            <w:hyperlink r:id="rId113" w:history="1">
              <w:r w:rsidR="00DD036A" w:rsidRPr="00842211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45</w:t>
              </w:r>
            </w:hyperlink>
            <w:r w:rsidR="00DD036A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, </w:t>
            </w:r>
            <w:r w:rsidR="00A13996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br/>
            </w:r>
            <w:r w:rsidR="00DD036A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от 03.09.2019 </w:t>
            </w:r>
            <w:hyperlink r:id="rId114" w:history="1">
              <w:r w:rsidR="00DD036A" w:rsidRPr="00842211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283</w:t>
              </w:r>
            </w:hyperlink>
            <w:r w:rsidR="00DD036A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, от 24.03.2020 </w:t>
            </w:r>
            <w:hyperlink r:id="rId115" w:history="1">
              <w:r w:rsidR="00DD036A" w:rsidRPr="00842211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56</w:t>
              </w:r>
            </w:hyperlink>
            <w:r w:rsidR="00A13996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, </w:t>
            </w:r>
            <w:r w:rsidR="00DD036A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от 29.04.2020 </w:t>
            </w:r>
            <w:hyperlink r:id="rId116" w:history="1">
              <w:r w:rsidR="00DD036A" w:rsidRPr="00842211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97</w:t>
              </w:r>
            </w:hyperlink>
            <w:r w:rsidR="00DD036A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, от 11.11.2020 </w:t>
            </w:r>
            <w:r w:rsidR="00A13996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br/>
            </w:r>
            <w:r w:rsidR="00DD036A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>№ 288</w:t>
            </w:r>
            <w:r w:rsidR="00787787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>, от</w:t>
            </w:r>
            <w:r w:rsidR="00A13996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 02.03.2021 № 30, от 15.06.2021 </w:t>
            </w:r>
            <w:r w:rsidR="00787787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>№ 159, от 04.03.2022 № 66,</w:t>
            </w:r>
            <w:r w:rsidR="00787787"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3996" w:rsidRPr="00842211">
              <w:rPr>
                <w:rFonts w:ascii="Times New Roman" w:hAnsi="Times New Roman"/>
                <w:sz w:val="28"/>
                <w:szCs w:val="28"/>
              </w:rPr>
              <w:br/>
            </w:r>
            <w:r w:rsidR="00787787" w:rsidRPr="00842211">
              <w:rPr>
                <w:rFonts w:ascii="Times New Roman" w:hAnsi="Times New Roman"/>
                <w:sz w:val="28"/>
                <w:szCs w:val="28"/>
              </w:rPr>
              <w:t xml:space="preserve">от 17.03.2022 </w:t>
            </w:r>
            <w:hyperlink r:id="rId117" w:history="1">
              <w:r w:rsidR="00787787" w:rsidRPr="00842211">
                <w:rPr>
                  <w:rFonts w:ascii="Times New Roman" w:hAnsi="Times New Roman"/>
                  <w:sz w:val="28"/>
                  <w:szCs w:val="28"/>
                </w:rPr>
                <w:t>№ 89</w:t>
              </w:r>
            </w:hyperlink>
            <w:r w:rsidR="00787787" w:rsidRPr="00842211">
              <w:rPr>
                <w:rFonts w:ascii="Times New Roman" w:hAnsi="Times New Roman"/>
                <w:sz w:val="28"/>
                <w:szCs w:val="28"/>
              </w:rPr>
              <w:t xml:space="preserve">, от 13.05.2022 </w:t>
            </w:r>
            <w:hyperlink r:id="rId118" w:history="1">
              <w:r w:rsidR="00787787" w:rsidRPr="00842211">
                <w:rPr>
                  <w:rFonts w:ascii="Times New Roman" w:hAnsi="Times New Roman"/>
                  <w:sz w:val="28"/>
                  <w:szCs w:val="28"/>
                </w:rPr>
                <w:t>№ 177</w:t>
              </w:r>
            </w:hyperlink>
            <w:r w:rsidR="00A13996"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87787" w:rsidRPr="00842211">
              <w:rPr>
                <w:rFonts w:ascii="Times New Roman" w:hAnsi="Times New Roman"/>
                <w:sz w:val="28"/>
                <w:szCs w:val="28"/>
              </w:rPr>
              <w:t xml:space="preserve">от 17.05.2022 </w:t>
            </w:r>
            <w:hyperlink r:id="rId119" w:history="1">
              <w:r w:rsidR="00787787" w:rsidRPr="00842211">
                <w:rPr>
                  <w:rFonts w:ascii="Times New Roman" w:hAnsi="Times New Roman"/>
                  <w:sz w:val="28"/>
                  <w:szCs w:val="28"/>
                </w:rPr>
                <w:t>№ 188</w:t>
              </w:r>
            </w:hyperlink>
            <w:r w:rsidR="00A13996" w:rsidRPr="00842211">
              <w:rPr>
                <w:rFonts w:ascii="Times New Roman" w:hAnsi="Times New Roman"/>
                <w:sz w:val="28"/>
                <w:szCs w:val="28"/>
              </w:rPr>
              <w:t>, от 12.07.2022 № 253</w:t>
            </w:r>
            <w:r w:rsidR="00DD036A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>)</w:t>
            </w:r>
            <w:r w:rsidR="00DD036A" w:rsidRPr="00842211">
              <w:rPr>
                <w:rFonts w:ascii="Times New Roman" w:hAnsi="Times New Roman"/>
                <w:sz w:val="28"/>
                <w:szCs w:val="28"/>
              </w:rPr>
              <w:t xml:space="preserve"> следующие изменения:</w:t>
            </w:r>
          </w:p>
          <w:p w:rsidR="0098405A" w:rsidRPr="00842211" w:rsidRDefault="005D5651" w:rsidP="001D1D7E">
            <w:pPr>
              <w:pStyle w:val="ad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98405A" w:rsidRPr="00842211">
              <w:rPr>
                <w:rFonts w:ascii="Times New Roman" w:hAnsi="Times New Roman"/>
                <w:sz w:val="28"/>
                <w:szCs w:val="28"/>
              </w:rPr>
              <w:t>абзац</w:t>
            </w:r>
            <w:r w:rsidR="00A13996" w:rsidRPr="00842211">
              <w:rPr>
                <w:rFonts w:ascii="Times New Roman" w:hAnsi="Times New Roman"/>
                <w:sz w:val="28"/>
                <w:szCs w:val="28"/>
              </w:rPr>
              <w:t xml:space="preserve"> восе</w:t>
            </w:r>
            <w:r w:rsidR="0019208A" w:rsidRPr="00842211">
              <w:rPr>
                <w:rFonts w:ascii="Times New Roman" w:hAnsi="Times New Roman"/>
                <w:sz w:val="28"/>
                <w:szCs w:val="28"/>
              </w:rPr>
              <w:t>м</w:t>
            </w:r>
            <w:r w:rsidR="00A13996" w:rsidRPr="00842211">
              <w:rPr>
                <w:rFonts w:ascii="Times New Roman" w:hAnsi="Times New Roman"/>
                <w:sz w:val="28"/>
                <w:szCs w:val="28"/>
              </w:rPr>
              <w:t>ь</w:t>
            </w:r>
            <w:r w:rsidR="0019208A" w:rsidRPr="00842211">
              <w:rPr>
                <w:rFonts w:ascii="Times New Roman" w:hAnsi="Times New Roman"/>
                <w:sz w:val="28"/>
                <w:szCs w:val="28"/>
              </w:rPr>
              <w:t>десят</w:t>
            </w:r>
            <w:r w:rsidR="00A13996" w:rsidRPr="00842211">
              <w:rPr>
                <w:rFonts w:ascii="Times New Roman" w:hAnsi="Times New Roman"/>
                <w:sz w:val="28"/>
                <w:szCs w:val="28"/>
              </w:rPr>
              <w:t xml:space="preserve"> перв</w:t>
            </w:r>
            <w:r w:rsidR="0098405A" w:rsidRPr="00842211">
              <w:rPr>
                <w:rFonts w:ascii="Times New Roman" w:hAnsi="Times New Roman"/>
                <w:sz w:val="28"/>
                <w:szCs w:val="28"/>
              </w:rPr>
              <w:t>ый</w:t>
            </w:r>
            <w:r w:rsidR="0019208A"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19208A" w:rsidRPr="00842211">
              <w:rPr>
                <w:rFonts w:ascii="Times New Roman" w:hAnsi="Times New Roman"/>
                <w:sz w:val="28"/>
                <w:szCs w:val="28"/>
              </w:rPr>
              <w:t>а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2.2</w:t>
            </w:r>
            <w:r w:rsidR="0019208A"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405A" w:rsidRPr="00842211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5D5651" w:rsidRPr="00842211" w:rsidRDefault="0098405A" w:rsidP="001D1D7E">
            <w:pPr>
              <w:pStyle w:val="ad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«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представляются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оригиналах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копиях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заверенных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установленном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порядке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органами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государственной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власти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органами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местного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самоуправления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организациями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выдавшими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соответствующий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либо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удостоверенных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нотариально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желанию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заявителя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Лицо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lastRenderedPageBreak/>
              <w:t>принимающее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оригиналах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изготавливает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заверяет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случае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представления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оригиналов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документов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незаверенных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такие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после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проверки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соответствия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оригиналу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заверяются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лицом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принимающим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proofErr w:type="gramStart"/>
            <w:r w:rsidRPr="00842211">
              <w:rPr>
                <w:rFonts w:ascii="Times New Roman" w:hAnsi="Times New Roman"/>
                <w:sz w:val="28"/>
                <w:szCs w:val="28"/>
              </w:rPr>
              <w:t>.»</w:t>
            </w:r>
            <w:r w:rsidR="0019208A" w:rsidRPr="00842211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EF21A3" w:rsidRPr="00842211" w:rsidRDefault="0064637D" w:rsidP="00EF21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2</w:t>
            </w:r>
            <w:r w:rsidR="00EF21A3" w:rsidRPr="00842211">
              <w:rPr>
                <w:rFonts w:ascii="Times New Roman" w:hAnsi="Times New Roman"/>
                <w:sz w:val="28"/>
                <w:szCs w:val="28"/>
              </w:rPr>
              <w:t>) абзацы пятый, шестой пункта 2.3 признать утратившими силу;</w:t>
            </w:r>
          </w:p>
          <w:p w:rsidR="003B00DF" w:rsidRPr="00842211" w:rsidRDefault="0064637D" w:rsidP="00EF21A3">
            <w:pPr>
              <w:pStyle w:val="ad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3</w:t>
            </w:r>
            <w:r w:rsidR="00EF21A3" w:rsidRPr="0084221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3B00DF" w:rsidRPr="00842211">
              <w:rPr>
                <w:rFonts w:ascii="Times New Roman" w:hAnsi="Times New Roman"/>
                <w:sz w:val="28"/>
                <w:szCs w:val="28"/>
              </w:rPr>
              <w:t>в пункте 2.4:</w:t>
            </w:r>
          </w:p>
          <w:p w:rsidR="00787787" w:rsidRPr="00842211" w:rsidRDefault="003B00DF" w:rsidP="00EF21A3">
            <w:pPr>
              <w:pStyle w:val="ad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- а</w:t>
            </w:r>
            <w:r w:rsidR="005D5651" w:rsidRPr="00842211">
              <w:rPr>
                <w:rFonts w:ascii="Times New Roman" w:hAnsi="Times New Roman"/>
                <w:sz w:val="28"/>
                <w:szCs w:val="28"/>
              </w:rPr>
              <w:t>бзацы двадцать первый, двадцать второй признать утратившими силу;</w:t>
            </w:r>
          </w:p>
          <w:p w:rsidR="00E838A4" w:rsidRPr="00842211" w:rsidRDefault="003B00DF" w:rsidP="00365E80">
            <w:pPr>
              <w:pStyle w:val="ad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838A4" w:rsidRPr="00842211">
              <w:rPr>
                <w:rFonts w:ascii="Times New Roman" w:hAnsi="Times New Roman"/>
                <w:sz w:val="28"/>
                <w:szCs w:val="28"/>
              </w:rPr>
              <w:t>абзац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двадцать седьмо</w:t>
            </w:r>
            <w:r w:rsidR="00E838A4" w:rsidRPr="00842211">
              <w:rPr>
                <w:rFonts w:ascii="Times New Roman" w:hAnsi="Times New Roman"/>
                <w:sz w:val="28"/>
                <w:szCs w:val="28"/>
              </w:rPr>
              <w:t>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38A4" w:rsidRPr="00842211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365E80" w:rsidRPr="00842211" w:rsidRDefault="00E838A4" w:rsidP="00365E80">
            <w:pPr>
              <w:pStyle w:val="ad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«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представляются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оригиналах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копиях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заверенных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установленном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порядке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органами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государственной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власти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органами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местного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самоуправления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организациями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выдавшими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соответствующий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либо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удостоверенных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нотариально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желанию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заявителя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Лицо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принимающее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оригиналах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изготавливает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заверяет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случае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представления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оригиналов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документов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незаверенных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такие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после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проверки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соответствия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оригиналу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заверяются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лицом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принимающим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proofErr w:type="gramStart"/>
            <w:r w:rsidRPr="00842211">
              <w:rPr>
                <w:rFonts w:ascii="Times New Roman" w:hAnsi="Times New Roman"/>
                <w:sz w:val="28"/>
                <w:szCs w:val="28"/>
              </w:rPr>
              <w:t>.»</w:t>
            </w:r>
            <w:r w:rsidR="00365E80" w:rsidRPr="0084221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DD036A" w:rsidRPr="00842211" w:rsidRDefault="00DD036A" w:rsidP="00DD03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1</w:t>
            </w:r>
            <w:r w:rsidR="00365E80" w:rsidRPr="00842211">
              <w:rPr>
                <w:rFonts w:ascii="Times New Roman" w:hAnsi="Times New Roman"/>
                <w:sz w:val="28"/>
                <w:szCs w:val="28"/>
              </w:rPr>
              <w:t>2</w:t>
            </w:r>
            <w:r w:rsidR="00010F53">
              <w:rPr>
                <w:rFonts w:ascii="Times New Roman" w:hAnsi="Times New Roman"/>
                <w:sz w:val="28"/>
                <w:szCs w:val="28"/>
              </w:rPr>
              <w:t>. </w:t>
            </w:r>
            <w:proofErr w:type="gramStart"/>
            <w:r w:rsidRPr="00842211">
              <w:rPr>
                <w:rFonts w:ascii="Times New Roman" w:hAnsi="Times New Roman"/>
                <w:sz w:val="28"/>
                <w:szCs w:val="28"/>
              </w:rPr>
              <w:t xml:space="preserve">Внести </w:t>
            </w:r>
            <w:r w:rsidR="00A13996" w:rsidRPr="00842211">
              <w:rPr>
                <w:rFonts w:ascii="Times New Roman" w:hAnsi="Times New Roman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постановлени</w:t>
            </w:r>
            <w:r w:rsidR="00A13996" w:rsidRPr="00842211">
              <w:rPr>
                <w:rFonts w:ascii="Times New Roman" w:hAnsi="Times New Roman"/>
                <w:sz w:val="28"/>
                <w:szCs w:val="28"/>
              </w:rPr>
              <w:t>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</w:t>
            </w:r>
            <w:r w:rsidR="00A13996" w:rsidRPr="00842211">
              <w:rPr>
                <w:rFonts w:ascii="Times New Roman" w:hAnsi="Times New Roman"/>
                <w:sz w:val="28"/>
                <w:szCs w:val="28"/>
              </w:rPr>
              <w:br/>
            </w:r>
            <w:r w:rsidRPr="00842211">
              <w:rPr>
                <w:rFonts w:ascii="Times New Roman" w:hAnsi="Times New Roman"/>
                <w:sz w:val="28"/>
                <w:szCs w:val="28"/>
              </w:rPr>
              <w:t>от 26</w:t>
            </w:r>
            <w:r w:rsidR="00A13996" w:rsidRPr="00842211">
              <w:rPr>
                <w:rFonts w:ascii="Times New Roman" w:hAnsi="Times New Roman"/>
                <w:sz w:val="28"/>
                <w:szCs w:val="28"/>
              </w:rPr>
              <w:t xml:space="preserve"> октября 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>2006</w:t>
            </w:r>
            <w:r w:rsidR="00A13996" w:rsidRPr="0084221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№ 277 «Об утверждении Порядка предоставления меры социальной поддержки для детей, нуждающихся в санаторно-курортном лечении, при проезде на междугородном транспорте» (в редакции постановлений Правительства Рязанской области </w:t>
            </w:r>
            <w:r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от 13.08.2008 </w:t>
            </w:r>
            <w:hyperlink r:id="rId120" w:history="1">
              <w:r w:rsidRPr="00842211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166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>,</w:t>
            </w:r>
            <w:r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br/>
              <w:t xml:space="preserve">от 07.03.2012 </w:t>
            </w:r>
            <w:hyperlink r:id="rId121" w:history="1">
              <w:r w:rsidRPr="00842211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46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, от 30.01.2013 </w:t>
            </w:r>
            <w:hyperlink r:id="rId122" w:history="1">
              <w:r w:rsidRPr="00842211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9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, от 09.07.2014 </w:t>
            </w:r>
            <w:hyperlink r:id="rId123" w:history="1">
              <w:r w:rsidRPr="00842211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193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>, от 29.12.2014</w:t>
            </w:r>
            <w:r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br/>
            </w:r>
            <w:hyperlink r:id="rId124" w:history="1">
              <w:r w:rsidRPr="00842211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416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, от 14.12.2017 </w:t>
            </w:r>
            <w:hyperlink r:id="rId125" w:history="1">
              <w:r w:rsidRPr="00842211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352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, от 03.09.2019 </w:t>
            </w:r>
            <w:hyperlink r:id="rId126" w:history="1">
              <w:r w:rsidRPr="00842211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283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>, от 26.11.2019</w:t>
            </w:r>
            <w:proofErr w:type="gramEnd"/>
            <w:r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 </w:t>
            </w:r>
            <w:hyperlink r:id="rId127" w:history="1">
              <w:r w:rsidRPr="00842211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373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>,</w:t>
            </w:r>
            <w:r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br/>
              <w:t xml:space="preserve">от 24.03.2020 </w:t>
            </w:r>
            <w:hyperlink r:id="rId128" w:history="1">
              <w:r w:rsidRPr="00842211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56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, от 21.04.2020 </w:t>
            </w:r>
            <w:hyperlink r:id="rId129" w:history="1">
              <w:r w:rsidRPr="00842211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85</w:t>
              </w:r>
            </w:hyperlink>
            <w:r w:rsidR="00294E76" w:rsidRPr="00842211">
              <w:rPr>
                <w:rFonts w:ascii="Times New Roman" w:hAnsi="Times New Roman"/>
                <w:sz w:val="28"/>
                <w:szCs w:val="28"/>
              </w:rPr>
              <w:t>, от 02.03.2021 № 30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>) следующие изменения:</w:t>
            </w:r>
          </w:p>
          <w:p w:rsidR="00A13996" w:rsidRPr="00842211" w:rsidRDefault="00A13996" w:rsidP="00A1399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1) пункт 3 изложить в следующей редакции:</w:t>
            </w:r>
          </w:p>
          <w:p w:rsidR="00A13996" w:rsidRPr="00842211" w:rsidRDefault="00A13996" w:rsidP="00A1399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«3. Контроль за исполнением настоящего постановления возложить на заместителя Председателя Правительства Рязанской области (в социальной сфере).»;</w:t>
            </w:r>
          </w:p>
          <w:p w:rsidR="00A13996" w:rsidRPr="00842211" w:rsidRDefault="00A13996" w:rsidP="00DD03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2) в приложении:</w:t>
            </w:r>
          </w:p>
          <w:p w:rsidR="00294E76" w:rsidRPr="00842211" w:rsidRDefault="00A13996" w:rsidP="00294E7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-</w:t>
            </w:r>
            <w:r w:rsidR="00294E76" w:rsidRPr="00842211">
              <w:rPr>
                <w:rFonts w:ascii="Times New Roman" w:hAnsi="Times New Roman"/>
                <w:sz w:val="28"/>
                <w:szCs w:val="28"/>
              </w:rPr>
              <w:t> подпункты 13, 14 пункта 3 признать утратившими силу;</w:t>
            </w:r>
          </w:p>
          <w:p w:rsidR="00D35800" w:rsidRPr="00842211" w:rsidRDefault="00A13996" w:rsidP="007E3F6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-</w:t>
            </w:r>
            <w:r w:rsidR="00294E76"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5800" w:rsidRPr="00842211">
              <w:rPr>
                <w:rFonts w:ascii="Times New Roman" w:hAnsi="Times New Roman"/>
                <w:sz w:val="28"/>
                <w:szCs w:val="28"/>
              </w:rPr>
              <w:t>абзац</w:t>
            </w:r>
            <w:r w:rsidR="00294E76" w:rsidRPr="00842211">
              <w:rPr>
                <w:rFonts w:ascii="Times New Roman" w:hAnsi="Times New Roman"/>
                <w:sz w:val="28"/>
                <w:szCs w:val="28"/>
              </w:rPr>
              <w:t xml:space="preserve"> пят</w:t>
            </w:r>
            <w:r w:rsidR="00D35800" w:rsidRPr="00842211">
              <w:rPr>
                <w:rFonts w:ascii="Times New Roman" w:hAnsi="Times New Roman"/>
                <w:sz w:val="28"/>
                <w:szCs w:val="28"/>
              </w:rPr>
              <w:t>ый</w:t>
            </w:r>
            <w:r w:rsidR="00294E76" w:rsidRPr="00842211">
              <w:rPr>
                <w:rFonts w:ascii="Times New Roman" w:hAnsi="Times New Roman"/>
                <w:sz w:val="28"/>
                <w:szCs w:val="28"/>
              </w:rPr>
              <w:t xml:space="preserve"> пункта 4 </w:t>
            </w:r>
            <w:r w:rsidR="00D35800" w:rsidRPr="00842211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7E3F6C" w:rsidRPr="00842211" w:rsidRDefault="00D35800" w:rsidP="007E3F6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«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представляются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оригиналах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копиях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заверенных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установленном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порядке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органами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государственной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власти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органами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местного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самоуправления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организациями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выдавшими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соответствующий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либо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удостоверенных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нотариально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желанию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заявителя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Лицо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принимающее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оригиналах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изготавливает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заверяет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случае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представления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оригиналов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документов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незаверенных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такие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после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проверки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соответствия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оригиналу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заверяются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лицом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принимающим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proofErr w:type="gramStart"/>
            <w:r w:rsidRPr="00842211">
              <w:rPr>
                <w:rFonts w:ascii="Times New Roman" w:hAnsi="Times New Roman"/>
                <w:sz w:val="28"/>
                <w:szCs w:val="28"/>
              </w:rPr>
              <w:t>.»</w:t>
            </w:r>
            <w:r w:rsidR="00294E76" w:rsidRPr="008422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End"/>
          </w:p>
          <w:p w:rsidR="00DD036A" w:rsidRPr="00842211" w:rsidRDefault="00DD036A" w:rsidP="007E3F6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1</w:t>
            </w:r>
            <w:r w:rsidR="007E3F6C" w:rsidRPr="00842211">
              <w:rPr>
                <w:rFonts w:ascii="Times New Roman" w:hAnsi="Times New Roman"/>
                <w:sz w:val="28"/>
                <w:szCs w:val="28"/>
              </w:rPr>
              <w:t>3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. Внести в постановление Правительства Рязанской области </w:t>
            </w:r>
            <w:r w:rsidRPr="00842211">
              <w:rPr>
                <w:rFonts w:ascii="Times New Roman" w:hAnsi="Times New Roman"/>
                <w:sz w:val="28"/>
                <w:szCs w:val="28"/>
              </w:rPr>
              <w:br/>
              <w:t>от 26</w:t>
            </w:r>
            <w:r w:rsidR="00A13996" w:rsidRPr="00842211">
              <w:rPr>
                <w:rFonts w:ascii="Times New Roman" w:hAnsi="Times New Roman"/>
                <w:sz w:val="28"/>
                <w:szCs w:val="28"/>
              </w:rPr>
              <w:t xml:space="preserve"> июня 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>2018</w:t>
            </w:r>
            <w:r w:rsidR="00A13996" w:rsidRPr="0084221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№ 184 «О предоставлении социальной поддержки отдельным категориям граждан» (в редакции постановлений Правительства Рязанской области </w:t>
            </w:r>
            <w:r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от 03.09.2019 </w:t>
            </w:r>
            <w:hyperlink r:id="rId130" w:history="1">
              <w:r w:rsidRPr="00842211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283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, от 24.03.2020 </w:t>
            </w:r>
            <w:hyperlink r:id="rId131" w:history="1">
              <w:r w:rsidRPr="00842211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56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, от 21.04.2020 </w:t>
            </w:r>
            <w:r w:rsidR="00A13996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br/>
            </w:r>
            <w:hyperlink r:id="rId132" w:history="1">
              <w:r w:rsidRPr="00842211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85</w:t>
              </w:r>
            </w:hyperlink>
            <w:r w:rsidR="00A13996"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, </w:t>
            </w:r>
            <w:r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от 26.05.2020 </w:t>
            </w:r>
            <w:hyperlink r:id="rId133" w:history="1">
              <w:r w:rsidRPr="00842211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119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, от 02.09.2020 </w:t>
            </w:r>
            <w:hyperlink r:id="rId134" w:history="1">
              <w:r w:rsidRPr="00842211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225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, от 25.11.2020 </w:t>
            </w:r>
            <w:hyperlink r:id="rId135" w:history="1">
              <w:r w:rsidRPr="00842211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312</w:t>
              </w:r>
            </w:hyperlink>
            <w:r w:rsidR="00CC39DE"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13996" w:rsidRPr="00842211">
              <w:rPr>
                <w:rFonts w:ascii="Times New Roman" w:hAnsi="Times New Roman"/>
                <w:sz w:val="28"/>
                <w:szCs w:val="28"/>
              </w:rPr>
              <w:br/>
            </w:r>
            <w:r w:rsidR="00CC39DE" w:rsidRPr="00842211">
              <w:rPr>
                <w:rFonts w:ascii="Times New Roman" w:hAnsi="Times New Roman"/>
                <w:sz w:val="28"/>
                <w:szCs w:val="28"/>
              </w:rPr>
              <w:t xml:space="preserve">от 02.03.2021 </w:t>
            </w:r>
            <w:hyperlink r:id="rId136" w:history="1">
              <w:r w:rsidR="00CC39DE" w:rsidRPr="00842211">
                <w:rPr>
                  <w:rFonts w:ascii="Times New Roman" w:hAnsi="Times New Roman"/>
                  <w:sz w:val="28"/>
                  <w:szCs w:val="28"/>
                </w:rPr>
                <w:t>№ 30</w:t>
              </w:r>
            </w:hyperlink>
            <w:r w:rsidR="00CC39DE" w:rsidRPr="00842211">
              <w:rPr>
                <w:rFonts w:ascii="Times New Roman" w:hAnsi="Times New Roman"/>
                <w:sz w:val="28"/>
                <w:szCs w:val="28"/>
              </w:rPr>
              <w:t>, от 28.09.2021 № 262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>) следующие изменения:</w:t>
            </w:r>
          </w:p>
          <w:p w:rsidR="00A13996" w:rsidRPr="00842211" w:rsidRDefault="00A13996" w:rsidP="00A1399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1) пункт 4 изложить в следующей редакции:</w:t>
            </w:r>
          </w:p>
          <w:p w:rsidR="00A13996" w:rsidRPr="00842211" w:rsidRDefault="00A13996" w:rsidP="00A1399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«4. Контроль за исполнением настоящего постановления возложить на заместителя Председателя Правительства Рязанской области (в социальной сфере).»;</w:t>
            </w:r>
          </w:p>
          <w:p w:rsidR="00CC39DE" w:rsidRPr="00842211" w:rsidRDefault="00A13996" w:rsidP="007E3F6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2</w:t>
            </w:r>
            <w:r w:rsidR="00CC39DE" w:rsidRPr="00842211">
              <w:rPr>
                <w:rFonts w:ascii="Times New Roman" w:hAnsi="Times New Roman"/>
                <w:sz w:val="28"/>
                <w:szCs w:val="28"/>
              </w:rPr>
              <w:t>) в приложении № 1:</w:t>
            </w:r>
          </w:p>
          <w:p w:rsidR="00CC39DE" w:rsidRPr="00842211" w:rsidRDefault="00CC39DE" w:rsidP="007E3F6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- подпункт 5 пункта 3 признать утратившим силу;</w:t>
            </w:r>
          </w:p>
          <w:p w:rsidR="003C7F6F" w:rsidRPr="00842211" w:rsidRDefault="003C7F6F" w:rsidP="007E3F6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- абзацы первый, второй пункта 4 изложить в следующей редакции:</w:t>
            </w:r>
          </w:p>
          <w:p w:rsidR="00470342" w:rsidRPr="00842211" w:rsidRDefault="003C7F6F" w:rsidP="004703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«</w:t>
            </w:r>
            <w:r w:rsidR="00010F53">
              <w:rPr>
                <w:rFonts w:ascii="Times New Roman" w:hAnsi="Times New Roman"/>
                <w:sz w:val="28"/>
                <w:szCs w:val="28"/>
              </w:rPr>
              <w:t>4. </w:t>
            </w:r>
            <w:r w:rsidR="00470342" w:rsidRPr="00842211">
              <w:rPr>
                <w:rFonts w:ascii="Times New Roman" w:hAnsi="Times New Roman" w:hint="eastAsia"/>
                <w:sz w:val="28"/>
                <w:szCs w:val="28"/>
              </w:rPr>
              <w:t>Документ</w:t>
            </w:r>
            <w:r w:rsidR="00470342"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70342" w:rsidRPr="00842211">
              <w:rPr>
                <w:rFonts w:ascii="Times New Roman" w:hAnsi="Times New Roman" w:hint="eastAsia"/>
                <w:sz w:val="28"/>
                <w:szCs w:val="28"/>
              </w:rPr>
              <w:t>предусмотренны</w:t>
            </w:r>
            <w:r w:rsidR="00470342" w:rsidRPr="00842211"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="00470342" w:rsidRPr="00842211">
              <w:rPr>
                <w:rFonts w:ascii="Times New Roman" w:hAnsi="Times New Roman" w:hint="eastAsia"/>
                <w:sz w:val="28"/>
                <w:szCs w:val="28"/>
              </w:rPr>
              <w:t>подпункт</w:t>
            </w:r>
            <w:r w:rsidR="00470342" w:rsidRPr="00842211">
              <w:rPr>
                <w:rFonts w:ascii="Times New Roman" w:hAnsi="Times New Roman"/>
                <w:sz w:val="28"/>
                <w:szCs w:val="28"/>
              </w:rPr>
              <w:t xml:space="preserve">ом 1 </w:t>
            </w:r>
            <w:r w:rsidR="00470342" w:rsidRPr="00842211">
              <w:rPr>
                <w:rFonts w:ascii="Times New Roman" w:hAnsi="Times New Roman" w:hint="eastAsia"/>
                <w:sz w:val="28"/>
                <w:szCs w:val="28"/>
              </w:rPr>
              <w:t>пункта</w:t>
            </w:r>
            <w:r w:rsidR="00470342" w:rsidRPr="00842211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r w:rsidR="00470342" w:rsidRPr="00842211">
              <w:rPr>
                <w:rFonts w:ascii="Times New Roman" w:hAnsi="Times New Roman" w:hint="eastAsia"/>
                <w:sz w:val="28"/>
                <w:szCs w:val="28"/>
              </w:rPr>
              <w:t>настоящего</w:t>
            </w:r>
            <w:r w:rsidR="00470342"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0342" w:rsidRPr="00842211">
              <w:rPr>
                <w:rFonts w:ascii="Times New Roman" w:hAnsi="Times New Roman" w:hint="eastAsia"/>
                <w:sz w:val="28"/>
                <w:szCs w:val="28"/>
              </w:rPr>
              <w:t>Порядка</w:t>
            </w:r>
            <w:r w:rsidR="00470342"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70342" w:rsidRPr="00842211">
              <w:rPr>
                <w:rFonts w:ascii="Times New Roman" w:hAnsi="Times New Roman" w:hint="eastAsia"/>
                <w:sz w:val="28"/>
                <w:szCs w:val="28"/>
              </w:rPr>
              <w:t>представля</w:t>
            </w:r>
            <w:r w:rsidR="00010F53">
              <w:rPr>
                <w:rFonts w:ascii="Times New Roman" w:hAnsi="Times New Roman"/>
                <w:sz w:val="28"/>
                <w:szCs w:val="28"/>
              </w:rPr>
              <w:t>е</w:t>
            </w:r>
            <w:r w:rsidR="00470342" w:rsidRPr="00842211">
              <w:rPr>
                <w:rFonts w:ascii="Times New Roman" w:hAnsi="Times New Roman" w:hint="eastAsia"/>
                <w:sz w:val="28"/>
                <w:szCs w:val="28"/>
              </w:rPr>
              <w:t>тся</w:t>
            </w:r>
            <w:r w:rsidR="00470342"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0342" w:rsidRPr="00842211">
              <w:rPr>
                <w:rFonts w:ascii="Times New Roman" w:hAnsi="Times New Roman" w:hint="eastAsia"/>
                <w:sz w:val="28"/>
                <w:szCs w:val="28"/>
              </w:rPr>
              <w:t>пенсионером</w:t>
            </w:r>
            <w:r w:rsidR="00470342" w:rsidRPr="008422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C7F6F" w:rsidRPr="00842211" w:rsidRDefault="00470342" w:rsidP="005E19A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предусмотренные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подпунктами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1, 6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пункта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настоящего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Порядка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а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также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представляемые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инициативе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пенсионера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представляются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одновременно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заявлением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оригиналах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копиях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заверенных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установленном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порядке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органами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государственной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власти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органами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местного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самоуправления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организациями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выдавшими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соответствующие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либо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удостоверенных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нотариально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желанию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пенсионера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Лицо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принимающее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оригиналах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изготавливает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заверяет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случае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представления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оригиналов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документов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незаверенных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такие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после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проверки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соответствия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оригиналу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заверяются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лицом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принимающим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proofErr w:type="gramStart"/>
            <w:r w:rsidRPr="00842211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DD036A" w:rsidRPr="00842211" w:rsidRDefault="00A13996" w:rsidP="00DD03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3</w:t>
            </w:r>
            <w:r w:rsidR="00DD036A" w:rsidRPr="00842211">
              <w:rPr>
                <w:rFonts w:ascii="Times New Roman" w:hAnsi="Times New Roman"/>
                <w:sz w:val="28"/>
                <w:szCs w:val="28"/>
              </w:rPr>
              <w:t>) в приложении № 2:</w:t>
            </w:r>
          </w:p>
          <w:p w:rsidR="0003207A" w:rsidRPr="00842211" w:rsidRDefault="0003207A" w:rsidP="0003207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- подпункты 9, 10 пункта 3 признать утратившими силу;</w:t>
            </w:r>
          </w:p>
          <w:p w:rsidR="00F64B0B" w:rsidRPr="00842211" w:rsidRDefault="0003207A" w:rsidP="0003207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64B0B" w:rsidRPr="00842211">
              <w:rPr>
                <w:rFonts w:ascii="Times New Roman" w:hAnsi="Times New Roman"/>
                <w:sz w:val="28"/>
                <w:szCs w:val="28"/>
              </w:rPr>
              <w:t>абзац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пят</w:t>
            </w:r>
            <w:r w:rsidR="00F64B0B" w:rsidRPr="00842211">
              <w:rPr>
                <w:rFonts w:ascii="Times New Roman" w:hAnsi="Times New Roman"/>
                <w:sz w:val="28"/>
                <w:szCs w:val="28"/>
              </w:rPr>
              <w:t>ый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пункта 4 </w:t>
            </w:r>
            <w:r w:rsidR="00F64B0B" w:rsidRPr="00842211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DD036A" w:rsidRPr="00842211" w:rsidRDefault="00F64B0B" w:rsidP="0003207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«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представляются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оригиналах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копиях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заверенных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установленном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порядке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органами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государственной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власти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органами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местного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самоуправления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организациями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выдавшими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соответствующий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либо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удостоверенных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нотариально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желанию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заявителя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Лицо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принимающее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оригиналах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изготавливает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заверяет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случае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представления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оригиналов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документов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незаверенных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такие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после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проверки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соответствия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оригиналу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заверяются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лицом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принимающим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proofErr w:type="gramStart"/>
            <w:r w:rsidRPr="00842211">
              <w:rPr>
                <w:rFonts w:ascii="Times New Roman" w:hAnsi="Times New Roman"/>
                <w:sz w:val="28"/>
                <w:szCs w:val="28"/>
              </w:rPr>
              <w:t>.»</w:t>
            </w:r>
            <w:r w:rsidR="0003207A" w:rsidRPr="00842211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DD036A" w:rsidRPr="00842211" w:rsidRDefault="00A13996" w:rsidP="00DD03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4</w:t>
            </w:r>
            <w:r w:rsidR="00DD036A" w:rsidRPr="00842211">
              <w:rPr>
                <w:rFonts w:ascii="Times New Roman" w:hAnsi="Times New Roman"/>
                <w:sz w:val="28"/>
                <w:szCs w:val="28"/>
              </w:rPr>
              <w:t>) в приложении № 3:</w:t>
            </w:r>
          </w:p>
          <w:p w:rsidR="00292827" w:rsidRPr="00842211" w:rsidRDefault="00292827" w:rsidP="0029282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- подпункты 12, 13 пункта 3 признать утратившими силу;</w:t>
            </w:r>
          </w:p>
          <w:p w:rsidR="00466F53" w:rsidRPr="00842211" w:rsidRDefault="00292827" w:rsidP="0029282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6F53" w:rsidRPr="00842211">
              <w:rPr>
                <w:rFonts w:ascii="Times New Roman" w:hAnsi="Times New Roman"/>
                <w:sz w:val="28"/>
                <w:szCs w:val="28"/>
              </w:rPr>
              <w:t>абзац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пят</w:t>
            </w:r>
            <w:r w:rsidR="00466F53" w:rsidRPr="00842211">
              <w:rPr>
                <w:rFonts w:ascii="Times New Roman" w:hAnsi="Times New Roman"/>
                <w:sz w:val="28"/>
                <w:szCs w:val="28"/>
              </w:rPr>
              <w:t>ый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пункта 4 </w:t>
            </w:r>
            <w:r w:rsidR="00466F53" w:rsidRPr="00842211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DD036A" w:rsidRPr="00842211" w:rsidRDefault="00466F53" w:rsidP="0029282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«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представляются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оригиналах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копиях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заверенных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установленном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порядке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органами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государственной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власти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органами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местного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самоуправления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организациями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выдавшими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соответствующий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либо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удостоверенных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нотариально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желанию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заявителя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Лицо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принимающее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оригиналах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изготавливает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заверяет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случае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представления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оригиналов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документов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незаверенных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такие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после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проверки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соответствия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оригиналу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заверяются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лицом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принимающим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proofErr w:type="gramStart"/>
            <w:r w:rsidRPr="00842211">
              <w:rPr>
                <w:rFonts w:ascii="Times New Roman" w:hAnsi="Times New Roman"/>
                <w:sz w:val="28"/>
                <w:szCs w:val="28"/>
              </w:rPr>
              <w:t>.»</w:t>
            </w:r>
            <w:r w:rsidR="00292827" w:rsidRPr="0084221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9300AC" w:rsidRPr="00842211" w:rsidRDefault="009300AC" w:rsidP="009300A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1</w:t>
            </w:r>
            <w:r w:rsidR="00E264C1" w:rsidRPr="00842211">
              <w:rPr>
                <w:rFonts w:ascii="Times New Roman" w:hAnsi="Times New Roman"/>
                <w:sz w:val="28"/>
                <w:szCs w:val="28"/>
              </w:rPr>
              <w:t>4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>.</w:t>
            </w:r>
            <w:r w:rsidR="00A90731" w:rsidRPr="00842211">
              <w:rPr>
                <w:rFonts w:ascii="Times New Roman" w:hAnsi="Times New Roman"/>
                <w:sz w:val="28"/>
                <w:szCs w:val="28"/>
              </w:rPr>
              <w:t xml:space="preserve"> Внести </w:t>
            </w:r>
            <w:r w:rsidR="00A4091D" w:rsidRPr="0084221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A90731" w:rsidRPr="00842211">
              <w:rPr>
                <w:rFonts w:ascii="Times New Roman" w:hAnsi="Times New Roman"/>
                <w:sz w:val="28"/>
                <w:szCs w:val="28"/>
              </w:rPr>
              <w:t>приложение к постановлению Правительства Рязанской области от 28</w:t>
            </w:r>
            <w:r w:rsidR="002F2DA7" w:rsidRPr="00842211">
              <w:rPr>
                <w:rFonts w:ascii="Times New Roman" w:hAnsi="Times New Roman"/>
                <w:sz w:val="28"/>
                <w:szCs w:val="28"/>
              </w:rPr>
              <w:t xml:space="preserve"> декабря </w:t>
            </w:r>
            <w:r w:rsidR="00A90731" w:rsidRPr="00842211">
              <w:rPr>
                <w:rFonts w:ascii="Times New Roman" w:hAnsi="Times New Roman"/>
                <w:sz w:val="28"/>
                <w:szCs w:val="28"/>
              </w:rPr>
              <w:t>2016</w:t>
            </w:r>
            <w:r w:rsidR="002F2DA7" w:rsidRPr="0084221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A90731" w:rsidRPr="00842211">
              <w:rPr>
                <w:rFonts w:ascii="Times New Roman" w:hAnsi="Times New Roman"/>
                <w:sz w:val="28"/>
                <w:szCs w:val="28"/>
              </w:rPr>
              <w:t xml:space="preserve"> № 324 «О дополнительном материальном </w:t>
            </w:r>
            <w:r w:rsidR="00A90731" w:rsidRPr="008422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обеспечении граждан, проживающих на территории Рязанской области, за выдающиеся достижения в сфере физической культуры и спорта» </w:t>
            </w:r>
            <w:r w:rsidR="002F2DA7" w:rsidRPr="00842211">
              <w:rPr>
                <w:rFonts w:ascii="Times New Roman" w:hAnsi="Times New Roman"/>
                <w:sz w:val="28"/>
                <w:szCs w:val="28"/>
              </w:rPr>
              <w:br/>
            </w:r>
            <w:r w:rsidR="00A90731" w:rsidRPr="00842211">
              <w:rPr>
                <w:rFonts w:ascii="Times New Roman" w:hAnsi="Times New Roman"/>
                <w:sz w:val="28"/>
                <w:szCs w:val="28"/>
              </w:rPr>
              <w:t>(в редакции постановлений Правительства Рязанск</w:t>
            </w:r>
            <w:r w:rsidR="002F2DA7" w:rsidRPr="00842211">
              <w:rPr>
                <w:rFonts w:ascii="Times New Roman" w:hAnsi="Times New Roman"/>
                <w:sz w:val="28"/>
                <w:szCs w:val="28"/>
              </w:rPr>
              <w:t xml:space="preserve">ой области от 19.12.2017 № 377, </w:t>
            </w:r>
            <w:r w:rsidR="00A90731" w:rsidRPr="00842211">
              <w:rPr>
                <w:rFonts w:ascii="Times New Roman" w:hAnsi="Times New Roman"/>
                <w:sz w:val="28"/>
                <w:szCs w:val="28"/>
              </w:rPr>
              <w:t>от 03.09.2019 № 283, от 25.11.2020 № 312, о</w:t>
            </w:r>
            <w:r w:rsidR="002F2DA7" w:rsidRPr="00842211">
              <w:rPr>
                <w:rFonts w:ascii="Times New Roman" w:hAnsi="Times New Roman"/>
                <w:sz w:val="28"/>
                <w:szCs w:val="28"/>
              </w:rPr>
              <w:t xml:space="preserve">т 19.01.2021 № 4, </w:t>
            </w:r>
            <w:r w:rsidR="002F2DA7" w:rsidRPr="00842211">
              <w:rPr>
                <w:rFonts w:ascii="Times New Roman" w:hAnsi="Times New Roman"/>
                <w:sz w:val="28"/>
                <w:szCs w:val="28"/>
              </w:rPr>
              <w:br/>
              <w:t xml:space="preserve">от 22.03.2022 </w:t>
            </w:r>
            <w:r w:rsidR="00A90731" w:rsidRPr="00842211">
              <w:rPr>
                <w:rFonts w:ascii="Times New Roman" w:hAnsi="Times New Roman"/>
                <w:sz w:val="28"/>
                <w:szCs w:val="28"/>
              </w:rPr>
              <w:t>№ 95) следующие изменения:</w:t>
            </w:r>
          </w:p>
          <w:p w:rsidR="00A90731" w:rsidRPr="00842211" w:rsidRDefault="00A90731" w:rsidP="009300A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в пункте 3:</w:t>
            </w:r>
          </w:p>
          <w:p w:rsidR="00A90731" w:rsidRPr="00842211" w:rsidRDefault="00A90731" w:rsidP="009300A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B53C3" w:rsidRPr="00842211">
              <w:rPr>
                <w:rFonts w:ascii="Times New Roman" w:hAnsi="Times New Roman"/>
                <w:sz w:val="28"/>
                <w:szCs w:val="28"/>
              </w:rPr>
              <w:t>подпункт 8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признать утратившим силу;</w:t>
            </w:r>
          </w:p>
          <w:p w:rsidR="00A30CDF" w:rsidRPr="00842211" w:rsidRDefault="00A90731" w:rsidP="009300A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 xml:space="preserve">- в абзаце одиннадцатом слова «в подпунктах 1-2, 8» заменить словами «в подпунктах </w:t>
            </w:r>
            <w:r w:rsidR="007C664B" w:rsidRPr="00842211">
              <w:rPr>
                <w:rFonts w:ascii="Times New Roman" w:hAnsi="Times New Roman"/>
                <w:sz w:val="28"/>
                <w:szCs w:val="28"/>
              </w:rPr>
              <w:t xml:space="preserve">1, 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>2»</w:t>
            </w:r>
            <w:r w:rsidR="00A30CDF" w:rsidRPr="008422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90731" w:rsidRPr="00842211" w:rsidRDefault="00A30CDF" w:rsidP="00A30CD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1</w:t>
            </w:r>
            <w:r w:rsidR="00E264C1" w:rsidRPr="00842211">
              <w:rPr>
                <w:rFonts w:ascii="Times New Roman" w:hAnsi="Times New Roman"/>
                <w:sz w:val="28"/>
                <w:szCs w:val="28"/>
              </w:rPr>
              <w:t>5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>.</w:t>
            </w:r>
            <w:r w:rsidR="00010F53">
              <w:rPr>
                <w:rFonts w:ascii="Times New Roman" w:hAnsi="Times New Roman"/>
                <w:sz w:val="28"/>
                <w:szCs w:val="28"/>
              </w:rPr>
              <w:t> 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Внести </w:t>
            </w:r>
            <w:r w:rsidR="002F2DA7" w:rsidRPr="00842211">
              <w:rPr>
                <w:rFonts w:ascii="Times New Roman" w:hAnsi="Times New Roman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постановлени</w:t>
            </w:r>
            <w:r w:rsidR="002F2DA7" w:rsidRPr="00842211">
              <w:rPr>
                <w:rFonts w:ascii="Times New Roman" w:hAnsi="Times New Roman"/>
                <w:sz w:val="28"/>
                <w:szCs w:val="28"/>
              </w:rPr>
              <w:t>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</w:t>
            </w:r>
            <w:r w:rsidR="002F2DA7" w:rsidRPr="00842211">
              <w:rPr>
                <w:rFonts w:ascii="Times New Roman" w:hAnsi="Times New Roman"/>
                <w:sz w:val="28"/>
                <w:szCs w:val="28"/>
              </w:rPr>
              <w:br/>
            </w:r>
            <w:r w:rsidRPr="00842211">
              <w:rPr>
                <w:rFonts w:ascii="Times New Roman" w:hAnsi="Times New Roman"/>
                <w:sz w:val="28"/>
                <w:szCs w:val="28"/>
              </w:rPr>
              <w:t>от 18</w:t>
            </w:r>
            <w:r w:rsidR="002F2DA7" w:rsidRPr="00842211">
              <w:rPr>
                <w:rFonts w:ascii="Times New Roman" w:hAnsi="Times New Roman"/>
                <w:sz w:val="28"/>
                <w:szCs w:val="28"/>
              </w:rPr>
              <w:t xml:space="preserve"> декабря 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>2019</w:t>
            </w:r>
            <w:r w:rsidR="002F2DA7" w:rsidRPr="0084221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№ 418 «Об утверждении Порядка установления и пересмотра размера региональной социальной доплаты к пенсии»</w:t>
            </w:r>
            <w:r w:rsidRPr="00842211">
              <w:rPr>
                <w:rFonts w:ascii="Times New Roman" w:hAnsi="Times New Roman"/>
                <w:sz w:val="28"/>
                <w:szCs w:val="28"/>
              </w:rPr>
              <w:br/>
              <w:t>(в редакции постановления Правительства Рязанской области от 25.11.2020 № 312) следующие изменения:</w:t>
            </w:r>
          </w:p>
          <w:p w:rsidR="002F2DA7" w:rsidRPr="00842211" w:rsidRDefault="002F2DA7" w:rsidP="002F2DA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1) пункт 2 изложить в следующей редакции:</w:t>
            </w:r>
          </w:p>
          <w:p w:rsidR="002F2DA7" w:rsidRPr="00842211" w:rsidRDefault="002F2DA7" w:rsidP="002F2DA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«2. Контроль за исполнением настоящего постановления возложить на заместителя Председателя Правительства Рязанской области (в социальной сфере).»;</w:t>
            </w:r>
          </w:p>
          <w:p w:rsidR="002F2DA7" w:rsidRPr="00842211" w:rsidRDefault="002F2DA7" w:rsidP="00A30CD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2) в приложении:</w:t>
            </w:r>
          </w:p>
          <w:p w:rsidR="00B114C1" w:rsidRPr="00842211" w:rsidRDefault="002F2DA7" w:rsidP="00B114C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-</w:t>
            </w:r>
            <w:r w:rsidR="00B114C1" w:rsidRPr="00842211">
              <w:rPr>
                <w:rFonts w:ascii="Times New Roman" w:hAnsi="Times New Roman"/>
                <w:sz w:val="28"/>
                <w:szCs w:val="28"/>
              </w:rPr>
              <w:t> подпункт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5 пункта 5 признать утратившим</w:t>
            </w:r>
            <w:r w:rsidR="00B114C1" w:rsidRPr="00842211">
              <w:rPr>
                <w:rFonts w:ascii="Times New Roman" w:hAnsi="Times New Roman"/>
                <w:sz w:val="28"/>
                <w:szCs w:val="28"/>
              </w:rPr>
              <w:t xml:space="preserve"> силу;</w:t>
            </w:r>
          </w:p>
          <w:p w:rsidR="002461F8" w:rsidRPr="00842211" w:rsidRDefault="002F2DA7" w:rsidP="00B114C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-</w:t>
            </w:r>
            <w:r w:rsidR="00B114C1"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61F8" w:rsidRPr="00842211">
              <w:rPr>
                <w:rFonts w:ascii="Times New Roman" w:hAnsi="Times New Roman"/>
                <w:sz w:val="28"/>
                <w:szCs w:val="28"/>
              </w:rPr>
              <w:t>абзацы первый, второй пункта 6 изложить в следующей редакции:</w:t>
            </w:r>
          </w:p>
          <w:p w:rsidR="002461F8" w:rsidRPr="00842211" w:rsidRDefault="002461F8" w:rsidP="002461F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 xml:space="preserve">«6.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предусмотренны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подпунктом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пункта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5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настоящего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Порядка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D1D87">
              <w:rPr>
                <w:rFonts w:ascii="Times New Roman" w:hAnsi="Times New Roman" w:hint="eastAsia"/>
                <w:sz w:val="28"/>
                <w:szCs w:val="28"/>
              </w:rPr>
              <w:t>представля</w:t>
            </w:r>
            <w:r w:rsidR="002D1D87">
              <w:rPr>
                <w:rFonts w:ascii="Times New Roman" w:hAnsi="Times New Roman"/>
                <w:sz w:val="28"/>
                <w:szCs w:val="28"/>
              </w:rPr>
              <w:t>е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тся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гражданином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14C1" w:rsidRPr="00842211" w:rsidRDefault="002461F8" w:rsidP="002461F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</w:t>
            </w:r>
            <w:r w:rsidR="004F5780" w:rsidRPr="00842211">
              <w:rPr>
                <w:rFonts w:ascii="Times New Roman" w:hAnsi="Times New Roman"/>
                <w:sz w:val="28"/>
                <w:szCs w:val="28"/>
              </w:rPr>
              <w:t>ы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предусмотренные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подпунктом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1,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подпунктом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6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пункта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5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настоящего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Порядка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а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также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представляемые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инициативе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гражданина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представляются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одновременно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заявлением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оригиналах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копиях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заверенных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установленном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порядке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органами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государственной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власти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органами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местного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самоуправления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организациями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выдавшими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соответствующие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либо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удостоверенных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нотариально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желанию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гражданина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Лицо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принимающее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оригиналах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изготавливает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заверяет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возвращает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оригиналы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документов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гражданину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случае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представления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оригиналов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документов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незаверенных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такие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после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проверки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соответствия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оригиналу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заверяются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лицом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принимающим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proofErr w:type="gramStart"/>
            <w:r w:rsidRPr="00842211">
              <w:rPr>
                <w:rFonts w:ascii="Times New Roman" w:hAnsi="Times New Roman"/>
                <w:sz w:val="28"/>
                <w:szCs w:val="28"/>
              </w:rPr>
              <w:t>.</w:t>
            </w:r>
            <w:r w:rsidR="00AA5EB6" w:rsidRPr="00842211">
              <w:rPr>
                <w:rFonts w:ascii="Times New Roman" w:hAnsi="Times New Roman"/>
                <w:sz w:val="28"/>
                <w:szCs w:val="28"/>
              </w:rPr>
              <w:t>»</w:t>
            </w:r>
            <w:r w:rsidR="00B114C1" w:rsidRPr="0084221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B114C1" w:rsidRPr="00842211" w:rsidRDefault="00B114C1" w:rsidP="00B114C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1</w:t>
            </w:r>
            <w:r w:rsidR="00E264C1" w:rsidRPr="00842211">
              <w:rPr>
                <w:rFonts w:ascii="Times New Roman" w:hAnsi="Times New Roman"/>
                <w:sz w:val="28"/>
                <w:szCs w:val="28"/>
              </w:rPr>
              <w:t>6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. Внести </w:t>
            </w:r>
            <w:r w:rsidR="002B5420" w:rsidRPr="0084221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="002B5420" w:rsidRPr="00842211">
              <w:rPr>
                <w:rFonts w:ascii="Times New Roman" w:hAnsi="Times New Roman"/>
                <w:sz w:val="28"/>
                <w:szCs w:val="28"/>
              </w:rPr>
              <w:t>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</w:t>
            </w:r>
            <w:r w:rsidR="002B5420" w:rsidRPr="00842211">
              <w:rPr>
                <w:rFonts w:ascii="Times New Roman" w:hAnsi="Times New Roman"/>
                <w:sz w:val="28"/>
                <w:szCs w:val="28"/>
              </w:rPr>
              <w:br/>
            </w:r>
            <w:r w:rsidR="002F2DA7" w:rsidRPr="00842211">
              <w:rPr>
                <w:rFonts w:ascii="Times New Roman" w:hAnsi="Times New Roman"/>
                <w:sz w:val="28"/>
                <w:szCs w:val="28"/>
              </w:rPr>
              <w:t xml:space="preserve">от 06 июля 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>2017</w:t>
            </w:r>
            <w:r w:rsidR="002F2DA7" w:rsidRPr="0084221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№ 149 «Об утверждении порядков назначения и выплаты ежемесячной доплаты к пенсии отдельным категориям пенсионеров»</w:t>
            </w:r>
            <w:r w:rsidR="002B5420" w:rsidRPr="00842211">
              <w:rPr>
                <w:rFonts w:ascii="Times New Roman" w:hAnsi="Times New Roman"/>
                <w:sz w:val="28"/>
                <w:szCs w:val="28"/>
              </w:rPr>
              <w:br/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(в редакции постановлений Правительства Рязанской области от 19.12.2017 </w:t>
            </w:r>
            <w:hyperlink r:id="rId137" w:history="1">
              <w:r w:rsidRPr="00842211">
                <w:rPr>
                  <w:rFonts w:ascii="Times New Roman" w:hAnsi="Times New Roman"/>
                  <w:sz w:val="28"/>
                  <w:szCs w:val="28"/>
                </w:rPr>
                <w:t>№ 377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от 03.09.2019 </w:t>
            </w:r>
            <w:hyperlink r:id="rId138" w:history="1">
              <w:r w:rsidRPr="00842211">
                <w:rPr>
                  <w:rFonts w:ascii="Times New Roman" w:hAnsi="Times New Roman"/>
                  <w:sz w:val="28"/>
                  <w:szCs w:val="28"/>
                </w:rPr>
                <w:t>№ 283</w:t>
              </w:r>
            </w:hyperlink>
            <w:r w:rsidRPr="00842211">
              <w:rPr>
                <w:rFonts w:ascii="Times New Roman" w:hAnsi="Times New Roman"/>
                <w:sz w:val="28"/>
                <w:szCs w:val="28"/>
              </w:rPr>
              <w:t>, от 25.11.2020 № 312) следующие изменения:</w:t>
            </w:r>
          </w:p>
          <w:p w:rsidR="002F2DA7" w:rsidRPr="00842211" w:rsidRDefault="002F2DA7" w:rsidP="002F2DA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1) пункт 3 изложить в следующей редакции:</w:t>
            </w:r>
          </w:p>
          <w:p w:rsidR="002F2DA7" w:rsidRPr="00842211" w:rsidRDefault="002F2DA7" w:rsidP="002F2DA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«3. Контроль за исполнением настоящего постановления возложить на заместителя Председателя Правительства Рязанской области (в социальной сфере).»;</w:t>
            </w:r>
          </w:p>
          <w:p w:rsidR="00A31BB8" w:rsidRPr="00842211" w:rsidRDefault="002F2DA7" w:rsidP="00DB2AF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2</w:t>
            </w:r>
            <w:r w:rsidR="00DB2AF3" w:rsidRPr="00842211">
              <w:rPr>
                <w:rFonts w:ascii="Times New Roman" w:hAnsi="Times New Roman"/>
                <w:sz w:val="28"/>
                <w:szCs w:val="28"/>
              </w:rPr>
              <w:t>) </w:t>
            </w:r>
            <w:r w:rsidR="00A31BB8" w:rsidRPr="00842211">
              <w:rPr>
                <w:rFonts w:ascii="Times New Roman" w:hAnsi="Times New Roman"/>
                <w:sz w:val="28"/>
                <w:szCs w:val="28"/>
              </w:rPr>
              <w:t>в приложении № 1:</w:t>
            </w:r>
          </w:p>
          <w:p w:rsidR="00DB2AF3" w:rsidRPr="00842211" w:rsidRDefault="00A31BB8" w:rsidP="00DB2AF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10F53">
              <w:rPr>
                <w:rFonts w:ascii="Times New Roman" w:hAnsi="Times New Roman"/>
                <w:sz w:val="28"/>
                <w:szCs w:val="28"/>
              </w:rPr>
              <w:t>подпункт 6</w:t>
            </w:r>
            <w:r w:rsidR="003E4D18"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2AF3" w:rsidRPr="00842211">
              <w:rPr>
                <w:rFonts w:ascii="Times New Roman" w:hAnsi="Times New Roman"/>
                <w:sz w:val="28"/>
                <w:szCs w:val="28"/>
              </w:rPr>
              <w:t>пункта 2 признать утратившим силу;</w:t>
            </w:r>
          </w:p>
          <w:p w:rsidR="005529C6" w:rsidRPr="00842211" w:rsidRDefault="00A31BB8" w:rsidP="00DB2AF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DB2AF3" w:rsidRPr="00842211">
              <w:rPr>
                <w:rFonts w:ascii="Times New Roman" w:hAnsi="Times New Roman"/>
                <w:sz w:val="28"/>
                <w:szCs w:val="28"/>
              </w:rPr>
              <w:t xml:space="preserve"> в абзаце первом пункта 3 слово «,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2AF3" w:rsidRPr="00842211">
              <w:rPr>
                <w:rFonts w:ascii="Times New Roman" w:hAnsi="Times New Roman"/>
                <w:sz w:val="28"/>
                <w:szCs w:val="28"/>
              </w:rPr>
              <w:t>девятым» исключить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31BB8" w:rsidRPr="00842211" w:rsidRDefault="002F2DA7" w:rsidP="00DB2AF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3</w:t>
            </w:r>
            <w:r w:rsidR="00A31BB8" w:rsidRPr="00842211">
              <w:rPr>
                <w:rFonts w:ascii="Times New Roman" w:hAnsi="Times New Roman"/>
                <w:sz w:val="28"/>
                <w:szCs w:val="28"/>
              </w:rPr>
              <w:t>) в приложении № 2:</w:t>
            </w:r>
          </w:p>
          <w:p w:rsidR="00A31BB8" w:rsidRPr="00842211" w:rsidRDefault="00A31BB8" w:rsidP="00A31BB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10F53">
              <w:rPr>
                <w:rFonts w:ascii="Times New Roman" w:hAnsi="Times New Roman"/>
                <w:sz w:val="28"/>
                <w:szCs w:val="28"/>
              </w:rPr>
              <w:t>подпункт 7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пункта 2 признать утратившим силу;</w:t>
            </w:r>
          </w:p>
          <w:p w:rsidR="00A90731" w:rsidRPr="00842211" w:rsidRDefault="00A31BB8" w:rsidP="00A31BB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- в абзаце первом пункта 3 слово «, десятым» исключить</w:t>
            </w:r>
            <w:r w:rsidR="00DB2AF3" w:rsidRPr="008422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57B5" w:rsidRPr="00842211" w:rsidRDefault="008E57B5" w:rsidP="008E57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1</w:t>
            </w:r>
            <w:r w:rsidR="00E264C1" w:rsidRPr="00842211">
              <w:rPr>
                <w:rFonts w:ascii="Times New Roman" w:hAnsi="Times New Roman"/>
                <w:sz w:val="28"/>
                <w:szCs w:val="28"/>
              </w:rPr>
              <w:t>7</w:t>
            </w:r>
            <w:r w:rsidR="00010F53">
              <w:rPr>
                <w:rFonts w:ascii="Times New Roman" w:hAnsi="Times New Roman"/>
                <w:sz w:val="28"/>
                <w:szCs w:val="28"/>
              </w:rPr>
              <w:t>. </w:t>
            </w:r>
            <w:proofErr w:type="gramStart"/>
            <w:r w:rsidRPr="00842211">
              <w:rPr>
                <w:rFonts w:ascii="Times New Roman" w:hAnsi="Times New Roman"/>
                <w:sz w:val="28"/>
                <w:szCs w:val="28"/>
              </w:rPr>
              <w:t xml:space="preserve">Внести </w:t>
            </w:r>
            <w:r w:rsidR="00601854" w:rsidRPr="00842211">
              <w:rPr>
                <w:rFonts w:ascii="Times New Roman" w:hAnsi="Times New Roman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постановлени</w:t>
            </w:r>
            <w:r w:rsidR="00601854" w:rsidRPr="00842211">
              <w:rPr>
                <w:rFonts w:ascii="Times New Roman" w:hAnsi="Times New Roman"/>
                <w:sz w:val="28"/>
                <w:szCs w:val="28"/>
              </w:rPr>
              <w:t>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</w:t>
            </w:r>
            <w:r w:rsidR="00601854" w:rsidRPr="00842211">
              <w:rPr>
                <w:rFonts w:ascii="Times New Roman" w:hAnsi="Times New Roman"/>
                <w:sz w:val="28"/>
                <w:szCs w:val="28"/>
              </w:rPr>
              <w:br/>
            </w:r>
            <w:r w:rsidRPr="00842211">
              <w:rPr>
                <w:rFonts w:ascii="Times New Roman" w:hAnsi="Times New Roman"/>
                <w:sz w:val="28"/>
                <w:szCs w:val="28"/>
              </w:rPr>
              <w:t>от 22</w:t>
            </w:r>
            <w:r w:rsidR="00601854" w:rsidRPr="00842211">
              <w:rPr>
                <w:rFonts w:ascii="Times New Roman" w:hAnsi="Times New Roman"/>
                <w:sz w:val="28"/>
                <w:szCs w:val="28"/>
              </w:rPr>
              <w:t xml:space="preserve"> июня 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>2016</w:t>
            </w:r>
            <w:r w:rsidR="00601854" w:rsidRPr="0084221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№ 137 «Об утверждении Порядка предоставления компенсации расходов на уплату взноса на капитальный ремонт» (в редакции постановлений Правительства Рязанской области от 05.10.2016 № 232,</w:t>
            </w:r>
            <w:r w:rsidRPr="00842211">
              <w:rPr>
                <w:rFonts w:ascii="Times New Roman" w:hAnsi="Times New Roman"/>
                <w:sz w:val="28"/>
                <w:szCs w:val="28"/>
              </w:rPr>
              <w:br/>
              <w:t>от 14.12.2017 № 352, от 26.03.2019 № 78, от 03.09.2019 № 283, от 24.03.2020 № 56, от 26.05.2020 № 119, от 02.09.2020 № 225, от 25.11.2020 № 312) следующие изменения:</w:t>
            </w:r>
            <w:proofErr w:type="gramEnd"/>
          </w:p>
          <w:p w:rsidR="00601854" w:rsidRPr="00842211" w:rsidRDefault="00601854" w:rsidP="006018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1) пункт 3 изложить в следующей редакции:</w:t>
            </w:r>
          </w:p>
          <w:p w:rsidR="00601854" w:rsidRPr="00842211" w:rsidRDefault="00601854" w:rsidP="006018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«3. Контроль за исполнением настоящего постановления возложить на заместителя Председателя Правительства Рязанской области (в социальной сфере).»;</w:t>
            </w:r>
          </w:p>
          <w:p w:rsidR="00601854" w:rsidRPr="00842211" w:rsidRDefault="00B40FBC" w:rsidP="001704D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2) в приложени</w:t>
            </w:r>
            <w:r w:rsidR="00842211" w:rsidRPr="00842211">
              <w:rPr>
                <w:rFonts w:ascii="Times New Roman" w:hAnsi="Times New Roman"/>
                <w:sz w:val="28"/>
                <w:szCs w:val="28"/>
              </w:rPr>
              <w:t>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42211" w:rsidRPr="00842211" w:rsidRDefault="00842211" w:rsidP="001704D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- в пункте 3:</w:t>
            </w:r>
          </w:p>
          <w:p w:rsidR="001704DE" w:rsidRPr="00842211" w:rsidRDefault="001704DE" w:rsidP="001704D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подпункты 11, 12 признать утратившим</w:t>
            </w:r>
            <w:r w:rsidR="009B4D05" w:rsidRPr="00842211">
              <w:rPr>
                <w:rFonts w:ascii="Times New Roman" w:hAnsi="Times New Roman"/>
                <w:sz w:val="28"/>
                <w:szCs w:val="28"/>
              </w:rPr>
              <w:t>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силу;</w:t>
            </w:r>
          </w:p>
          <w:p w:rsidR="00A4091D" w:rsidRPr="00842211" w:rsidRDefault="001704DE" w:rsidP="001704D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в абзаце восемнадцатом слова «подпунктами 1, 3, 5, 11, 12» заменить словами «подпунктами 1, 3, 5»</w:t>
            </w:r>
            <w:r w:rsidR="00A4091D" w:rsidRPr="0084221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B25DE" w:rsidRPr="00842211" w:rsidRDefault="008B25DE" w:rsidP="00A4091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абзац</w:t>
            </w:r>
            <w:r w:rsidR="00A4091D" w:rsidRPr="00842211">
              <w:rPr>
                <w:rFonts w:ascii="Times New Roman" w:hAnsi="Times New Roman"/>
                <w:sz w:val="28"/>
                <w:szCs w:val="28"/>
              </w:rPr>
              <w:t xml:space="preserve"> девятнадцат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>ый</w:t>
            </w:r>
            <w:r w:rsidR="00A4091D"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65233E" w:rsidRPr="00842211" w:rsidRDefault="008B25DE" w:rsidP="00A4091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42211">
              <w:rPr>
                <w:rFonts w:ascii="Times New Roman" w:hAnsi="Times New Roman"/>
                <w:sz w:val="28"/>
                <w:szCs w:val="28"/>
              </w:rPr>
              <w:t>«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предусмотренные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подпунктами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1, 3, 5, 13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настоящего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пункта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случае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отсутствия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ФГИС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ФРИ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сведений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об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установлении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инвалидности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указанный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подпункте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3.1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настоящего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пункта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а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также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иные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представляемые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инициативе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заявителя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представляются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одновременно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заявлением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оригиналах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копиях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заверенных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установленном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порядке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органами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государственной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власти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органами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местного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самоуправления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организациями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выдавшими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соответствующий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либо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удостоверенных</w:t>
            </w:r>
            <w:proofErr w:type="gramEnd"/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нотариально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желанию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заявителя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случае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представления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оригиналов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документов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такие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после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проверки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соответствия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оригиналу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заверяются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лицом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принимающим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proofErr w:type="gramStart"/>
            <w:r w:rsidRPr="00842211">
              <w:rPr>
                <w:rFonts w:ascii="Times New Roman" w:hAnsi="Times New Roman"/>
                <w:sz w:val="28"/>
                <w:szCs w:val="28"/>
              </w:rPr>
              <w:t>.»</w:t>
            </w:r>
            <w:r w:rsidR="0065233E" w:rsidRPr="0084221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5233E" w:rsidRPr="00842211" w:rsidRDefault="00842211" w:rsidP="00B40FB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End"/>
            <w:r w:rsidRPr="00842211">
              <w:rPr>
                <w:rFonts w:ascii="Times New Roman" w:hAnsi="Times New Roman"/>
                <w:sz w:val="28"/>
                <w:szCs w:val="28"/>
              </w:rPr>
              <w:t>-</w:t>
            </w:r>
            <w:r w:rsidR="00B40FBC"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233E" w:rsidRPr="00842211">
              <w:rPr>
                <w:rFonts w:ascii="Times New Roman" w:hAnsi="Times New Roman"/>
                <w:sz w:val="28"/>
                <w:szCs w:val="28"/>
              </w:rPr>
              <w:t>в абзаце первом пункта 4 слова «в подпунктах 1, 3, 5, 11, 12</w:t>
            </w:r>
            <w:r w:rsidR="000A5C7D" w:rsidRPr="00842211">
              <w:rPr>
                <w:rFonts w:ascii="Times New Roman" w:hAnsi="Times New Roman"/>
                <w:sz w:val="28"/>
                <w:szCs w:val="28"/>
              </w:rPr>
              <w:t xml:space="preserve"> пункта 3</w:t>
            </w:r>
            <w:r w:rsidR="0065233E" w:rsidRPr="00842211">
              <w:rPr>
                <w:rFonts w:ascii="Times New Roman" w:hAnsi="Times New Roman"/>
                <w:sz w:val="28"/>
                <w:szCs w:val="28"/>
              </w:rPr>
              <w:t>» заменить словами «</w:t>
            </w:r>
            <w:r w:rsidR="007A316C" w:rsidRPr="0084221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65233E" w:rsidRPr="00842211">
              <w:rPr>
                <w:rFonts w:ascii="Times New Roman" w:hAnsi="Times New Roman"/>
                <w:sz w:val="28"/>
                <w:szCs w:val="28"/>
              </w:rPr>
              <w:t>подпункта</w:t>
            </w:r>
            <w:r w:rsidR="007A316C" w:rsidRPr="00842211">
              <w:rPr>
                <w:rFonts w:ascii="Times New Roman" w:hAnsi="Times New Roman"/>
                <w:sz w:val="28"/>
                <w:szCs w:val="28"/>
              </w:rPr>
              <w:t>х</w:t>
            </w:r>
            <w:r w:rsidR="0065233E" w:rsidRPr="00842211">
              <w:rPr>
                <w:rFonts w:ascii="Times New Roman" w:hAnsi="Times New Roman"/>
                <w:sz w:val="28"/>
                <w:szCs w:val="28"/>
              </w:rPr>
              <w:t xml:space="preserve"> 1, 3, 5 пункта 3».</w:t>
            </w:r>
          </w:p>
          <w:p w:rsidR="00601854" w:rsidRPr="00842211" w:rsidRDefault="00E2335F" w:rsidP="00A4091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1</w:t>
            </w:r>
            <w:r w:rsidR="00E264C1" w:rsidRPr="00842211">
              <w:rPr>
                <w:rFonts w:ascii="Times New Roman" w:hAnsi="Times New Roman"/>
                <w:sz w:val="28"/>
                <w:szCs w:val="28"/>
              </w:rPr>
              <w:t>8</w:t>
            </w:r>
            <w:r w:rsidR="00010F53">
              <w:rPr>
                <w:rFonts w:ascii="Times New Roman" w:hAnsi="Times New Roman"/>
                <w:sz w:val="28"/>
                <w:szCs w:val="28"/>
              </w:rPr>
              <w:t>. </w:t>
            </w:r>
            <w:proofErr w:type="gramStart"/>
            <w:r w:rsidR="00A4091D" w:rsidRPr="00842211">
              <w:rPr>
                <w:rFonts w:ascii="Times New Roman" w:hAnsi="Times New Roman"/>
                <w:sz w:val="28"/>
                <w:szCs w:val="28"/>
              </w:rPr>
              <w:t xml:space="preserve">Внести </w:t>
            </w:r>
            <w:r w:rsidR="00601854" w:rsidRPr="00842211">
              <w:rPr>
                <w:rFonts w:ascii="Times New Roman" w:hAnsi="Times New Roman"/>
                <w:sz w:val="28"/>
                <w:szCs w:val="28"/>
              </w:rPr>
              <w:t>в</w:t>
            </w:r>
            <w:r w:rsidR="00A4091D" w:rsidRPr="00842211">
              <w:rPr>
                <w:rFonts w:ascii="Times New Roman" w:hAnsi="Times New Roman"/>
                <w:sz w:val="28"/>
                <w:szCs w:val="28"/>
              </w:rPr>
              <w:t xml:space="preserve"> постановлени</w:t>
            </w:r>
            <w:r w:rsidR="00601854" w:rsidRPr="00842211">
              <w:rPr>
                <w:rFonts w:ascii="Times New Roman" w:hAnsi="Times New Roman"/>
                <w:sz w:val="28"/>
                <w:szCs w:val="28"/>
              </w:rPr>
              <w:t>е</w:t>
            </w:r>
            <w:r w:rsidR="00A4091D" w:rsidRPr="00842211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</w:t>
            </w:r>
            <w:r w:rsidR="00601854" w:rsidRPr="00842211">
              <w:rPr>
                <w:rFonts w:ascii="Times New Roman" w:hAnsi="Times New Roman"/>
                <w:sz w:val="28"/>
                <w:szCs w:val="28"/>
              </w:rPr>
              <w:br/>
            </w:r>
            <w:r w:rsidR="00A4091D" w:rsidRPr="00842211">
              <w:rPr>
                <w:rFonts w:ascii="Times New Roman" w:hAnsi="Times New Roman"/>
                <w:sz w:val="28"/>
                <w:szCs w:val="28"/>
              </w:rPr>
              <w:t>от 06</w:t>
            </w:r>
            <w:r w:rsidR="00601854" w:rsidRPr="00842211">
              <w:rPr>
                <w:rFonts w:ascii="Times New Roman" w:hAnsi="Times New Roman"/>
                <w:sz w:val="28"/>
                <w:szCs w:val="28"/>
              </w:rPr>
              <w:t xml:space="preserve"> мая </w:t>
            </w:r>
            <w:r w:rsidR="00A4091D" w:rsidRPr="00842211">
              <w:rPr>
                <w:rFonts w:ascii="Times New Roman" w:hAnsi="Times New Roman"/>
                <w:sz w:val="28"/>
                <w:szCs w:val="28"/>
              </w:rPr>
              <w:t>2005</w:t>
            </w:r>
            <w:r w:rsidR="00601854" w:rsidRPr="0084221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A4091D" w:rsidRPr="00842211">
              <w:rPr>
                <w:rFonts w:ascii="Times New Roman" w:hAnsi="Times New Roman"/>
                <w:sz w:val="28"/>
                <w:szCs w:val="28"/>
              </w:rPr>
              <w:t xml:space="preserve"> № 93 «Об утверждении списка и порядка выдачи средств, необходимых для социальной адаптации инвалидов» (в редакции постановлений Правительства Рязанской области от 28.09.2005 № 222,</w:t>
            </w:r>
            <w:r w:rsidR="00A4091D" w:rsidRPr="00842211">
              <w:rPr>
                <w:rFonts w:ascii="Times New Roman" w:hAnsi="Times New Roman"/>
                <w:sz w:val="28"/>
                <w:szCs w:val="28"/>
              </w:rPr>
              <w:br/>
              <w:t>от 17.12.2008 № 329, от 19.04.2012 № 102,  от 29.08.2012 № 235, от 30.01.2013 № 9, от 31.07.2014 № 216, от 29.12.2014 № 416, от 19.12.2017 № 377,</w:t>
            </w:r>
            <w:r w:rsidR="00A4091D" w:rsidRPr="00842211">
              <w:rPr>
                <w:rFonts w:ascii="Times New Roman" w:hAnsi="Times New Roman"/>
                <w:sz w:val="28"/>
                <w:szCs w:val="28"/>
              </w:rPr>
              <w:br/>
              <w:t>от 03.09.2019 № 283, от 26.05.2020 № 119</w:t>
            </w:r>
            <w:proofErr w:type="gramEnd"/>
            <w:r w:rsidR="00A4091D" w:rsidRPr="00842211">
              <w:rPr>
                <w:rFonts w:ascii="Times New Roman" w:hAnsi="Times New Roman"/>
                <w:sz w:val="28"/>
                <w:szCs w:val="28"/>
              </w:rPr>
              <w:t>, от 02.09.2020 № 225, от 18.11.2020</w:t>
            </w:r>
            <w:r w:rsidR="00A4091D" w:rsidRPr="00842211">
              <w:rPr>
                <w:rFonts w:ascii="Times New Roman" w:hAnsi="Times New Roman"/>
                <w:sz w:val="28"/>
                <w:szCs w:val="28"/>
              </w:rPr>
              <w:br/>
              <w:t>№ 298</w:t>
            </w:r>
            <w:r w:rsidR="009413B8" w:rsidRPr="00842211">
              <w:rPr>
                <w:rFonts w:ascii="Times New Roman" w:hAnsi="Times New Roman"/>
                <w:sz w:val="28"/>
                <w:szCs w:val="28"/>
              </w:rPr>
              <w:t>)</w:t>
            </w:r>
            <w:r w:rsidR="00A4091D"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1854" w:rsidRPr="00842211">
              <w:rPr>
                <w:rFonts w:ascii="Times New Roman" w:hAnsi="Times New Roman"/>
                <w:sz w:val="28"/>
                <w:szCs w:val="28"/>
              </w:rPr>
              <w:t xml:space="preserve">следующие </w:t>
            </w:r>
            <w:r w:rsidR="00A4091D" w:rsidRPr="00842211">
              <w:rPr>
                <w:rFonts w:ascii="Times New Roman" w:hAnsi="Times New Roman"/>
                <w:sz w:val="28"/>
                <w:szCs w:val="28"/>
              </w:rPr>
              <w:t>изменени</w:t>
            </w:r>
            <w:r w:rsidR="00601854" w:rsidRPr="00842211">
              <w:rPr>
                <w:rFonts w:ascii="Times New Roman" w:hAnsi="Times New Roman"/>
                <w:sz w:val="28"/>
                <w:szCs w:val="28"/>
              </w:rPr>
              <w:t>я:</w:t>
            </w:r>
          </w:p>
          <w:p w:rsidR="00601854" w:rsidRPr="00842211" w:rsidRDefault="00601854" w:rsidP="006018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1) пункт 4 изложить в следующей редакции:</w:t>
            </w:r>
          </w:p>
          <w:p w:rsidR="00601854" w:rsidRPr="00842211" w:rsidRDefault="00601854" w:rsidP="006018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 xml:space="preserve">«4. Контроль за исполнением настоящего постановления возложить на заместителя Председателя Правительства Рязанской области (в социальной </w:t>
            </w:r>
            <w:r w:rsidRPr="00842211">
              <w:rPr>
                <w:rFonts w:ascii="Times New Roman" w:hAnsi="Times New Roman"/>
                <w:sz w:val="28"/>
                <w:szCs w:val="28"/>
              </w:rPr>
              <w:lastRenderedPageBreak/>
              <w:t>сфере).»;</w:t>
            </w:r>
          </w:p>
          <w:p w:rsidR="00601854" w:rsidRPr="00842211" w:rsidRDefault="00601854" w:rsidP="002D1D8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60550C" w:rsidRPr="00842211">
              <w:rPr>
                <w:rFonts w:ascii="Times New Roman" w:hAnsi="Times New Roman"/>
                <w:sz w:val="28"/>
                <w:szCs w:val="28"/>
              </w:rPr>
              <w:t>пункт 2.2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приложения № 2 </w:t>
            </w:r>
            <w:r w:rsidR="002A4380" w:rsidRPr="00842211">
              <w:rPr>
                <w:rFonts w:ascii="Times New Roman" w:hAnsi="Times New Roman"/>
                <w:sz w:val="28"/>
                <w:szCs w:val="28"/>
              </w:rPr>
              <w:t xml:space="preserve">изложить 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>в следующей редакции:</w:t>
            </w:r>
          </w:p>
          <w:p w:rsidR="0060550C" w:rsidRPr="00842211" w:rsidRDefault="0060550C" w:rsidP="002D1D8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«2.2. При подаче заявления представляется документ, удостоверяющий личность инвалида (документ, удостоверяющий личность лица, представляющего интересы инвалида, а также документ, подтверждающий его полномочия</w:t>
            </w:r>
            <w:r w:rsidR="00EB0E43" w:rsidRPr="00842211">
              <w:rPr>
                <w:rFonts w:ascii="Times New Roman" w:hAnsi="Times New Roman"/>
                <w:sz w:val="28"/>
                <w:szCs w:val="28"/>
              </w:rPr>
              <w:t>)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а также в случае отсутствия в федеральной государственной информационной системе </w:t>
            </w:r>
            <w:r w:rsidR="00EB0E43" w:rsidRPr="00842211">
              <w:rPr>
                <w:rFonts w:ascii="Times New Roman" w:hAnsi="Times New Roman"/>
                <w:sz w:val="28"/>
                <w:szCs w:val="28"/>
              </w:rPr>
              <w:t>«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>Федеральный реестр инвалидов</w:t>
            </w:r>
            <w:r w:rsidR="00EB0E43" w:rsidRPr="00842211">
              <w:rPr>
                <w:rFonts w:ascii="Times New Roman" w:hAnsi="Times New Roman"/>
                <w:sz w:val="28"/>
                <w:szCs w:val="28"/>
              </w:rPr>
              <w:t>»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сведений об установлении инвалидности </w:t>
            </w:r>
            <w:r w:rsidR="00EB0E43" w:rsidRPr="00842211">
              <w:rPr>
                <w:rFonts w:ascii="Times New Roman" w:hAnsi="Times New Roman"/>
                <w:sz w:val="28"/>
                <w:szCs w:val="28"/>
              </w:rPr>
              <w:t>–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индивидуальная программа реабилитации или </w:t>
            </w:r>
            <w:proofErr w:type="spellStart"/>
            <w:r w:rsidRPr="00842211">
              <w:rPr>
                <w:rFonts w:ascii="Times New Roman" w:hAnsi="Times New Roman"/>
                <w:sz w:val="28"/>
                <w:szCs w:val="28"/>
              </w:rPr>
              <w:t>абилитации</w:t>
            </w:r>
            <w:proofErr w:type="spellEnd"/>
            <w:r w:rsidRPr="00842211">
              <w:rPr>
                <w:rFonts w:ascii="Times New Roman" w:hAnsi="Times New Roman"/>
                <w:sz w:val="28"/>
                <w:szCs w:val="28"/>
              </w:rPr>
              <w:t xml:space="preserve"> инвалида.</w:t>
            </w:r>
            <w:r w:rsidR="00601854" w:rsidRPr="00842211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EB0E43" w:rsidRPr="00842211" w:rsidRDefault="00E264C1" w:rsidP="002D1D8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19</w:t>
            </w:r>
            <w:r w:rsidR="00EB0E43" w:rsidRPr="00842211">
              <w:rPr>
                <w:rFonts w:ascii="Times New Roman" w:hAnsi="Times New Roman"/>
                <w:sz w:val="28"/>
                <w:szCs w:val="28"/>
              </w:rPr>
              <w:t>.</w:t>
            </w:r>
            <w:r w:rsidR="00F70221" w:rsidRPr="00842211">
              <w:rPr>
                <w:rFonts w:ascii="Times New Roman" w:hAnsi="Times New Roman"/>
                <w:sz w:val="28"/>
                <w:szCs w:val="28"/>
              </w:rPr>
              <w:t xml:space="preserve"> Внести </w:t>
            </w:r>
            <w:r w:rsidR="00601854" w:rsidRPr="00842211">
              <w:rPr>
                <w:rFonts w:ascii="Times New Roman" w:hAnsi="Times New Roman"/>
                <w:sz w:val="28"/>
                <w:szCs w:val="28"/>
              </w:rPr>
              <w:t>в</w:t>
            </w:r>
            <w:r w:rsidR="00F70221" w:rsidRPr="00842211">
              <w:rPr>
                <w:rFonts w:ascii="Times New Roman" w:hAnsi="Times New Roman"/>
                <w:sz w:val="28"/>
                <w:szCs w:val="28"/>
              </w:rPr>
              <w:t xml:space="preserve"> постановлени</w:t>
            </w:r>
            <w:r w:rsidR="00601854" w:rsidRPr="00842211">
              <w:rPr>
                <w:rFonts w:ascii="Times New Roman" w:hAnsi="Times New Roman"/>
                <w:sz w:val="28"/>
                <w:szCs w:val="28"/>
              </w:rPr>
              <w:t>е</w:t>
            </w:r>
            <w:r w:rsidR="00F70221" w:rsidRPr="00842211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</w:t>
            </w:r>
            <w:r w:rsidR="00601854" w:rsidRPr="00842211">
              <w:rPr>
                <w:rFonts w:ascii="Times New Roman" w:hAnsi="Times New Roman"/>
                <w:sz w:val="28"/>
                <w:szCs w:val="28"/>
              </w:rPr>
              <w:br/>
            </w:r>
            <w:r w:rsidR="00F70221" w:rsidRPr="00842211">
              <w:rPr>
                <w:rFonts w:ascii="Times New Roman" w:hAnsi="Times New Roman"/>
                <w:sz w:val="28"/>
                <w:szCs w:val="28"/>
              </w:rPr>
              <w:t>от 06</w:t>
            </w:r>
            <w:r w:rsidR="00601854" w:rsidRPr="00842211">
              <w:rPr>
                <w:rFonts w:ascii="Times New Roman" w:hAnsi="Times New Roman"/>
                <w:sz w:val="28"/>
                <w:szCs w:val="28"/>
              </w:rPr>
              <w:t xml:space="preserve"> июля </w:t>
            </w:r>
            <w:r w:rsidR="00F70221" w:rsidRPr="00842211">
              <w:rPr>
                <w:rFonts w:ascii="Times New Roman" w:hAnsi="Times New Roman"/>
                <w:sz w:val="28"/>
                <w:szCs w:val="28"/>
              </w:rPr>
              <w:t>2017</w:t>
            </w:r>
            <w:r w:rsidR="00601854" w:rsidRPr="0084221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F70221" w:rsidRPr="00842211">
              <w:rPr>
                <w:rFonts w:ascii="Times New Roman" w:hAnsi="Times New Roman"/>
                <w:sz w:val="28"/>
                <w:szCs w:val="28"/>
              </w:rPr>
              <w:t xml:space="preserve"> № 151 «Об утверждении Порядка предоставления ежегодных денежных компенсаций расходов, связанных с эксплуатацией транспортных средств, и транспортных расходов отдельным категориям инвалидов» (в редакции постановлений Правительства Рязанской области</w:t>
            </w:r>
            <w:r w:rsidR="00F70221" w:rsidRPr="00842211">
              <w:rPr>
                <w:rFonts w:ascii="Times New Roman" w:hAnsi="Times New Roman"/>
                <w:sz w:val="28"/>
                <w:szCs w:val="28"/>
              </w:rPr>
              <w:br/>
              <w:t>от 19.12.2017 № 377, от 03.09.2019 № 283, от 26.05.2020 № 119, от 02.09.2020 № 225) следующие изменения:</w:t>
            </w:r>
          </w:p>
          <w:p w:rsidR="00601854" w:rsidRPr="00842211" w:rsidRDefault="00601854" w:rsidP="002D1D87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1) пункт 2 изложить в следующей редакции:</w:t>
            </w:r>
          </w:p>
          <w:p w:rsidR="00601854" w:rsidRPr="00842211" w:rsidRDefault="00601854" w:rsidP="002D1D87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«2. Контроль за исполнением настоящего постановления возложить на заместителя Председателя Правительства Рязанской области (в социальной сфере).»;</w:t>
            </w:r>
          </w:p>
          <w:p w:rsidR="00601854" w:rsidRPr="00842211" w:rsidRDefault="00601854" w:rsidP="002D1D8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2) в приложении:</w:t>
            </w:r>
          </w:p>
          <w:p w:rsidR="002D1D87" w:rsidRDefault="002D1D87" w:rsidP="002D1D8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пункте 2:</w:t>
            </w:r>
          </w:p>
          <w:p w:rsidR="002D1D87" w:rsidRPr="00842211" w:rsidRDefault="002D1D87" w:rsidP="002D1D8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010F53">
              <w:rPr>
                <w:rFonts w:ascii="Times New Roman" w:hAnsi="Times New Roman"/>
                <w:sz w:val="28"/>
                <w:szCs w:val="28"/>
              </w:rPr>
              <w:t>подпункт 8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признать утратившим силу;</w:t>
            </w:r>
          </w:p>
          <w:p w:rsidR="00F70221" w:rsidRPr="00842211" w:rsidRDefault="002D1D87" w:rsidP="002D1D8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010F53">
              <w:rPr>
                <w:rFonts w:ascii="Times New Roman" w:hAnsi="Times New Roman"/>
                <w:sz w:val="28"/>
                <w:szCs w:val="28"/>
              </w:rPr>
              <w:t>абзац</w:t>
            </w:r>
            <w:r w:rsidR="00F70221" w:rsidRPr="00842211">
              <w:rPr>
                <w:rFonts w:ascii="Times New Roman" w:hAnsi="Times New Roman"/>
                <w:sz w:val="28"/>
                <w:szCs w:val="28"/>
              </w:rPr>
              <w:t xml:space="preserve"> девятнадцатый признать утратившим силу;</w:t>
            </w:r>
          </w:p>
          <w:p w:rsidR="00F70221" w:rsidRPr="00842211" w:rsidRDefault="00601854" w:rsidP="002D1D8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42211">
              <w:rPr>
                <w:rFonts w:ascii="Times New Roman" w:hAnsi="Times New Roman"/>
                <w:sz w:val="28"/>
                <w:szCs w:val="28"/>
              </w:rPr>
              <w:t>-</w:t>
            </w:r>
            <w:r w:rsidR="002D1D87">
              <w:rPr>
                <w:rFonts w:ascii="Times New Roman" w:hAnsi="Times New Roman"/>
                <w:sz w:val="28"/>
                <w:szCs w:val="28"/>
              </w:rPr>
              <w:t> </w:t>
            </w:r>
            <w:r w:rsidR="00F70221" w:rsidRPr="00842211">
              <w:rPr>
                <w:rFonts w:ascii="Times New Roman" w:hAnsi="Times New Roman"/>
                <w:sz w:val="28"/>
                <w:szCs w:val="28"/>
              </w:rPr>
              <w:t>в абзаце первом пункта 4 слова «предусмотренные абзацами четвертым, шестым, девятым, десятым, двенадцатым, четырнадцатым, девятнадцатым пункта 2» заменить словами «предусмотренные абзацами четвертым, шестым, девятым, десятым, четырнадцатым пункта 2».</w:t>
            </w:r>
            <w:proofErr w:type="gramEnd"/>
          </w:p>
          <w:p w:rsidR="00ED5A7F" w:rsidRPr="00010F53" w:rsidRDefault="00ED5A7F" w:rsidP="002D1D87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10F53"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  <w:r w:rsidR="00E264C1" w:rsidRPr="00010F53">
              <w:rPr>
                <w:rFonts w:ascii="Times New Roman" w:hAnsi="Times New Roman"/>
                <w:spacing w:val="-4"/>
                <w:sz w:val="28"/>
                <w:szCs w:val="28"/>
              </w:rPr>
              <w:t>0</w:t>
            </w:r>
            <w:r w:rsidR="00010F53">
              <w:rPr>
                <w:rFonts w:ascii="Times New Roman" w:hAnsi="Times New Roman"/>
                <w:spacing w:val="-4"/>
                <w:sz w:val="28"/>
                <w:szCs w:val="28"/>
              </w:rPr>
              <w:t>. </w:t>
            </w:r>
            <w:proofErr w:type="gramStart"/>
            <w:r w:rsidRPr="00010F5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Внести </w:t>
            </w:r>
            <w:r w:rsidR="00601854" w:rsidRPr="00010F53">
              <w:rPr>
                <w:rFonts w:ascii="Times New Roman" w:hAnsi="Times New Roman"/>
                <w:spacing w:val="-4"/>
                <w:sz w:val="28"/>
                <w:szCs w:val="28"/>
              </w:rPr>
              <w:t>в постановление</w:t>
            </w:r>
            <w:r w:rsidRPr="00010F5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Правительства Рязанской области </w:t>
            </w:r>
            <w:r w:rsidR="00601854" w:rsidRPr="00010F53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 xml:space="preserve">от 28 ноября </w:t>
            </w:r>
            <w:r w:rsidR="000C6F67" w:rsidRPr="00010F53">
              <w:rPr>
                <w:rFonts w:ascii="Times New Roman" w:hAnsi="Times New Roman"/>
                <w:spacing w:val="-4"/>
                <w:sz w:val="28"/>
                <w:szCs w:val="28"/>
              </w:rPr>
              <w:t>2012</w:t>
            </w:r>
            <w:r w:rsidR="00601854" w:rsidRPr="00010F5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г. </w:t>
            </w:r>
            <w:r w:rsidR="000C6F67" w:rsidRPr="00010F53">
              <w:rPr>
                <w:rFonts w:ascii="Times New Roman" w:hAnsi="Times New Roman"/>
                <w:spacing w:val="-4"/>
                <w:sz w:val="28"/>
                <w:szCs w:val="28"/>
              </w:rPr>
              <w:t>№ 340 «Об утверждении Порядка назначения и выплаты ежемесячной денежной выплаты гражданам, признанным инвалидами вследствие поствакцинальных осложнений»</w:t>
            </w:r>
            <w:r w:rsidRPr="00010F5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(в редакции постановлений Правительства Рязанской области </w:t>
            </w:r>
            <w:r w:rsidR="00F37CD1" w:rsidRPr="00010F53">
              <w:rPr>
                <w:rFonts w:ascii="Times New Roman" w:hAnsi="Times New Roman"/>
                <w:spacing w:val="-4"/>
                <w:sz w:val="28"/>
                <w:szCs w:val="28"/>
              </w:rPr>
              <w:t>от 02.10.2013 № 297,</w:t>
            </w:r>
            <w:r w:rsidR="00010F5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F37CD1" w:rsidRPr="00010F5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29.12.2014 № 416, от 14.12.2017 № 352, от 03.09.2019 № 283, от 26.05.2020 № 119, от 02.09.2020 </w:t>
            </w:r>
            <w:r w:rsidR="00010F5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="00F37CD1" w:rsidRPr="00010F53">
              <w:rPr>
                <w:rFonts w:ascii="Times New Roman" w:hAnsi="Times New Roman"/>
                <w:spacing w:val="-4"/>
                <w:sz w:val="28"/>
                <w:szCs w:val="28"/>
              </w:rPr>
              <w:t>№ 225</w:t>
            </w:r>
            <w:r w:rsidRPr="00010F53">
              <w:rPr>
                <w:rFonts w:ascii="Times New Roman" w:hAnsi="Times New Roman"/>
                <w:spacing w:val="-4"/>
                <w:sz w:val="28"/>
                <w:szCs w:val="28"/>
              </w:rPr>
              <w:t>) следующие изменения:</w:t>
            </w:r>
            <w:proofErr w:type="gramEnd"/>
          </w:p>
          <w:p w:rsidR="00601854" w:rsidRPr="00842211" w:rsidRDefault="00601854" w:rsidP="002D1D87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1) пункт 3 изложить в следующей редакции:</w:t>
            </w:r>
          </w:p>
          <w:p w:rsidR="00601854" w:rsidRPr="00842211" w:rsidRDefault="00601854" w:rsidP="002D1D87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«3. Контроль за исполнением настоящего постановления возложить на заместителя Председателя Правительства Рязанской области (в социальной сфере).»;</w:t>
            </w:r>
          </w:p>
          <w:p w:rsidR="00601854" w:rsidRPr="00842211" w:rsidRDefault="00601854" w:rsidP="002D1D87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2) в пункте 2</w:t>
            </w:r>
            <w:r w:rsidR="00A34C13"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>приложения:</w:t>
            </w:r>
          </w:p>
          <w:p w:rsidR="00ED5A7F" w:rsidRPr="00842211" w:rsidRDefault="00ED5A7F" w:rsidP="002D1D87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 xml:space="preserve">- подпункт </w:t>
            </w:r>
            <w:r w:rsidR="009B4D05" w:rsidRPr="00842211">
              <w:rPr>
                <w:rFonts w:ascii="Times New Roman" w:hAnsi="Times New Roman"/>
                <w:sz w:val="28"/>
                <w:szCs w:val="28"/>
              </w:rPr>
              <w:t>5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признать утратившим силу;</w:t>
            </w:r>
          </w:p>
          <w:p w:rsidR="00ED5A7F" w:rsidRPr="00842211" w:rsidRDefault="00ED5A7F" w:rsidP="002D1D8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 xml:space="preserve">- в абзаце </w:t>
            </w:r>
            <w:r w:rsidR="009B4D05" w:rsidRPr="00842211">
              <w:rPr>
                <w:rFonts w:ascii="Times New Roman" w:hAnsi="Times New Roman"/>
                <w:sz w:val="28"/>
                <w:szCs w:val="28"/>
              </w:rPr>
              <w:t>четырнадцатом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слова «</w:t>
            </w:r>
            <w:r w:rsidR="009B4D05" w:rsidRPr="00842211">
              <w:rPr>
                <w:rFonts w:ascii="Times New Roman" w:hAnsi="Times New Roman"/>
                <w:sz w:val="28"/>
                <w:szCs w:val="28"/>
              </w:rPr>
              <w:t>, подпунктом 5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9B4D05" w:rsidRPr="00842211">
              <w:rPr>
                <w:rFonts w:ascii="Times New Roman" w:hAnsi="Times New Roman"/>
                <w:sz w:val="28"/>
                <w:szCs w:val="28"/>
              </w:rPr>
              <w:t>исключить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31DEF" w:rsidRPr="00842211" w:rsidRDefault="00ED5A7F" w:rsidP="002D1D8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31DEF" w:rsidRPr="00842211">
              <w:rPr>
                <w:rFonts w:ascii="Times New Roman" w:hAnsi="Times New Roman"/>
                <w:sz w:val="28"/>
                <w:szCs w:val="28"/>
              </w:rPr>
              <w:t>абзац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5119" w:rsidRPr="00842211">
              <w:rPr>
                <w:rFonts w:ascii="Times New Roman" w:hAnsi="Times New Roman"/>
                <w:sz w:val="28"/>
                <w:szCs w:val="28"/>
              </w:rPr>
              <w:t>пятнадцат</w:t>
            </w:r>
            <w:r w:rsidR="00731DEF" w:rsidRPr="00842211">
              <w:rPr>
                <w:rFonts w:ascii="Times New Roman" w:hAnsi="Times New Roman"/>
                <w:sz w:val="28"/>
                <w:szCs w:val="28"/>
              </w:rPr>
              <w:t>ый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1DEF" w:rsidRPr="00842211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ED5A7F" w:rsidRPr="00842211" w:rsidRDefault="00731DEF" w:rsidP="002D1D8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42211">
              <w:rPr>
                <w:rFonts w:ascii="Times New Roman" w:hAnsi="Times New Roman"/>
                <w:sz w:val="28"/>
                <w:szCs w:val="28"/>
              </w:rPr>
              <w:t>«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предусмотренные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подпунктом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1,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абзацем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вторым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подпункта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4,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подпунктом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6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настоящего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пункта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случае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отсутствия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ФГИС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ФРИ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сведений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об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установлении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инвалидности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указанный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lastRenderedPageBreak/>
              <w:t>абзаце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третьем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подпункта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настоящего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пункта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а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также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представляемые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инициативе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заявителя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представляются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оригиналах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копиях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заверенных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установленном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порядке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органами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государственной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власти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органами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местного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самоуправления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организациями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выдавшими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соответствующий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либо</w:t>
            </w:r>
            <w:proofErr w:type="gramEnd"/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42211">
              <w:rPr>
                <w:rFonts w:ascii="Times New Roman" w:hAnsi="Times New Roman" w:hint="eastAsia"/>
                <w:sz w:val="28"/>
                <w:szCs w:val="28"/>
              </w:rPr>
              <w:t>удостоверенных</w:t>
            </w:r>
            <w:proofErr w:type="gramEnd"/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нотариально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желанию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заявителя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Лицо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принимающее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оригиналах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изготавливает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заверяет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случае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представления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оригиналов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документов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их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незаверенных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копий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такие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копии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после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проверки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соответствия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оригиналу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заверяются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лицом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принимающим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11">
              <w:rPr>
                <w:rFonts w:ascii="Times New Roman" w:hAnsi="Times New Roman" w:hint="eastAsia"/>
                <w:sz w:val="28"/>
                <w:szCs w:val="28"/>
              </w:rPr>
              <w:t>документы</w:t>
            </w:r>
            <w:proofErr w:type="gramStart"/>
            <w:r w:rsidRPr="00842211">
              <w:rPr>
                <w:rFonts w:ascii="Times New Roman" w:hAnsi="Times New Roman"/>
                <w:sz w:val="28"/>
                <w:szCs w:val="28"/>
              </w:rPr>
              <w:t>.»</w:t>
            </w:r>
            <w:r w:rsidR="00ED5A7F" w:rsidRPr="008422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End"/>
          </w:p>
          <w:p w:rsidR="00EB1C89" w:rsidRPr="00842211" w:rsidRDefault="00EB1C89" w:rsidP="006D1A1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2</w:t>
            </w:r>
            <w:r w:rsidR="00E264C1" w:rsidRPr="00842211">
              <w:rPr>
                <w:rFonts w:ascii="Times New Roman" w:hAnsi="Times New Roman"/>
                <w:sz w:val="28"/>
                <w:szCs w:val="28"/>
              </w:rPr>
              <w:t>1</w:t>
            </w:r>
            <w:r w:rsidR="00010F53">
              <w:rPr>
                <w:rFonts w:ascii="Times New Roman" w:hAnsi="Times New Roman"/>
                <w:sz w:val="28"/>
                <w:szCs w:val="28"/>
              </w:rPr>
              <w:t>. </w:t>
            </w:r>
            <w:proofErr w:type="gramStart"/>
            <w:r w:rsidRPr="00842211">
              <w:rPr>
                <w:rFonts w:ascii="Times New Roman" w:hAnsi="Times New Roman"/>
                <w:sz w:val="28"/>
                <w:szCs w:val="28"/>
              </w:rPr>
              <w:t xml:space="preserve">Внести </w:t>
            </w:r>
            <w:r w:rsidR="00601854" w:rsidRPr="00842211">
              <w:rPr>
                <w:rFonts w:ascii="Times New Roman" w:hAnsi="Times New Roman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постановлени</w:t>
            </w:r>
            <w:r w:rsidR="00601854" w:rsidRPr="00842211">
              <w:rPr>
                <w:rFonts w:ascii="Times New Roman" w:hAnsi="Times New Roman"/>
                <w:sz w:val="28"/>
                <w:szCs w:val="28"/>
              </w:rPr>
              <w:t>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</w:t>
            </w:r>
            <w:r w:rsidR="00601854" w:rsidRPr="00842211">
              <w:rPr>
                <w:rFonts w:ascii="Times New Roman" w:hAnsi="Times New Roman"/>
                <w:sz w:val="28"/>
                <w:szCs w:val="28"/>
              </w:rPr>
              <w:br/>
            </w:r>
            <w:r w:rsidRPr="00842211">
              <w:rPr>
                <w:rFonts w:ascii="Times New Roman" w:hAnsi="Times New Roman"/>
                <w:sz w:val="28"/>
                <w:szCs w:val="28"/>
              </w:rPr>
              <w:t>от 18</w:t>
            </w:r>
            <w:r w:rsidR="00601854" w:rsidRPr="00842211">
              <w:rPr>
                <w:rFonts w:ascii="Times New Roman" w:hAnsi="Times New Roman"/>
                <w:sz w:val="28"/>
                <w:szCs w:val="28"/>
              </w:rPr>
              <w:t xml:space="preserve"> мая 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>2011</w:t>
            </w:r>
            <w:r w:rsidR="00601854" w:rsidRPr="0084221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№ 124 «Об утверждении Порядка предоставления социальных выплат на приобретение жилого помещения в собственность гражданам, проживающим на территории Рязанской области и имеющим право на меры социальной поддержки по обеспечению жильем за счет средств федерального бюджета в соответствии с Федеральным законом</w:t>
            </w:r>
            <w:r w:rsidRPr="00842211">
              <w:rPr>
                <w:rFonts w:ascii="Times New Roman" w:hAnsi="Times New Roman"/>
                <w:sz w:val="28"/>
                <w:szCs w:val="28"/>
              </w:rPr>
              <w:br/>
              <w:t>«О социальной защите инвалидов в Российской Федерации» (в редакции постановлений</w:t>
            </w:r>
            <w:proofErr w:type="gramEnd"/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42211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  <w:r w:rsidR="006D1A1B" w:rsidRPr="00842211">
              <w:rPr>
                <w:rFonts w:ascii="Times New Roman" w:hAnsi="Times New Roman"/>
                <w:sz w:val="28"/>
                <w:szCs w:val="28"/>
              </w:rPr>
              <w:t xml:space="preserve"> от 30.01.2013 № 9,</w:t>
            </w:r>
            <w:r w:rsidR="006D1A1B" w:rsidRPr="00842211">
              <w:rPr>
                <w:rFonts w:ascii="Times New Roman" w:hAnsi="Times New Roman"/>
                <w:sz w:val="28"/>
                <w:szCs w:val="28"/>
              </w:rPr>
              <w:br/>
              <w:t xml:space="preserve">от 29.12.2014 № 416, от 19.12.2017 № 377, от 26.11.2019 № 372, от 28.07.2020 № 185) 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>следующие изменения:</w:t>
            </w:r>
            <w:proofErr w:type="gramEnd"/>
          </w:p>
          <w:p w:rsidR="00601854" w:rsidRPr="00842211" w:rsidRDefault="00601854" w:rsidP="006018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1) пункт 3 изложить в следующей редакции:</w:t>
            </w:r>
          </w:p>
          <w:p w:rsidR="00601854" w:rsidRPr="00842211" w:rsidRDefault="00601854" w:rsidP="006018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«3. Контроль за исполнением настоящего постановления возложить на заместителя Председателя Правительства Рязанской области (в социальной сфере).»;</w:t>
            </w:r>
          </w:p>
          <w:p w:rsidR="00601854" w:rsidRPr="00842211" w:rsidRDefault="00601854" w:rsidP="006D1A1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2) в приложении:</w:t>
            </w:r>
          </w:p>
          <w:p w:rsidR="006D1A1B" w:rsidRPr="00842211" w:rsidRDefault="00601854" w:rsidP="006D1A1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-</w:t>
            </w:r>
            <w:r w:rsidR="006D1A1B" w:rsidRPr="00842211">
              <w:rPr>
                <w:rFonts w:ascii="Times New Roman" w:hAnsi="Times New Roman"/>
                <w:sz w:val="28"/>
                <w:szCs w:val="28"/>
              </w:rPr>
              <w:t xml:space="preserve"> абзац шестой пункта 7 признать утратившим силу;</w:t>
            </w:r>
          </w:p>
          <w:p w:rsidR="006D1A1B" w:rsidRPr="00842211" w:rsidRDefault="00601854" w:rsidP="006D1A1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-</w:t>
            </w:r>
            <w:r w:rsidR="00323A16" w:rsidRPr="00842211">
              <w:rPr>
                <w:rFonts w:ascii="Times New Roman" w:hAnsi="Times New Roman"/>
                <w:sz w:val="28"/>
                <w:szCs w:val="28"/>
              </w:rPr>
              <w:t xml:space="preserve"> в подпункте 2 пункта 9 слова «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документов, указанных </w:t>
            </w:r>
            <w:r w:rsidR="00323A16" w:rsidRPr="00842211">
              <w:rPr>
                <w:rFonts w:ascii="Times New Roman" w:hAnsi="Times New Roman"/>
                <w:sz w:val="28"/>
                <w:szCs w:val="28"/>
              </w:rPr>
              <w:t>в абзацах</w:t>
            </w:r>
            <w:r w:rsidR="00010F53">
              <w:rPr>
                <w:rFonts w:ascii="Times New Roman" w:hAnsi="Times New Roman"/>
                <w:sz w:val="28"/>
                <w:szCs w:val="28"/>
              </w:rPr>
              <w:t> </w:t>
            </w:r>
            <w:r w:rsidR="00323A16" w:rsidRPr="00842211">
              <w:rPr>
                <w:rFonts w:ascii="Times New Roman" w:hAnsi="Times New Roman"/>
                <w:sz w:val="28"/>
                <w:szCs w:val="28"/>
              </w:rPr>
              <w:t>пятом, шестом пункта 7» заменить словами «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документа, указанного </w:t>
            </w:r>
            <w:r w:rsidR="00323A16" w:rsidRPr="00842211">
              <w:rPr>
                <w:rFonts w:ascii="Times New Roman" w:hAnsi="Times New Roman"/>
                <w:sz w:val="28"/>
                <w:szCs w:val="28"/>
              </w:rPr>
              <w:t>в абзаце пятом пункта 7».</w:t>
            </w:r>
          </w:p>
          <w:p w:rsidR="00601854" w:rsidRPr="00842211" w:rsidRDefault="005E1AC2" w:rsidP="009413B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2</w:t>
            </w:r>
            <w:r w:rsidR="00E264C1" w:rsidRPr="00842211">
              <w:rPr>
                <w:rFonts w:ascii="Times New Roman" w:hAnsi="Times New Roman"/>
                <w:sz w:val="28"/>
                <w:szCs w:val="28"/>
              </w:rPr>
              <w:t>2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>.</w:t>
            </w:r>
            <w:r w:rsidR="009413B8"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9413B8" w:rsidRPr="00842211">
              <w:rPr>
                <w:rFonts w:ascii="Times New Roman" w:hAnsi="Times New Roman"/>
                <w:sz w:val="28"/>
                <w:szCs w:val="28"/>
              </w:rPr>
              <w:t xml:space="preserve">Внести </w:t>
            </w:r>
            <w:r w:rsidR="00601854" w:rsidRPr="00842211">
              <w:rPr>
                <w:rFonts w:ascii="Times New Roman" w:hAnsi="Times New Roman"/>
                <w:sz w:val="28"/>
                <w:szCs w:val="28"/>
              </w:rPr>
              <w:t>в</w:t>
            </w:r>
            <w:r w:rsidR="009413B8" w:rsidRPr="00842211">
              <w:rPr>
                <w:rFonts w:ascii="Times New Roman" w:hAnsi="Times New Roman"/>
                <w:sz w:val="28"/>
                <w:szCs w:val="28"/>
              </w:rPr>
              <w:t xml:space="preserve"> постановлени</w:t>
            </w:r>
            <w:r w:rsidR="00601854" w:rsidRPr="00842211">
              <w:rPr>
                <w:rFonts w:ascii="Times New Roman" w:hAnsi="Times New Roman"/>
                <w:sz w:val="28"/>
                <w:szCs w:val="28"/>
              </w:rPr>
              <w:t>е</w:t>
            </w:r>
            <w:r w:rsidR="009413B8" w:rsidRPr="00842211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</w:t>
            </w:r>
            <w:r w:rsidR="00601854" w:rsidRPr="00842211">
              <w:rPr>
                <w:rFonts w:ascii="Times New Roman" w:hAnsi="Times New Roman"/>
                <w:sz w:val="28"/>
                <w:szCs w:val="28"/>
              </w:rPr>
              <w:br/>
            </w:r>
            <w:r w:rsidR="009413B8" w:rsidRPr="00842211">
              <w:rPr>
                <w:rFonts w:ascii="Times New Roman" w:hAnsi="Times New Roman"/>
                <w:sz w:val="28"/>
                <w:szCs w:val="28"/>
              </w:rPr>
              <w:t>от 24</w:t>
            </w:r>
            <w:r w:rsidR="00601854" w:rsidRPr="00842211">
              <w:rPr>
                <w:rFonts w:ascii="Times New Roman" w:hAnsi="Times New Roman"/>
                <w:sz w:val="28"/>
                <w:szCs w:val="28"/>
              </w:rPr>
              <w:t xml:space="preserve"> декабря </w:t>
            </w:r>
            <w:r w:rsidR="009413B8" w:rsidRPr="00842211">
              <w:rPr>
                <w:rFonts w:ascii="Times New Roman" w:hAnsi="Times New Roman"/>
                <w:sz w:val="28"/>
                <w:szCs w:val="28"/>
              </w:rPr>
              <w:t>2009</w:t>
            </w:r>
            <w:r w:rsidR="00601854" w:rsidRPr="0084221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9413B8" w:rsidRPr="00842211">
              <w:rPr>
                <w:rFonts w:ascii="Times New Roman" w:hAnsi="Times New Roman"/>
                <w:sz w:val="28"/>
                <w:szCs w:val="28"/>
              </w:rPr>
              <w:t xml:space="preserve"> № 357 «Об утверждении Порядка предоставления мер социальной поддержки гражданам, удостоенным почетного звания «Почетный гражданин Рязанской области» (в редакции постановлений Правительства Рязанской области от 07.03.2012 № 46, от 30.01.2013 № 9,</w:t>
            </w:r>
            <w:r w:rsidR="00010F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13B8" w:rsidRPr="00842211">
              <w:rPr>
                <w:rFonts w:ascii="Times New Roman" w:hAnsi="Times New Roman"/>
                <w:sz w:val="28"/>
                <w:szCs w:val="28"/>
              </w:rPr>
              <w:br/>
              <w:t>от 29.12.2014 № 416, от 19.12.2017 № 377, от 03.09.2019 № 283)</w:t>
            </w:r>
            <w:r w:rsidR="00601854" w:rsidRPr="00842211">
              <w:rPr>
                <w:rFonts w:ascii="Times New Roman" w:hAnsi="Times New Roman"/>
                <w:sz w:val="28"/>
                <w:szCs w:val="28"/>
              </w:rPr>
              <w:t xml:space="preserve"> следующие </w:t>
            </w:r>
            <w:r w:rsidR="009413B8" w:rsidRPr="00842211">
              <w:rPr>
                <w:rFonts w:ascii="Times New Roman" w:hAnsi="Times New Roman"/>
                <w:sz w:val="28"/>
                <w:szCs w:val="28"/>
              </w:rPr>
              <w:t xml:space="preserve"> изменени</w:t>
            </w:r>
            <w:r w:rsidR="00601854" w:rsidRPr="00842211">
              <w:rPr>
                <w:rFonts w:ascii="Times New Roman" w:hAnsi="Times New Roman"/>
                <w:sz w:val="28"/>
                <w:szCs w:val="28"/>
              </w:rPr>
              <w:t>я:</w:t>
            </w:r>
            <w:proofErr w:type="gramEnd"/>
          </w:p>
          <w:p w:rsidR="00601854" w:rsidRPr="00842211" w:rsidRDefault="00601854" w:rsidP="006018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1) пункт 3 изложить в следующей редакции:</w:t>
            </w:r>
          </w:p>
          <w:p w:rsidR="00601854" w:rsidRPr="00842211" w:rsidRDefault="00601854" w:rsidP="006018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«3. Контроль за исполнением настоящего постановления возложить на заместителя Председателя Правительства Рязанской области (в социальной сфере).»;</w:t>
            </w:r>
          </w:p>
          <w:p w:rsidR="00601854" w:rsidRPr="00842211" w:rsidRDefault="00601854" w:rsidP="009413B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2) абзац шестой пункта 4 приложения признать утратившим силу.</w:t>
            </w:r>
          </w:p>
          <w:p w:rsidR="00EB55EA" w:rsidRPr="00842211" w:rsidRDefault="009413B8" w:rsidP="0069156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2</w:t>
            </w:r>
            <w:r w:rsidR="00E264C1" w:rsidRPr="00842211">
              <w:rPr>
                <w:rFonts w:ascii="Times New Roman" w:hAnsi="Times New Roman"/>
                <w:sz w:val="28"/>
                <w:szCs w:val="28"/>
              </w:rPr>
              <w:t>3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>.</w:t>
            </w:r>
            <w:r w:rsidR="00010F53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842211">
              <w:rPr>
                <w:rFonts w:ascii="Times New Roman" w:hAnsi="Times New Roman"/>
                <w:sz w:val="28"/>
                <w:szCs w:val="28"/>
              </w:rPr>
              <w:t xml:space="preserve">Внести </w:t>
            </w:r>
            <w:r w:rsidR="00601854" w:rsidRPr="00842211">
              <w:rPr>
                <w:rFonts w:ascii="Times New Roman" w:hAnsi="Times New Roman"/>
                <w:sz w:val="28"/>
                <w:szCs w:val="28"/>
              </w:rPr>
              <w:t>в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постановлени</w:t>
            </w:r>
            <w:r w:rsidR="00601854" w:rsidRPr="00842211">
              <w:rPr>
                <w:rFonts w:ascii="Times New Roman" w:hAnsi="Times New Roman"/>
                <w:sz w:val="28"/>
                <w:szCs w:val="28"/>
              </w:rPr>
              <w:t>е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</w:t>
            </w:r>
            <w:r w:rsidR="00601854" w:rsidRPr="00842211">
              <w:rPr>
                <w:rFonts w:ascii="Times New Roman" w:hAnsi="Times New Roman"/>
                <w:sz w:val="28"/>
                <w:szCs w:val="28"/>
              </w:rPr>
              <w:br/>
            </w:r>
            <w:r w:rsidR="00EB55EA" w:rsidRPr="00842211">
              <w:rPr>
                <w:rFonts w:ascii="Times New Roman" w:hAnsi="Times New Roman"/>
                <w:sz w:val="28"/>
                <w:szCs w:val="28"/>
              </w:rPr>
              <w:t>от 18</w:t>
            </w:r>
            <w:r w:rsidR="00601854" w:rsidRPr="00842211">
              <w:rPr>
                <w:rFonts w:ascii="Times New Roman" w:hAnsi="Times New Roman"/>
                <w:sz w:val="28"/>
                <w:szCs w:val="28"/>
              </w:rPr>
              <w:t xml:space="preserve"> июля </w:t>
            </w:r>
            <w:r w:rsidR="00EB55EA" w:rsidRPr="00842211">
              <w:rPr>
                <w:rFonts w:ascii="Times New Roman" w:hAnsi="Times New Roman"/>
                <w:sz w:val="28"/>
                <w:szCs w:val="28"/>
              </w:rPr>
              <w:t>2006</w:t>
            </w:r>
            <w:r w:rsidR="00601854" w:rsidRPr="0084221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EB55EA" w:rsidRPr="00842211">
              <w:rPr>
                <w:rFonts w:ascii="Times New Roman" w:hAnsi="Times New Roman"/>
                <w:sz w:val="28"/>
                <w:szCs w:val="28"/>
              </w:rPr>
              <w:t xml:space="preserve"> № 176 «Об утверждении Порядка назначения и выплаты дополнительного ежемесячного материального обеспечения некоторым категориям граждан, проживающих на территории Рязанской области»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1854" w:rsidRPr="00842211">
              <w:rPr>
                <w:rFonts w:ascii="Times New Roman" w:hAnsi="Times New Roman"/>
                <w:sz w:val="28"/>
                <w:szCs w:val="28"/>
              </w:rPr>
              <w:br/>
            </w:r>
            <w:r w:rsidRPr="00842211">
              <w:rPr>
                <w:rFonts w:ascii="Times New Roman" w:hAnsi="Times New Roman"/>
                <w:sz w:val="28"/>
                <w:szCs w:val="28"/>
              </w:rPr>
              <w:t>(в редакции постановлений Правительства Рязанской области</w:t>
            </w:r>
            <w:r w:rsidR="00A34C13"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55EA" w:rsidRPr="00842211">
              <w:rPr>
                <w:rFonts w:ascii="Times New Roman" w:hAnsi="Times New Roman"/>
                <w:sz w:val="28"/>
                <w:szCs w:val="28"/>
              </w:rPr>
              <w:t xml:space="preserve">от 29.08.2008 </w:t>
            </w:r>
            <w:r w:rsidR="00EB55EA" w:rsidRPr="00842211">
              <w:rPr>
                <w:rFonts w:ascii="Times New Roman" w:hAnsi="Times New Roman"/>
                <w:sz w:val="28"/>
                <w:szCs w:val="28"/>
              </w:rPr>
              <w:lastRenderedPageBreak/>
              <w:t>№ 184, от 23.03.2011 № 55, от</w:t>
            </w:r>
            <w:r w:rsidR="00A34C13" w:rsidRPr="00842211">
              <w:rPr>
                <w:rFonts w:ascii="Times New Roman" w:hAnsi="Times New Roman"/>
                <w:sz w:val="28"/>
                <w:szCs w:val="28"/>
              </w:rPr>
              <w:t xml:space="preserve"> 07.03.2012 № 46, от 30.01.2013 </w:t>
            </w:r>
            <w:r w:rsidR="00EB55EA" w:rsidRPr="00842211">
              <w:rPr>
                <w:rFonts w:ascii="Times New Roman" w:hAnsi="Times New Roman"/>
                <w:sz w:val="28"/>
                <w:szCs w:val="28"/>
              </w:rPr>
              <w:t>№ 9,</w:t>
            </w:r>
            <w:r w:rsidR="00A34C13" w:rsidRPr="00842211">
              <w:rPr>
                <w:rFonts w:ascii="Times New Roman" w:hAnsi="Times New Roman"/>
                <w:sz w:val="28"/>
                <w:szCs w:val="28"/>
              </w:rPr>
              <w:br/>
            </w:r>
            <w:r w:rsidR="00EB55EA" w:rsidRPr="00842211">
              <w:rPr>
                <w:rFonts w:ascii="Times New Roman" w:hAnsi="Times New Roman"/>
                <w:sz w:val="28"/>
                <w:szCs w:val="28"/>
              </w:rPr>
              <w:t>от 29.12.2014 № 416, от 17.05.2</w:t>
            </w:r>
            <w:r w:rsidR="00A34C13" w:rsidRPr="00842211">
              <w:rPr>
                <w:rFonts w:ascii="Times New Roman" w:hAnsi="Times New Roman"/>
                <w:sz w:val="28"/>
                <w:szCs w:val="28"/>
              </w:rPr>
              <w:t xml:space="preserve">017 № 102, от 19.12.2017 № 377, </w:t>
            </w:r>
            <w:r w:rsidR="00EB55EA" w:rsidRPr="00842211">
              <w:rPr>
                <w:rFonts w:ascii="Times New Roman" w:hAnsi="Times New Roman"/>
                <w:sz w:val="28"/>
                <w:szCs w:val="28"/>
              </w:rPr>
              <w:t>от 03.09.2019 № 283</w:t>
            </w:r>
            <w:proofErr w:type="gramEnd"/>
            <w:r w:rsidRPr="00842211">
              <w:rPr>
                <w:rFonts w:ascii="Times New Roman" w:hAnsi="Times New Roman"/>
                <w:sz w:val="28"/>
                <w:szCs w:val="28"/>
              </w:rPr>
              <w:t>) следующие изменения:</w:t>
            </w:r>
          </w:p>
          <w:p w:rsidR="00601854" w:rsidRPr="00842211" w:rsidRDefault="00601854" w:rsidP="006018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1) пункт 4 изложить в следующей редакции:</w:t>
            </w:r>
          </w:p>
          <w:p w:rsidR="00601854" w:rsidRPr="00842211" w:rsidRDefault="00601854" w:rsidP="006018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«4. Контроль за исполнением настоящего постановления возложить на заместителя Председателя Правительства Рязанской области (в социальной сфере).»;</w:t>
            </w:r>
          </w:p>
          <w:p w:rsidR="00601854" w:rsidRPr="00842211" w:rsidRDefault="00601854" w:rsidP="0069156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2) в приложении:</w:t>
            </w:r>
          </w:p>
          <w:p w:rsidR="009413B8" w:rsidRPr="00842211" w:rsidRDefault="00601854" w:rsidP="009413B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-</w:t>
            </w:r>
            <w:r w:rsidR="009413B8" w:rsidRPr="0084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0310" w:rsidRPr="00842211">
              <w:rPr>
                <w:rFonts w:ascii="Times New Roman" w:hAnsi="Times New Roman"/>
                <w:sz w:val="28"/>
                <w:szCs w:val="28"/>
              </w:rPr>
              <w:t xml:space="preserve">подпункт 5 </w:t>
            </w:r>
            <w:r w:rsidR="009413B8" w:rsidRPr="00842211">
              <w:rPr>
                <w:rFonts w:ascii="Times New Roman" w:hAnsi="Times New Roman"/>
                <w:sz w:val="28"/>
                <w:szCs w:val="28"/>
              </w:rPr>
              <w:t xml:space="preserve">пункта </w:t>
            </w:r>
            <w:r w:rsidR="00691569" w:rsidRPr="00842211">
              <w:rPr>
                <w:rFonts w:ascii="Times New Roman" w:hAnsi="Times New Roman"/>
                <w:sz w:val="28"/>
                <w:szCs w:val="28"/>
              </w:rPr>
              <w:t>2</w:t>
            </w:r>
            <w:r w:rsidR="009413B8" w:rsidRPr="00842211">
              <w:rPr>
                <w:rFonts w:ascii="Times New Roman" w:hAnsi="Times New Roman"/>
                <w:sz w:val="28"/>
                <w:szCs w:val="28"/>
              </w:rPr>
              <w:t xml:space="preserve"> признать утратившим силу;</w:t>
            </w:r>
          </w:p>
          <w:p w:rsidR="00A4091D" w:rsidRPr="00842211" w:rsidRDefault="00601854" w:rsidP="00A4091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>-</w:t>
            </w:r>
            <w:r w:rsidR="009413B8" w:rsidRPr="00842211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691569" w:rsidRPr="00842211">
              <w:rPr>
                <w:rFonts w:ascii="Times New Roman" w:hAnsi="Times New Roman"/>
                <w:sz w:val="28"/>
                <w:szCs w:val="28"/>
              </w:rPr>
              <w:t xml:space="preserve">абзаце первом пункта 3 </w:t>
            </w:r>
            <w:r w:rsidR="009413B8" w:rsidRPr="00842211">
              <w:rPr>
                <w:rFonts w:ascii="Times New Roman" w:hAnsi="Times New Roman"/>
                <w:sz w:val="28"/>
                <w:szCs w:val="28"/>
              </w:rPr>
              <w:t>слова «</w:t>
            </w:r>
            <w:r w:rsidR="00691569" w:rsidRPr="00842211">
              <w:rPr>
                <w:rFonts w:ascii="Times New Roman" w:hAnsi="Times New Roman"/>
                <w:sz w:val="28"/>
                <w:szCs w:val="28"/>
              </w:rPr>
              <w:t>Документы, предусмотренные подпунктами 1, 5 пункта 2</w:t>
            </w:r>
            <w:r w:rsidR="009413B8" w:rsidRPr="00842211">
              <w:rPr>
                <w:rFonts w:ascii="Times New Roman" w:hAnsi="Times New Roman"/>
                <w:sz w:val="28"/>
                <w:szCs w:val="28"/>
              </w:rPr>
              <w:t>» заменить словами «</w:t>
            </w:r>
            <w:r w:rsidR="00691569" w:rsidRPr="00842211">
              <w:rPr>
                <w:rFonts w:ascii="Times New Roman" w:hAnsi="Times New Roman"/>
                <w:sz w:val="28"/>
                <w:szCs w:val="28"/>
              </w:rPr>
              <w:t>Документ, предусмотренный подпунктом 1 пункта 2</w:t>
            </w:r>
            <w:r w:rsidR="009413B8" w:rsidRPr="00842211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A4091D" w:rsidRPr="00842211" w:rsidRDefault="00A4091D" w:rsidP="00A4091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EED" w:rsidRPr="002C1F89" w:rsidTr="00010F53">
        <w:trPr>
          <w:trHeight w:val="309"/>
          <w:jc w:val="center"/>
        </w:trPr>
        <w:tc>
          <w:tcPr>
            <w:tcW w:w="3167" w:type="pct"/>
          </w:tcPr>
          <w:p w:rsidR="00683693" w:rsidRPr="00842211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842211" w:rsidRDefault="00092193" w:rsidP="002C1F89">
            <w:pPr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Pr="00842211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842211">
              <w:rPr>
                <w:rFonts w:ascii="Times New Roman" w:hAnsi="Times New Roman"/>
                <w:sz w:val="28"/>
                <w:szCs w:val="28"/>
              </w:rPr>
              <w:t xml:space="preserve"> обязанности </w:t>
            </w:r>
            <w:r w:rsidR="000D5EED" w:rsidRPr="00842211">
              <w:rPr>
                <w:rFonts w:ascii="Times New Roman" w:hAnsi="Times New Roman"/>
                <w:sz w:val="28"/>
                <w:szCs w:val="28"/>
              </w:rPr>
              <w:t>Губернатор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>а</w:t>
            </w:r>
            <w:r w:rsidR="000D5EED" w:rsidRPr="00842211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532" w:type="pct"/>
          </w:tcPr>
          <w:p w:rsidR="000D5EED" w:rsidRPr="00842211" w:rsidRDefault="000D5EED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683693" w:rsidRPr="00842211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92193" w:rsidRPr="00842211" w:rsidRDefault="00092193" w:rsidP="00092193">
            <w:pPr>
              <w:ind w:right="-6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9115E8" w:rsidRDefault="00092193" w:rsidP="00092193">
            <w:pPr>
              <w:ind w:right="-6"/>
              <w:rPr>
                <w:rFonts w:ascii="Times New Roman" w:hAnsi="Times New Roman"/>
                <w:sz w:val="28"/>
                <w:szCs w:val="28"/>
              </w:rPr>
            </w:pPr>
            <w:r w:rsidRPr="00842211">
              <w:rPr>
                <w:rFonts w:ascii="Times New Roman" w:hAnsi="Times New Roman"/>
                <w:sz w:val="28"/>
                <w:szCs w:val="28"/>
              </w:rPr>
              <w:t xml:space="preserve">          П</w:t>
            </w:r>
            <w:r w:rsidR="00C82CB9" w:rsidRPr="00842211">
              <w:rPr>
                <w:rFonts w:ascii="Times New Roman" w:hAnsi="Times New Roman"/>
                <w:sz w:val="28"/>
                <w:szCs w:val="28"/>
              </w:rPr>
              <w:t>.В. </w:t>
            </w:r>
            <w:r w:rsidRPr="00842211">
              <w:rPr>
                <w:rFonts w:ascii="Times New Roman" w:hAnsi="Times New Roman"/>
                <w:sz w:val="28"/>
                <w:szCs w:val="28"/>
              </w:rPr>
              <w:t>Малков</w:t>
            </w:r>
          </w:p>
        </w:tc>
      </w:tr>
    </w:tbl>
    <w:p w:rsidR="00460FEA" w:rsidRPr="002C1F89" w:rsidRDefault="00460FEA" w:rsidP="00D136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60FEA" w:rsidRPr="002C1F89" w:rsidSect="00A33F45">
      <w:headerReference w:type="default" r:id="rId139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20D" w:rsidRDefault="00FC220D">
      <w:r>
        <w:separator/>
      </w:r>
    </w:p>
  </w:endnote>
  <w:endnote w:type="continuationSeparator" w:id="0">
    <w:p w:rsidR="00FC220D" w:rsidRDefault="00FC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2A27F4" w:rsidRPr="00F134FF" w:rsidTr="00F134FF">
      <w:tc>
        <w:tcPr>
          <w:tcW w:w="2538" w:type="dxa"/>
        </w:tcPr>
        <w:p w:rsidR="002A27F4" w:rsidRPr="00F134FF" w:rsidRDefault="002A27F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2A27F4" w:rsidRPr="00F134FF" w:rsidRDefault="002A27F4" w:rsidP="00F134FF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2A27F4" w:rsidRPr="00F134FF" w:rsidRDefault="002A27F4" w:rsidP="00F134F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2A27F4" w:rsidRPr="00F134FF" w:rsidRDefault="002A27F4" w:rsidP="00F134F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2A27F4" w:rsidRDefault="002A27F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20D" w:rsidRDefault="00FC220D">
      <w:r>
        <w:separator/>
      </w:r>
    </w:p>
  </w:footnote>
  <w:footnote w:type="continuationSeparator" w:id="0">
    <w:p w:rsidR="00FC220D" w:rsidRDefault="00FC2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7F4" w:rsidRDefault="0046623E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A27F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A27F4">
      <w:rPr>
        <w:rStyle w:val="a8"/>
        <w:noProof/>
      </w:rPr>
      <w:t>1</w:t>
    </w:r>
    <w:r>
      <w:rPr>
        <w:rStyle w:val="a8"/>
      </w:rPr>
      <w:fldChar w:fldCharType="end"/>
    </w:r>
  </w:p>
  <w:p w:rsidR="002A27F4" w:rsidRDefault="002A27F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7F4" w:rsidRPr="00481B88" w:rsidRDefault="002A27F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2A27F4" w:rsidRPr="00481B88" w:rsidRDefault="0046623E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2A27F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925F85">
      <w:rPr>
        <w:rStyle w:val="a8"/>
        <w:rFonts w:ascii="Times New Roman" w:hAnsi="Times New Roman"/>
        <w:noProof/>
        <w:sz w:val="28"/>
        <w:szCs w:val="28"/>
      </w:rPr>
      <w:t>13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2A27F4" w:rsidRPr="00E37801" w:rsidRDefault="002A27F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74C0664"/>
    <w:multiLevelType w:val="hybridMultilevel"/>
    <w:tmpl w:val="493AB294"/>
    <w:lvl w:ilvl="0" w:tplc="5D6A08E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A44211B"/>
    <w:multiLevelType w:val="hybridMultilevel"/>
    <w:tmpl w:val="3B10422A"/>
    <w:lvl w:ilvl="0" w:tplc="C450C5B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8B1D65"/>
    <w:multiLevelType w:val="hybridMultilevel"/>
    <w:tmpl w:val="6012EDC8"/>
    <w:lvl w:ilvl="0" w:tplc="B8E6F3C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D1804F5"/>
    <w:multiLevelType w:val="hybridMultilevel"/>
    <w:tmpl w:val="2EEEA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SmpiRK8aUvE7CrHVCcU83D1ZoY=" w:salt="811eHkdcjZs6pVe8dnnRI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42D2"/>
    <w:rsid w:val="00003114"/>
    <w:rsid w:val="00010F53"/>
    <w:rsid w:val="0001360F"/>
    <w:rsid w:val="00015611"/>
    <w:rsid w:val="00024CC1"/>
    <w:rsid w:val="000269F0"/>
    <w:rsid w:val="0003207A"/>
    <w:rsid w:val="000331B3"/>
    <w:rsid w:val="00033413"/>
    <w:rsid w:val="00033AFC"/>
    <w:rsid w:val="00037C0C"/>
    <w:rsid w:val="000514DF"/>
    <w:rsid w:val="00056754"/>
    <w:rsid w:val="00056A33"/>
    <w:rsid w:val="00056DEB"/>
    <w:rsid w:val="00073A7A"/>
    <w:rsid w:val="00076D5E"/>
    <w:rsid w:val="00084DD3"/>
    <w:rsid w:val="00086740"/>
    <w:rsid w:val="000917C0"/>
    <w:rsid w:val="00092193"/>
    <w:rsid w:val="00095EA8"/>
    <w:rsid w:val="000A5C7D"/>
    <w:rsid w:val="000B0736"/>
    <w:rsid w:val="000C5DE4"/>
    <w:rsid w:val="000C6F67"/>
    <w:rsid w:val="000D3E5B"/>
    <w:rsid w:val="000D5EED"/>
    <w:rsid w:val="000E5264"/>
    <w:rsid w:val="00122CFD"/>
    <w:rsid w:val="001354CF"/>
    <w:rsid w:val="00151370"/>
    <w:rsid w:val="001542A2"/>
    <w:rsid w:val="00160DFE"/>
    <w:rsid w:val="00162E72"/>
    <w:rsid w:val="00165096"/>
    <w:rsid w:val="00166577"/>
    <w:rsid w:val="001704DE"/>
    <w:rsid w:val="001722DA"/>
    <w:rsid w:val="00175BE5"/>
    <w:rsid w:val="00182B83"/>
    <w:rsid w:val="001850F4"/>
    <w:rsid w:val="0019208A"/>
    <w:rsid w:val="0019239F"/>
    <w:rsid w:val="001946A9"/>
    <w:rsid w:val="001947BE"/>
    <w:rsid w:val="00194AD1"/>
    <w:rsid w:val="001A4172"/>
    <w:rsid w:val="001A560F"/>
    <w:rsid w:val="001B0982"/>
    <w:rsid w:val="001B0B53"/>
    <w:rsid w:val="001B32BA"/>
    <w:rsid w:val="001B40D5"/>
    <w:rsid w:val="001D0877"/>
    <w:rsid w:val="001D1D7E"/>
    <w:rsid w:val="001E0317"/>
    <w:rsid w:val="001E20F1"/>
    <w:rsid w:val="001E5AE6"/>
    <w:rsid w:val="001F12E8"/>
    <w:rsid w:val="001F228C"/>
    <w:rsid w:val="001F64B8"/>
    <w:rsid w:val="001F7C83"/>
    <w:rsid w:val="00203046"/>
    <w:rsid w:val="002032C3"/>
    <w:rsid w:val="00224EE8"/>
    <w:rsid w:val="002259CD"/>
    <w:rsid w:val="002268D7"/>
    <w:rsid w:val="00231F1C"/>
    <w:rsid w:val="002334D7"/>
    <w:rsid w:val="00242DDB"/>
    <w:rsid w:val="00243BC4"/>
    <w:rsid w:val="002461F8"/>
    <w:rsid w:val="002479A2"/>
    <w:rsid w:val="00252780"/>
    <w:rsid w:val="0026087E"/>
    <w:rsid w:val="00260DFD"/>
    <w:rsid w:val="00265420"/>
    <w:rsid w:val="00274E14"/>
    <w:rsid w:val="00280A6D"/>
    <w:rsid w:val="00287C9B"/>
    <w:rsid w:val="00292827"/>
    <w:rsid w:val="00294E76"/>
    <w:rsid w:val="002953B6"/>
    <w:rsid w:val="00296B3D"/>
    <w:rsid w:val="002A27F4"/>
    <w:rsid w:val="002A4380"/>
    <w:rsid w:val="002B15DD"/>
    <w:rsid w:val="002B2767"/>
    <w:rsid w:val="002B5420"/>
    <w:rsid w:val="002B7718"/>
    <w:rsid w:val="002B7A59"/>
    <w:rsid w:val="002C1F89"/>
    <w:rsid w:val="002C215E"/>
    <w:rsid w:val="002C46F2"/>
    <w:rsid w:val="002C4A97"/>
    <w:rsid w:val="002C6B4B"/>
    <w:rsid w:val="002D1D87"/>
    <w:rsid w:val="002D6F07"/>
    <w:rsid w:val="002F1E81"/>
    <w:rsid w:val="002F2DA7"/>
    <w:rsid w:val="00305EB7"/>
    <w:rsid w:val="00310D92"/>
    <w:rsid w:val="003160CB"/>
    <w:rsid w:val="003213F1"/>
    <w:rsid w:val="003222A3"/>
    <w:rsid w:val="00323A16"/>
    <w:rsid w:val="00324EF5"/>
    <w:rsid w:val="00360A40"/>
    <w:rsid w:val="00365E80"/>
    <w:rsid w:val="00373D05"/>
    <w:rsid w:val="0038445B"/>
    <w:rsid w:val="003870C2"/>
    <w:rsid w:val="003871F2"/>
    <w:rsid w:val="003957FF"/>
    <w:rsid w:val="003973B5"/>
    <w:rsid w:val="003A3BA2"/>
    <w:rsid w:val="003A5CD7"/>
    <w:rsid w:val="003A7592"/>
    <w:rsid w:val="003B00DF"/>
    <w:rsid w:val="003C6928"/>
    <w:rsid w:val="003C7F6F"/>
    <w:rsid w:val="003D3B8A"/>
    <w:rsid w:val="003D54F8"/>
    <w:rsid w:val="003D63DB"/>
    <w:rsid w:val="003E4D18"/>
    <w:rsid w:val="003F11AA"/>
    <w:rsid w:val="003F4F5E"/>
    <w:rsid w:val="00400906"/>
    <w:rsid w:val="0040111E"/>
    <w:rsid w:val="00413C10"/>
    <w:rsid w:val="0041753B"/>
    <w:rsid w:val="004242AA"/>
    <w:rsid w:val="0042590E"/>
    <w:rsid w:val="00434B72"/>
    <w:rsid w:val="00437674"/>
    <w:rsid w:val="00437F65"/>
    <w:rsid w:val="00440F49"/>
    <w:rsid w:val="00460FEA"/>
    <w:rsid w:val="00462C1F"/>
    <w:rsid w:val="0046623E"/>
    <w:rsid w:val="00466F53"/>
    <w:rsid w:val="00470342"/>
    <w:rsid w:val="004734B7"/>
    <w:rsid w:val="00481B88"/>
    <w:rsid w:val="00485835"/>
    <w:rsid w:val="00485B4F"/>
    <w:rsid w:val="004862D1"/>
    <w:rsid w:val="0049163C"/>
    <w:rsid w:val="004A1FC7"/>
    <w:rsid w:val="004A204E"/>
    <w:rsid w:val="004A656D"/>
    <w:rsid w:val="004B0F2C"/>
    <w:rsid w:val="004B2D5A"/>
    <w:rsid w:val="004D261F"/>
    <w:rsid w:val="004D293D"/>
    <w:rsid w:val="004D3EA6"/>
    <w:rsid w:val="004F44FE"/>
    <w:rsid w:val="004F5780"/>
    <w:rsid w:val="00500365"/>
    <w:rsid w:val="00506CF0"/>
    <w:rsid w:val="0051134E"/>
    <w:rsid w:val="00512A47"/>
    <w:rsid w:val="005132F2"/>
    <w:rsid w:val="005133E7"/>
    <w:rsid w:val="00515B9E"/>
    <w:rsid w:val="005234A3"/>
    <w:rsid w:val="00531C68"/>
    <w:rsid w:val="00532119"/>
    <w:rsid w:val="005335F3"/>
    <w:rsid w:val="00543C38"/>
    <w:rsid w:val="00543D2D"/>
    <w:rsid w:val="00544E96"/>
    <w:rsid w:val="00545A3D"/>
    <w:rsid w:val="00546DBB"/>
    <w:rsid w:val="005529C6"/>
    <w:rsid w:val="00561A5B"/>
    <w:rsid w:val="00562233"/>
    <w:rsid w:val="0057074C"/>
    <w:rsid w:val="00573FBF"/>
    <w:rsid w:val="00574FF3"/>
    <w:rsid w:val="00582538"/>
    <w:rsid w:val="005838EA"/>
    <w:rsid w:val="00585EE1"/>
    <w:rsid w:val="00590C0E"/>
    <w:rsid w:val="005939E6"/>
    <w:rsid w:val="00597D70"/>
    <w:rsid w:val="005A238B"/>
    <w:rsid w:val="005A4200"/>
    <w:rsid w:val="005A4227"/>
    <w:rsid w:val="005B229B"/>
    <w:rsid w:val="005B3518"/>
    <w:rsid w:val="005B5A4B"/>
    <w:rsid w:val="005C3E22"/>
    <w:rsid w:val="005C56AE"/>
    <w:rsid w:val="005C5914"/>
    <w:rsid w:val="005C7449"/>
    <w:rsid w:val="005D557F"/>
    <w:rsid w:val="005D5651"/>
    <w:rsid w:val="005E1741"/>
    <w:rsid w:val="005E19A6"/>
    <w:rsid w:val="005E1AC2"/>
    <w:rsid w:val="005E6D99"/>
    <w:rsid w:val="005F2ADD"/>
    <w:rsid w:val="005F2C49"/>
    <w:rsid w:val="006007D8"/>
    <w:rsid w:val="006013EB"/>
    <w:rsid w:val="00601854"/>
    <w:rsid w:val="0060479E"/>
    <w:rsid w:val="00604BE7"/>
    <w:rsid w:val="0060550C"/>
    <w:rsid w:val="00612340"/>
    <w:rsid w:val="0061237A"/>
    <w:rsid w:val="006128B4"/>
    <w:rsid w:val="00616AED"/>
    <w:rsid w:val="006201C6"/>
    <w:rsid w:val="006242C8"/>
    <w:rsid w:val="00632A4F"/>
    <w:rsid w:val="00632B56"/>
    <w:rsid w:val="006351E3"/>
    <w:rsid w:val="00644236"/>
    <w:rsid w:val="0064637D"/>
    <w:rsid w:val="006471E5"/>
    <w:rsid w:val="0065233E"/>
    <w:rsid w:val="00654C50"/>
    <w:rsid w:val="00664A03"/>
    <w:rsid w:val="00671D3B"/>
    <w:rsid w:val="00680CBF"/>
    <w:rsid w:val="00683693"/>
    <w:rsid w:val="00684A5B"/>
    <w:rsid w:val="00691569"/>
    <w:rsid w:val="006A1F71"/>
    <w:rsid w:val="006B0310"/>
    <w:rsid w:val="006B298F"/>
    <w:rsid w:val="006C1C63"/>
    <w:rsid w:val="006D1A1B"/>
    <w:rsid w:val="006F328B"/>
    <w:rsid w:val="006F5886"/>
    <w:rsid w:val="0070719B"/>
    <w:rsid w:val="00707734"/>
    <w:rsid w:val="00707E19"/>
    <w:rsid w:val="00712F7C"/>
    <w:rsid w:val="00713C95"/>
    <w:rsid w:val="0072269A"/>
    <w:rsid w:val="0072328A"/>
    <w:rsid w:val="00731DEF"/>
    <w:rsid w:val="00733582"/>
    <w:rsid w:val="007335B4"/>
    <w:rsid w:val="00734EF0"/>
    <w:rsid w:val="007377B5"/>
    <w:rsid w:val="007446E2"/>
    <w:rsid w:val="00746CC2"/>
    <w:rsid w:val="00760323"/>
    <w:rsid w:val="0076095A"/>
    <w:rsid w:val="00765600"/>
    <w:rsid w:val="00767C39"/>
    <w:rsid w:val="00776284"/>
    <w:rsid w:val="00787787"/>
    <w:rsid w:val="00791C9F"/>
    <w:rsid w:val="00792AAB"/>
    <w:rsid w:val="00793B47"/>
    <w:rsid w:val="007958C1"/>
    <w:rsid w:val="007A0363"/>
    <w:rsid w:val="007A1D0C"/>
    <w:rsid w:val="007A2A7B"/>
    <w:rsid w:val="007A316C"/>
    <w:rsid w:val="007B6498"/>
    <w:rsid w:val="007C664B"/>
    <w:rsid w:val="007D4925"/>
    <w:rsid w:val="007E3F6C"/>
    <w:rsid w:val="007F0C8A"/>
    <w:rsid w:val="007F11AB"/>
    <w:rsid w:val="008103CD"/>
    <w:rsid w:val="008143CB"/>
    <w:rsid w:val="00815BB4"/>
    <w:rsid w:val="0082082B"/>
    <w:rsid w:val="00823CA1"/>
    <w:rsid w:val="00832607"/>
    <w:rsid w:val="00833BE3"/>
    <w:rsid w:val="00842211"/>
    <w:rsid w:val="008513B9"/>
    <w:rsid w:val="00857074"/>
    <w:rsid w:val="008663E1"/>
    <w:rsid w:val="008702D3"/>
    <w:rsid w:val="00872FD0"/>
    <w:rsid w:val="00876034"/>
    <w:rsid w:val="00882341"/>
    <w:rsid w:val="008827E7"/>
    <w:rsid w:val="00897610"/>
    <w:rsid w:val="00897B33"/>
    <w:rsid w:val="008A1696"/>
    <w:rsid w:val="008A7629"/>
    <w:rsid w:val="008B25DE"/>
    <w:rsid w:val="008B7D2A"/>
    <w:rsid w:val="008C58FE"/>
    <w:rsid w:val="008C6398"/>
    <w:rsid w:val="008E1842"/>
    <w:rsid w:val="008E5478"/>
    <w:rsid w:val="008E57B5"/>
    <w:rsid w:val="008E6112"/>
    <w:rsid w:val="008E6C41"/>
    <w:rsid w:val="008F0816"/>
    <w:rsid w:val="008F4B49"/>
    <w:rsid w:val="008F6BB7"/>
    <w:rsid w:val="00900F42"/>
    <w:rsid w:val="009115E8"/>
    <w:rsid w:val="00912379"/>
    <w:rsid w:val="009227B7"/>
    <w:rsid w:val="00922F0F"/>
    <w:rsid w:val="00924B06"/>
    <w:rsid w:val="00925F85"/>
    <w:rsid w:val="009300AC"/>
    <w:rsid w:val="00932E3C"/>
    <w:rsid w:val="009413B8"/>
    <w:rsid w:val="00942D81"/>
    <w:rsid w:val="0094392A"/>
    <w:rsid w:val="009567F1"/>
    <w:rsid w:val="009715FE"/>
    <w:rsid w:val="00982D9D"/>
    <w:rsid w:val="0098405A"/>
    <w:rsid w:val="0098507F"/>
    <w:rsid w:val="00993F6B"/>
    <w:rsid w:val="00994E76"/>
    <w:rsid w:val="009970CA"/>
    <w:rsid w:val="00997695"/>
    <w:rsid w:val="009977FF"/>
    <w:rsid w:val="009A085B"/>
    <w:rsid w:val="009B4D05"/>
    <w:rsid w:val="009C0150"/>
    <w:rsid w:val="009C1DE6"/>
    <w:rsid w:val="009C1F0E"/>
    <w:rsid w:val="009D3E8C"/>
    <w:rsid w:val="009E2243"/>
    <w:rsid w:val="009E3A0E"/>
    <w:rsid w:val="00A1314B"/>
    <w:rsid w:val="00A13160"/>
    <w:rsid w:val="00A137D3"/>
    <w:rsid w:val="00A13996"/>
    <w:rsid w:val="00A30CDF"/>
    <w:rsid w:val="00A31BB8"/>
    <w:rsid w:val="00A33F45"/>
    <w:rsid w:val="00A34C13"/>
    <w:rsid w:val="00A4091D"/>
    <w:rsid w:val="00A44A8F"/>
    <w:rsid w:val="00A51BEC"/>
    <w:rsid w:val="00A51D96"/>
    <w:rsid w:val="00A66C69"/>
    <w:rsid w:val="00A73D3E"/>
    <w:rsid w:val="00A8544A"/>
    <w:rsid w:val="00A90731"/>
    <w:rsid w:val="00A90B60"/>
    <w:rsid w:val="00A929B0"/>
    <w:rsid w:val="00A96F84"/>
    <w:rsid w:val="00AA0729"/>
    <w:rsid w:val="00AA0799"/>
    <w:rsid w:val="00AA5EB6"/>
    <w:rsid w:val="00AB4034"/>
    <w:rsid w:val="00AC3953"/>
    <w:rsid w:val="00AC7150"/>
    <w:rsid w:val="00AE29E6"/>
    <w:rsid w:val="00AE4741"/>
    <w:rsid w:val="00AE72A9"/>
    <w:rsid w:val="00AF5F7C"/>
    <w:rsid w:val="00B02207"/>
    <w:rsid w:val="00B03403"/>
    <w:rsid w:val="00B10324"/>
    <w:rsid w:val="00B10E7A"/>
    <w:rsid w:val="00B114C1"/>
    <w:rsid w:val="00B24FD1"/>
    <w:rsid w:val="00B376B1"/>
    <w:rsid w:val="00B40FBC"/>
    <w:rsid w:val="00B413CE"/>
    <w:rsid w:val="00B56571"/>
    <w:rsid w:val="00B620D9"/>
    <w:rsid w:val="00B633DB"/>
    <w:rsid w:val="00B639ED"/>
    <w:rsid w:val="00B66A8C"/>
    <w:rsid w:val="00B70499"/>
    <w:rsid w:val="00B8061C"/>
    <w:rsid w:val="00B839C6"/>
    <w:rsid w:val="00B83BA2"/>
    <w:rsid w:val="00B83CDC"/>
    <w:rsid w:val="00B853AA"/>
    <w:rsid w:val="00B874F2"/>
    <w:rsid w:val="00B875BF"/>
    <w:rsid w:val="00B91F62"/>
    <w:rsid w:val="00BA4FD0"/>
    <w:rsid w:val="00BB2C98"/>
    <w:rsid w:val="00BB5586"/>
    <w:rsid w:val="00BD0B82"/>
    <w:rsid w:val="00BD7C48"/>
    <w:rsid w:val="00BF4F5F"/>
    <w:rsid w:val="00C04380"/>
    <w:rsid w:val="00C04EEB"/>
    <w:rsid w:val="00C10F12"/>
    <w:rsid w:val="00C11826"/>
    <w:rsid w:val="00C129A1"/>
    <w:rsid w:val="00C162C6"/>
    <w:rsid w:val="00C2760D"/>
    <w:rsid w:val="00C444F8"/>
    <w:rsid w:val="00C46D42"/>
    <w:rsid w:val="00C50C32"/>
    <w:rsid w:val="00C558B7"/>
    <w:rsid w:val="00C60178"/>
    <w:rsid w:val="00C61760"/>
    <w:rsid w:val="00C62738"/>
    <w:rsid w:val="00C63CD6"/>
    <w:rsid w:val="00C65119"/>
    <w:rsid w:val="00C70DB1"/>
    <w:rsid w:val="00C777D2"/>
    <w:rsid w:val="00C81794"/>
    <w:rsid w:val="00C82CB9"/>
    <w:rsid w:val="00C87D95"/>
    <w:rsid w:val="00C9077A"/>
    <w:rsid w:val="00C95CD2"/>
    <w:rsid w:val="00CA051B"/>
    <w:rsid w:val="00CB3CBE"/>
    <w:rsid w:val="00CB78D5"/>
    <w:rsid w:val="00CC39DE"/>
    <w:rsid w:val="00CD54CA"/>
    <w:rsid w:val="00CF03D8"/>
    <w:rsid w:val="00CF4B81"/>
    <w:rsid w:val="00CF733A"/>
    <w:rsid w:val="00D014E3"/>
    <w:rsid w:val="00D015D5"/>
    <w:rsid w:val="00D01E7C"/>
    <w:rsid w:val="00D03D68"/>
    <w:rsid w:val="00D0652E"/>
    <w:rsid w:val="00D0742C"/>
    <w:rsid w:val="00D13643"/>
    <w:rsid w:val="00D13655"/>
    <w:rsid w:val="00D14931"/>
    <w:rsid w:val="00D22B4C"/>
    <w:rsid w:val="00D266DD"/>
    <w:rsid w:val="00D27AB4"/>
    <w:rsid w:val="00D27DFF"/>
    <w:rsid w:val="00D32B04"/>
    <w:rsid w:val="00D352E2"/>
    <w:rsid w:val="00D35800"/>
    <w:rsid w:val="00D374E7"/>
    <w:rsid w:val="00D41D0D"/>
    <w:rsid w:val="00D45B42"/>
    <w:rsid w:val="00D5081E"/>
    <w:rsid w:val="00D52D43"/>
    <w:rsid w:val="00D6060C"/>
    <w:rsid w:val="00D60CE8"/>
    <w:rsid w:val="00D63949"/>
    <w:rsid w:val="00D652E7"/>
    <w:rsid w:val="00D747C6"/>
    <w:rsid w:val="00D77BCF"/>
    <w:rsid w:val="00D80C57"/>
    <w:rsid w:val="00D839E9"/>
    <w:rsid w:val="00D84394"/>
    <w:rsid w:val="00D95E55"/>
    <w:rsid w:val="00DA080C"/>
    <w:rsid w:val="00DA0D46"/>
    <w:rsid w:val="00DA5CC7"/>
    <w:rsid w:val="00DB2AF3"/>
    <w:rsid w:val="00DB3664"/>
    <w:rsid w:val="00DB42D2"/>
    <w:rsid w:val="00DB53C3"/>
    <w:rsid w:val="00DC16FB"/>
    <w:rsid w:val="00DC345A"/>
    <w:rsid w:val="00DC4A65"/>
    <w:rsid w:val="00DC4F66"/>
    <w:rsid w:val="00DD036A"/>
    <w:rsid w:val="00DD0D29"/>
    <w:rsid w:val="00DD31F2"/>
    <w:rsid w:val="00DD5600"/>
    <w:rsid w:val="00DE2A79"/>
    <w:rsid w:val="00DE745A"/>
    <w:rsid w:val="00DF33B7"/>
    <w:rsid w:val="00DF5EB5"/>
    <w:rsid w:val="00E10B44"/>
    <w:rsid w:val="00E11DB1"/>
    <w:rsid w:val="00E11F02"/>
    <w:rsid w:val="00E210BD"/>
    <w:rsid w:val="00E2335F"/>
    <w:rsid w:val="00E264C1"/>
    <w:rsid w:val="00E2726B"/>
    <w:rsid w:val="00E3262D"/>
    <w:rsid w:val="00E371C0"/>
    <w:rsid w:val="00E37801"/>
    <w:rsid w:val="00E458C9"/>
    <w:rsid w:val="00E46B66"/>
    <w:rsid w:val="00E46EAA"/>
    <w:rsid w:val="00E5038C"/>
    <w:rsid w:val="00E50B69"/>
    <w:rsid w:val="00E5298B"/>
    <w:rsid w:val="00E56EFB"/>
    <w:rsid w:val="00E6458F"/>
    <w:rsid w:val="00E66074"/>
    <w:rsid w:val="00E70BFA"/>
    <w:rsid w:val="00E7242D"/>
    <w:rsid w:val="00E805AE"/>
    <w:rsid w:val="00E838A4"/>
    <w:rsid w:val="00E87E21"/>
    <w:rsid w:val="00E87E25"/>
    <w:rsid w:val="00E93A1D"/>
    <w:rsid w:val="00EA04F1"/>
    <w:rsid w:val="00EA2FD3"/>
    <w:rsid w:val="00EA452D"/>
    <w:rsid w:val="00EB01FD"/>
    <w:rsid w:val="00EB0E43"/>
    <w:rsid w:val="00EB1C89"/>
    <w:rsid w:val="00EB55EA"/>
    <w:rsid w:val="00EB7CE9"/>
    <w:rsid w:val="00EC11A5"/>
    <w:rsid w:val="00EC33FE"/>
    <w:rsid w:val="00EC433F"/>
    <w:rsid w:val="00EC68A4"/>
    <w:rsid w:val="00ED1FDE"/>
    <w:rsid w:val="00ED5A7F"/>
    <w:rsid w:val="00EE3C56"/>
    <w:rsid w:val="00EE7546"/>
    <w:rsid w:val="00EF21A3"/>
    <w:rsid w:val="00F06EFB"/>
    <w:rsid w:val="00F134FF"/>
    <w:rsid w:val="00F14B0C"/>
    <w:rsid w:val="00F1529E"/>
    <w:rsid w:val="00F16F07"/>
    <w:rsid w:val="00F2114D"/>
    <w:rsid w:val="00F2138D"/>
    <w:rsid w:val="00F37CD1"/>
    <w:rsid w:val="00F45B7C"/>
    <w:rsid w:val="00F45FCE"/>
    <w:rsid w:val="00F64B0B"/>
    <w:rsid w:val="00F70221"/>
    <w:rsid w:val="00F7539B"/>
    <w:rsid w:val="00F9334F"/>
    <w:rsid w:val="00F97D7F"/>
    <w:rsid w:val="00FA02B5"/>
    <w:rsid w:val="00FA122C"/>
    <w:rsid w:val="00FA3B95"/>
    <w:rsid w:val="00FB31BF"/>
    <w:rsid w:val="00FC1278"/>
    <w:rsid w:val="00FC1E6E"/>
    <w:rsid w:val="00FC220D"/>
    <w:rsid w:val="00FC2826"/>
    <w:rsid w:val="00FC2952"/>
    <w:rsid w:val="00FE7735"/>
    <w:rsid w:val="00FF3A83"/>
    <w:rsid w:val="00F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DE4"/>
    <w:rPr>
      <w:rFonts w:ascii="TimesET" w:hAnsi="TimesET"/>
    </w:rPr>
  </w:style>
  <w:style w:type="paragraph" w:styleId="1">
    <w:name w:val="heading 1"/>
    <w:basedOn w:val="a"/>
    <w:next w:val="a"/>
    <w:qFormat/>
    <w:rsid w:val="000C5DE4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0C5DE4"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4">
    <w:name w:val="heading 4"/>
    <w:basedOn w:val="a"/>
    <w:next w:val="a"/>
    <w:link w:val="40"/>
    <w:semiHidden/>
    <w:unhideWhenUsed/>
    <w:qFormat/>
    <w:rsid w:val="00DD03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DD036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C5DE4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0C5DE4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0C5DE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C5DE4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0C5DE4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0C5DE4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Normal (Web)"/>
    <w:basedOn w:val="a"/>
    <w:uiPriority w:val="99"/>
    <w:unhideWhenUsed/>
    <w:rsid w:val="00D27AB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DD036A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D036A"/>
    <w:rPr>
      <w:rFonts w:ascii="Calibri" w:hAnsi="Calibri"/>
      <w:b/>
      <w:bCs/>
      <w:i/>
      <w:iCs/>
      <w:sz w:val="26"/>
      <w:szCs w:val="26"/>
    </w:rPr>
  </w:style>
  <w:style w:type="paragraph" w:customStyle="1" w:styleId="ConsPlusNormal">
    <w:name w:val="ConsPlusNormal"/>
    <w:rsid w:val="00DD036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uiPriority w:val="99"/>
    <w:rsid w:val="00DD036A"/>
    <w:pPr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rsid w:val="00DD036A"/>
    <w:pPr>
      <w:autoSpaceDE w:val="0"/>
      <w:autoSpaceDN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D036A"/>
    <w:rPr>
      <w:sz w:val="28"/>
      <w:szCs w:val="28"/>
    </w:rPr>
  </w:style>
  <w:style w:type="paragraph" w:styleId="ad">
    <w:name w:val="No Spacing"/>
    <w:uiPriority w:val="1"/>
    <w:qFormat/>
    <w:rsid w:val="00DD036A"/>
    <w:rPr>
      <w:rFonts w:ascii="TimesET" w:hAnsi="TimesE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DE4"/>
    <w:rPr>
      <w:rFonts w:ascii="TimesET" w:hAnsi="TimesET"/>
    </w:rPr>
  </w:style>
  <w:style w:type="paragraph" w:styleId="1">
    <w:name w:val="heading 1"/>
    <w:basedOn w:val="a"/>
    <w:next w:val="a"/>
    <w:qFormat/>
    <w:rsid w:val="000C5DE4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0C5DE4"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4">
    <w:name w:val="heading 4"/>
    <w:basedOn w:val="a"/>
    <w:next w:val="a"/>
    <w:link w:val="40"/>
    <w:semiHidden/>
    <w:unhideWhenUsed/>
    <w:qFormat/>
    <w:rsid w:val="00DD03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DD036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C5DE4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0C5DE4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0C5DE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C5DE4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0C5DE4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0C5DE4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Normal (Web)"/>
    <w:basedOn w:val="a"/>
    <w:uiPriority w:val="99"/>
    <w:unhideWhenUsed/>
    <w:rsid w:val="00D27AB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DD036A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D036A"/>
    <w:rPr>
      <w:rFonts w:ascii="Calibri" w:hAnsi="Calibri"/>
      <w:b/>
      <w:bCs/>
      <w:i/>
      <w:iCs/>
      <w:sz w:val="26"/>
      <w:szCs w:val="26"/>
    </w:rPr>
  </w:style>
  <w:style w:type="paragraph" w:customStyle="1" w:styleId="ConsPlusNormal">
    <w:name w:val="ConsPlusNormal"/>
    <w:rsid w:val="00DD036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uiPriority w:val="99"/>
    <w:rsid w:val="00DD036A"/>
    <w:pPr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rsid w:val="00DD036A"/>
    <w:pPr>
      <w:autoSpaceDE w:val="0"/>
      <w:autoSpaceDN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D036A"/>
    <w:rPr>
      <w:sz w:val="28"/>
      <w:szCs w:val="28"/>
    </w:rPr>
  </w:style>
  <w:style w:type="paragraph" w:styleId="ad">
    <w:name w:val="No Spacing"/>
    <w:uiPriority w:val="1"/>
    <w:qFormat/>
    <w:rsid w:val="00DD036A"/>
    <w:rPr>
      <w:rFonts w:ascii="TimesET" w:hAnsi="Times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DEFEE59D3D739E8C93A6A49D6F4A6F63FB2123E130C26948080682B741A2C0ACD028C4D858C7D427F1403215F9B425D82C3E92538C833F1BDE0F8FD5F173I" TargetMode="External"/><Relationship Id="rId21" Type="http://schemas.openxmlformats.org/officeDocument/2006/relationships/hyperlink" Target="consultantplus://offline/ref=237547243AA7ADE4E5FA12D3AF54D3E2470299EA56BFDC096BA9D922D6950D0B71BBDC7DF6D839CF9C9099C97514053B2AEA5B38AA460FC94A1CD3EBn7g1N" TargetMode="External"/><Relationship Id="rId42" Type="http://schemas.openxmlformats.org/officeDocument/2006/relationships/hyperlink" Target="consultantplus://offline/ref=085456B9A5A1EC718C4EC5FC04B5FC02C7C4BEC96E833E2C98111EEB8A86993D3AC595B8F37451AE6BB4911FCBFFB133B694ABBD5D8B9592F75080A2e4h1J" TargetMode="External"/><Relationship Id="rId63" Type="http://schemas.openxmlformats.org/officeDocument/2006/relationships/hyperlink" Target="consultantplus://offline/ref=F73D5E25D46195E95915098E8EF70DECDCB340179E426D35552C16F575634C79EEBF4F44FCBF3CEC48C31AE0C8AEE2D22FAAC82D59511DD3CA8BE50CK3B0O" TargetMode="External"/><Relationship Id="rId84" Type="http://schemas.openxmlformats.org/officeDocument/2006/relationships/hyperlink" Target="consultantplus://offline/ref=EC9921B753E2FD99B47A50B52A2E1A292BA30475F5DACDF35B35EBB46C2FDB2B41C0BB076CE2C09FED2F3890BC3676B1B0A0DF8BE51292B7A664A32Ag9DFN" TargetMode="External"/><Relationship Id="rId138" Type="http://schemas.openxmlformats.org/officeDocument/2006/relationships/hyperlink" Target="consultantplus://offline/ref=490E527867ABA21B4B74A60FB894E1B35B84D57499E7D77542225CE02FC34C43633E08D2B5656217A630F1842B431C030367163B274CF03B82B48DE0fAMAN" TargetMode="External"/><Relationship Id="rId107" Type="http://schemas.openxmlformats.org/officeDocument/2006/relationships/hyperlink" Target="consultantplus://offline/ref=248BBD60C87C3D5BD4906DC897887180806582E6F1C83FC1EB5F8BE1164BA747B3DA23444A86AEFCB8401067C1A7354468040AC6210167727AE066B276I5M" TargetMode="External"/><Relationship Id="rId11" Type="http://schemas.openxmlformats.org/officeDocument/2006/relationships/footer" Target="footer1.xml"/><Relationship Id="rId32" Type="http://schemas.openxmlformats.org/officeDocument/2006/relationships/hyperlink" Target="consultantplus://offline/ref=93C0BF287D61A31908C41184E668013C4E80F5CA7D8AE768FAD281B692E559DF8377FD6A0F2B37107CEC2C7B6EE6ECBC3C678ABA61707E8594D5B0A971NCI" TargetMode="External"/><Relationship Id="rId37" Type="http://schemas.openxmlformats.org/officeDocument/2006/relationships/hyperlink" Target="consultantplus://offline/ref=085456B9A5A1EC718C4EC5FC04B5FC02C7C4BEC96D82302C931F1EEB8A86993D3AC595B8F37451AE6BB49117CFFFB133B694ABBD5D8B9592F75080A2e4h1J" TargetMode="External"/><Relationship Id="rId53" Type="http://schemas.openxmlformats.org/officeDocument/2006/relationships/hyperlink" Target="consultantplus://offline/ref=F73D5E25D46195E95915098E8EF70DECDCB340179941673557214BFF7D3A407BE9B01053FBF630ED48C31AE7CAF1E7C73EF2C42B404F14C4D689E7K0BEO" TargetMode="External"/><Relationship Id="rId58" Type="http://schemas.openxmlformats.org/officeDocument/2006/relationships/hyperlink" Target="consultantplus://offline/ref=F73D5E25D46195E95915098E8EF70DECDCB340179C4466355B2216F575634C79EEBF4F44FCBF3CEC48C31AE2C4AEE2D22FAAC82D59511DD3CA8BE50CK3B0O" TargetMode="External"/><Relationship Id="rId74" Type="http://schemas.openxmlformats.org/officeDocument/2006/relationships/hyperlink" Target="consultantplus://offline/ref=38F0C7EB85C3E1A5BADF710DDE0F71DAADB2582E93A2542065A6D769CDD2F15F622536393EAAC12B3885B61E594A62A5B9F22123A11FE6F976C3A510UEsBO" TargetMode="External"/><Relationship Id="rId79" Type="http://schemas.openxmlformats.org/officeDocument/2006/relationships/hyperlink" Target="consultantplus://offline/ref=38F0C7EB85C3E1A5BADF710DDE0F71DAADB2582E91A0592269A4D769CDD2F15F622536393EAAC12B3885B71C5A4A62A5B9F22123A11FE6F976C3A510UEsBO" TargetMode="External"/><Relationship Id="rId102" Type="http://schemas.openxmlformats.org/officeDocument/2006/relationships/hyperlink" Target="consultantplus://offline/ref=248BBD60C87C3D5BD4906DC897887180806582E6F7C73AC2EF5CD6EB1E12AB45B4D57C534DCFA2FDB8401060CCF83051795C05CD361E666C66E2647BI0M" TargetMode="External"/><Relationship Id="rId123" Type="http://schemas.openxmlformats.org/officeDocument/2006/relationships/hyperlink" Target="consultantplus://offline/ref=C40A990339292A3F7C5C7DC8A9495443489A59B47BE79831BDB58D419A7BC4B5ED10DCABDD50C48EA3D1FFA84A69B6FABBEA40D598D7C2CC7139E24FdEx1H" TargetMode="External"/><Relationship Id="rId128" Type="http://schemas.openxmlformats.org/officeDocument/2006/relationships/hyperlink" Target="consultantplus://offline/ref=C40A990339292A3F7C5C7DC8A9495443489A59B479E19B3EBFB48D419A7BC4B5ED10DCABDD50C48EA3D1FFAF4B69B6FABBEA40D598D7C2CC7139E24FdEx1H" TargetMode="External"/><Relationship Id="rId5" Type="http://schemas.openxmlformats.org/officeDocument/2006/relationships/settings" Target="settings.xml"/><Relationship Id="rId90" Type="http://schemas.openxmlformats.org/officeDocument/2006/relationships/hyperlink" Target="consultantplus://offline/ref=EC9921B753E2FD99B47A50B52A2E1A292BA30475F5D5C3F35F3AEBB46C2FDB2B41C0BB076CE2C09FED2F3992BC3676B1B0A0DF8BE51292B7A664A32Ag9DFN" TargetMode="External"/><Relationship Id="rId95" Type="http://schemas.openxmlformats.org/officeDocument/2006/relationships/hyperlink" Target="consultantplus://offline/ref=7665B32A5407D2389D769EA3EA42C53B982D88B6FA7C9E957982C42E3E8142C060A64BD66DB807B73F75527931DBD27F50D56376B60F2F4879C359AFMBb4N" TargetMode="External"/><Relationship Id="rId22" Type="http://schemas.openxmlformats.org/officeDocument/2006/relationships/hyperlink" Target="consultantplus://offline/ref=237547243AA7ADE4E5FA12D3AF54D3E2470299EA56B0DF0C6CA5D922D6950D0B71BBDC7DF6D839CF9C9098CC7614053B2AEA5B38AA460FC94A1CD3EBn7g1N" TargetMode="External"/><Relationship Id="rId27" Type="http://schemas.openxmlformats.org/officeDocument/2006/relationships/hyperlink" Target="consultantplus://offline/ref=237547243AA7ADE4E5FA12D3AF54D3E2470299EA56BFD50E6EAAD922D6950D0B71BBDC7DF6D839CF9C9098CE7714053B2AEA5B38AA460FC94A1CD3EBn7g1N" TargetMode="External"/><Relationship Id="rId43" Type="http://schemas.openxmlformats.org/officeDocument/2006/relationships/hyperlink" Target="consultantplus://offline/ref=085456B9A5A1EC718C4EC5FC04B5FC02C7C4BEC96D82342E94171EEB8A86993D3AC595B8F37451AE6BB49317C7FFB133B694ABBD5D8B9592F75080A2e4h1J" TargetMode="External"/><Relationship Id="rId48" Type="http://schemas.openxmlformats.org/officeDocument/2006/relationships/hyperlink" Target="consultantplus://offline/ref=085456B9A5A1EC718C4EC5FC04B5FC02C7C4BEC96C85352F97111EEB8A86993D3AC595B8F37451AE6BB4911ECCFFB133B694ABBD5D8B9592F75080A2e4h1J" TargetMode="External"/><Relationship Id="rId64" Type="http://schemas.openxmlformats.org/officeDocument/2006/relationships/hyperlink" Target="consultantplus://offline/ref=F73D5E25D46195E95915098E8EF70DECDCB340179E426B34512316F575634C79EEBF4F44FCBF3CEC48C31AE3C9AEE2D22FAAC82D59511DD3CA8BE50CK3B0O" TargetMode="External"/><Relationship Id="rId69" Type="http://schemas.openxmlformats.org/officeDocument/2006/relationships/hyperlink" Target="consultantplus://offline/ref=0E5BB85E4828CB5D11A57389F6D8A4E05F40CAD5D39695FF9EB52F5CD4C9D4299A8FD8197AB785DBDFFCB2E1292A4CC10D4AF6A9028D6003275D2302dDA4N" TargetMode="External"/><Relationship Id="rId113" Type="http://schemas.openxmlformats.org/officeDocument/2006/relationships/hyperlink" Target="consultantplus://offline/ref=248BBD60C87C3D5BD4906DC897887180806582E6F1C83BC6EE578BE1164BA747B3DA23444A86AEFCB8401065C3A7354468040AC6210167727AE066B276I5M" TargetMode="External"/><Relationship Id="rId118" Type="http://schemas.openxmlformats.org/officeDocument/2006/relationships/hyperlink" Target="consultantplus://offline/ref=DEFEE59D3D739E8C93A6A49D6F4A6F63FB2123E130C16E4A0C0782B741A2C0ACD028C4D858C7D427F1403215F9B425D82C3E92538C833F1BDE0F8FD5F173I" TargetMode="External"/><Relationship Id="rId134" Type="http://schemas.openxmlformats.org/officeDocument/2006/relationships/hyperlink" Target="consultantplus://offline/ref=A79E307FDA20D7D181F55613507984A281F6FD9501D8226F6837CF290A99C109AD42D27F6A2B3B5F39EB6A1BCE2459F59775F415DA7B054D82603006lEn2I" TargetMode="External"/><Relationship Id="rId139" Type="http://schemas.openxmlformats.org/officeDocument/2006/relationships/header" Target="header2.xml"/><Relationship Id="rId80" Type="http://schemas.openxmlformats.org/officeDocument/2006/relationships/hyperlink" Target="consultantplus://offline/ref=E832F63630FA9A14F62CB371EC63C8B16F58A2D5C01D67F7EEA84F1CD5AF667E66C75F950B2F8055367B9EAB9E76EEE79B2D1F77F5211075FA0C56C4c6h1J" TargetMode="External"/><Relationship Id="rId85" Type="http://schemas.openxmlformats.org/officeDocument/2006/relationships/hyperlink" Target="consultantplus://offline/ref=EC9921B753E2FD99B47A50B52A2E1A292BA30475F5D5CAF45A3EEBB46C2FDB2B41C0BB076CE2C09FED2F3991BD3676B1B0A0DF8BE51292B7A664A32Ag9DFN" TargetMode="External"/><Relationship Id="rId12" Type="http://schemas.openxmlformats.org/officeDocument/2006/relationships/hyperlink" Target="consultantplus://offline/ref=46164E99180C2D63AD02A83EB7BE2B8FA0F01393EE3C1F425AB9E60B81852F3A69A45E6CDF8A14B5AF28C2857CA2504548E4764E8F94483945382CACG1m0J" TargetMode="External"/><Relationship Id="rId17" Type="http://schemas.openxmlformats.org/officeDocument/2006/relationships/hyperlink" Target="consultantplus://offline/ref=46164E99180C2D63AD02A83EB7BE2B8FA0F01393EE3318455ABDE60B81852F3A69A45E6CDF8A14B5AF28C0807CA2504548E4764E8F94483945382CACG1m0J" TargetMode="External"/><Relationship Id="rId33" Type="http://schemas.openxmlformats.org/officeDocument/2006/relationships/hyperlink" Target="consultantplus://offline/ref=93C0BF287D61A31908C41184E668013C4E80F5CA7D8BEA64F4D581B692E559DF8377FD6A0F2B37107CEC2D786BE6ECBC3C678ABA61707E8594D5B0A971NCI" TargetMode="External"/><Relationship Id="rId38" Type="http://schemas.openxmlformats.org/officeDocument/2006/relationships/hyperlink" Target="consultantplus://offline/ref=085456B9A5A1EC718C4EC5FC04B5FC02C7C4BEC96A873728911C43E182DF953F3DCACAAFF43D5DAF6BB4911AC5A0B426A7CCA7BA45959C85EB5282eAh0J" TargetMode="External"/><Relationship Id="rId59" Type="http://schemas.openxmlformats.org/officeDocument/2006/relationships/hyperlink" Target="consultantplus://offline/ref=F73D5E25D46195E95915098E8EF70DECDCB340179F456C34562A16F575634C79EEBF4F44FCBF3CEC48C31AE4C1AEE2D22FAAC82D59511DD3CA8BE50CK3B0O" TargetMode="External"/><Relationship Id="rId103" Type="http://schemas.openxmlformats.org/officeDocument/2006/relationships/hyperlink" Target="consultantplus://offline/ref=248BBD60C87C3D5BD4906DC897887180806582E6F6C83FC1E65CD6EB1E12AB45B4D57C534DCFA2FDB8401060CCF83051795C05CD361E666C66E2647BI0M" TargetMode="External"/><Relationship Id="rId108" Type="http://schemas.openxmlformats.org/officeDocument/2006/relationships/hyperlink" Target="consultantplus://offline/ref=248BBD60C87C3D5BD4906DC897887180806582E6F1C83FC1EA578BE1164BA747B3DA23444A86AEFCB8401165C6A7354468040AC6210167727AE066B276I5M" TargetMode="External"/><Relationship Id="rId124" Type="http://schemas.openxmlformats.org/officeDocument/2006/relationships/hyperlink" Target="consultantplus://offline/ref=C40A990339292A3F7C5C7DC8A9495443489A59B478E69A3FBCB28D419A7BC4B5ED10DCABDD50C48EA3D1FEAF4F69B6FABBEA40D598D7C2CC7139E24FdEx1H" TargetMode="External"/><Relationship Id="rId129" Type="http://schemas.openxmlformats.org/officeDocument/2006/relationships/hyperlink" Target="consultantplus://offline/ref=C40A990339292A3F7C5C7DC8A9495443489A59B479E19D3FBBBB8D419A7BC4B5ED10DCABDD50C48EA3D1FFAF4F69B6FABBEA40D598D7C2CC7139E24FdEx1H" TargetMode="External"/><Relationship Id="rId54" Type="http://schemas.openxmlformats.org/officeDocument/2006/relationships/hyperlink" Target="consultantplus://offline/ref=F73D5E25D46195E95915098E8EF70DECDCB340179B466F3652214BFF7D3A407BE9B01053FBF630ED48C31AE7CAF1E7C73EF2C42B404F14C4D689E7K0BEO" TargetMode="External"/><Relationship Id="rId70" Type="http://schemas.openxmlformats.org/officeDocument/2006/relationships/hyperlink" Target="consultantplus://offline/ref=0E5BB85E4828CB5D11A57389F6D8A4E05F40CAD5D39695FF9EB52F5CD4C9D4299A8FD8197AB785DBDFFCB5E8272A4CC10D4AF6A9028D6003275D2302dDA4N" TargetMode="External"/><Relationship Id="rId75" Type="http://schemas.openxmlformats.org/officeDocument/2006/relationships/hyperlink" Target="consultantplus://offline/ref=38F0C7EB85C3E1A5BADF710DDE0F71DAADB2582E90A65E2564A4D769CDD2F15F622536393EAAC12B3885B41E5E4A62A5B9F22123A11FE6F976C3A510UEsBO" TargetMode="External"/><Relationship Id="rId91" Type="http://schemas.openxmlformats.org/officeDocument/2006/relationships/hyperlink" Target="consultantplus://offline/ref=EC9921B753E2FD99B47A50B52A2E1A292BA30475F5D4CEFF513DEBB46C2FDB2B41C0BB076CE2C09FED2F3992BF3676B1B0A0DF8BE51292B7A664A32Ag9DFN" TargetMode="External"/><Relationship Id="rId96" Type="http://schemas.openxmlformats.org/officeDocument/2006/relationships/hyperlink" Target="consultantplus://offline/ref=7665B32A5407D2389D769EA3EA42C53B982D88B6FA7D9D93708AC42E3E8142C060A64BD66DB807B73F75527835DBD27F50D56376B60F2F4879C359AFMBb4N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consultantplus://offline/ref=237547243AA7ADE4E5FA12D3AF54D3E2470299EA55B1DD026CAAD922D6950D0B71BBDC7DF6D839CF9C9098CF7614053B2AEA5B38AA460FC94A1CD3EBn7g1N" TargetMode="External"/><Relationship Id="rId28" Type="http://schemas.openxmlformats.org/officeDocument/2006/relationships/hyperlink" Target="consultantplus://offline/ref=237547243AA7ADE4E5FA12D3AF54D3E2470299EA56BED80260ADD922D6950D0B71BBDC7DF6D839CF9C9098CE7014053B2AEA5B38AA460FC94A1CD3EBn7g1N" TargetMode="External"/><Relationship Id="rId49" Type="http://schemas.openxmlformats.org/officeDocument/2006/relationships/hyperlink" Target="consultantplus://offline/ref=085456B9A5A1EC718C4EC5FC04B5FC02C7C4BEC96C85332E931E1EEB8A86993D3AC595B8F37451AE6BB4911DCAFFB133B694ABBD5D8B9592F75080A2e4h1J" TargetMode="External"/><Relationship Id="rId114" Type="http://schemas.openxmlformats.org/officeDocument/2006/relationships/hyperlink" Target="consultantplus://offline/ref=248BBD60C87C3D5BD4906DC897887180806582E6F1C735C3E9508BE1164BA747B3DA23444A86AEFCB8401067C2A7354468040AC6210167727AE066B276I5M" TargetMode="External"/><Relationship Id="rId119" Type="http://schemas.openxmlformats.org/officeDocument/2006/relationships/hyperlink" Target="consultantplus://offline/ref=DEFEE59D3D739E8C93A6A49D6F4A6F63FB2123E130C16E48090782B741A2C0ACD028C4D858C7D427F1403215F9B425D82C3E92538C833F1BDE0F8FD5F173I" TargetMode="External"/><Relationship Id="rId44" Type="http://schemas.openxmlformats.org/officeDocument/2006/relationships/hyperlink" Target="consultantplus://offline/ref=085456B9A5A1EC718C4EC5FC04B5FC02C7C4BEC96D86332E95121EEB8A86993D3AC595B8F37451AE6BB4911EC7FFB133B694ABBD5D8B9592F75080A2e4h1J" TargetMode="External"/><Relationship Id="rId60" Type="http://schemas.openxmlformats.org/officeDocument/2006/relationships/hyperlink" Target="consultantplus://offline/ref=F73D5E25D46195E95915098E8EF70DECDCB340179F456836502A16F575634C79EEBF4F44FCBF3CEC48C319E5C3AEE2D22FAAC82D59511DD3CA8BE50CK3B0O" TargetMode="External"/><Relationship Id="rId65" Type="http://schemas.openxmlformats.org/officeDocument/2006/relationships/hyperlink" Target="consultantplus://offline/ref=0E5BB85E4828CB5D11A57389F6D8A4E05F40CAD5D39695FF9EB52F5CD4C9D4299A8FD8197AB785DBDFFCB2E1292A4CC10D4AF6A9028D6003275D2302dDA4N" TargetMode="External"/><Relationship Id="rId81" Type="http://schemas.openxmlformats.org/officeDocument/2006/relationships/hyperlink" Target="consultantplus://offline/ref=E832F63630FA9A14F62CB371EC63C8B16F58A2D5C01268FAE4AE4F1CD5AF667E66C75F950B2F8055367B9CAD9B76EEE79B2D1F77F5211075FA0C56C4c6h1J" TargetMode="External"/><Relationship Id="rId86" Type="http://schemas.openxmlformats.org/officeDocument/2006/relationships/hyperlink" Target="consultantplus://offline/ref=EC9921B753E2FD99B47A50B52A2E1A292BA30475F5D5CAF45A39EBB46C2FDB2B41C0BB076CE2C09FED2F3995B03676B1B0A0DF8BE51292B7A664A32Ag9DFN" TargetMode="External"/><Relationship Id="rId130" Type="http://schemas.openxmlformats.org/officeDocument/2006/relationships/hyperlink" Target="consultantplus://offline/ref=A79E307FDA20D7D181F55613507984A281F6FD9500D12F6A6630CF290A99C109AD42D27F6A2B3B5F39EB6B16C82459F59775F415DA7B054D82603006lEn2I" TargetMode="External"/><Relationship Id="rId135" Type="http://schemas.openxmlformats.org/officeDocument/2006/relationships/hyperlink" Target="consultantplus://offline/ref=E638C3F910535499FF1C58C78BBC054112433F6228E23CD28C873441D5F196625D574225E5896F8A9FBB5D6455CCB9447C3E993220B6D8F88C94C918jCB0M" TargetMode="External"/><Relationship Id="rId13" Type="http://schemas.openxmlformats.org/officeDocument/2006/relationships/hyperlink" Target="consultantplus://offline/ref=46164E99180C2D63AD02A83EB7BE2B8FA0F01393EE331C475DB5E60B81852F3A69A45E6CDF8A14B5AF28C0847BA2504548E4764E8F94483945382CACG1m0J" TargetMode="External"/><Relationship Id="rId18" Type="http://schemas.openxmlformats.org/officeDocument/2006/relationships/hyperlink" Target="consultantplus://offline/ref=46164E99180C2D63AD02A83EB7BE2B8FA0F01393EE3C16455FBAE60B81852F3A69A45E6CDF8A14B5AF28C08571A2504548E4764E8F94483945382CACG1m0J" TargetMode="External"/><Relationship Id="rId39" Type="http://schemas.openxmlformats.org/officeDocument/2006/relationships/hyperlink" Target="consultantplus://offline/ref=085456B9A5A1EC718C4EC5FC04B5FC02C7C4BEC96D8D372B92141EEB8A86993D3AC595B8F37451AE6BB4911CC7FFB133B694ABBD5D8B9592F75080A2e4h1J" TargetMode="External"/><Relationship Id="rId109" Type="http://schemas.openxmlformats.org/officeDocument/2006/relationships/hyperlink" Target="consultantplus://offline/ref=248BBD60C87C3D5BD4906DC897887180806582E6F2C63CC5EF5F8BE1164BA747B3DA23444A86AEFCB8401064C2A7354468040AC6210167727AE066B276I5M" TargetMode="External"/><Relationship Id="rId34" Type="http://schemas.openxmlformats.org/officeDocument/2006/relationships/hyperlink" Target="consultantplus://offline/ref=93C0BF287D61A31908C41184E668013C4E80F5CA7C82EC6BFAD381B692E559DF8377FD6A0F2B37107CEC2D7A6DE6ECBC3C678ABA61707E8594D5B0A971NCI" TargetMode="External"/><Relationship Id="rId50" Type="http://schemas.openxmlformats.org/officeDocument/2006/relationships/hyperlink" Target="consultantplus://offline/ref=085456B9A5A1EC718C4EC5FC04B5FC02C7C4BEC96C85302F901F1EEB8A86993D3AC595B8F37451AE6BB4911DCCFFB133B694ABBD5D8B9592F75080A2e4h1J" TargetMode="External"/><Relationship Id="rId55" Type="http://schemas.openxmlformats.org/officeDocument/2006/relationships/hyperlink" Target="consultantplus://offline/ref=F73D5E25D46195E95915098E8EF70DECDCB340179F456C34562916F575634C79EEBF4F44FCBF3CEC48C31AE7C6AEE2D22FAAC82D59511DD3CA8BE50CK3B0O" TargetMode="External"/><Relationship Id="rId76" Type="http://schemas.openxmlformats.org/officeDocument/2006/relationships/hyperlink" Target="consultantplus://offline/ref=38F0C7EB85C3E1A5BADF710DDE0F71DAADB2582E90A65A2762A4D769CDD2F15F622536393EAAC12B3885B7185C4A62A5B9F22123A11FE6F976C3A510UEsBO" TargetMode="External"/><Relationship Id="rId97" Type="http://schemas.openxmlformats.org/officeDocument/2006/relationships/hyperlink" Target="consultantplus://offline/ref=3AF5C258CBF1F6448BF373CE11EA9A472A7D134E7C8CB3796624DC77F64C402B9BC8A4DC5CEF27F75DCCD0535FB9AA24EB9764B15A4DCE96C99B3D92FED6N" TargetMode="External"/><Relationship Id="rId104" Type="http://schemas.openxmlformats.org/officeDocument/2006/relationships/hyperlink" Target="consultantplus://offline/ref=248BBD60C87C3D5BD4906DC897887180806582E6FBCA3FC7E85CD6EB1E12AB45B4D57C534DCFA2FDB8401060CCF83051795C05CD361E666C66E2647BI0M" TargetMode="External"/><Relationship Id="rId120" Type="http://schemas.openxmlformats.org/officeDocument/2006/relationships/hyperlink" Target="consultantplus://offline/ref=C40A990339292A3F7C5C7DC8A9495443489A59B47EE59E31BAB9D04B9222C8B7EA1F83BCDA19C88FA3D1FFA84636B3EFAAB24DD784C8C2D36D3BE0d4xDH" TargetMode="External"/><Relationship Id="rId125" Type="http://schemas.openxmlformats.org/officeDocument/2006/relationships/hyperlink" Target="consultantplus://offline/ref=C40A990339292A3F7C5C7DC8A9495443489A59B478E59F3BBBB48D419A7BC4B5ED10DCABDD50C48EA3D1FFAC4569B6FABBEA40D598D7C2CC7139E24FdEx1H" TargetMode="External"/><Relationship Id="rId141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0E5BB85E4828CB5D11A57389F6D8A4E05F40CAD5D39695FF9EB52F5CD4C9D4299A8FD8197AB785DBDFFCB5E9212A4CC10D4AF6A9028D6003275D2302dDA4N" TargetMode="External"/><Relationship Id="rId92" Type="http://schemas.openxmlformats.org/officeDocument/2006/relationships/hyperlink" Target="consultantplus://offline/ref=EC9921B753E2FD99B47A50B52A2E1A292BA30475F4DDC8F05F3BEBB46C2FDB2B41C0BB076CE2C09FED2F3992BC3676B1B0A0DF8BE51292B7A664A32Ag9DFN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237547243AA7ADE4E5FA12D3AF54D3E2470299EA57B7DE0D6EABD922D6950D0B71BBDC7DF6D839CF9C9098CD7014053B2AEA5B38AA460FC94A1CD3EBn7g1N" TargetMode="External"/><Relationship Id="rId24" Type="http://schemas.openxmlformats.org/officeDocument/2006/relationships/hyperlink" Target="consultantplus://offline/ref=237547243AA7ADE4E5FA12D3AF54D3E2470299EA56B0DF0C6DADD922D6950D0B71BBDC7DF6D839CF9C909ACA7B14053B2AEA5B38AA460FC94A1CD3EBn7g1N" TargetMode="External"/><Relationship Id="rId40" Type="http://schemas.openxmlformats.org/officeDocument/2006/relationships/hyperlink" Target="consultantplus://offline/ref=085456B9A5A1EC718C4EC5FC04B5FC02C7C4BEC96D8D372B92131EEB8A86993D3AC595B8F37451AE6BB4901FCCFFB133B694ABBD5D8B9592F75080A2e4h1J" TargetMode="External"/><Relationship Id="rId45" Type="http://schemas.openxmlformats.org/officeDocument/2006/relationships/hyperlink" Target="consultantplus://offline/ref=085456B9A5A1EC718C4EC5FC04B5FC02C7C4BEC96D82302C92171EEB8A86993D3AC595B8F37451AE6BB4911CCDFFB133B694ABBD5D8B9592F75080A2e4h1J" TargetMode="External"/><Relationship Id="rId66" Type="http://schemas.openxmlformats.org/officeDocument/2006/relationships/hyperlink" Target="consultantplus://offline/ref=0E5BB85E4828CB5D11A57389F6D8A4E05F40CAD5D39695FF9EB52F5CD4C9D4299A8FD8197AB785DBDFFCB5E8272A4CC10D4AF6A9028D6003275D2302dDA4N" TargetMode="External"/><Relationship Id="rId87" Type="http://schemas.openxmlformats.org/officeDocument/2006/relationships/hyperlink" Target="consultantplus://offline/ref=EC9921B753E2FD99B47A50B52A2E1A292BA30475F5DAC9F15D35EBB46C2FDB2B41C0BB076CE2C09FED2F3993BA3676B1B0A0DF8BE51292B7A664A32Ag9DFN" TargetMode="External"/><Relationship Id="rId110" Type="http://schemas.openxmlformats.org/officeDocument/2006/relationships/hyperlink" Target="consultantplus://offline/ref=248BBD60C87C3D5BD4906DC897887180806582E6F1CE3BC0E7558BE1164BA747B3DA23444A86AEFCB8401065C2A7354468040AC6210167727AE066B276I5M" TargetMode="External"/><Relationship Id="rId115" Type="http://schemas.openxmlformats.org/officeDocument/2006/relationships/hyperlink" Target="consultantplus://offline/ref=248BBD60C87C3D5BD4906DC897887180806582E6F0CF3EC0E9518BE1164BA747B3DA23444A86AEFCB8401064CEA7354468040AC6210167727AE066B276I5M" TargetMode="External"/><Relationship Id="rId131" Type="http://schemas.openxmlformats.org/officeDocument/2006/relationships/hyperlink" Target="consultantplus://offline/ref=A79E307FDA20D7D181F55613507984A281F6FD9501D924696631CF290A99C109AD42D27F6A2B3B5F39EB6A10CF2459F59775F415DA7B054D82603006lEn2I" TargetMode="External"/><Relationship Id="rId136" Type="http://schemas.openxmlformats.org/officeDocument/2006/relationships/hyperlink" Target="consultantplus://offline/ref=3C589F37A34C62C6819673AFF5EA1102871A5E04FBDBD394444F66DF68CDC5296E983A2CC713D27CB0DC540D37538AAF77C05D8255B546D0FBEA3872KCM9M" TargetMode="External"/><Relationship Id="rId61" Type="http://schemas.openxmlformats.org/officeDocument/2006/relationships/hyperlink" Target="consultantplus://offline/ref=F73D5E25D46195E95915098E8EF70DECDCB340179F456C33542B16F575634C79EEBF4F44FCBF3CEC48C31AE2C4AEE2D22FAAC82D59511DD3CA8BE50CK3B0O" TargetMode="External"/><Relationship Id="rId82" Type="http://schemas.openxmlformats.org/officeDocument/2006/relationships/hyperlink" Target="consultantplus://offline/ref=E832F63630FA9A14F62CB371EC63C8B16F58A2D5C11A67F4ECA04F1CD5AF667E66C75F950B2F8055367B9CAB9D76EEE79B2D1F77F5211075FA0C56C4c6h1J" TargetMode="External"/><Relationship Id="rId19" Type="http://schemas.openxmlformats.org/officeDocument/2006/relationships/hyperlink" Target="consultantplus://offline/ref=46164E99180C2D63AD02A83EB7BE2B8FA0F01393EF341D465FBBE60B81852F3A69A45E6CDF8A14B5AF28C08578A2504548E4764E8F94483945382CACG1m0J" TargetMode="External"/><Relationship Id="rId14" Type="http://schemas.openxmlformats.org/officeDocument/2006/relationships/hyperlink" Target="consultantplus://offline/ref=46164E99180C2D63AD02A83EB7BE2B8FA0F01393ED3617455EB5E60B81852F3A69A45E6CDF8A14B5AF28C0817FA2504548E4764E8F94483945382CACG1m0J" TargetMode="External"/><Relationship Id="rId30" Type="http://schemas.openxmlformats.org/officeDocument/2006/relationships/hyperlink" Target="consultantplus://offline/ref=237547243AA7ADE4E5FA12D3AF54D3E2470299EA57B7D80C6AA4D922D6950D0B71BBDC7DF6D839CF9C9098CE7714053B2AEA5B38AA460FC94A1CD3EBn7g1N" TargetMode="External"/><Relationship Id="rId35" Type="http://schemas.openxmlformats.org/officeDocument/2006/relationships/hyperlink" Target="consultantplus://offline/ref=93C0BF287D61A31908C41184E668013C4E80F5CA7C82EA6AFEDC81B692E559DF8377FD6A0F2B37107CEC2D786FE6ECBC3C678ABA61707E8594D5B0A971NCI" TargetMode="External"/><Relationship Id="rId56" Type="http://schemas.openxmlformats.org/officeDocument/2006/relationships/hyperlink" Target="consultantplus://offline/ref=F73D5E25D46195E95915098E8EF70DECDCB340179F4A6F31502E16F575634C79EEBF4F44FCBF3CEC48C31BE5C3AEE2D22FAAC82D59511DD3CA8BE50CK3B0O" TargetMode="External"/><Relationship Id="rId77" Type="http://schemas.openxmlformats.org/officeDocument/2006/relationships/hyperlink" Target="consultantplus://offline/ref=38F0C7EB85C3E1A5BADF710DDE0F71DAADB2582E90A9552A68A2D769CDD2F15F622536393EAAC12B3885B6195F4A62A5B9F22123A11FE6F976C3A510UEsBO" TargetMode="External"/><Relationship Id="rId100" Type="http://schemas.openxmlformats.org/officeDocument/2006/relationships/hyperlink" Target="consultantplus://offline/ref=248BBD60C87C3D5BD4906DC897887180806582E6F0CB39CFE75CD6EB1E12AB45B4D57C534DCFA2FDB8401060CCF83051795C05CD361E666C66E2647BI0M" TargetMode="External"/><Relationship Id="rId105" Type="http://schemas.openxmlformats.org/officeDocument/2006/relationships/hyperlink" Target="consultantplus://offline/ref=248BBD60C87C3D5BD4906DC897887180806582E6F1C73CC4EC548BE1164BA747B3DA23444A86AEFCB8401067C2A7354468040AC6210167727AE066B276I5M" TargetMode="External"/><Relationship Id="rId126" Type="http://schemas.openxmlformats.org/officeDocument/2006/relationships/hyperlink" Target="consultantplus://offline/ref=C40A990339292A3F7C5C7DC8A9495443489A59B478E9903DBFB58D419A7BC4B5ED10DCABDD50C48EA3D1FFA94D69B6FABBEA40D598D7C2CC7139E24FdEx1H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085456B9A5A1EC718C4EC5FC04B5FC02C7C4BEC96C84332999171EEB8A86993D3AC595B8F37451AE6BB4911DC9FFB133B694ABBD5D8B9592F75080A2e4h1J" TargetMode="External"/><Relationship Id="rId72" Type="http://schemas.openxmlformats.org/officeDocument/2006/relationships/hyperlink" Target="consultantplus://offline/ref=0E5BB85E4828CB5D11A57389F6D8A4E05F40CAD5D39695FF9EB52F5CD4C9D4299A8FD8197AB785DBDFFCB5E9232A4CC10D4AF6A9028D6003275D2302dDA4N" TargetMode="External"/><Relationship Id="rId93" Type="http://schemas.openxmlformats.org/officeDocument/2006/relationships/hyperlink" Target="consultantplus://offline/ref=7665B32A5407D2389D769EA3EA42C53B982D88B6FB7B9E967B8AC42E3E8142C060A64BD66DB807B73F75537935DBD27F50D56376B60F2F4879C359AFMBb4N" TargetMode="External"/><Relationship Id="rId98" Type="http://schemas.openxmlformats.org/officeDocument/2006/relationships/hyperlink" Target="consultantplus://offline/ref=3AF5C258CBF1F6448BF373CE11EA9A472A7D134E7C8CB77B6024DC77F64C402B9BC8A4DC5CEF27F75DCCD35359B9AA24EB9764B15A4DCE96C99B3D92FED6N" TargetMode="External"/><Relationship Id="rId121" Type="http://schemas.openxmlformats.org/officeDocument/2006/relationships/hyperlink" Target="consultantplus://offline/ref=C40A990339292A3F7C5C7DC8A9495443489A59B478E9993ABAB68D419A7BC4B5ED10DCABDD50C48EA3D1FCAF4869B6FABBEA40D598D7C2CC7139E24FdEx1H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237547243AA7ADE4E5FA12D3AF54D3E2470299EA56B4D80C6CA8D922D6950D0B71BBDC7DF6D839CF9C9098CE7514053B2AEA5B38AA460FC94A1CD3EBn7g1N" TargetMode="External"/><Relationship Id="rId46" Type="http://schemas.openxmlformats.org/officeDocument/2006/relationships/hyperlink" Target="consultantplus://offline/ref=085456B9A5A1EC718C4EC5FC04B5FC02C7C4BEC96D8D3E2C97101EEB8A86993D3AC595B8F37451AE6BB4911FC9FFB133B694ABBD5D8B9592F75080A2e4h1J" TargetMode="External"/><Relationship Id="rId67" Type="http://schemas.openxmlformats.org/officeDocument/2006/relationships/hyperlink" Target="consultantplus://offline/ref=0E5BB85E4828CB5D11A57389F6D8A4E05F40CAD5D39695FF9EB52F5CD4C9D4299A8FD8197AB785DBDFFCB5E9212A4CC10D4AF6A9028D6003275D2302dDA4N" TargetMode="External"/><Relationship Id="rId116" Type="http://schemas.openxmlformats.org/officeDocument/2006/relationships/hyperlink" Target="consultantplus://offline/ref=248BBD60C87C3D5BD4906DC897887180806582E6F0CF39C2ED578BE1164BA747B3DA23444A86AEFCB8401065C2A7354468040AC6210167727AE066B276I5M" TargetMode="External"/><Relationship Id="rId137" Type="http://schemas.openxmlformats.org/officeDocument/2006/relationships/hyperlink" Target="consultantplus://offline/ref=490E527867ABA21B4B74A60FB894E1B35B84D57498EAD7744D205CE02FC34C43633E08D2B5656217A630F28425431C030367163B274CF03B82B48DE0fAMAN" TargetMode="External"/><Relationship Id="rId20" Type="http://schemas.openxmlformats.org/officeDocument/2006/relationships/hyperlink" Target="consultantplus://offline/ref=D89003A6775DB0EF6BB02AD930FB4573C6C29C9A0B8EE5B3AB29938EC499588B0CA1923EEECB64D2B3A249C75FE862BAB404C8B2EFCD5B4C08FEAEmCg3N" TargetMode="External"/><Relationship Id="rId41" Type="http://schemas.openxmlformats.org/officeDocument/2006/relationships/hyperlink" Target="consultantplus://offline/ref=085456B9A5A1EC718C4EC5FC04B5FC02C7C4BEC96D82342E951F1EEB8A86993D3AC595B8F37451AE6BB4911ECAFFB133B694ABBD5D8B9592F75080A2e4h1J" TargetMode="External"/><Relationship Id="rId62" Type="http://schemas.openxmlformats.org/officeDocument/2006/relationships/hyperlink" Target="consultantplus://offline/ref=F73D5E25D46195E95915098E8EF70DECDCB340179F4A6636552D16F575634C79EEBF4F44FCBF3CEC48C31AE7C7AEE2D22FAAC82D59511DD3CA8BE50CK3B0O" TargetMode="External"/><Relationship Id="rId83" Type="http://schemas.openxmlformats.org/officeDocument/2006/relationships/hyperlink" Target="consultantplus://offline/ref=E832F63630FA9A14F62CB371EC63C8B16F58A2D5C11B64F2E5A84F1CD5AF667E66C75F950B2F8055367B9CAB9D76EEE79B2D1F77F5211075FA0C56C4c6h1J" TargetMode="External"/><Relationship Id="rId88" Type="http://schemas.openxmlformats.org/officeDocument/2006/relationships/hyperlink" Target="consultantplus://offline/ref=EC9921B753E2FD99B47A50B52A2E1A292BA30475F5DAC9F15C3DEBB46C2FDB2B41C0BB076CE2C09FED2F3997B83676B1B0A0DF8BE51292B7A664A32Ag9DFN" TargetMode="External"/><Relationship Id="rId111" Type="http://schemas.openxmlformats.org/officeDocument/2006/relationships/hyperlink" Target="consultantplus://offline/ref=248BBD60C87C3D5BD4906DC897887180806582E6F1C83BC3EC578BE1164BA747B3DA23444A86AEFCB8401361CEA7354468040AC6210167727AE066B276I5M" TargetMode="External"/><Relationship Id="rId132" Type="http://schemas.openxmlformats.org/officeDocument/2006/relationships/hyperlink" Target="consultantplus://offline/ref=A79E307FDA20D7D181F55613507984A281F6FD9501D92268623ECF290A99C109AD42D27F6A2B3B5F39EB6A11CC2459F59775F415DA7B054D82603006lEn2I" TargetMode="External"/><Relationship Id="rId15" Type="http://schemas.openxmlformats.org/officeDocument/2006/relationships/hyperlink" Target="consultantplus://offline/ref=46164E99180C2D63AD02A83EB7BE2B8FA0F01393EE331C475CBDE60B81852F3A69A45E6CDF8A14B5AF28C2827FA2504548E4764E8F94483945382CACG1m0J" TargetMode="External"/><Relationship Id="rId36" Type="http://schemas.openxmlformats.org/officeDocument/2006/relationships/hyperlink" Target="consultantplus://offline/ref=085456B9A5A1EC718C4EC5FC04B5FC02C7C4BEC96D81312D981C43E182DF953F3DCACAAFF43D5DAF6BB4911AC5A0B426A7CCA7BA45959C85EB5282eAh0J" TargetMode="External"/><Relationship Id="rId57" Type="http://schemas.openxmlformats.org/officeDocument/2006/relationships/hyperlink" Target="consultantplus://offline/ref=F73D5E25D46195E95915098E8EF70DECDCB340179F456C34572216F575634C79EEBF4F44FCBF3CEC48C31AE1C5AEE2D22FAAC82D59511DD3CA8BE50CK3B0O" TargetMode="External"/><Relationship Id="rId106" Type="http://schemas.openxmlformats.org/officeDocument/2006/relationships/hyperlink" Target="consultantplus://offline/ref=248BBD60C87C3D5BD4906DC897887180806582E6F1C73CC4EC538BE1164BA747B3DA23444A86AEFCB840126DCFA7354468040AC6210167727AE066B276I5M" TargetMode="External"/><Relationship Id="rId127" Type="http://schemas.openxmlformats.org/officeDocument/2006/relationships/hyperlink" Target="consultantplus://offline/ref=C40A990339292A3F7C5C7DC8A9495443489A59B478E89D31B1B28D419A7BC4B5ED10DCABDD50C48EA3D1FFAC4C69B6FABBEA40D598D7C2CC7139E24FdEx1H" TargetMode="External"/><Relationship Id="rId10" Type="http://schemas.openxmlformats.org/officeDocument/2006/relationships/header" Target="header1.xml"/><Relationship Id="rId31" Type="http://schemas.openxmlformats.org/officeDocument/2006/relationships/hyperlink" Target="consultantplus://offline/ref=93C0BF287D61A31908C41184E668013C4E80F5CA7D85E968FFD581B692E559DF8377FD6A0F2B37107CEC2D7B68E6ECBC3C678ABA61707E8594D5B0A971NCI" TargetMode="External"/><Relationship Id="rId52" Type="http://schemas.openxmlformats.org/officeDocument/2006/relationships/hyperlink" Target="consultantplus://offline/ref=E638C3F910535499FF1C58C78BBC054112433F6228E23CD28C873441D5F196625D574225E5896F8A9FBB5D6455CCB9447C3E993220B6D8F88C94C918jCB0M" TargetMode="External"/><Relationship Id="rId73" Type="http://schemas.openxmlformats.org/officeDocument/2006/relationships/hyperlink" Target="consultantplus://offline/ref=38F0C7EB85C3E1A5BADF710DDE0F71DAADB2582E90A65E2565ACD769CDD2F15F622536393EAAC12B3885B61B594A62A5B9F22123A11FE6F976C3A510UEsBO" TargetMode="External"/><Relationship Id="rId78" Type="http://schemas.openxmlformats.org/officeDocument/2006/relationships/hyperlink" Target="consultantplus://offline/ref=38F0C7EB85C3E1A5BADF710DDE0F71DAADB2582E91A1542B61ACD769CDD2F15F622536393EAAC12B3885B61E594A62A5B9F22123A11FE6F976C3A510UEsBO" TargetMode="External"/><Relationship Id="rId94" Type="http://schemas.openxmlformats.org/officeDocument/2006/relationships/hyperlink" Target="consultantplus://offline/ref=7665B32A5407D2389D769EA3EA42C53B982D88B6FB7490967E8DC42E3E8142C060A64BD66DB807B73F75537E36DBD27F50D56376B60F2F4879C359AFMBb4N" TargetMode="External"/><Relationship Id="rId99" Type="http://schemas.openxmlformats.org/officeDocument/2006/relationships/hyperlink" Target="consultantplus://offline/ref=3AF5C258CBF1F6448BF373CE11EA9A472A7D134E7C83B776662DDC77F64C402B9BC8A4DC5CEF27F75DCCD25B5AB9AA24EB9764B15A4DCE96C99B3D92FED6N" TargetMode="External"/><Relationship Id="rId101" Type="http://schemas.openxmlformats.org/officeDocument/2006/relationships/hyperlink" Target="consultantplus://offline/ref=248BBD60C87C3D5BD4906DC897887180806582E6F7CC3DCEE75CD6EB1E12AB45B4D57C534DCFA2FDB8401060CCF83051795C05CD361E666C66E2647BI0M" TargetMode="External"/><Relationship Id="rId122" Type="http://schemas.openxmlformats.org/officeDocument/2006/relationships/hyperlink" Target="consultantplus://offline/ref=C40A990339292A3F7C5C7DC8A9495443489A59B478E69A3FBDBA8D419A7BC4B5ED10DCABDD50C48EA3D1FFAE4C69B6FABBEA40D598D7C2CC7139E24FdEx1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26" Type="http://schemas.openxmlformats.org/officeDocument/2006/relationships/hyperlink" Target="consultantplus://offline/ref=237547243AA7ADE4E5FA12D3AF54D3E2470299EA56B0DB0E6BADD922D6950D0B71BBDC7DF6D839CF9C9098C77614053B2AEA5B38AA460FC94A1CD3EBn7g1N" TargetMode="External"/><Relationship Id="rId47" Type="http://schemas.openxmlformats.org/officeDocument/2006/relationships/hyperlink" Target="consultantplus://offline/ref=085456B9A5A1EC718C4EC5FC04B5FC02C7C4BEC96D8C332099171EEB8A86993D3AC595B8F37451AE6BB4911ECAFFB133B694ABBD5D8B9592F75080A2e4h1J" TargetMode="External"/><Relationship Id="rId68" Type="http://schemas.openxmlformats.org/officeDocument/2006/relationships/hyperlink" Target="consultantplus://offline/ref=0E5BB85E4828CB5D11A57389F6D8A4E05F40CAD5D39695FF9EB52F5CD4C9D4299A8FD8197AB785DBDFFCB5E9232A4CC10D4AF6A9028D6003275D2302dDA4N" TargetMode="External"/><Relationship Id="rId89" Type="http://schemas.openxmlformats.org/officeDocument/2006/relationships/hyperlink" Target="consultantplus://offline/ref=EC9921B753E2FD99B47A50B52A2E1A292BA30475F5D9CCF55B3BEBB46C2FDB2B41C0BB076CE2C09FED2F3993B93676B1B0A0DF8BE51292B7A664A32Ag9DFN" TargetMode="External"/><Relationship Id="rId112" Type="http://schemas.openxmlformats.org/officeDocument/2006/relationships/hyperlink" Target="consultantplus://offline/ref=248BBD60C87C3D5BD4906DC897887180806582E6F1CA3BCEEB528BE1164BA747B3DA23444A86AEFCB8401065C2A7354468040AC6210167727AE066B276I5M" TargetMode="External"/><Relationship Id="rId133" Type="http://schemas.openxmlformats.org/officeDocument/2006/relationships/hyperlink" Target="consultantplus://offline/ref=A79E307FDA20D7D181F55613507984A281F6FD9501D92169613FCF290A99C109AD42D27F6A2B3B5F39EB6A14CE2459F59775F415DA7B054D82603006lEn2I" TargetMode="External"/><Relationship Id="rId16" Type="http://schemas.openxmlformats.org/officeDocument/2006/relationships/hyperlink" Target="consultantplus://offline/ref=46164E99180C2D63AD02A83EB7BE2B8FA0F01393EE371B475DB8E60B81852F3A69A45E6CDF8A14B5AF28C0807CA2504548E4764E8F94483945382CACG1m0J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batovata\Desktop\&#1096;&#1072;&#1073;&#1083;&#1086;&#1085;&#1099;\&#1041;&#1051;&#1040;&#1053;&#1050;%20&#1055;&#1054;&#1057;&#1058;&#1040;&#1053;&#1054;&#1042;&#1051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894DB-C1BE-40A8-AFE4-C140C698F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</Template>
  <TotalTime>566</TotalTime>
  <Pages>13</Pages>
  <Words>7851</Words>
  <Characters>44756</Characters>
  <Application>Microsoft Office Word</Application>
  <DocSecurity>0</DocSecurity>
  <Lines>372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52502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gorbatovata</dc:creator>
  <cp:lastModifiedBy>Дягилева М.А.</cp:lastModifiedBy>
  <cp:revision>60</cp:revision>
  <cp:lastPrinted>2022-08-23T09:25:00Z</cp:lastPrinted>
  <dcterms:created xsi:type="dcterms:W3CDTF">2022-08-05T12:17:00Z</dcterms:created>
  <dcterms:modified xsi:type="dcterms:W3CDTF">2022-08-31T14:38:00Z</dcterms:modified>
</cp:coreProperties>
</file>