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0158B" w:rsidRDefault="00190FF9" w:rsidP="0050158B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50158B" w:rsidRDefault="0050158B" w:rsidP="005015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распоряжению Правительства </w:t>
            </w:r>
          </w:p>
          <w:p w:rsidR="00190FF9" w:rsidRPr="00F16284" w:rsidRDefault="0050158B" w:rsidP="005015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Ряз</w:t>
            </w:r>
            <w:r w:rsidRPr="00940177">
              <w:rPr>
                <w:sz w:val="28"/>
                <w:szCs w:val="28"/>
              </w:rPr>
              <w:t>анской области</w:t>
            </w:r>
          </w:p>
        </w:tc>
      </w:tr>
      <w:tr w:rsidR="0050158B" w:rsidRPr="00F16284">
        <w:tc>
          <w:tcPr>
            <w:tcW w:w="5428" w:type="dxa"/>
          </w:tcPr>
          <w:p w:rsidR="0050158B" w:rsidRPr="00F16284" w:rsidRDefault="0050158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0158B" w:rsidRPr="00F16284" w:rsidRDefault="00CB4A1D" w:rsidP="005015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16.08.2022 № 424-р</w:t>
            </w:r>
            <w:bookmarkStart w:id="0" w:name="_GoBack"/>
            <w:bookmarkEnd w:id="0"/>
          </w:p>
        </w:tc>
      </w:tr>
      <w:tr w:rsidR="0050158B" w:rsidRPr="00F16284">
        <w:tc>
          <w:tcPr>
            <w:tcW w:w="5428" w:type="dxa"/>
          </w:tcPr>
          <w:p w:rsidR="0050158B" w:rsidRPr="00F16284" w:rsidRDefault="0050158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0158B" w:rsidRPr="00F16284" w:rsidRDefault="0050158B" w:rsidP="005015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158B" w:rsidRPr="00F16284">
        <w:tc>
          <w:tcPr>
            <w:tcW w:w="5428" w:type="dxa"/>
          </w:tcPr>
          <w:p w:rsidR="0050158B" w:rsidRPr="00F16284" w:rsidRDefault="0050158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0158B" w:rsidRPr="00940177" w:rsidRDefault="0050158B" w:rsidP="0050158B">
            <w:pPr>
              <w:rPr>
                <w:sz w:val="28"/>
                <w:szCs w:val="28"/>
              </w:rPr>
            </w:pPr>
            <w:r w:rsidRPr="00940177">
              <w:rPr>
                <w:sz w:val="28"/>
                <w:szCs w:val="28"/>
              </w:rPr>
              <w:t xml:space="preserve">«Приложение </w:t>
            </w:r>
            <w:r>
              <w:rPr>
                <w:sz w:val="28"/>
                <w:szCs w:val="28"/>
              </w:rPr>
              <w:t>№ 1</w:t>
            </w:r>
          </w:p>
          <w:p w:rsidR="0050158B" w:rsidRPr="00940177" w:rsidRDefault="0050158B" w:rsidP="0050158B">
            <w:pPr>
              <w:rPr>
                <w:sz w:val="28"/>
                <w:szCs w:val="28"/>
              </w:rPr>
            </w:pPr>
            <w:r w:rsidRPr="00940177">
              <w:rPr>
                <w:sz w:val="28"/>
                <w:szCs w:val="28"/>
              </w:rPr>
              <w:t xml:space="preserve">к распоряжению Правительства </w:t>
            </w:r>
          </w:p>
          <w:p w:rsidR="0050158B" w:rsidRDefault="0050158B" w:rsidP="0050158B">
            <w:pPr>
              <w:rPr>
                <w:sz w:val="28"/>
                <w:szCs w:val="28"/>
              </w:rPr>
            </w:pPr>
            <w:r w:rsidRPr="00940177">
              <w:rPr>
                <w:sz w:val="28"/>
                <w:szCs w:val="28"/>
              </w:rPr>
              <w:t>Рязанской области</w:t>
            </w:r>
          </w:p>
          <w:p w:rsidR="0050158B" w:rsidRPr="00F16284" w:rsidRDefault="0050158B" w:rsidP="0050158B">
            <w:pPr>
              <w:rPr>
                <w:rFonts w:ascii="Times New Roman" w:hAnsi="Times New Roman"/>
                <w:sz w:val="28"/>
                <w:szCs w:val="28"/>
              </w:rPr>
            </w:pPr>
            <w:r w:rsidRPr="00940177">
              <w:rPr>
                <w:rFonts w:ascii="Times New Roman" w:hAnsi="Times New Roman"/>
                <w:sz w:val="28"/>
                <w:szCs w:val="28"/>
              </w:rPr>
              <w:t>от 05.08.2014 № 333-р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0158B" w:rsidRDefault="0050158B" w:rsidP="0050158B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Границы охранной зоны газопровода низкого давления, </w:t>
      </w:r>
    </w:p>
    <w:p w:rsidR="0050158B" w:rsidRDefault="0050158B" w:rsidP="0050158B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протяженностью 47332 м, кадастровый номер 62:29:0000000:999, </w:t>
      </w:r>
    </w:p>
    <w:p w:rsidR="0050158B" w:rsidRDefault="0050158B" w:rsidP="0050158B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адрес (</w:t>
      </w:r>
      <w:r w:rsidRPr="00940177">
        <w:rPr>
          <w:sz w:val="28"/>
          <w:szCs w:val="28"/>
        </w:rPr>
        <w:t>местонахождение) объекта:</w:t>
      </w:r>
      <w:r>
        <w:rPr>
          <w:sz w:val="28"/>
          <w:szCs w:val="28"/>
        </w:rPr>
        <w:t xml:space="preserve"> г. Рязань, соор. 213, 1</w:t>
      </w:r>
    </w:p>
    <w:p w:rsidR="0050158B" w:rsidRDefault="0050158B" w:rsidP="0050158B">
      <w:pPr>
        <w:ind w:right="-1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235"/>
        <w:gridCol w:w="1420"/>
        <w:gridCol w:w="1356"/>
        <w:gridCol w:w="4560"/>
      </w:tblGrid>
      <w:tr w:rsidR="0050158B" w:rsidTr="0050158B">
        <w:trPr>
          <w:cantSplit/>
          <w:trHeight w:val="398"/>
        </w:trPr>
        <w:tc>
          <w:tcPr>
            <w:tcW w:w="957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58B" w:rsidRDefault="0050158B" w:rsidP="004F22E5">
            <w:pPr>
              <w:spacing w:line="192" w:lineRule="auto"/>
              <w:ind w:right="-1"/>
              <w:jc w:val="right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Система координат МСК - 62 </w:t>
            </w:r>
          </w:p>
        </w:tc>
      </w:tr>
      <w:tr w:rsidR="0050158B" w:rsidTr="0050158B">
        <w:trPr>
          <w:cantSplit/>
          <w:trHeight w:val="238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Default="0050158B" w:rsidP="004F22E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Default="0050158B" w:rsidP="004F22E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Default="0050158B" w:rsidP="004F22E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50158B" w:rsidRDefault="0050158B" w:rsidP="004F22E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50158B" w:rsidTr="0050158B">
        <w:trPr>
          <w:cantSplit/>
          <w:trHeight w:val="683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Default="0050158B" w:rsidP="004F22E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Default="0050158B" w:rsidP="004F22E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Default="0050158B" w:rsidP="004F22E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Default="0050158B" w:rsidP="004F22E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50158B" w:rsidRPr="0050158B" w:rsidRDefault="0050158B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235"/>
        <w:gridCol w:w="1420"/>
        <w:gridCol w:w="1356"/>
        <w:gridCol w:w="4560"/>
      </w:tblGrid>
      <w:tr w:rsidR="0050158B" w:rsidTr="0050158B">
        <w:trPr>
          <w:cantSplit/>
          <w:trHeight w:val="70"/>
          <w:tblHeader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397244" w:rsidRDefault="0050158B" w:rsidP="004F22E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97244">
              <w:rPr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397244" w:rsidRDefault="0050158B" w:rsidP="004F22E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97244">
              <w:rPr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397244" w:rsidRDefault="0050158B" w:rsidP="004F22E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97244">
              <w:rPr>
                <w:sz w:val="24"/>
                <w:szCs w:val="24"/>
              </w:rPr>
              <w:t>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397244" w:rsidRDefault="0050158B" w:rsidP="004F22E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97244">
              <w:rPr>
                <w:sz w:val="24"/>
                <w:szCs w:val="24"/>
              </w:rPr>
              <w:t>4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444494.63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1329734.50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444483.83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1329740.63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444472.43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1329744.48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444462.48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1329753.03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444457.17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1329754.77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444437.86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1329763.07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444435.22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1329764.11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444437.96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1329786.22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444437.90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1329800.56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444438.89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1329813.72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444413.92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1329814.33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444416.17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1329823.97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444417.34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1329830.96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444417.48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1329836.96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444436.91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1329836.50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444436.94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1329837.73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444439.77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1329837.66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444439.74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1329836.44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444451.28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1329836.16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444451.31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1329837.34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444454.65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1329837.26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444454.62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1329836.09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444480.95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1329835.47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444481.05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1329839.47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444458.71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1329839.99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444458.74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1329841.17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444447.40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1329841.43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444447.37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1329840.26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444443.83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1329840.34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444443.86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1329841.57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444433.03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1329841.82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444433.00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1329840.60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444413.57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1329841.05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444413.40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1329833.44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444397.57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1329835.77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444393.31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1329837.64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444393.20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1329853.51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444393.22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1329854.22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444400.58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1329854.02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444400.55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1329851.41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444404.51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1329851.30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444404.69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1329857.91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444393.53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1329858.22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444395.26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1329882.82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444397.89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1329913.48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444399.41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1329944.01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444399.92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1329979.57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444399.91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1329990.08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444400.52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1329999.63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444401.21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1330035.99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444401.50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1330045.22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444401.95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1330080.89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444401.97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1330117.09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444395.82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1330117.11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444395.89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1330130.62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444395.63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1330161.25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444395.77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1330171.19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444412.42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1330171.68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444416.27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1330169.62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444415.56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1330159.01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444415.85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1330126.64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444422.32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1330108.86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444432.25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1330083.37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444445.77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1330043.00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444455.71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1330018.02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444473.55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1329971.57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444469.56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1329970.06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444471.54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1329964.75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444471.09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1329964.59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444476.53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1329950.06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444478.39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1329950.75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444479.37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1329948.15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444477.50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1329947.46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444496.02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1329898.09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444497.00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1329898.46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444497.12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1329898.13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444500.87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1329899.53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444499.34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1329903.61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444498.36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1329903.24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444482.65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1329945.12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444484.54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1329945.83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444480.71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1329955.89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444478.88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1329955.21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444476.23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1329962.25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444477.31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1329962.65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444475.66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1329967.05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444475.04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1329966.82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444474.71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1329967.71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444478.71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1329969.26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444459.44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1330019.49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444449.53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1330044.38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444436.01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1330084.73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444426.07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1330110.28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444419.84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1330127.36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444419.57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1330158.88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444420.44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1330171.92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444413.37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1330175.72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444399.34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1330175.30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444399.36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1330176.85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444400.92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1330176.83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444400.06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1330195.54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444400.51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1330209.60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444400.92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1330220.70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444401.37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1330227.84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444396.84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1330230.50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444391.94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1330233.26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444384.72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1330235.46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444377.49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1330236.05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444369.21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1330236.01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444353.38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1330236.40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444332.31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1330237.28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444316.63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1330237.66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444316.72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1330241.08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444308.79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1330241.28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444308.70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1330237.76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444296.30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1330238.44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444284.82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1330238.90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444270.57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1330238.90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444271.34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1330273.36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444271.41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1330295.56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444271.10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1330328.34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444270.33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1330358.22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444269.96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1330388.82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444269.80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1330425.60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444270.03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1330463.12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444269.81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1330509.91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444269.96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1330559.32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444270.13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1330626.16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444270.94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1330656.51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444270.99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1330681.79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444271.91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1330721.41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132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444273.11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1330791.26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444273.22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1330795.41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444281.84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1330795.44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444315.23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1330795.38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444352.63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1330795.02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444429.37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1330795.78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444423.63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1330730.80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444419.99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1330675.99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444423.98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1330675.73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444424.35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1330681.38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444441.79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1330681.00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444451.04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1330686.43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444453.63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1330703.85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444445.99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1330706.67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444444.61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1330702.91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444449.20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1330701.23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444447.52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1330689.94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444444.52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1330690.39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444444.00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1330686.93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444443.38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1330686.57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444443.41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1330687.77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444439.42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1330687.89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444439.33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1330685.06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444424.62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1330685.38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444427.14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1330723.20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444434.41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1330722.83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444434.65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1330719.39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444438.64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1330719.65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444438.45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1330722.45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444444.52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1330721.79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444444.40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1330717.93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444448.39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1330717.79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444448.51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1330721.35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444453.38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1330720.81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444456.56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1330716.42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444459.80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1330718.77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444455.58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1330724.59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444446.81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1330725.57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444435.97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1330726.73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444427.40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1330727.20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444427.62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1330730.49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444428.73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1330743.06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444438.66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1330742.08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444445.28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1330741.19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444449.31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1330740.96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444449.53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1330744.96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444445.65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1330745.18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444439.13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1330746.04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444429.09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1330747.05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444431.43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1330773.64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444445.74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1330772.64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444446.02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1330776.63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444431.78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1330777.63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444433.74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1330799.83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444352.63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1330799.02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444315.25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1330799.38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444281.84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1330799.44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444273.32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1330799.41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444273.94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1330823.81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444274.48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1330849.60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444274.29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1330884.15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444275.08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1330941.85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444275.07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1330973.46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444275.59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1331014.23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444275.84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1331054.08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444276.47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1331088.76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444276.69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1331116.59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444275.70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1331137.49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444268.28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1331145.07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444262.45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1331151.29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444249.70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1331164.09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444214.81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1331199.57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444190.85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1331224.11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444170.58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1331244.68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444158.62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1331256.25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444139.70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1331275.50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444145.92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1331281.89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444168.03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1331305.38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444189.61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1331328.17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444209.13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1331348.64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444217.37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1331357.66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444231.60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1331372.62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444273.64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1331417.32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444297.21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1331442.17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444311.11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1331457.69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444327.17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1331475.24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444341.35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1331490.64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444354.05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1331504.35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444358.87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1331499.71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444369.27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1331510.67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444380.80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1331523.00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444428.04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1331573.17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444446.55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1331592.93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444455.68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1331583.76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444458.52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1331586.58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444449.30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1331595.84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444469.07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1331616.64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444472.57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1331613.04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444483.35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1331604.46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444504.50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1331587.76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232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444511.77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1331596.83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444509.79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1331602.20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444506.04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1331600.83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444507.24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1331597.57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444503.89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1331593.38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444494.25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1331601.13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444497.05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1331604.77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444495.48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1331610.16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444491.64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1331609.04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444492.65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1331605.60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444491.08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1331603.56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444488.04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1331605.89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444489.49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1331607.79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444486.32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1331610.24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444484.88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1331608.35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444475.26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1331616.01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444469.53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1331621.82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444478.98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1331631.69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444495.06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1331649.85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444493.74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1331662.43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444481.54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1331675.71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444474.98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1331683.25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444472.68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1331681.37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444458.83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1331697.79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444463.45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1331701.85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444464.73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1331700.27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444467.83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1331702.79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444463.93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1331707.60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444453.24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1331698.22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444472.18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1331675.76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444474.52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1331677.70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444478.56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1331673.04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444489.90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1331660.70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444490.90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1331651.18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444476.03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1331634.40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444463.88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1331621.69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444466.22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1331619.45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444445.04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1331597.17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444425.13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1331575.91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444377.89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1331525.74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444366.35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1331513.41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444358.74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1331505.39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444353.90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1331510.06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444338.41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1331493.35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444324.22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1331477.95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444308.15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1331460.37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444294.27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1331444.88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444270.73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1331420.08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444242.31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1331389.84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444224.37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1331406.67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282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444214.32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1331416.89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444192.47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1331438.09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444172.24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1331457.98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444151.81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1331477.25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444142.88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1331485.52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444139.54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1331481.92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444092.82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1331527.71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444079.66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1331540.49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444064.75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1331556.21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444056.78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1331565.29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444065.17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1331573.18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444091.53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1331605.19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444099.26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1331619.86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444107.01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1331634.25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444123.47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1331665.58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444141.20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1331700.44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444140.46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1331700.80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444157.68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1331737.33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444167.04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1331759.97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444167.95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1331762.32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444209.11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1331757.32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444228.34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1331755.37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444245.88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1331753.14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444246.63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1331758.99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444274.60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1331756.53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444274.95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1331760.51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444243.15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1331763.32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444242.42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1331757.62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444228.80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1331759.35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444209.56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1331761.29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444169.45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1331766.17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444173.71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1331777.11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444181.56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1331796.16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444196.80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1331791.60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444196.30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1331789.87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444201.10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1331788.47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444197.59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1331776.48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444201.43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1331775.36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444206.06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1331791.19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444201.26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1331792.59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444201.76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1331794.28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444183.16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1331799.85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444185.57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1331805.39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444204.19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1331797.86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444206.31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1331802.49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444202.67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1331804.16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444202.15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1331803.00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444187.17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1331809.06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444190.26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1331816.19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444200.54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1331841.76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332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444203.87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1331849.73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444210.09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1331847.14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444210.26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1331844.37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444214.25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1331844.60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444213.98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1331849.25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444224.55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1331845.07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444245.55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1331836.60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444260.81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1331831.42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444263.33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1331840.27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444272.92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1331837.52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444274.49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1331831.81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444276.84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1331832.44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444278.54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1331831.73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444280.35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1331830.78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444281.07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1331830.65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444282.67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1331824.71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444286.53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1331825.75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444284.59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1331832.99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444280.94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1331843.17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444277.17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1331841.82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444279.35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1331835.74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444277.34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1331836.57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444276.19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1331840.75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444260.59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1331845.23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444258.12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1331836.56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444246.93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1331840.35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444226.03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1331848.79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444216.60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1331852.53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444216.79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1331853.01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444225.30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1331849.51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444226.38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1331852.16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444229.38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1331850.92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444234.57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1331863.01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444239.33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1331875.04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444235.62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1331876.52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444230.87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1331864.52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444227.26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1331856.12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444224.20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1331857.37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444223.12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1331854.73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444214.64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1331858.21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444214.23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1331857.18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444207.94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1331859.71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444223.05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1331897.14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444228.99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1331909.86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444232.51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1331916.21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444316.79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1331888.00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444337.08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1331874.58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444347.24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1331863.11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444356.68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1331850.08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444368.49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1331829.05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382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444373.16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1331813.45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444372.62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1331795.54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444369.45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1331782.11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444373.35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1331781.19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444376.61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1331795.01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444377.17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1331813.97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444372.19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1331830.62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444360.06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1331852.23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444350.37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1331865.61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444339.74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1331877.63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444318.56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1331891.63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444258.85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1331911.61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444264.86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1331914.90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444273.82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1331908.47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444287.00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1331919.25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444278.27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1331927.00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444275.34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1331930.43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444269.95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1331930.98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444269.54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1331927.00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444273.34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1331926.62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444275.42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1331924.19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444280.83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1331919.37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444273.65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1331913.50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444265.15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1331919.62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444253.99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1331913.50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444236.42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1331923.25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444242.67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1331934.51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444275.22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1331961.32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444282.08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1331966.75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444288.79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1331958.26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444286.04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1331956.08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444288.03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1331953.54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444284.70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1331950.91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444287.18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1331947.77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444293.65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1331952.89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444291.65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1331955.41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444294.42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1331957.60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444285.21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1331969.23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444294.81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1331976.83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444304.18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1331984.40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444309.84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1331977.77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444308.01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1331976.21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444310.61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1331973.17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444315.48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1331977.33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444307.29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1331986.91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444341.36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1332014.45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444346.06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1332008.65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444350.07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1332003.94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444359.63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1331991.71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444365.36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1331997.76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432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444373.50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1332004.16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444369.87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1332008.80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444375.35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1332013.07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444372.90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1332016.23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444364.26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1332009.50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444367.89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1332004.84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444362.65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1332000.72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444359.92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1331997.83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444353.17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1332006.47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444349.14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1332011.20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444344.46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1332016.98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444352.22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1332023.25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444361.85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1332027.96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444365.11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1332029.76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444373.18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1332033.48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444374.18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1332030.93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444378.48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1332022.83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444384.04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1332010.79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444396.32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1331982.72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444402.17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1331965.24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444406.82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1331950.30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444411.66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1331934.28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444393.21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1331924.57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444394.95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1331919.60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444383.28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1331916.60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444384.01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1331913.72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444380.76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1331912.89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444381.95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1331908.86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444368.45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1331904.83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444356.77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1331901.60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444356.10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1331904.14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444356.30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1331904.15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444356.17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1331904.64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444356.61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1331904.74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444352.37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1331922.23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444350.13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1331934.72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444342.74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1331933.40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444343.45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1331929.46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444346.90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1331930.09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444348.16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1331923.05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444346.57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1331922.66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444347.51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1331918.77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444349.01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1331919.13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444350.44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1331913.24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444347.99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1331912.65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444348.93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1331908.76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444351.38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1331909.35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444351.61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1331908.41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444350.87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1331908.21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444351.06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1331907.51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482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444349.44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1331907.13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444350.38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1331903.24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444352.09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1331903.65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444353.95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1331896.68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444369.57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1331900.99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444386.92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1331906.16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444385.77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1331910.05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444388.88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1331910.85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444388.14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1331913.72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444400.16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1331916.82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444398.12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1331922.64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444412.83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1331930.38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444419.64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1331908.10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444427.20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1331883.98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444430.79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1331872.06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444438.07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1331849.69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444445.52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1331824.81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444449.35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1331825.95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444447.83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1331831.04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444492.35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1331846.24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444487.00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1331862.79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444483.78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1331883.54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444479.15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1331899.84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444473.57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1331921.65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444467.38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1331946.61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444462.31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1331966.11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444459.37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1331978.02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444455.95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1331998.20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444453.54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1332011.46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444439.04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1332008.07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444437.89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1332010.94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444439.97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1332011.74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444438.53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1332015.48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444432.67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1332013.22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444430.07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1332012.86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444430.62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1332008.91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444434.20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1332009.40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444436.60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1332003.40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444450.35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1332006.59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444452.01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1331997.50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444455.46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1331977.20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444458.43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1331965.13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444463.04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1331947.41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444445.36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1331941.77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444446.57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1331937.95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444464.02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1331943.52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444469.69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1331920.67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444475.28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1331898.80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444479.87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1331882.65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444483.10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1331861.87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532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444487.33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1331848.76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444446.68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1331834.87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444441.89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1331850.88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444434.61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1331873.26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444431.03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1331885.16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444423.45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1331909.28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444410.64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1331951.48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444405.97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1331966.46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444400.06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1331984.16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444387.69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1332012.42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444382.06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1332024.61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444377.82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1332032.60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444375.37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1332038.90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444363.30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1332033.33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444360.01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1332031.51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444350.05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1332026.65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444292.30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1331979.95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444272.71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1331964.42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444241.30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1331938.56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444228.21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1331952.37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444233.85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1331957.26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444235.23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1331955.75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444238.19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1331958.45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444235.93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1331960.92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444237.35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1331961.99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444234.95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1331965.19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444233.49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1331964.10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444232.91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1331964.88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444235.15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1331966.55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444232.75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1331969.76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444230.52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1331968.09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444229.68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1331969.21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444226.47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1331966.81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444231.30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1331960.35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444222.42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1331952.64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444238.65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1331935.52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444232.41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1331924.26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444207.86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1331941.73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444196.88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1331948.98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444187.75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1331954.25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444185.75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1331950.79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444194.77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1331945.58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444205.59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1331938.43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444230.45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1331920.74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444225.43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1331911.68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444219.38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1331898.74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444201.77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1331855.10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444196.84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1331843.26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444186.57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1331817.74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444177.45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1331796.74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582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444170.00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1331778.59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444163.33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1331761.45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444154.02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1331738.95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444137.03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1331702.90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444127.40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1331708.29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444105.84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1331720.36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444087.95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1331730.29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444079.74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1331735.21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444074.55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1331742.60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444025.55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1331774.60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444019.96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1331785.49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444022.68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1331786.74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444021.01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1331790.37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444000.49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1331780.93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443981.74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1331773.25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443966.29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1331766.61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443959.68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1331757.13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443946.00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1331765.07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443954.15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1331786.22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443966.57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1331821.49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443972.45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1331835.53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443968.76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1331837.07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443966.64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1331832.00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443965.51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1331832.47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443964.95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1331834.14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443973.69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1331843.48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443966.84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1331851.32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443963.83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1331848.69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443968.30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1331843.57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443962.97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1331837.88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443955.75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1331846.14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443951.42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1331842.20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443945.93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1331848.32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443962.96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1331863.62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443965.94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1331859.94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443976.08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1331869.55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443986.74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1331880.25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443983.90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1331883.07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443973.52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1331872.64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443966.26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1331865.65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443956.67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1331876.59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443946.60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1331888.07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443945.01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1331886.62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443933.31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1331899.44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443930.36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1331896.74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443944.75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1331880.97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443946.28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1331882.37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443953.66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1331873.95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443960.18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1331866.50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443940.22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1331848.56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632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443946.46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1331841.68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443945.41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1331840.64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443947.09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1331839.00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443945.51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1331839.71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443943.78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1331834.30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443943.41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1331832.47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443941.78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1331829.44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443941.18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1331827.25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443941.10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1331826.04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443939.75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1331824.69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443939.13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1331824.71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443937.96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1331826.07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443936.48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1331824.78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443935.38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1331824.89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443934.63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1331824.53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443928.85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1331829.43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443926.25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1331826.38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443934.04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1331819.78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443936.10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1331820.80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443936.37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1331820.76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443937.21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1331819.79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443928.38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1331807.89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443922.03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1331798.40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443919.75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1331793.53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443924.26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1331786.59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443935.68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1331792.87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443933.74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1331796.37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443925.58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1331791.88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443924.32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1331793.84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443925.52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1331796.42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443931.70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1331805.67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443941.04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1331818.22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443945.98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1331824.45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443948.25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1331829.40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443962.38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1331824.43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443962.84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1331822.93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443950.39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1331787.60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443941.03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1331763.33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443959.54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1331752.58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443956.44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1331748.57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443937.30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1331722.42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443927.19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1331707.07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443925.08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1331704.61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443915.55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1331714.88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443899.96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1331731.70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443854.02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1331779.25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443840.72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1331793.02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443824.79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1331809.13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443832.90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1331817.15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443830.61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1331819.47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682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443834.37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1331823.20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443835.79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1331824.61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443832.99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1331827.46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443831.56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1331826.05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443825.18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1331819.51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443827.25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1331817.18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443821.98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1331811.97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443810.75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1331823.53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443785.60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1331849.21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443772.63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1331862.21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443757.69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1331877.43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443729.58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1331905.71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443704.32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1331931.54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443682.82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1331953.64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443676.05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1331960.25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443671.05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1331965.32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443700.56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1331992.87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699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443743.88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1332033.17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443776.44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1332063.44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443788.60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1332075.00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443812.18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1332096.90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443826.21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1332109.72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443834.44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1332117.38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443857.05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1332137.49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443883.32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1332162.88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443901.34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1332179.24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443930.97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1332206.61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443938.68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1332213.67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443963.01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1332188.53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443977.69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1332173.25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443991.72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1332158.51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444015.70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1332133.74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444015.82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1332133.85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444028.40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1332120.58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444048.59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1332099.52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444061.26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1332110.55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444089.00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1332133.38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444105.62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1332147.46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444114.24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1332138.36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444112.88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1332137.06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444115.63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1332134.16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444116.99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1332135.45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444122.90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1332129.23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444115.70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1332123.14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444112.40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1332127.05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444109.34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1332124.46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444115.23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1332117.50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444127.11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1332127.55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444133.67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1332133.12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444138.31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1332137.45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732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444145.81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1332143.97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444141.45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1332148.82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444138.47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1332146.15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444140.12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1332144.31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444137.14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1332141.74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444135.54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1332143.52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444132.56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1332140.84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444134.17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1332139.06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444131.01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1332136.11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444125.96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1332131.82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444108.68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1332150.05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444120.23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1332159.82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444135.51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1332172.60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444135.74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1332172.34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444157.38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1332191.29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444177.04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1332209.22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444205.54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1332235.68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444214.48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1332226.41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444222.13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1332217.28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444219.58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1332214.95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444214.78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1332220.19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444209.33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1332215.21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444212.03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1332212.26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444214.53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1332214.54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444219.32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1332209.30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444227.66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1332216.91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444217.50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1332229.04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444208.47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1332238.41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444215.11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1332244.59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444223.34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1332252.40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444250.19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1332277.51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444253.74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1332280.85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444269.93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1332264.06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444275.26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1332269.26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444275.15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1332269.38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444285.50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1332279.32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444286.72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1332278.05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444290.99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1332282.15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444289.78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1332283.41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444291.73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1332285.29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444290.23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1332286.83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444290.52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1332287.12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444312.19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1332264.59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444314.87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1332267.17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444321.73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1332259.07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444328.18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1332249.52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444353.95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1332222.70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444360.46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1332228.93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444362.97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1332226.31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444340.41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1332204.75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782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444341.52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1332203.59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444338.39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1332200.48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444333.88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1332196.23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444332.73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1332197.44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444266.88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1332134.62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444269.64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1332131.72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444332.59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1332191.78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444333.73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1332190.59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444341.17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1332197.61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444347.12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1332203.52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444346.07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1332204.61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444368.62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1332226.18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444360.59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1332234.58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444354.08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1332228.35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444331.31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1332252.03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444324.92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1332261.50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444315.18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1332273.02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799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444312.30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1332270.25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444290.61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1332292.80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444284.57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1332286.90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444286.05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1332285.38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444270.40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1332270.36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444270.53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1332270.22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444270.02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1332269.73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444256.65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1332283.59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444287.77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1332313.39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444301.30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1332325.85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444320.56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1332344.10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444330.87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1332354.41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444330.49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1332354.79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444340.29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1332364.16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444347.31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1332370.87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444357.07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1332379.82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444365.81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1332388.12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444404.80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1332425.29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444422.84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1332442.84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444457.99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1332476.23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444487.07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1332503.71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444504.81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1332520.04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444509.04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1332523.99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444534.91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1332498.08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444537.45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1332500.55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444537.73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1332500.27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444561.04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1332477.80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444587.29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1332451.75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444609.24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1332429.77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444596.01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1332416.27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444592.10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1332412.46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444597.81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1332406.94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444600.59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1332409.81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832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444597.84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1332412.48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444598.80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1332413.41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444612.07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1332426.95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444620.38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1332418.62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444623.34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1332416.57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444625.62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1332419.86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444622.95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1332421.71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444590.12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1332454.59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444563.83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1332480.66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444540.54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1332503.12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444540.34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1332503.32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444541.30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1332504.25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444566.65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1332530.95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444578.48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1332544.63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444585.53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1332552.11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444589.22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1332548.78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444600.37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1332537.88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444595.10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1332531.59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444606.86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1332520.54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444615.94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1332529.40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444613.14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1332532.26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444606.82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1332526.08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444600.60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1332531.92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444605.81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1332538.16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444591.96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1332551.69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444585.32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1332557.71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444575.51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1332547.31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444563.68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1332533.63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444538.46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1332507.06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444537.52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1332506.15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444511.64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1332532.11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444496.22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1332546.81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444477.03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1332566.24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444461.64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1332581.48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444403.79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1332640.07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444392.42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1332652.15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444297.03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1332749.71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444269.79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1332778.25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444267.72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1332776.19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444248.95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1332795.70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444220.39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1332825.23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444206.50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1332839.69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444185.56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1332861.03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444139.13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1332908.98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444133.79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1332914.67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444130.49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1332911.61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444115.17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1332927.73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444090.45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1332953.04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444062.16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1332981.84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444028.92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1333015.48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882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443999.54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1333045.56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443978.26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1333066.49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443942.79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1333102.92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443906.83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1333140.01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443893.83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1333126.53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443865.11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1333097.38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443862.61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1333099.04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443852.84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1333106.94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443841.68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1333115.52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443839.23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1333112.35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443850.36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1333103.79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443860.23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1333095.82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443862.26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1333094.46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443849.47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1333081.26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443824.05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1333055.61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443797.31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1333029.07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443771.20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1333003.19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899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443770.29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1333004.09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443735.40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1332967.69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443700.53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1332931.86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443657.80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1332888.86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443637.15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1332867.82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443609.33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1332839.95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443614.77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1332834.52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443560.12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1332777.31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443566.66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1332770.95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443553.15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1332757.47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443546.31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1332753.11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443503.06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1332708.91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443460.38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1332670.02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443457.84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1332672.81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443397.21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1332611.10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443399.89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1332608.20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443393.59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1332601.72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443390.59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1332604.39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443338.25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1332551.37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443331.83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1332557.57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443262.26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1332487.78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443184.01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1332409.60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443171.53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1332418.79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443066.79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1332310.56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443016.19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1332260.39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442972.49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1332216.50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442948.37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1332240.12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442944.73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1332236.40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442935.44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1332245.55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442931.11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1332250.17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442931.06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1332250.73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442932.47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1332253.03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442934.38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1332254.87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932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442943.29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1332263.80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442947.76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1332268.40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442958.50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1332279.29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442962.34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1332284.19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442964.99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1332290.56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442973.85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1332280.15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442981.96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1332286.79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442990.12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1332278.99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443001.53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1332289.15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443001.06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1332289.59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443012.76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1332301.49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443013.33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1332300.93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443019.17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1332306.60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443010.51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1332315.11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443006.69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1332316.75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443007.89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1332319.55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442999.38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1332323.22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442998.40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1332321.04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442933.84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1332339.15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442916.51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1332343.97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442850.77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1332362.60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442839.28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1332365.78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442775.26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1332383.89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442775.55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1332384.92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442757.06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1332390.13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442756.05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1332386.58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442694.73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1332403.87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442691.63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1332391.32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442692.22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1332391.16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442689.30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1332380.93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442695.26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1332379.23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442686.24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1332347.56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442684.81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1332343.36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442682.23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1332334.98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442684.61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1332334.29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442677.31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1332309.16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442676.40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1332306.91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442673.27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1332297.09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442662.12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1332300.29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442661.02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1332296.44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442695.72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1332286.47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442707.41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1332279.78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442714.93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1332275.15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442722.21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1332270.54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442747.93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1332244.60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442756.94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1332253.94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442754.06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1332256.72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442747.89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1332250.32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442724.73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1332273.68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442717.04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1332278.54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982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442709.46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1332283.21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442697.29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1332290.19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442677.11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1332295.98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442680.17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1332305.54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442681.09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1332307.85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442689.57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1332337.02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442687.25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1332337.68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442688.61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1332342.13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442689.25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1332344.02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442705.33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1332339.41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442705.72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1332340.74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442751.15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1332327.72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442752.24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1332331.56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442702.97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1332345.69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442702.58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1332344.36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442690.47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1332347.83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442700.20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1332381.98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999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442694.24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1332383.67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442697.16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1332393.90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442696.43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1332394.12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442697.61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1332398.90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442758.81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1332381.65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442759.82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1332385.20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442770.62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1332382.15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442770.32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1332381.13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442838.21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1332361.92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442849.69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1332358.75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442915.44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1332340.12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442932.76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1332335.30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443000.61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1332316.27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443001.41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1332317.99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443002.63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1332317.46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443001.43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1332314.66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443008.24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1332311.73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443012.82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1332307.24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442997.50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1332291.70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442995.36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1332289.40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442995.58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1332289.20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442990.22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1332284.43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442982.17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1332292.13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442974.36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1332285.73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442965.92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1332295.64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442962.11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1332294.07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442958.81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1332286.15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442955.50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1332281.94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442944.91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1332271.20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442940.44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1332266.62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442931.57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1332257.71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442929.34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1332255.57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442926.94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1332251.70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1032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442927.26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1332248.42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442932.59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1332242.74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442944.80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1332230.76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442948.43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1332234.46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442969.67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1332213.66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442964.54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1332208.51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442940.68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1332184.99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442917.10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1332161.57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442878.73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1332123.10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442845.14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1332089.37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442847.96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1332086.69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442824.75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1332063.28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442790.86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1332030.07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442757.76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1331996.77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442743.44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1331982.82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442725.33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1331964.76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442686.57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1331928.00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442615.35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1331856.82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442576.95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1331818.05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442547.26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1331786.65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442506.81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1331745.26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442480.79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1331718.39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442419.92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1331657.35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442407.83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1331644.94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442399.28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1331633.51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442418.62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1331612.98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442432.28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1331598.12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442465.79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1331564.37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442484.69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1331544.97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442504.83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1331524.74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442536.62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1331490.41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442598.51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1331425.78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442616.34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1331407.08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442663.20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1331359.70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442689.08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1331330.86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442695.07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1331325.19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442744.82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1331276.70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442724.76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1331259.94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442716.25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1331253.10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442718.75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1331249.98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442727.30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1331256.84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442747.70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1331273.89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442792.03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1331230.37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442820.19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1331202.32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442862.29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1331159.92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442904.05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1331122.14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442918.97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1331109.60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442935.60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1331124.54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442950.92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1331139.21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442977.33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1331163.86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1082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442986.89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1331172.58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443019.27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1331203.39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443028.14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1331193.08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443020.76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1331186.74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443023.37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1331183.71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443030.78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1331190.08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443045.75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1331174.02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443060.42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1331158.54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443051.56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1331150.14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443054.31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1331147.23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443063.17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1331155.63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443073.69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1331144.55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443092.60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1331125.26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443099.62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1331117.15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443114.13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1331101.95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443107.87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1331095.63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443105.30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1331095.01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1099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443097.34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1331087.46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443102.39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1331082.44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443105.21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1331085.29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443103.09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1331087.39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443105.78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1331089.95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443107.24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1331088.56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443110.00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1331091.46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443109.52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1331091.92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443109.91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1331092.02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443116.85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1331099.00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443125.04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1331089.82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443136.65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1331077.94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443128.89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1331070.37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443126.57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1331068.24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443116.89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1331058.96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443104.60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1331042.07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443107.85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1331039.73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443119.91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1331056.32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443129.29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1331065.32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443131.64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1331067.46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443139.42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1331075.06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443155.75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1331057.97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443141.89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1331044.62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443144.66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1331041.74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443158.52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1331055.08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443211.86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1330999.64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443198.30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1330986.61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443189.88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1330994.78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443188.66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1330993.71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443188.52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1330993.88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443186.93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1330996.85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443180.15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1331007.49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443176.78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1331005.34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1132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443183.47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1330994.83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443185.20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1330991.62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443188.23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1330988.02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443189.74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1330989.34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443198.29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1330981.05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443214.63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1330996.75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443234.72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1330975.70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443225.55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1330966.63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443228.37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1330963.79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443237.47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1330972.80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443255.29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1330953.97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443267.41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1330941.42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443259.11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1330933.69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443243.85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1330918.72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443238.96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1330914.23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443217.32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1330894.77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443227.93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1330882.95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443232.55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1330887.14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443229.86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1330890.11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443228.22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1330888.62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443222.97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1330894.47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443241.65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1330911.27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443246.60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1330915.82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443261.87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1330930.78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443270.19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1330938.55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443290.05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1330918.04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443304.03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1330931.58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443319.44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1330946.04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443346.79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1330972.52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443390.00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1331012.70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443403.10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1330998.97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443420.54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1330980.60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443406.76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1330967.51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443414.21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1330959.68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443417.11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1330962.43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443412.42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1330967.36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443423.29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1330977.69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443424.68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1330976.23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443445.37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1330954.27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443463.11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1330935.78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443467.96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1330930.74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443462.48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1330925.46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443458.41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1330922.08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443456.88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1330923.89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443453.82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1330921.31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443455.35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1330919.50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443452.10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1330916.76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443445.85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1330923.23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443442.96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1330920.45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443448.87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1330914.35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1182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443441.07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1330909.09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443429.83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1330917.57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443424.43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1330924.60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443428.84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1330928.91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443431.23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1330926.47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443440.24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1330934.20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443442.27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1330930.18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443445.84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1330931.98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443441.51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1330940.56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443432.98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1330933.25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443429.98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1330935.64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443419.11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1330924.97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443426.98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1330914.71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443440.93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1330904.17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443453.17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1330912.44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443454.49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1330913.55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443455.47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1330912.40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1199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443458.53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1330914.98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443457.55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1330916.12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443465.13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1330922.46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443470.73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1330927.86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443483.69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1330914.40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443524.87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1330871.05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443545.10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1330849.95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443548.34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1330849.97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443548.25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1330844.07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443548.47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1330814.99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443548.20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1330772.14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443548.21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1330735.10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443548.47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1330654.89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443540.92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1330654.96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443519.18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1330678.98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443498.43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1330700.46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443475.57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1330725.24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443472.63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1330722.53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443495.52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1330697.71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443516.25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1330676.25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443539.09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1330651.01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443548.46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1330650.89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443548.45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1330634.77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443548.35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1330595.95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443548.65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1330522.25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443548.44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1330459.33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443638.26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1330458.65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443678.53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1330458.63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443740.31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1330457.80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443790.18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1330458.30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443814.47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1330457.41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443850.62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1330457.27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443850.65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1330445.35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1232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443847.16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1330445.34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443846.77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1330386.60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443845.91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1330386.61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443845.81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1330373.57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443892.38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1330375.92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443953.98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1330381.22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443953.96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1330370.72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443952.64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1330351.44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443951.35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1330331.22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443974.42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1330328.10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443973.79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1330319.90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443966.45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1330319.94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443966.41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1330309.40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443931.63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1330309.71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443931.68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1330315.23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443902.18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1330315.51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443902.18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1330315.25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443899.39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1330315.27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443899.34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1330311.28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443906.15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1330311.19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443906.15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1330311.47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443917.03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1330311.37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443917.03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1330311.12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443924.93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1330311.06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443924.93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1330311.30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443927.64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1330311.27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443927.60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1330305.75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443935.68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1330305.68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443935.68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1330305.37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443943.52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1330305.30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443943.52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1330305.60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443954.34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1330305.51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443954.34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1330305.18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443958.20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1330305.15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443957.19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1330284.38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443939.48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1330284.72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443939.45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1330282.87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443925.21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1330283.15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443925.13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1330279.15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443943.37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1330278.79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443943.40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1330280.64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443981.97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1330279.90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443981.92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1330277.85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443989.82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1330277.68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443989.82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1330277.51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443993.82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1330277.48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443993.85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1330281.60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443986.01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1330281.77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443986.05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1330283.82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443961.19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1330284.30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1282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443962.22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1330305.44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443970.39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1330305.37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443970.43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1330315.92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443977.46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1330315.88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443978.41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1330327.71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444000.98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1330326.12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444000.95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1330291.80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444007.42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1330291.79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444007.80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1330250.13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444060.01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1330247.38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444094.59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1330247.02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444122.31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1330245.58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444153.05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1330243.81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444201.99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1330242.75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444235.82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1330241.95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444266.61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1330240.83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444266.35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1330229.18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1299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444265.45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1330178.99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444265.23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1330142.46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444265.39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1330101.32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444266.36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1330064.84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444267.08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1330041.78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444267.79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1330024.14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444269.53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1329987.96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444270.38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1329972.45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444267.10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1329972.28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444271.19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1329949.25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444273.87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1329938.87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444276.88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1329925.92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444279.25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1329917.22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444281.78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1329909.02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444294.01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1329908.75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444314.17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1329862.48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444309.59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1329860.48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444311.18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1329856.80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444319.45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1329860.41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444296.66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1329912.70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444284.75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1329912.96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444283.10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1329918.34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444280.76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1329926.90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444277.76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1329939.84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444275.10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1329950.10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444271.82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1329968.53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444274.59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1329968.68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444273.53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1329988.17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444271.79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1330024.32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444271.08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1330041.92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444270.36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1330064.95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444269.39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1330101.38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444269.22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1330142.46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1332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444269.45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1330178.94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444270.35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1330229.10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444270.48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1330234.90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444284.74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1330234.90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444296.11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1330234.44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444312.60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1330233.59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444312.60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1330233.75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444332.18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1330233.28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444353.25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1330232.40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444369.17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1330232.01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444377.34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1330232.05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444383.97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1330231.51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444390.36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1330229.56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444394.84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1330227.04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444397.21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1330225.64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444396.92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1330220.90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444396.51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1330209.73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444396.06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1330195.51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444396.73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1330180.89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444391.91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1330180.97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444391.63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1330161.26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444391.89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1330130.61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444391.79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1330113.16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444397.97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1330113.12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444397.95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1330080.92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444397.51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1330045.31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444397.21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1330036.09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444396.52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1329999.79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444395.91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1329990.21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444395.92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1329979.60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444395.41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1329944.13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444393.90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1329913.75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444391.27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1329883.13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444389.20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1329853.63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444389.33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1329835.02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444396.47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1329831.88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444413.04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1329829.45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444412.25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1329824.76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444408.90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1329810.44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444434.59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1329809.82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444433.90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1329800.55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444433.96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1329786.46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444430.87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1329761.54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444436.34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1329759.38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444455.76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1329751.02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444460.47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1329749.49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444470.49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1329740.91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444482.18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1329736.96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444492.65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1329731.02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444494.63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1329734.50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–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444207.72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1331852.45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444208.81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1331855.06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444206.45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1331856.00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444205.41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1331853.42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444207.72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1331852.45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444270.38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1330868.51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444236.42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1330867.96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444200.85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1330867.51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444168.96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1330867.61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444128.91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1330867.50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444101.51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1330866.70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444101.17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1330847.27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444100.48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1330824.34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444100.16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1330799.96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444132.87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1330799.86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444166.17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1330800.01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444205.83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1330799.78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444237.22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1330799.28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444269.32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1330799.40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444269.94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1330823.90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444270.48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1330849.64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444270.38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1330868.51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444266.67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1330244.83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444267.34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1330273.40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444267.35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1330277.07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444248.39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1330277.13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444248.39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1330276.84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444157.73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1330278.61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444157.81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1330282.61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444245.50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1330280.90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444245.51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1330281.13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444267.37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1330281.07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444267.40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1330295.55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444267.10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1330328.27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444266.33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1330358.14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444265.96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1330388.79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444265.80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1330425.61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444265.95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1330449.56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444255.36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1330449.59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444221.70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1330449.92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444199.21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1330450.67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444195.41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1330450.77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444195.67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1330441.89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444197.85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1330441.95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444197.97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1330437.95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444191.77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1330437.78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444191.40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1330450.87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1426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444182.48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1330451.11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444161.43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1330451.45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444161.47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1330453.63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444153.87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1330453.76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444153.74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1330451.49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444128.44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1330451.99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444121.80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1330452.18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444122.20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1330433.35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444115.54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1330433.37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444115.54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1330437.37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444118.12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1330437.37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444117.80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1330452.27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444086.22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1330452.74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444049.40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1330453.46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444007.90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1330453.78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443974.00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1330454.62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443954.87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1330455.09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443954.93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1330469.30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443954.77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1330484.36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443954.75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1330503.75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443954.13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1330515.96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443943.49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1330521.21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443916.01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1330522.53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443913.64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1330512.40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443909.75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1330513.31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443912.43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1330524.83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443912.58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1330530.69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443916.58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1330530.59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443916.48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1330526.53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443944.55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1330525.15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443953.89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1330520.53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443953.53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1330527.67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443964.01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1330531.53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443971.51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1330532.15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443982.13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1330532.14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443993.60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1330532.13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443993.60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1330526.38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443989.60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1330526.38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443989.60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1330528.13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443982.13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1330528.14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443971.67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1330528.15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443964.88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1330527.59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443957.67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1330524.93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443958.75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1330503.86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443958.77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1330484.39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443958.93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1330469.31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443958.89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1330459.00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443974.10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1330458.62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444007.97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1330457.78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444049.45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1330457.46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1476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444086.29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1330456.73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444119.79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1330456.24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444128.54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1330455.99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444149.96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1330455.64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444150.09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1330457.82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444165.54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1330457.56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444165.50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1330455.39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444182.57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1330455.11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444199.33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1330454.67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444221.78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1330453.92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444255.39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1330453.60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444265.97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1330453.56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444266.03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1330463.13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444265.81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1330509.90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444265.96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1330559.33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444265.95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1330584.04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444252.48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1330584.74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444244.07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1330584.66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444244.06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1330591.02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444234.52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1330591.23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444234.48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1330589.23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444221.66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1330589.46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444213.47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1330589.73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444211.53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1330589.89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444211.56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1330588.04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444188.74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1330587.50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444169.98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1330587.38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444169.65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1330593.11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444163.59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1330592.96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444150.28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1330592.92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444136.23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1330593.62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444126.57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1330593.81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444114.10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1330598.31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444104.10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1330601.25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444096.25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1330597.56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444086.72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1330597.91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444078.14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1330598.03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444065.48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1330598.09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444065.85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1330596.17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444056.59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1330596.85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444056.89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1330600.84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444060.93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1330600.54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444060.63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1330602.12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444078.18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1330602.03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444086.82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1330601.91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444095.43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1330601.60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444102.23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1330604.78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444102.37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1330617.48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444102.47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1330624.50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444102.81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1330629.66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1526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444096.79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1330630.28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444097.20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1330634.26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444107.06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1330633.25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444106.62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1330626.57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444110.36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1330626.57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444110.36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1330622.57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444106.45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1330622.57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444106.37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1330617.42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444106.23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1330604.79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444115.35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1330602.11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444127.31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1330597.79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444136.38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1330597.62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444150.36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1330596.91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444151.53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1330596.92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444151.72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1330614.51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444148.57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1330613.93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444147.86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1330617.87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444156.61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1330619.46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444179.82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1330624.84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444179.80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1330623.12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444197.85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1330622.90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444197.80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1330618.90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444175.75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1330619.18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444175.75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1330619.79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444157.42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1330615.53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444155.73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1330615.23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444155.53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1330596.93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444163.53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1330596.96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444173.41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1330597.28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444173.75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1330591.38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444188.67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1330591.50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444207.48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1330591.95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444207.43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1330594.24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444213.70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1330593.73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444221.77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1330593.46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444230.56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1330593.30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444230.60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1330595.31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444248.04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1330594.93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444248.06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1330588.69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444252.56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1330588.74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444265.95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1330588.04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444266.13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1330626.22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444266.94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1330656.57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444266.99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1330677.96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444250.90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1330677.99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444250.87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1330676.92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444246.12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1330677.04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444246.15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1330678.05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444240.60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1330678.18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444240.35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1330667.78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1576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444218.23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1330668.40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444214.82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1330668.07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444214.92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1330652.79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444139.82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1330653.27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444139.86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1330661.27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444143.86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1330661.25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444143.84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1330657.25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444210.77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1330656.83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444210.77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1330667.78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444204.09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1330667.81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444204.13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1330674.44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444208.13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1330674.42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444208.11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1330671.79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444211.67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1330671.77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444218.09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1330672.41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444236.44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1330671.89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444236.64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1330680.37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444231.41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1330680.85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444231.71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1330687.52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444229.15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1330687.64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444229.60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1330697.76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444233.60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1330697.58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444233.46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1330694.52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1599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444236.04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1330694.40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444235.69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1330684.47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444251.01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1330683.05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444250.99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1330681.99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444267.00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1330681.96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444267.91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1330721.49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444268.49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1330751.26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444250.69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1330751.54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444240.74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1330753.92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444240.69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1330748.21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444236.69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1330748.26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444236.75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1330754.52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444220.81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1330755.09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444220.58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1330748.59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444216.58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1330748.73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444216.95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1330759.23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444239.04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1330758.45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444251.19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1330755.53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444268.55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1330755.26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444268.75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1330767.93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444250.34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1330768.21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444123.05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1330769.37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444123.09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1330773.37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444250.39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1330772.21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444268.81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1330771.93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444269.11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1330791.34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444269.21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1330795.39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1626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444237.19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1330795.28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444205.79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1330795.78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444166.17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1330796.01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444132.88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1330795.86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444096.11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1330795.97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444096.48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1330824.43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444097.17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1330847.37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444097.23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1330850.67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444069.37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1330850.28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444054.26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1330850.40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444053.16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1330869.93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444053.16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1330886.58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444046.28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1330886.58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444046.43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1330897.83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444023.20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1330897.34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444019.52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1330897.67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444019.65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1330886.42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443989.31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1330886.16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443989.27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1330890.16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444015.62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1330890.39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444015.44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1330902.00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444023.40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1330901.35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444043.76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1330901.77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444043.55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1330912.55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444033.29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1330912.36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444033.29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1330915.82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444028.90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1330915.74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444028.82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1330919.99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444009.89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1330920.77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443986.83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1330922.31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443982.23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1330925.41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443984.46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1330928.72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443988.17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1330926.23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444010.10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1330924.76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444028.75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1330924.01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444028.44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1330940.76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444035.44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1330940.89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444035.51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1330936.84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444032.51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1330936.84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444032.82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1330919.82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444037.22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1330919.89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444037.27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1330916.43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444047.48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1330916.62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444047.75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1330902.15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444050.48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1330902.11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444050.34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1330890.58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444057.16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1330890.58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444057.16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1330870.04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444058.04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1330854.41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444069.37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1330854.28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1676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444097.31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1330854.67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444097.57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1330870.58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444128.85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1330871.50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444168.96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1330871.61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444200.83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1330871.51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444236.36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1330871.96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444270.35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1330872.51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444270.29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1330884.17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444271.08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1330941.87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444271.07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1330973.48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444271.59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1331014.26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444271.84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1331054.13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444272.47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1331088.81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444272.69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1331116.51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444271.77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1331135.79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444267.68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1331139.96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444251.09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1331125.15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444230.15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1331108.68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444220.87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1331101.81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444203.36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1331089.55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444183.84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1331075.44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444181.50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1331078.67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444201.04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1331092.81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1699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444218.53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1331105.05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444227.72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1331111.86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444248.52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1331128.21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444264.90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1331142.84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444259.57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1331148.52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444246.85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1331161.28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444211.96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1331196.76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444188.00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1331221.31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444167.76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1331241.84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444159.75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1331249.59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444150.41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1331239.93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444147.53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1331242.71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444156.88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1331252.37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444155.80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1331253.41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444136.92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1331272.63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444125.33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1331260.71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444111.99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1331247.10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444103.74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1331238.05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444076.23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1331209.11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444079.88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1331205.63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444085.30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1331201.50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444090.37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1331200.59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444104.61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1331189.41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444105.55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1331190.65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444108.74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1331188.22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444105.35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1331183.80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444088.67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1331196.84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1726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444083.66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1331197.73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444077.27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1331202.60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444073.49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1331206.20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444062.45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1331194.22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444043.11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1331173.86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444035.24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1331165.76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444024.30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1331154.11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444017.96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1331147.46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444029.67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1331134.74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444035.76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1331129.00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444037.95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1331131.25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444046.05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1331123.96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444050.42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1331128.82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444051.83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1331130.52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444058.99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1331136.18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444070.64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1331125.18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444073.43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1331128.25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444078.60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1331123.55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444076.61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1331121.37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444089.29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1331109.85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444086.60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1331106.89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444071.72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1331120.41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444070.86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1331119.47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444058.75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1331130.90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444054.64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1331127.64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444053.45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1331126.20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444046.35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1331118.31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444038.12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1331125.71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444037.57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1331125.14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444039.65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1331123.10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444031.40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1331114.66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444030.95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1331115.10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444013.98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1331097.54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444025.35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1331086.50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444025.03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1331086.17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444039.26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1331072.18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444028.23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1331060.79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444013.89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1331074.75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444013.35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1331074.19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444007.18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1331080.04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444007.80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1331080.68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444004.08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1331084.30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444003.54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1331083.74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444006.66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1331080.76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443999.38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1331073.56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443983.60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1331053.52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443980.45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1331055.99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443996.40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1331076.24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444000.93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1331080.71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443997.89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1331083.61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1776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443998.44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1331084.20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443994.70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1331087.79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443999.93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1331093.92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444013.46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1331080.76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444012.87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1331080.15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444013.24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1331079.81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444013.82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1331080.41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444028.14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1331066.45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444033.63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1331072.11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444019.37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1331086.12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444019.68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1331086.43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444008.33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1331097.45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444030.86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1331120.78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444031.33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1331120.31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444033.99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1331123.03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444030.37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1331126.57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444031.37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1331127.64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444026.83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1331131.92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444015.20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1331144.54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444005.00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1331133.62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443986.31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1331114.05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443983.42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1331116.81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443985.19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1331118.67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1799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443974.00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1331129.30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443978.87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1331134.47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443978.97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1331135.46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443968.78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1331145.30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443957.73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1331152.02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443943.68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1331163.81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443926.66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1331148.96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443908.56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1331150.39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443907.93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1331137.49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443901.31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1331137.81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443901.51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1331141.81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443904.13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1331141.68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443904.86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1331156.65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443902.23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1331156.78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443902.43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1331160.78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443905.11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1331160.65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443905.91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1331171.09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443902.94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1331171.23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443903.12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1331175.23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443906.19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1331175.08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443907.08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1331190.49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443903.88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1331190.64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443904.07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1331194.64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443911.31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1331194.29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443910.07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1331172.85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443908.75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1331154.39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443925.29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1331153.08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1826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443943.63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1331169.08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443960.06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1331155.28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443971.23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1331148.50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443983.14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1331136.98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443982.71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1331132.71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443979.65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1331129.46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443987.95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1331121.56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444002.09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1331136.36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444013.76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1331148.86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444021.40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1331156.86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444027.38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1331163.20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444020.75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1331169.52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444014.85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1331174.64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443998.16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1331189.86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443991.11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1331196.50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443996.52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1331201.87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444004.48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1331210.67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444011.13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1331203.85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444012.38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1331197.27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444008.44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1331196.53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444007.43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1331201.92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444004.59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1331204.83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443999.42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1331199.10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443996.86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1331196.58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444000.88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1331192.80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444017.51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1331177.63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444023.44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1331172.48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444030.12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1331166.12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444032.34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1331168.52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444040.23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1331176.63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444059.53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1331196.95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444071.16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1331209.59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444100.81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1331240.78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444109.09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1331249.85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444122.47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1331263.50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444143.03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1331284.66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444165.12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1331308.13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444186.71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1331330.93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444206.20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1331351.37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444214.44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1331360.39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444228.70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1331375.37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444239.57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1331386.93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444221.57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1331403.80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444211.50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1331414.05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444189.67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1331435.23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444169.46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1331455.10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444151.91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1331471.69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444133.26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1331452.96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444119.97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1331438.93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444123.86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1331435.24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1876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444117.74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1331428.73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444114.82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1331431.47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444118.21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1331435.08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444114.32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1331438.77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444130.39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1331455.75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444148.98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1331474.41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444143.09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1331479.87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444139.68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1331476.18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444090.03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1331524.85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444076.81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1331537.68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444061.80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1331553.51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444053.86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1331562.55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444052.22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1331561.01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444039.73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1331545.90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444023.66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1331528.22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444017.96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1331521.36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443995.56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1331494.79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443968.27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1331463.06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443966.28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1331464.83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443963.33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1331461.58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443950.54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1331446.70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443944.41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1331432.65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443933.11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1331411.38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1899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443924.09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1331395.18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443910.41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1331365.87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443912.07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1331365.00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443902.86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1331347.21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443892.95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1331328.63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443889.08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1331307.94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443900.19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1331305.36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443899.29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1331301.46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443884.45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1331304.92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443889.13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1331329.96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443899.31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1331349.08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443905.92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1331361.81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443893.50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1331355.63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443891.72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1331359.22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443906.26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1331366.45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443920.53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1331397.00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443929.60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1331413.29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443940.81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1331434.38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443947.11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1331448.86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443960.32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1331464.23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443965.97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1331470.45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443967.92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1331468.73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443992.52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1331497.40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444014.90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1331523.93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444020.64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1331530.84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444036.71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1331548.53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444049.30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1331563.76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1926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444062.25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1331575.92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444088.19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1331607.40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444095.73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1331621.74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444103.48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1331636.12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444119.91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1331667.41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444135.99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1331699.01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444125.45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1331704.80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444103.89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1331716.87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444085.90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1331726.86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444076.95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1331732.21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444071.71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1331739.68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444022.74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1331771.67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444016.32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1331783.82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444002.01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1331777.23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443983.27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1331769.56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443968.92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1331763.38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443963.20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1331755.20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443965.28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1331753.47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443960.93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1331747.76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443972.25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1331739.64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443970.89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1331751.54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443973.34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1331754.79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443976.53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1331752.45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443975.04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1331750.44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443976.66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1331736.26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443983.68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1331730.60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443972.82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1331715.81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443964.33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1331721.99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443965.16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1331723.12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443962.86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1331724.72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443965.26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1331728.00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443970.20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1331724.25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443970.10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1331724.11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443969.49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1331723.28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443971.94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1331721.37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443977.05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1331728.34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443973.93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1331730.79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443975.22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1331732.32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443971.74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1331734.90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443969.90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1331732.47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443966.71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1331734.89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443968.59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1331737.36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443958.48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1331744.60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443940.64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1331720.22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443930.39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1331704.67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443916.14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1331687.99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443900.11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1331668.54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443895.92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1331663.40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443884.21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1331649.70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443871.79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1331634.78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1976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443860.47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1331621.85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443846.60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1331606.84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443830.33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1331590.54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443815.30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1331576.31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443791.96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1331556.93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443780.03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1331547.29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443761.59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1331531.86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443737.60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1331513.77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443727.94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1331507.18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443716.43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1331504.17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443671.30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1331493.85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443656.06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1331490.74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443657.31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1331485.45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443658.51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1331469.38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443661.28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1331469.35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443661.18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1331465.35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443657.73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1331465.40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443655.37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1331461.72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443636.12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1331456.20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443635.02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1331460.04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443641.65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1331461.90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443640.61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1331463.61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443644.03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1331465.70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1999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443645.60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1331463.08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443652.82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1331465.15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443654.61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1331467.94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443654.55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1331469.48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443652.56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1331469.33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443652.26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1331473.32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443654.25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1331473.47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443653.34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1331484.83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443652.14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1331489.92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443635.03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1331486.26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443604.06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1331479.55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443609.51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1331453.62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443615.85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1331454.95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443615.01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1331458.97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443618.92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1331459.79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443620.59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1331451.86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443606.41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1331448.88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443600.15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1331478.71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443581.78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1331474.76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443546.55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1331467.10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443499.61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1331457.18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443497.86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1331456.56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443494.19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1331453.99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443525.80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1331422.55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443556.70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1331390.08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443565.26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1331398.30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443578.03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1331385.00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2026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443598.19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1331390.06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443620.49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1331392.16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443652.14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1331341.92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443667.77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1331324.31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443661.68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1331317.52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443683.88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1331296.17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443695.94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1331277.31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443711.33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1331259.98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443701.46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1331248.59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443750.03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1331195.63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443759.87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1331204.65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443761.96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1331202.37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443770.44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1331210.15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443795.47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1331182.88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443846.05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1331127.34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443843.09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1331124.66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443792.52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1331180.18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443770.20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1331204.50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443761.72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1331196.72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443759.63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1331199.01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443752.73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1331192.68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443796.95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1331144.47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443791.15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1330987.02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443788.59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1330890.73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443787.58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1330853.76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443792.04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1330853.62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443847.16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1330852.25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443851.17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1330852.26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443852.38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1330804.01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443852.92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1330758.85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443853.06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1330718.89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443853.33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1330682.01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443853.84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1330610.40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443854.12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1330575.92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443854.56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1330538.97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443854.51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1330510.05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443854.65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1330441.36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443851.14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1330441.34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443850.74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1330382.92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443849.87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1330382.93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443849.84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1330377.80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443892.11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1330379.92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443954.01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1330385.23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443954.02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1330386.88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443956.46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1330386.90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443956.46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1330387.58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443966.97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1330387.66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443967.22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1330394.74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443967.35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1330406.98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443972.67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1330406.93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2076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443968.00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1330427.90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443963.53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1330427.94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443963.53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1330427.63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443955.44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1330427.69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443955.44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1330428.00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443944.83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1330428.09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443944.83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1330427.78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443937.76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1330427.84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443937.76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1330428.15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443926.02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1330428.26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443926.02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1330427.95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443918.16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1330428.02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443918.16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1330428.33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443907.35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1330428.42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443907.35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1330428.11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443900.40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1330428.17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443900.44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1330432.17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443903.39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1330432.15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443903.39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1330432.46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443971.21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1330431.88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443975.13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1330414.34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443994.47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1330415.04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444000.35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1330415.12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2099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444000.29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1330419.57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444004.29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1330419.64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444004.35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1330415.18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444006.15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1330415.21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444006.16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1330422.26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444005.37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1330430.21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443997.43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1330430.44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443987.24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1330430.17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443987.05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1330437.05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443991.05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1330437.16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443991.13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1330434.27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443997.43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1330434.44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443998.87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1330434.40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443998.95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1330436.97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444002.95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1330436.85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444002.87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1330434.29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444009.01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1330434.09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444010.11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1330422.92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444025.38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1330422.94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444033.05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1330423.15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444042.35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1330421.68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444042.35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1330427.30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444051.35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1330427.29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444051.35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1330423.30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444046.35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1330423.30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444046.35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1330416.99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444032.80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1330419.15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2126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444025.44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1330418.94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444010.15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1330418.92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444010.16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1330411.22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443994.57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1330411.04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443976.01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1330410.36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443977.66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1330402.87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443971.31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1330402.94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443971.22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1330394.65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443970.69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1330381.11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443992.26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1330380.58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443990.84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1330330.86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444004.98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1330329.87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444004.95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1330295.79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444011.38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1330295.78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444011.77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1330253.91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444060.13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1330251.37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444094.72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1330251.02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444122.53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1330249.58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444153.20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1330247.81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444202.08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1330246.75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444235.94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1330245.95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1401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444266.67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1330244.83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443986.94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1330334.64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443988.14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1330376.70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443966.52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1330377.27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443966.80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1330383.66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443960.48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1330383.61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443960.48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1330382.93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443957.99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1330382.92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443957.96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1330370.58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443956.64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1330351.17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443955.58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1330334.69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443974.73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1330332.10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443974.95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1330334.97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443986.94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1330334.64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443850.62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1330461.28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443850.51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1330510.05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443850.56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1330538.94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443850.12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1330575.88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443849.84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1330610.38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443849.54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1330652.80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443826.05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1330653.24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443813.75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1330652.78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443771.23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1330652.53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443745.02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1330652.98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443711.11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1330652.63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443687.96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1330653.12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443672.14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1330653.00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2172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443656.85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1330653.25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443645.50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1330653.54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443645.38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1330640.91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443651.28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1330640.92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443651.27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1330636.71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443664.50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1330636.86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443664.46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1330626.10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443660.46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1330626.11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443660.49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1330632.81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443647.32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1330632.67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443647.28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1330636.98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443645.35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1330636.94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443645.33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1330634.58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443636.41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1330634.40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443636.46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1330629.82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443643.63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1330629.96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443643.66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1330628.42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443652.60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1330628.44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443652.63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1330610.24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443648.63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1330610.24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443648.61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1330624.43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443639.75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1330624.42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443639.71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1330625.88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443632.44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1330625.71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443632.43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1330638.32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443641.36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1330638.49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443641.50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1330653.64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443638.46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1330653.72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443632.19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1330653.63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443625.97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1330653.28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443601.18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1330653.04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443581.70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1330652.67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443562.83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1330652.19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443552.41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1330651.66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443552.45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1330634.76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443552.35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1330595.95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443552.65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1330522.25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443552.45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1330463.30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443638.28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1330462.65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443678.55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1330462.64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443740.32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1330461.80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443790.23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1330462.30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443814.55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1330461.41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2159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443850.62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1330461.28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443849.51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1330656.81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443849.33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1330681.98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443849.05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1330718.87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443848.92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1330758.82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443848.38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1330803.93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2220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443847.26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1330848.26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443791.93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1330849.63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443776.45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1330850.10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443759.28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1330850.25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443744.86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1330850.13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443713.11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1330850.09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443683.42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1330850.36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443631.31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1330851.43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443581.00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1330851.77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443560.09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1330852.21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443552.37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1330852.15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443552.34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1330849.99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443552.26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1330844.06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443552.47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1330815.00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443552.20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1330772.12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443552.21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1330735.11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443552.40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1330655.67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443562.68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1330656.19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443581.61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1330656.67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443601.13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1330657.04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443625.84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1330657.28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443632.04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1330657.62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443638.48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1330657.72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443656.94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1330657.25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443672.16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1330657.00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443687.99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1330657.12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443711.13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1330656.64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443745.03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1330656.98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443771.25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1330656.53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443813.67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1330656.79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443826.02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1330657.24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443849.51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1330656.81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443783.59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1330853.88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443784.59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1330890.83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443787.16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1330987.15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443792.89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1331142.98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443704.78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1331239.04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443696.01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1331231.77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443689.83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1331226.15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443669.33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1331208.00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443660.67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1331208.17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443656.82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1331202.05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443653.44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1331204.18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443658.49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1331212.22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443667.85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1331212.03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443685.38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1331227.54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443677.48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1331235.43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443686.15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1331242.53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443688.68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1331239.43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2268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443683.44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1331235.14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443688.38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1331230.21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443693.37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1331234.78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443702.08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1331242.00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443695.96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1331248.67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443706.01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1331259.95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443692.74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1331274.89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443680.77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1331293.61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443656.13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1331317.31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443662.41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1331324.32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443649.15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1331339.26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443618.42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1331387.95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443598.87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1331386.10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443576.75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1331380.56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443565.15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1331392.64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443556.58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1331384.41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443522.94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1331419.76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443489.36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1331453.14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443466.74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1331475.50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443434.72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1331507.84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443433.05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1331506.45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443426.27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1331499.91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443418.00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1331492.67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443424.66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1331486.30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443428.34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1331483.88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443432.87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1331482.57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443436.87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1331480.61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443438.33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1331476.46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443439.15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1331472.59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443444.91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1331472.25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443444.67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1331468.25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443435.88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1331468.78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443434.46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1331475.38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443433.64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1331477.75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443431.43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1331478.83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443426.64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1331480.21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443422.16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1331483.16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443412.08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1331492.80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443423.58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1331502.85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443430.37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1331509.43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443431.87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1331510.68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443421.42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1331520.99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443400.40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1331542.13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443359.34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1331582.83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443342.45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1331599.14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443323.06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1331618.71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443316.08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1331625.93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443309.73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1331618.55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443273.56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1331582.29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443242.74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1331553.57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2318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443226.59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1331537.75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443177.76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1331490.15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443169.34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1331481.30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443182.74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1331460.33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443195.68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1331470.62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443187.20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1331479.37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443190.07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1331482.16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443201.63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1331470.24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443182.13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1331454.76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443170.88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1331445.49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443162.19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1331455.05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443165.14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1331457.75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443171.28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1331451.00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443179.59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1331457.84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443166.42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1331478.43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443153.64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1331466.44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443143.66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1331455.99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443137.52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1331450.47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443117.60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1331441.87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443102.68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1331436.03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443098.96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1331434.55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443061.76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1331419.75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443027.93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1331406.07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443049.96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1331382.45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443034.68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1331370.44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443029.88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1331376.56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443033.02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1331379.02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443035.35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1331376.06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443044.06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1331382.90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443023.96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1331404.46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443022.16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1331403.74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442999.69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1331388.37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442971.62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1331368.93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442978.69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1331358.56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442980.15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1331359.55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442982.39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1331356.24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442977.63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1331353.00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442976.27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1331355.00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442971.57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1331351.79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442969.31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1331355.10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2368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442974.02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1331358.31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442968.33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1331366.66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442949.40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1331353.63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442934.46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1331343.07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442927.12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1331338.09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442911.89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1331327.38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442893.90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1331313.94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442891.52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1331317.15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442901.03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1331324.25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442887.70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1331339.33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442880.70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1331333.14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442859.53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1331313.21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442855.85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1331317.22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442835.62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1331298.61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442832.10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1331302.41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442822.67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1331293.59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442819.93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1331296.52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442832.32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1331308.09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442835.85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1331304.26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442856.09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1331322.87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442859.74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1331318.89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442878.01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1331336.10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442885.05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1331342.33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442876.91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1331351.54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442876.46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1331352.01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442869.23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1331346.27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442864.40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1331342.27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442848.27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1331330.85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442844.43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1331328.44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442840.37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1331327.56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442825.92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1331319.11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2399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442796.35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1331343.31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442788.09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1331351.08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442795.65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1331358.35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442783.67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1331369.47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442773.57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1331377.81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442775.27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1331379.87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442787.10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1331392.95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442777.15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1331403.08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442728.79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1331358.39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442726.08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1331361.33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442774.36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1331405.95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442765.60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1331415.15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442754.85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1331404.90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442743.26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1331418.13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442739.28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1331422.31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442737.16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1331424.61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442732.78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1331420.61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442717.65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1331437.31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442686.93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1331408.48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2418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442684.20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1331411.40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442716.39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1331441.62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442726.60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1331451.25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442729.35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1331448.34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442720.56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1331440.05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442733.05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1331426.27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442737.42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1331430.27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442742.20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1331425.04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442746.21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1331420.84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442755.10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1331410.68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442765.73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1331420.81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442772.77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1331413.42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442778.96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1331419.31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442741.42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1331459.33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442744.34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1331462.07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442800.58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1331402.18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442797.67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1331399.45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442781.71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1331416.41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442775.52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1331410.52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442778.54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1331407.37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442798.13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1331387.44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442840.19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1331342.66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442837.27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1331339.92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442795.23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1331384.69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442789.92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1331390.10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442779.25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1331378.31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442786.31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1331372.48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442801.47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1331358.39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442793.89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1331351.11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442799.00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1331346.31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442826.29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1331323.97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442838.90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1331331.34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442842.89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1331332.20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442846.06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1331334.17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442861.96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1331345.44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442866.71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1331349.38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442873.73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1331354.95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442851.12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1331379.29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442828.95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1331402.72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442804.91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1331428.89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442785.11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1331450.22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442766.66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1331469.67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442730.69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1331507.26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442703.90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1331535.55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442679.35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1331561.54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442654.05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1331588.67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442640.72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1331602.72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442633.30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1331595.70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442628.46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1331590.90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442627.20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1331592.26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2468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442625.24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1331590.35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442622.45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1331593.21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442627.32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1331597.99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442628.58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1331596.64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442630.56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1331598.60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442637.96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1331605.63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442626.34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1331617.87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442599.87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1331645.18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442577.58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1331669.20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442551.87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1331696.69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442533.04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1331716.04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442521.50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1331727.78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442508.26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1331741.02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442483.65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1331715.59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442422.76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1331654.55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442410.91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1331642.38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442404.68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1331633.60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442421.55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1331615.71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442435.18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1331600.88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442468.65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1331567.17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442487.53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1331547.77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442507.71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1331527.52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442539.54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1331493.15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442601.41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1331428.54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442619.21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1331409.87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442666.11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1331362.44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442667.09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1331361.34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442676.83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1331369.62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442684.83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1331376.67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442664.81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1331397.82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442667.72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1331400.57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2499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442685.39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1331381.90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442686.98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1331383.22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442691.93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1331377.60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442679.44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1331366.60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442669.77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1331358.36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442691.95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1331333.65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442696.43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1331329.41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442714.16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1331346.98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442698.33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1331363.87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442695.75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1331361.40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442692.98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1331364.28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442698.48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1331369.56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442717.00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1331349.78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442719.96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1331352.70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442751.69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1331319.88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442741.16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1331316.26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442739.86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1331320.05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442744.44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1331321.62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442733.10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1331333.36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2518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442729.33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1331329.72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442726.55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1331332.59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442730.33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1331336.24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442719.91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1331347.03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442699.31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1331326.64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442749.20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1331278.01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442794.84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1331233.21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442823.03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1331205.14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442865.05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1331162.82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442906.68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1331125.16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442918.89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1331114.90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442932.89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1331127.47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442948.18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1331142.11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442974.62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1331166.79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442984.17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1331175.51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443016.65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1331206.43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443019.62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1331209.11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443032.89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1331193.69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443048.66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1331176.76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443076.57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1331147.32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443082.59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1331141.20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443092.96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1331152.05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443098.90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1331157.98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443093.65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1331163.26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443052.74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1331206.05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443055.63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1331208.82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443096.51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1331166.05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443101.74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1331160.80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443101.89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1331160.94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443103.71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1331159.10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443120.58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1331173.93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443133.27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1331160.19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443135.54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1331162.28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443094.37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1331205.15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443094.44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1331205.22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443092.34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1331207.41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443083.38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1331200.14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443082.68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1331203.44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443081.40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1331204.51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443078.62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1331206.59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443076.18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1331201.71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443072.61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1331203.50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443075.63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1331209.57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443078.34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1331211.81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443083.89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1331207.65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443085.07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1331206.66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443092.67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1331212.84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443141.32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1331162.18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443133.05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1331154.54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443120.29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1331168.35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2568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443103.54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1331153.61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443101.87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1331155.29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443095.82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1331149.26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443085.40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1331138.35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443095.55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1331127.96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443102.53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1331134.88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443105.26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1331137.27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443108.25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1331140.04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443104.85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1331143.71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443107.79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1331146.42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443113.90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1331139.84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443107.94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1331134.30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443105.26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1331131.95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443098.18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1331124.93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443102.58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1331119.85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443118.39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1331103.28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443127.98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1331092.55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443152.31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1331067.34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443153.82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1331068.78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443157.37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1331073.08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443165.73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1331081.66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443168.55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1331079.96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443171.56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1331082.73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443183.94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1331070.01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443180.25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1331065.57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443182.26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1331063.28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443189.77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1331060.10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443188.20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1331056.41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443179.86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1331059.95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443179.24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1331060.64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443178.18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1331059.62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2599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443173.82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1331064.10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443178.56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1331069.80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443171.41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1331077.15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443169.05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1331074.99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443166.38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1331076.60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443160.35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1331070.41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443156.76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1331066.05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443155.07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1331064.44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443194.49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1331023.49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443201.73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1331030.44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443204.50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1331027.56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443197.26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1331020.60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443223.62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1330993.13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443231.38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1331000.56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443234.15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1330997.67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443226.38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1330990.24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443238.97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1330977.04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443258.18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1330956.72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443290.14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1330923.70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2618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443301.27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1330934.49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443316.68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1330948.93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443344.03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1330975.42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443387.24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1331015.59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443380.29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1331022.87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443367.22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1331036.90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443358.65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1331028.90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443356.96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1331027.15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443358.87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1331025.32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443356.10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1331022.44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443354.19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1331024.27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443351.63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1331021.61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443358.35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1331014.89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443357.98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1331014.53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443360.08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1331012.44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443357.25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1331009.60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443355.16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1331011.70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443353.38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1331009.92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443355.31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1331007.98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443352.48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1331005.14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443347.71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1331009.91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443352.69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1331014.89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443346.02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1331021.55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443348.54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1331024.17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443344.34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1331028.22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443349.06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1331033.12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443351.94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1331030.35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443349.99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1331028.33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443351.31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1331027.05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443355.84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1331031.75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443364.51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1331039.83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443361.60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1331042.95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443343.12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1331063.25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443322.79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1331084.68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443302.88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1331106.31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443284.02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1331126.96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443245.46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1331168.84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443248.40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1331171.55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443286.96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1331129.67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443305.82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1331109.02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443325.71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1331087.41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443346.05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1331065.98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443364.54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1331045.66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443383.20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1331025.62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443405.99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1331001.73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443427.58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1330978.98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443441.11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1330964.62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443448.29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1330971.38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443459.60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1330981.94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443467.56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1330988.40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2668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443474.72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1330994.32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443482.03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1330999.84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443489.49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1331005.91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443495.25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1330999.58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443499.58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1330995.04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443504.87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1331000.95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443511.56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1331008.67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443516.52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1331014.04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443517.63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1331021.65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443517.42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1331021.69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443523.26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1331055.24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443524.35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1331060.89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443534.47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1331059.13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443535.91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1331070.69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443539.73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1331070.23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443538.45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1331076.94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443551.88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1331076.92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443554.27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1331100.70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443561.58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1331100.06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443560.49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1331122.70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443563.90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1331136.67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443565.28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1331141.42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443561.21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1331143.67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443551.02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1331149.54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443548.18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1331151.71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443546.55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1331154.54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443538.15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1331164.63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443531.44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1331172.21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443523.25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1331182.57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443526.09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1331190.80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443527.58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1331197.88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2699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443531.51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1331197.09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443529.94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1331189.72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443527.74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1331183.34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443534.51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1331174.78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443541.18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1331167.24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443549.85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1331156.84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443551.25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1331154.39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443553.24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1331152.87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443563.17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1331147.16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443570.01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1331143.38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443567.77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1331135.63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443564.51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1331122.32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443565.56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1331100.58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443566.05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1331095.66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443557.83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1331096.38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443555.48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1331072.90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443543.28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1331072.96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443544.68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1331065.61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443539.38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1331066.25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2718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443537.93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1331054.46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443527.54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1331056.28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443527.20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1331054.52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443522.05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1331024.95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443522.21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1331024.93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443521.81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1331022.56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443520.30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1331012.22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443519.47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1331011.34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443533.16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1331011.23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443552.31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1331010.99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443551.07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1331000.51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443549.74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1330992.06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443548.51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1330983.08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443547.07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1330972.80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443546.30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1330967.91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443556.33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1330966.46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443555.77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1330962.51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443545.69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1330963.95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443544.22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1330955.26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443543.02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1330947.01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443541.35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1330938.27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443542.84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1330937.74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443542.79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1330926.33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443540.10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1330914.31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443538.41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1330909.49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443533.13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1330904.53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443543.98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1330901.69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443545.83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1330890.59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443541.89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1330889.93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443540.46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1330898.47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443527.60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1330901.71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443528.74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1330905.88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443534.95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1330911.72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443536.25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1330915.41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443538.79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1330926.75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443538.80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1330934.94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443536.78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1330935.66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443539.07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1330947.67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443540.27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1330955.88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443541.61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1330963.71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443543.11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1330973.38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443544.55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1330983.63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443545.78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1330992.65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443547.11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1331001.05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443547.82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1331007.05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443533.12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1331007.23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443515.79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1331007.34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443514.54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1331006.00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443507.87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1330998.30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443499.66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1330989.16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2768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443492.32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1330996.86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443489.08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1331000.42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443484.50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1330996.69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443477.21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1330991.19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443470.09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1330985.31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443462.23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1330978.92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443451.03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1330968.47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443443.86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1330961.71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443448.27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1330957.03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443465.99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1330938.54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443486.58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1330917.17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443527.77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1330873.81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443546.80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1330853.95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443548.18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1330853.96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443548.17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1330856.12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443560.11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1330856.21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443581.06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1330855.77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443631.36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1330855.43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443651.87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1330855.01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443652.81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1330903.81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443625.79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1330904.27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443626.01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1330912.63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443625.96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1330919.00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443626.06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1330929.22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443618.33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1330929.39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443619.97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1330960.78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443620.99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1330960.74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443621.38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1330969.00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443621.58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1330977.56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443621.90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1330984.71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443620.11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1330993.32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2799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443618.63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1330999.72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443618.33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1331010.02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443618.39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1331018.18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443626.79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1331017.62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443632.34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1331017.32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443633.18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1331025.63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443633.21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1331027.24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443637.45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1331052.03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443634.80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1331052.46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443630.56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1331053.34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443620.29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1331055.26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443612.25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1331056.40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443612.94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1331068.66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443606.67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1331074.33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443608.85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1331109.40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443613.05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1331109.19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443618.85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1331122.11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443622.93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1331130.14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443625.23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1331136.24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2818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443626.85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1331142.47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443628.64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1331150.37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443630.76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1331158.85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443633.63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1331165.01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443635.72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1331168.81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443633.20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1331170.49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443635.42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1331173.82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443640.98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1331170.11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443637.20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1331163.20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443634.55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1331157.51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443632.53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1331149.44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443630.74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1331141.52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443629.04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1331135.02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443626.60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1331128.52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443622.46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1331120.38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443615.59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1331105.06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443612.60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1331105.21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443610.78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1331076.00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443617.04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1331070.34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443616.45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1331059.85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443620.94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1331059.21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443631.33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1331057.27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443635.53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1331056.40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443642.07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1331055.33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443637.20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1331026.87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443637.18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1331025.43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443635.90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1331013.13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443626.53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1331013.63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443622.36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1331013.91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443622.33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1331010.06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443622.62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1331000.24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443624.03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1330994.18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443625.92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1330985.03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443625.58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1330977.43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443625.38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1330968.85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443624.80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1330956.53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443623.74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1330956.59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443622.54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1330933.30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443630.09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1330933.13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443629.96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1330918.99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443630.01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1330912.59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443629.89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1330908.18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443656.89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1330907.73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443655.87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1330854.92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443683.48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1330854.35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443713.13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1330854.09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443744.84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1330854.13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443759.28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1330854.25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443776.53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1330854.10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2251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443783.59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1330853.88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–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443313.29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1331628.82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443305.05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1331637.34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443290.59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1331652.88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443263.67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1331679.60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443239.53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1331703.21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443215.46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1331728.01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443195.93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1331710.36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443168.26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1331684.13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443165.51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1331687.04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443193.24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1331713.33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443212.61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1331730.83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443196.05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1331747.15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443153.82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1331789.98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443132.89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1331810.26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443115.26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1331828.46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443099.49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1331843.88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443091.40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1331851.77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443064.80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1331824.03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443061.44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1331827.24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443043.04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1331808.44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443026.94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1331792.42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443005.33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1331771.02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443002.54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1331768.17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443009.04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1331761.42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443022.63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1331747.09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443032.85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1331735.39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443035.79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1331737.97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443036.32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1331737.46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443042.78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1331744.08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443042.12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1331744.73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443047.95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1331750.70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443050.82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1331747.91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443047.77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1331744.80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443048.44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1331744.16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443036.64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1331732.05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443035.91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1331732.76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443032.47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1331729.76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443019.67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1331744.39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443006.14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1331758.66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442999.74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1331765.31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442975.76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1331740.82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442963.73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1331728.96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442956.39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1331721.32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442902.38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1331667.32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442899.55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1331670.15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442953.53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1331724.13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442959.51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1331730.33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442913.56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1331776.05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442914.57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1331777.07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2916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442881.66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1331809.55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442821.05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1331868.58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442824.73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1331872.36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442825.13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1331872.74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442767.12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1331931.47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442755.02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1331944.92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442733.09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1331966.86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442728.12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1331961.90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442689.36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1331925.14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442619.57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1331855.38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442637.95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1331836.16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442649.35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1331824.04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442665.65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1331806.24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442684.86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1331786.42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442713.17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1331813.00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442715.91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1331810.08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442704.85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1331799.70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442728.62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1331776.58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442725.86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1331773.74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442737.23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1331761.96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442742.73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1331756.56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442748.96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1331762.60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442764.06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1331747.11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442753.34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1331736.68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442750.55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1331739.55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442758.40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1331747.18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442748.88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1331756.95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442741.04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1331749.35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442738.25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1331752.22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442739.86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1331753.77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442734.38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1331759.14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442723.08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1331770.87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442720.96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1331768.69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442718.09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1331771.47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442722.96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1331776.49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442712.02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1331787.17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442707.80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1331782.83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442704.93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1331785.62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442709.15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1331789.96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442701.97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1331796.99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442687.99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1331783.87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442709.93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1331760.77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442710.95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1331761.75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442734.41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1331737.73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442751.86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1331720.08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442749.18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1331717.72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442750.42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1331716.26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442751.21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1331715.42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442771.19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1331734.50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442771.97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1331733.70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2966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442772.24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1331734.02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442778.86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1331727.13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442805.40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1331752.82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442808.84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1331749.28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442813.49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1331753.79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442815.17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1331752.11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442819.77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1331756.72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442820.90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1331755.58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442823.33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1331757.91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442822.22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1331759.04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442825.09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1331761.83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442829.01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1331757.80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442820.82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1331749.97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442819.76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1331751.05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442815.19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1331746.47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442813.46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1331748.19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442808.76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1331743.63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442805.32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1331747.17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442781.54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1331724.15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442782.00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1331723.68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442797.82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1331721.43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442803.91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1331719.16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442806.55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1331722.00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442809.94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1331725.39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442817.86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1331732.97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442820.63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1331730.08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442812.74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1331722.53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442809.43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1331719.21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442805.01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1331714.47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442796.82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1331717.54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442780.07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1331719.91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442772.40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1331727.90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442772.16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1331727.62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2999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442771.11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1331728.69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442767.52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1331725.22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442767.11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1331725.04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442751.07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1331709.76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442747.44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1331713.58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442743.61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1331718.12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442746.03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1331720.27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442731.56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1331734.93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442710.87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1331756.11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442709.79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1331755.07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442685.08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1331781.13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442684.73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1331780.81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442662.73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1331803.50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442646.40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1331821.32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442635.05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1331833.41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442616.75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1331852.55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442579.83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1331815.27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3016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442550.14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1331783.87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442511.05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1331743.89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442524.34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1331730.60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442535.89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1331718.84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442554.77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1331699.46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442580.51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1331671.92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442586.04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1331665.96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442594.75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1331674.05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442603.14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1331682.23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442580.82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1331704.81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442599.09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1331722.95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442614.94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1331738.75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442630.88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1331754.45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442643.54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1331767.09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442657.07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1331753.39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442654.22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1331750.58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442643.53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1331761.44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442633.69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1331751.61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442617.74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1331735.91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442601.91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1331720.11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442586.48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1331704.80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442605.96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1331685.07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442607.79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1331689.09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442613.99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1331699.78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442618.10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1331702.51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442626.91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1331692.84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442623.95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1331690.15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442617.45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1331697.27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442616.99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1331696.97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442611.35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1331687.25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442608.78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1331681.63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442603.39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1331676.89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442597.51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1331671.15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442588.76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1331663.03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442602.77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1331647.93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442629.23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1331620.64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442656.98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1331591.41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442682.26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1331564.28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442706.81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1331538.30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442733.59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1331510.03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442740.91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1331502.42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442762.23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1331524.81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442773.33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1331522.41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442777.00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1331523.64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442778.27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1331519.85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442773.56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1331518.27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442763.59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1331520.43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442743.68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1331499.54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442769.56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1331472.43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442788.03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1331452.96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3066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442807.85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1331431.61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442831.87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1331405.44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442854.03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1331382.03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442879.87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1331354.23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442904.25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1331326.66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442909.55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1331330.62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442923.96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1331340.75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442918.22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1331349.23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442920.87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1331351.68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442913.35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1331359.80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442908.26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1331355.09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442905.54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1331358.02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442913.58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1331365.46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442926.52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1331351.46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442923.45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1331348.62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442927.26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1331343.02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442932.18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1331346.35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442947.10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1331356.90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442967.71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1331371.09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442997.42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1331391.66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443019.07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1331406.48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442931.94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1331502.30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442934.90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1331504.99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443022.81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1331408.31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443060.26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1331423.46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443099.34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1331439.01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443116.08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1331445.57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443135.33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1331453.88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443140.87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1331458.86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443150.82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1331469.28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443165.40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1331482.96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443174.92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1331492.96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443191.46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1331509.08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3099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443155.50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1331544.78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443114.91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1331585.84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443101.35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1331572.26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443147.69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1331525.97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443144.87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1331523.14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443096.90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1331571.05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443093.91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1331566.72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443089.66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1331562.25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443083.11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1331556.29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443079.61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1331552.41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443078.81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1331549.88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443082.18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1331547.60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443079.93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1331544.28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443074.10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1331548.24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443076.06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1331554.44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443080.27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1331559.12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443086.86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1331565.11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3116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443090.80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1331569.25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443093.92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1331573.77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443097.12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1331577.13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443095.16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1331579.14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443098.17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1331582.07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443100.04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1331580.15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443103.13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1331583.32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443109.70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1331590.18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443111.62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1331588.20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443112.07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1331588.66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443089.50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1331611.20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443078.60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1331622.04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443055.75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1331644.70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443042.85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1331657.37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443007.87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1331692.26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442979.35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1331722.05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442982.24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1331724.81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443010.74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1331695.06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443043.78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1331662.11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443056.53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1331674.80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443057.91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1331676.34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443068.89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1331687.42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443062.49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1331693.74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443061.86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1331693.11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443053.64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1331701.22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443056.46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1331704.07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443061.83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1331698.76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443062.45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1331699.40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443073.24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1331688.74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443077.39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1331692.95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443073.31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1331697.81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443060.59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1331709.90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443063.47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1331713.28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443058.21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1331718.54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443058.94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1331720.44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443062.09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1331720.59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443063.39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1331721.77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443065.89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1331724.45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443069.94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1331737.90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443072.09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1331743.02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443073.14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1331748.30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443073.77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1331749.01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443073.11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1331750.42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443074.16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1331753.68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443074.61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1331755.28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443074.36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1331757.99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443078.39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1331762.85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443078.82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1331763.50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443074.55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1331768.26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443085.68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1331777.18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3166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443088.18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1331774.05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443080.36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1331767.78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443083.87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1331763.87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443081.61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1331760.47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443078.53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1331756.76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443078.63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1331754.80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443077.99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1331752.52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443077.40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1331750.70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443078.51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1331748.36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443076.86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1331746.47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443075.93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1331741.84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443073.71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1331736.54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443069.45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1331722.40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443066.20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1331718.92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443064.78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1331717.63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443068.92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1331713.50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443066.09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1331710.19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443076.22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1331700.56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443081.14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1331694.70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443082.03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1331691.97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443061.56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1331671.18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443058.75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1331671.37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443046.62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1331659.29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443058.55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1331647.54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443081.43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1331624.88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443092.32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1331614.04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443118.26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1331588.14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443146.21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1331559.89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443150.37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1331564.00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443152.70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1331566.66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443174.08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1331588.22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443176.92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1331585.40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443155.63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1331563.94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3199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443155.58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1331563.89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443153.29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1331561.25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443149.02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1331557.03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443158.33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1331547.61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443167.30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1331538.70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443174.48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1331545.75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443179.87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1331551.29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443187.28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1331543.81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443229.09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1331583.63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443206.85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1331607.31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443203.75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1331610.67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443198.00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1331616.64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443196.70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1331615.42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443161.85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1331652.62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443164.77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1331655.36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443196.88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1331621.07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443198.16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1331622.27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3216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443206.66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1331613.41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443209.77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1331610.04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443234.73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1331583.47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443187.20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1331538.21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443179.90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1331545.58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443177.31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1331542.93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443170.14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1331535.89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443194.34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1331511.90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443223.79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1331540.61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443239.98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1331556.46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443270.78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1331585.17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443306.80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1331621.27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2867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443313.29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1331628.82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443088.54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1331854.56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443077.53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1331865.31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443034.88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1331908.82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443009.68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1331934.82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442993.66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1331950.69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442991.93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1331952.46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442985.10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1331945.74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442997.08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1331934.48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442982.08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1331918.30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442967.54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1331916.05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442959.82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1331923.20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442940.97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1331941.38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442931.21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1331951.28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442910.50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1331970.24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442903.02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1331963.42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442900.33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1331966.38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442910.51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1331975.65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442930.72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1331957.15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442935.40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1331962.28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442935.02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1331962.67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442936.10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1331963.74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442932.97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1331966.90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442931.93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1331965.86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442919.24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1331978.63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442920.31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1331979.68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442917.21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1331982.80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442916.17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1331981.75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442903.48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1331994.56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442904.55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1331995.62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442901.45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1331998.73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442900.42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1331997.71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442889.98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1332008.20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442891.04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1332009.25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442889.98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1332010.30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442888.54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1332008.86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442889.57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1332007.84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3264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442879.11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1331997.38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442878.05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1331998.45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442873.78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1331994.18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442870.95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1331997.01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442878.05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1332004.10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442879.11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1332003.05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442883.91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1332007.83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442882.89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1332008.85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442889.98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1332015.96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442896.70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1332009.25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442895.63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1332008.18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442900.43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1332003.36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442901.48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1332004.39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442910.21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1331995.59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442909.14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1331994.53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442916.19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1331987.42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442917.23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1331988.45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442925.97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1331979.67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442924.90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1331978.61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442931.95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1331971.51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442932.99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1331972.55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442941.75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1331963.72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442940.69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1331962.67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442947.71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1331955.59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442948.76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1331956.64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442957.52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1331947.79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442956.45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1331946.74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442963.43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1331939.69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442964.51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1331940.76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442968.98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1331936.25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442966.12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1331933.44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442964.48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1331935.10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442963.40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1331934.04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442950.79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1331946.77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442951.86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1331947.83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442948.74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1331950.98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442947.68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1331949.93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442938.24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1331959.45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442933.67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1331954.46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442943.78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1331944.22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442962.57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1331926.11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442968.84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1331920.30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442980.10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1331922.05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442991.44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1331934.29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442979.33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1331945.67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442989.13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1331955.31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442965.95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1331978.88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442929.99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1332014.30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442907.51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1332037.32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442888.11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1332056.73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3314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442853.77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1332092.37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442850.86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1332089.45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442853.67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1332086.77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442827.57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1332060.44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442793.68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1332027.23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442760.58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1331993.92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442746.25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1331979.98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442735.92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1331969.68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442757.92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1331947.68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442768.75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1331935.65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442772.18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1331938.75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442776.72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1331943.38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442788.14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1331955.40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442802.21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1331970.01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442805.77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1331973.15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442805.67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1331973.30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442811.96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1331979.87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442815.11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1331982.79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442819.65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1331984.42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442822.57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1331982.69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442823.95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1331978.67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442820.44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1331977.25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442819.38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1331979.52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442819.26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1331979.55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442817.49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1331979.06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442810.72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1331972.19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442804.98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1331967.12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442791.03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1331952.64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442779.60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1331940.60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442774.96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1331935.86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442771.49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1331932.74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442828.02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1331875.51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442838.21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1331885.25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442838.64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1331884.90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442845.77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1331891.96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442812.73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1331925.28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442811.66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1331924.21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442804.57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1331931.38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442811.31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1331938.06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442812.36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1331936.99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442817.17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1331941.76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442816.19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1331942.74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442820.68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1331947.20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442823.50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1331944.36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442821.84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1331942.72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442822.83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1331941.72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442812.34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1331931.33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442811.28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1331932.40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442810.23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1331931.36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442811.69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1331929.87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3364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442812.75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1331930.93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442851.43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1331891.93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442838.90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1331879.54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442838.43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1331879.92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442827.54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1331869.52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442826.71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1331868.66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442884.46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1331812.41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442920.23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1331777.10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442919.21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1331776.07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442928.92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1331766.41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442938.30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1331775.83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442941.12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1331778.99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442948.32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1331786.24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442930.03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1331804.70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442932.87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1331807.51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442953.96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1331786.24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442944.07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1331776.29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442941.21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1331773.09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442931.76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1331763.59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442962.31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1331733.18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442972.92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1331743.64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443002.49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1331773.84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443024.12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1331795.26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443040.20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1331811.27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443061.35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1331832.86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443064.68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1331829.68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3228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443088.54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1331854.56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443208.69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1331982.18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443190.04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1332000.68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443159.57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1332031.46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443124.24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1332066.55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443086.31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1332105.00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443048.07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1332142.98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443020.11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1332171.46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442993.37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1332198.31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442981.69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1332209.78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442976.51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1332214.87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442967.36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1332205.68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442943.50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1332182.15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442919.92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1332158.74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442881.56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1332120.28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442856.59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1332095.21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442890.96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1332059.54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442910.36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1332040.13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442932.83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1332017.12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442968.78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1331981.71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442996.50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1331953.51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443012.53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1331937.63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443037.75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1331911.62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3412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443080.36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1331868.14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443091.34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1331857.42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443104.20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1331870.57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443117.65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1331884.89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443126.00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1331894.54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443150.79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1331919.32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443165.41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1331933.95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443163.21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1331936.10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443177.42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1331950.67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443201.91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1331975.32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3390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443208.69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1331982.18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443440.94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1331753.07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443436.03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1331757.95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443382.97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1331809.61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443372.62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1331819.78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443329.00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1331864.01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443284.43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1331908.24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443263.86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1331928.87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443227.48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1331965.87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443226.30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1331964.73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443211.54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1331979.37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443204.75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1331972.50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443180.28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1331947.87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443168.87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1331936.18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443171.12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1331934.00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443153.61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1331916.50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443128.94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1331891.82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443125.25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1331887.56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443129.53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1331883.85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443133.76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1331888.89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443144.08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1331878.41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443151.27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1331870.78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443150.95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1331870.40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443158.51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1331862.60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443166.41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1331870.21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443164.68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1331872.01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443169.07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1331876.25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443170.80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1331874.46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443173.89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1331877.44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443173.02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1331878.33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443176.97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1331882.15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443181.40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1331877.55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443189.32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1331885.21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443187.42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1331887.17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443190.30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1331889.96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443194.98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1331885.11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443181.30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1331871.89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443177.74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1331875.59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443158.41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1331856.95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3460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443145.92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1331869.83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443146.27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1331870.25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443140.65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1331876.22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443134.00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1331882.95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443129.99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1331878.16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443122.63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1331884.53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443120.63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1331882.21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443107.08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1331867.81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443094.20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1331854.63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443102.29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1331846.74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443118.09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1331831.29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443135.72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1331813.09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443156.63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1331792.82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443198.88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1331749.98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443217.94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1331731.20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443242.37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1331706.04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443266.48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1331682.45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443293.46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1331655.66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443307.97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1331640.09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443315.91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1331631.87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443325.99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1331643.58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443340.32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1331657.32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443321.78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1331673.66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443315.09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1331678.34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443313.00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1331675.34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443309.71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1331677.62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443311.80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1331680.63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443308.53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1331682.91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443302.07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1331676.23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443299.20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1331679.00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443308.03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1331688.15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443324.26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1331676.82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443343.23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1331660.09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443347.46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1331664.14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443371.61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1331687.20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443359.34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1331701.78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443356.49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1331699.04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443339.07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1331717.69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443333.90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1331723.03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443327.39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1331721.41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443332.58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1331715.87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443328.46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1331711.02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443325.41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1331713.61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443327.20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1331715.73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443323.55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1331719.67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443320.32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1331721.85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443320.67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1331723.85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443333.51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1331727.05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443334.56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1331728.08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443341.97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1331720.44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3510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443356.65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1331704.73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443359.67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1331707.62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443374.51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1331689.96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443392.56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1331707.15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443410.02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1331723.97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3422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443440.94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1331753.07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443685.37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1331501.17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443680.98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1331511.08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443662.47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1331529.47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443643.60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1331548.62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443631.52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1331560.40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443609.16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1331583.29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443591.96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1331600.28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443574.23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1331617.83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443549.97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1331641.93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443524.83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1331667.48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443507.37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1331685.89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443477.12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1331717.13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443456.02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1331739.56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443445.58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1331750.28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443444.66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1331749.37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443443.77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1331750.26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443412.78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1331721.07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443395.31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1331704.26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443374.21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1331684.16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443350.21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1331661.25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443328.90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1331640.82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443318.71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1331628.98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443325.91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1331621.52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443345.26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1331601.99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443362.14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1331585.68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443398.04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1331550.07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443407.05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1331561.04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443419.71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1331575.31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443420.49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1331576.13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443410.37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1331585.23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443408.68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1331583.34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443405.70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1331586.01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443410.06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1331590.87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443423.27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1331579.01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443432.00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1331588.10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443427.39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1331592.75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443425.65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1331591.02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443422.83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1331593.86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443427.41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1331598.40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443437.59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1331588.15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443422.64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1331572.59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443410.09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1331558.45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443400.90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1331547.25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3558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443403.22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1331544.95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443424.24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1331523.82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443436.17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1331512.06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443469.57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1331478.33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443491.29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1331456.87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443496.03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1331460.16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443498.55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1331461.05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443513.78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1331464.09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443513.68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1331464.61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443507.44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1331471.32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443507.89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1331471.81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443494.21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1331486.48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443492.16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1331484.53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443487.49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1331489.79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443490.22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1331492.38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443492.31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1331490.19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443494.38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1331492.16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443512.80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1331472.40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443512.34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1331471.94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443517.38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1331466.50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443517.69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1331464.94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443545.70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1331471.02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443580.94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1331478.66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443601.27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1331483.04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443634.19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1331490.16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443653.22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1331494.24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443670.65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1331497.80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443685.37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1331501.17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443922.55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1331701.47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443912.61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1331712.16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443897.03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1331728.97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443877.75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1331748.86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443866.22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1331737.69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443863.09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1331740.91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443854.88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1331733.05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443836.47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1331752.89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443842.21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1331758.21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443834.56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1331766.54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443833.21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1331768.01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443836.15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1331770.72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443837.51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1331769.25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443843.24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1331763.00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443844.26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1331763.94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443848.89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1331758.95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443842.13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1331752.67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443855.04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1331738.76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443863.20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1331746.60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443866.26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1331743.14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443874.96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1331751.73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3606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443851.14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1331776.48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443837.85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1331790.24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443807.90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1331820.73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443782.75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1331846.40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443769.78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1331859.41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443754.83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1331874.63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443726.72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1331902.92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443701.46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1331928.74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443679.95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1331950.85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443673.23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1331957.42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443668.13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1331962.60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443609.55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1331907.97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443590.76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1331890.19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443572.95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1331872.92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443549.47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1331850.17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443521.73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1331824.17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443499.59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1331802.78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443478.09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1331782.61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443456.32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1331762.08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443447.59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1331753.86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443458.90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1331742.33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443479.99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1331719.91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443510.27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1331688.64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443527.71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1331670.26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443552.80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1331644.75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443577.04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1331620.67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443594.77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1331603.13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443612.02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1331586.09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443634.36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1331563.21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443646.45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1331551.43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443665.29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1331532.31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443684.32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1331513.39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443689.35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1331502.08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443715.85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1331508.14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443726.26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1331510.88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443735.35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1331517.08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443759.09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1331534.99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443777.46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1331550.36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443789.41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1331560.01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443812.64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1331579.31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443827.52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1331593.39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443843.72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1331609.61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443857.50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1331624.52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443868.72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1331637.33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443881.15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1331652.28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443892.86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1331665.98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443897.04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1331671.10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443907.63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1331683.51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443913.02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1331690.52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3585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443922.55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1331701.47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–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443772.53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1332065.22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443765.76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1332072.13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443767.94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1332074.55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443764.21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1332077.91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443721.98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1332119.86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443671.36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1332171.30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443650.50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1332192.69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443638.18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1332181.86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443637.43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1332182.58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443635.23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1332180.63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443636.69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1332179.14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443633.73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1332176.44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443627.57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1332182.71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443622.75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1332177.95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443619.94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1332180.80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443624.77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1332185.55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443623.67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1332186.68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443626.52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1332189.48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443632.42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1332183.48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443637.55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1332188.03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443638.32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1332187.30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443647.69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1332195.54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443629.10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1332213.13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443607.79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1332234.42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443579.84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1332262.60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443572.21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1332269.89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443544.82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1332297.22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443535.83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1332306.48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443529.72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1332300.73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443513.93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1332284.46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443483.71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1332253.77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443437.14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1332207.22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443425.32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1332195.33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443397.02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1332166.99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443376.79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1332146.39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443385.44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1332136.97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443392.86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1332128.36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443391.87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1332118.62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443390.97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1332110.53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443394.87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1332106.42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443408.04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1332118.04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443414.89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1332109.94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443419.52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1332114.41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443425.25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1332120.81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443430.87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1332127.28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443436.87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1332135.23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443438.39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1332136.74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443447.37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1332145.90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443442.09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1332151.31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3704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443442.19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1332151.40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443441.72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1332151.88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443441.68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1332153.22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443440.08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1332154.85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443442.95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1332157.64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443445.62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1332154.90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443445.67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1332153.56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443447.85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1332151.34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443447.75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1332151.24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443447.93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1332151.03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443448.03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1332151.13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443450.24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1332148.88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443451.66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1332148.75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443455.79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1332144.54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443455.68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1332143.20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443455.90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1332142.96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443457.21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1332143.08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443461.45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1332138.74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443461.46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1332137.30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443463.61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1332135.10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443463.51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1332135.01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443463.78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1332134.74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443463.88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1332134.84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443466.04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1332132.62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443467.39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1332132.56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443469.86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1332134.93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443491.88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1332111.96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443488.99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1332109.19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443469.75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1332129.27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443467.28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1332126.90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443465.61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1332128.63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443464.28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1332128.68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443463.80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1332129.18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443463.70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1332129.08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443457.86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1332135.07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443457.96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1332135.17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443457.46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1332135.67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443457.46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1332137.10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443455.68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1332138.92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443454.34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1332138.80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443451.55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1332141.74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443451.65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1332143.04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443450.90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1332143.79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443439.89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1332132.60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443433.98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1332124.76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443428.25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1332118.17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443422.41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1332111.63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443414.60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1332104.11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443407.63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1332112.33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443397.62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1332103.51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3754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443412.26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1332088.22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443431.73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1332069.01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443444.21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1332068.00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443443.89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1332064.01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443429.96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1332065.13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443409.42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1332085.42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443386.79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1332109.13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443387.89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1332119.05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443388.71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1332127.05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443382.46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1332134.31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443373.99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1332143.53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443365.79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1332135.18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443350.23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1332119.48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443336.20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1332105.47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443308.07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1332077.04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443287.37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1332055.95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443276.68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1332045.54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443260.60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1332028.45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443232.73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1332000.81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443214.33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1331982.19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443226.27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1331970.32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443227.16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1331971.33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443266.69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1331931.70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443287.26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1331911.07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443322.26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1331876.36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443363.77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1331918.40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443361.75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1331920.43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443364.58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1331923.25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443366.61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1331921.21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443372.64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1331927.40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443371.68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1331928.35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443374.53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1331931.16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443375.43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1331930.22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443387.80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1331942.76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443390.65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1331939.95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443389.25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1331938.52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443367.99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1331916.98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443325.10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1331873.54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443331.85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1331866.81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443375.47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1331822.59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443385.75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1331812.48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443420.47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1331779.09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443438.85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1331760.79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443443.77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1331755.74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443453.59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1331764.98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3799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443475.35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1331785.53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443496.83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1331805.68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443518.97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1331827.07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443546.71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1331853.07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443570.16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1331875.79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3804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443588.00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1331893.07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443606.81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1331910.89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443666.83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1331966.85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443697.83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1331995.80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443741.15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1332036.09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3655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443772.53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1332065.22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443427.18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1332202.89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443422.60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1332207.90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443397.75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1332232.81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443387.75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1332242.47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443344.48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1332286.09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443319.98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1332310.76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443291.11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1332339.65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443266.27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1332363.32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443258.22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1332372.34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443205.95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1332425.86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443184.40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1332404.33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443183.74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1332404.82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443182.86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1332403.05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443183.75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1332402.06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443180.17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1332398.85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443196.14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1332381.09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443200.57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1332376.47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443173.76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1332350.53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443169.47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1332354.98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443135.72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1332321.37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443159.25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1332297.47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443156.29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1332294.56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443130.09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1332321.41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443183.17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1332374.55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443186.34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1332371.71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443172.31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1332357.80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443173.86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1332356.19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443194.95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1332376.55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443193.21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1332378.38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443174.53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1332399.14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443177.97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1332402.25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443180.48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1332407.23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443171.97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1332413.49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443069.63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1332307.75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443019.02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1332257.56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442979.33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1332217.71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442984.49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1332212.64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442996.20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1332201.15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443022.97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1332174.26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443049.46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1332147.24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443061.99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1332159.52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443090.91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1332186.80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443093.65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1332183.88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3852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443064.58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1332156.66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443052.34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1332144.38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443089.16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1332107.80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443127.05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1332069.40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443162.39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1332034.28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443192.88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1332003.50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443211.49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1331985.01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443229.89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1332003.64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443257.74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1332031.25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443260.13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1332033.79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443257.31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1332036.66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443243.67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1332050.94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443235.39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1332059.37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443225.07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1332048.94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443204.49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1332028.12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443201.65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1332030.94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443222.22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1332051.76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443232.58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1332062.22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443225.26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1332069.68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443208.90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1332085.69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443203.64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1332080.31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443200.78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1332083.11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443206.05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1332088.49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443189.31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1332105.08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443184.12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1332099.86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443181.29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1332102.68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443186.48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1332107.90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443178.02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1332116.33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443165.55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1332128.95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443154.85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1332139.44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443149.83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1332134.29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443146.97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1332137.09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443152.00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1332142.24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443135.19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1332158.63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443130.42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1332153.74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443127.56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1332156.53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443132.33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1332161.43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443123.76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1332169.80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443136.55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1332182.91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443134.08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1332185.32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443136.87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1332188.18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443142.20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1332182.98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443129.42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1332169.87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443156.91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1332143.02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443168.37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1332131.78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443181.60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1332118.40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443187.05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1332123.88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3899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443185.58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1332126.59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443195.89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1332136.88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443195.28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1332137.48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3902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443197.42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1332139.62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443195.46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1332141.61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443194.79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1332143.46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443190.41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1332147.65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443188.35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1332147.77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443186.35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1332149.97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443185.08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1332150.86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443183.51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1332150.92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443169.52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1332164.17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443165.81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1332167.73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443163.52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1332169.73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443162.42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1332168.40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443156.76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1332173.93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443159.55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1332176.79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443162.48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1332173.94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443165.12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1332173.64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443168.52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1332170.68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443172.27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1332167.08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443185.17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1332154.86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443186.41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1332154.80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443189.02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1332153.00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443190.22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1332151.66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443192.12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1332151.55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443198.22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1332145.70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443198.92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1332143.79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443202.64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1332140.00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443200.90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1332137.53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443201.55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1332136.88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443195.30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1332130.64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443197.38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1332128.57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443184.43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1332115.58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443213.12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1332087.15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443228.09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1332072.50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443234.82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1332065.65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443244.47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1332075.14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443242.48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1332077.16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443245.33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1332079.97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443250.13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1332075.09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443237.63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1332062.80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443246.55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1332053.72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443260.19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1332039.44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443262.87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1332036.70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443273.82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1332048.34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443284.55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1332058.79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443305.23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1332079.86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443333.36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1332108.29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443347.39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1332122.30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443362.95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1332137.98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443394.18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1332169.81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443422.48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1332198.16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3809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443427.18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1332202.89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443533.05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1332309.36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443506.05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1332337.18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443480.97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1332362.66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443434.55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1332409.39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443422.55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1332397.83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443419.42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1332401.07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443415.45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1332397.24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443412.63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1332400.08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443419.53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1332406.72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443422.65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1332403.49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443431.73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1332412.23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443408.17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1332435.76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443378.73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1332465.46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443337.05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1332507.20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443325.73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1332518.33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443317.73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1332525.84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443313.54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1332521.64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443307.58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1332527.58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443265.09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1332484.95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443208.78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1332428.69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443261.14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1332375.07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443268.94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1332366.33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443288.22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1332384.98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443292.86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1332371.85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443289.09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1332370.51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443286.53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1332377.76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443271.82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1332363.55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443293.91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1332342.51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443322.81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1332313.58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443347.32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1332288.91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443390.56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1332245.32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443400.55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1332235.67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443420.36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1332216.04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443425.52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1332210.62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443430.00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1332205.72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443434.30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1332210.04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443480.87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1332256.59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443511.07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1332287.26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443526.92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1332303.57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443533.05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1332309.36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443781.53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1332558.90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443779.68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1332593.65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443777.95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1332621.42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443777.75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1332624.51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443757.78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1332622.91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443751.32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1332622.54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443746.97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1332622.56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3998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443745.51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1332623.97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443731.52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1332607.08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443739.79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1332599.63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443742.44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1332602.57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443745.40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1332599.88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443742.75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1332596.96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443748.54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1332591.71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443729.71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1332570.94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443737.53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1332560.98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443741.99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1332564.48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443744.46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1332561.34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443736.85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1332555.36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443724.48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1332571.11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443742.89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1332591.43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443725.99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1332606.67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443742.62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1332626.76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443736.02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1332633.11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443743.66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1332641.01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443746.54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1332638.23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443741.68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1332633.21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443748.58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1332626.55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443751.21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1332626.54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443757.51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1332626.91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443777.50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1332628.50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443774.71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1332673.48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443753.75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1332694.57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443740.47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1332681.39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443717.13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1332657.41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443717.69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1332656.84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443718.21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1332657.36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443730.28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1332645.18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443705.85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1332620.13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443702.99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1332622.92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443724.67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1332645.16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443718.19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1332651.70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443717.66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1332651.18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443711.53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1332657.38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443737.63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1332684.20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443750.93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1332697.41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443743.31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1332705.09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443732.27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1332694.28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443729.88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1332691.92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443719.28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1332680.96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443716.40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1332683.74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443727.04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1332694.75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443729.47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1332697.13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443740.49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1332707.92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443617.60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1332831.70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443565.75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1332777.42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443572.36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1332770.98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4048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443555.67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1332754.33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443548.85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1332749.98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443505.88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1332706.07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443460.12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1332664.38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443457.73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1332666.99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443402.73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1332611.01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443405.39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1332608.13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443393.79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1332596.19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443390.77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1332598.88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443338.32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1332545.74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443331.88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1332551.96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443310.41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1332530.41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443313.53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1332527.30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443317.63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1332531.42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443328.51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1332521.22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443339.87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1332510.04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443381.56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1332468.29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443411.01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1332438.58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443434.26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1332415.38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443483.81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1332365.47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443508.91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1332339.97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443535.95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1332312.10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443542.58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1332318.36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443573.94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1332350.51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443578.43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1332355.28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443562.65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1332371.31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443554.83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1332363.49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443559.07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1332359.25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443556.24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1332356.42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443552.00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1332360.66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443541.34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1332349.98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443545.45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1332345.61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443542.54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1332342.87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443538.64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1332347.02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443535.72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1332343.70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443532.71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1332346.35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443536.29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1332350.40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443526.75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1332360.37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443522.62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1332356.42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443519.85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1332359.31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443526.87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1332366.02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443539.03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1332353.32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443562.67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1332376.99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443581.17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1332358.19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443601.58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1332379.85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443629.55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1332407.68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443655.31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1332434.46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443662.45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1332441.35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443657.71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1332446.35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443655.47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1332447.98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4098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443643.27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1332459.23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4099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443640.56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1332461.81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443632.92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1332453.96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443630.06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1332456.76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443637.67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1332464.57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443632.83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1332469.20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443643.02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1332478.45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443640.77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1332480.91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443643.74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1332483.60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443648.67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1332478.17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443638.70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1332469.13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443646.01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1332462.15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443658.02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1332451.08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443660.37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1332449.37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443665.32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1332444.13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443680.48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1332458.77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443689.01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1332467.26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443684.20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1332472.00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443667.19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1332488.57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443635.76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1332518.50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443617.89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1332535.84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443600.22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1332552.77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443570.76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1332581.60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443562.28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1332589.82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443538.21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1332612.22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443480.64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1332668.04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443476.09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1332659.19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443472.54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1332661.02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443479.55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1332674.66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443540.96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1332615.12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443565.03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1332592.72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443572.12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1332585.85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443577.69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1332591.52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443589.00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1332603.58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443607.17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1332622.60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443611.33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1332622.10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443612.45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1332622.96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443622.93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1332632.01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443636.06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1332642.94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443639.05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1332645.52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443632.52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1332652.43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443635.43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1332655.18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443642.07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1332648.14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443647.49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1332652.81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443657.54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1332661.80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443659.53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1332659.65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443671.71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1332670.87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443677.04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1332665.09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443674.09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1332662.38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443671.48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1332665.22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4148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443661.86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1332656.36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443663.57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1332653.33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443669.83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1332643.15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443675.86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1332634.93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443665.25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1332624.12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443656.43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1332632.78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443659.23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1332635.63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443665.20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1332629.78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443670.62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1332635.31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443666.50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1332640.93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443660.13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1332651.29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443657.48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1332655.97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443657.28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1332656.20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443650.13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1332649.81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443638.64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1332639.89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443625.52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1332628.95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443614.98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1332619.86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443612.47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1332617.92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443608.68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1332618.39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443591.91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1332600.83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443580.57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1332588.74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443574.98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1332583.07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443601.68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1332556.95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443606.20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1332561.52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443612.85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1332568.36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443614.86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1332566.36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443619.11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1332570.84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443608.60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1332580.83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443614.44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1332587.00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443617.34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1332584.23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443614.25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1332580.98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443624.77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1332570.99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443614.96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1332560.66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443612.90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1332562.67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443609.06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1332558.73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443604.55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1332554.16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443620.66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1332538.71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443638.53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1332521.38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443669.96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1332491.45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443686.99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1332474.86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443691.84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1332470.08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443712.95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1332491.09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443745.06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1332523.83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443749.41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1332527.72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3991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443781.53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1332558.90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443935.90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1332216.54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443926.91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1332225.83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443909.61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1332243.93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443900.34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1332253.31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4196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443871.38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1332282.55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443846.24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1332307.66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443844.98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1332308.95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443839.93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1332304.00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443836.55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1332300.52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443830.17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1332294.45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443833.97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1332290.60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443829.15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1332285.46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443831.66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1332283.11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443828.91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1332280.19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443825.80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1332283.13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443825.19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1332281.22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443831.56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1332275.03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443835.65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1332272.58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443835.81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1332272.42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443839.05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1332275.88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443835.05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1332279.52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443834.12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1332278.50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443831.04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1332281.29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443833.73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1332284.25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443833.84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1332284.15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443834.78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1332285.17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443839.50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1332280.88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443841.16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1332282.71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443846.38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1332277.81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443838.66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1332269.61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443839.21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1332269.07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443841.31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1332271.16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443845.23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1332267.98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443853.21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1332267.79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443853.13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1332263.79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443843.77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1332264.01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443841.59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1332265.78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443839.23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1332263.43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443833.16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1332269.42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443829.14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1332271.81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443828.93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1332272.01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443826.18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1332269.22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443838.68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1332256.71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443831.92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1332249.93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443829.09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1332252.76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443833.02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1332256.70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443822.84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1332266.91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443821.12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1332269.90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443826.04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1332274.77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443820.64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1332280.11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443825.57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1332295.59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443833.73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1332303.36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443837.10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1332306.83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443842.18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1332311.80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4246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443809.79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1332344.80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443790.97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1332363.86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443770.20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1332384.84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443763.02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1332377.73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443765.86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1332374.88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443759.18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1332368.56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443761.12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1332366.67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443752.45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1332358.68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443757.36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1332353.35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443754.41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1332350.64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443746.80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1332358.92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443755.30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1332366.74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443753.40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1332368.60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443760.13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1332374.97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443757.36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1332377.76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443757.45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1332377.85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443757.33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1332377.96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443751.30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1332371.93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443742.21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1332381.21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443746.60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1332385.51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443749.40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1332382.66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443747.87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1332381.15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443751.33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1332377.62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443757.19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1332383.47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443760.30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1332380.67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443767.38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1332387.68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443765.18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1332389.92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443745.61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1332410.17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443726.74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1332429.45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443699.72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1332456.72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443691.86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1332464.46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443683.27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1332455.91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443663.78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1332437.08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443672.12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1332429.08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443677.84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1332423.67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443687.83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1332413.93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443682.30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1332408.26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443679.43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1332411.05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443682.17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1332413.86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443675.08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1332420.79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443669.35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1332426.18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443660.90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1332434.30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443658.15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1332431.64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443632.41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1332404.88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443604.44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1332377.07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443576.82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1332347.75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443545.38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1332315.50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443538.74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1332309.23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443547.67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1332300.03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443558.81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1332288.92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4296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443564.17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1332294.15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443562.87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1332295.34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443565.95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1332298.57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4299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443574.43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1332307.39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443573.64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1332308.14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443572.78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1332307.27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443571.54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1332308.48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443569.59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1332306.48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443563.27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1332312.69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443571.00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1332320.55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443573.52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1332318.03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443577.43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1332321.95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443578.90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1332320.43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443581.65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1332323.19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443578.29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1332326.56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443579.18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1332327.43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443578.97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1332327.65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443581.80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1332330.47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443584.73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1332327.53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443583.85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1332326.65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443587.42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1332323.06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443587.11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1332322.78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443590.17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1332319.83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443587.38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1332316.95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443584.18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1332320.05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443578.86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1332314.70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443577.38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1332316.24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443574.25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1332313.10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443579.71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1332307.87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443580.58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1332308.83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443583.65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1332306.04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443580.96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1332303.08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443580.85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1332303.18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443577.32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1332299.31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443577.00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1332299.63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443574.41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1332296.97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443574.73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1332296.65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443570.38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1332291.99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443569.03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1332293.23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443561.64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1332286.09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443575.00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1332272.75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443582.65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1332265.45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443610.62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1332237.24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443624.71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1332223.17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443636.47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1332234.83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443637.50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1332235.91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443632.89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1332240.35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443639.87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1332246.99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443638.74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1332248.18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443632.69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1332242.41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4346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443625.67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1332249.78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443629.78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1332253.69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443625.30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1332258.17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443628.13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1332261.00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443635.51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1332253.61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443631.33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1332249.63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443632.82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1332248.06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443638.88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1332253.83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443645.53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1332246.85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443638.68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1332240.33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443640.27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1332238.79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443648.79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1332247.63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443651.67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1332244.85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443639.30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1332232.01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443627.54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1332220.35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443631.90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1332216.00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443650.81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1332198.10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443674.22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1332174.10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443724.83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1332122.67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443766.96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1332080.82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443773.59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1332074.84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443771.25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1332072.24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443775.41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1332068.00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443785.86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1332077.92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443809.47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1332099.84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443823.50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1332112.66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443831.75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1332120.34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443851.24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1332137.68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443837.55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1332152.73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443830.21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1332151.18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443829.37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1332155.10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443838.96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1332157.12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443854.23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1332140.34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443880.58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1332165.81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443898.64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1332182.19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443928.26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1332209.55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4192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443935.90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1332216.54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444085.13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1332354.76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444081.73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1332358.03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444074.39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1332363.63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444067.46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1332370.33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444036.23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1332401.87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444003.66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1332435.00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443990.49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1332423.28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443993.03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1332420.42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443990.05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1332417.76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443987.50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1332420.62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443987.14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1332420.30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443990.09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1332416.98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4394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443987.10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1332414.32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443981.49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1332420.62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444000.85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1332437.85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443955.64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1332483.83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443936.04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1332504.95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443934.32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1332506.69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443909.37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1332482.35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443918.71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1332472.81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443915.85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1332470.01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443903.71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1332482.42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443931.50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1332509.52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443914.41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1332526.70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443894.88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1332546.98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443887.28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1332556.01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443832.32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1332555.37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443802.24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1332555.17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443783.56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1332555.31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443752.18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1332524.84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443758.66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1332518.78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443784.56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1332498.84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443794.18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1332508.59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443788.13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1332514.37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443789.90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1332516.22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443787.89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1332518.13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443790.65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1332521.03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443795.55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1332516.36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443793.78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1332514.50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443796.96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1332511.46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443805.43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1332520.35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443814.85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1332526.89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443823.36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1332518.93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443820.64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1332516.00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443814.48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1332521.76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443808.05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1332517.29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443797.10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1332505.80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443787.75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1332496.37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443788.57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1332495.75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443803.46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1332488.81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443804.47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1332490.99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443808.10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1332489.30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443805.39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1332483.48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443802.21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1332484.97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443811.74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1332475.70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443797.89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1332461.79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443818.83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1332440.73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443819.23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1332441.12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443835.17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1332424.99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443846.89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1332436.65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443859.99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1332449.99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443860.81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1332449.16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4444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443866.33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1332454.68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443869.16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1332451.85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443860.82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1332443.51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443860.03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1332444.29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443849.71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1332433.80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443837.98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1332422.15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443838.71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1332421.41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443837.26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1332419.97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443845.92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1332411.35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443850.20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1332406.73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443844.07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1332400.95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443841.32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1332403.86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443844.57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1332406.92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443843.04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1332408.57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443834.41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1332417.16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443829.93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1332412.73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443827.11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1332415.57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443833.05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1332421.44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443819.20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1332435.46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443813.18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1332429.52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443810.37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1332432.36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443815.99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1332437.91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443792.23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1332461.77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443796.66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1332466.23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443791.00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1332469.32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443792.93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1332472.82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443799.59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1332469.17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443806.05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1332475.65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443791.21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1332490.10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443786.47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1332492.31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443756.07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1332515.73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443749.19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1332522.16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443747.80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1332520.91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443715.79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1332488.27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443694.69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1332467.28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443702.54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1332459.55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443729.59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1332432.26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443748.48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1332412.96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443768.03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1332392.71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443793.81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1332366.68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443811.18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1332349.08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443819.32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1332357.73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443829.11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1332367.91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443825.82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1332371.07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443822.67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1332370.07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443821.46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1332373.88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443826.88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1332375.61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443834.77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1332368.02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443822.22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1332354.97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443813.99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1332346.23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4494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443849.08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1332310.48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443874.22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1332285.38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443903.18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1332256.12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443912.48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1332246.72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443929.80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1332228.60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443938.85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1332219.25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443956.61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1332235.51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443988.65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1332264.03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444009.33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1332282.74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444034.48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1332306.62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444077.74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1332347.73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4382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444085.13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1332354.76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444127.56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1332908.88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444112.29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1332924.95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444087.59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1332950.25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444059.31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1332979.03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444026.07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1333012.68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443996.71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1333042.73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443975.43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1333063.67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443939.92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1333100.14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443906.84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1333134.28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443896.71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1333123.75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443866.80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1333093.40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443852.33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1333078.46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443826.88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1333052.78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443800.13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1333026.23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443771.16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1332997.53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443770.38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1332998.32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443761.65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1332989.18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443806.50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1332943.52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443818.24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1332956.09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443818.76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1332956.50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443821.42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1332959.28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443836.98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1332975.23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443838.84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1332977.35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443844.06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1332983.23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443847.52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1332986.66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443849.19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1332988.43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443857.41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1332980.57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443854.65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1332977.68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443849.30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1332982.79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443846.97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1332980.48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443841.84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1332974.69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443839.15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1332971.73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443844.04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1332966.97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443841.24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1332964.10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443836.36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1332968.87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443825.69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1332957.93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443830.50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1332953.23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lastRenderedPageBreak/>
              <w:t>4542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443827.71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1332950.37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443822.91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1332955.05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443821.49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1332953.57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443821.00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1332953.18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443806.55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1332937.77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443758.88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1332986.30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443738.26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1332964.90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443708.89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1332934.71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443727.54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1332917.34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443742.52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1332903.44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443739.80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1332900.51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443724.82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1332914.40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443706.10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1332931.85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443703.37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1332929.04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443660.64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1332886.05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443639.99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1332865.01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443614.99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1332839.95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443619.41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1332835.55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443650.69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1332804.04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443651.40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1332804.74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443649.63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1332806.46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443652.41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1332809.32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443657.10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1332804.77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443653.51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1332801.21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443744.60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1332709.46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443767.40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1332732.08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443775.19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1332740.44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443792.10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1332757.58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443789.65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1332760.01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443778.68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1332749.02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443775.85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1332751.84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443786.81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1332762.83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443776.63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1332772.87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443757.50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1332792.70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443756.67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1332789.40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443753.41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1332792.71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443744.18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1332783.21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443741.31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1332785.99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443752.46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1332797.47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443746.59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1332803.33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443740.53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1332808.79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443733.66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1332815.45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443736.44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1332818.33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443743.27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1332811.72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443749.35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1332806.24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443756.67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1332798.92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443758.63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1332797.20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443758.64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1332797.27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443779.48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1332775.69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443788.57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1332766.72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443788.79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1332767.15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443791.66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1332772.05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443818.71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1332799.38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443822.20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1332803.20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443824.68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1332805.74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443820.40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1332810.02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443816.87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1332813.46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443815.11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1332815.37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443807.32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1332822.94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443801.50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1332828.50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443794.97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1332834.88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443805.79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1332846.50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443808.72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1332843.77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443800.56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1332835.01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443804.30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1332831.36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443810.07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1332825.84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443817.97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1332818.17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443819.75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1332816.25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443823.22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1332812.86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443829.87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1332806.21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443843.89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1332820.36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443837.73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1332826.42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443840.53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1332829.27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443849.56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1332820.39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443829.89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1332800.55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443827.52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1332802.91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443825.11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1332800.44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443821.61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1332796.62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443794.85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1332769.59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443792.29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1332765.21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443791.54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1332763.78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443797.76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1332757.61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443778.08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1332737.66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443770.27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1332729.30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443761.98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1332721.07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443785.11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1332697.96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443879.34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1332698.01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443902.74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1332720.09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443901.98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1332720.86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443904.82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1332723.68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443908.47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1332719.99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443880.93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1332694.01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443783.45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1332693.95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443759.15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1332718.25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443747.42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1332706.62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443779.00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1332674.82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443794.60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1332669.08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443814.66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1332668.74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443851.63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1332668.12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443883.55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1332668.39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443911.37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1332697.24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443940.49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1332727.53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443954.33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1332742.04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443988.23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1332777.58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443994.84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1332774.34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444019.97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1332800.03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444019.55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1332800.41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444034.77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1332816.20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444068.13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1332849.64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444080.90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1332862.60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444110.18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1332892.23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444123.15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1332904.78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4505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444127.56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1332908.88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444508.82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1332529.27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444493.42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1332543.96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444474.20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1332563.41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444458.81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1332578.66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444400.91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1332637.29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444389.53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1332649.38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444294.15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1332746.93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444269.77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1332772.58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444267.64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1332770.48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444253.19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1332785.51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444249.67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1332782.08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444243.72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1332772.14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444248.40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1332767.48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444250.16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1332769.25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444252.99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1332766.42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444248.40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1332761.83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444238.66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1332771.49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444246.51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1332784.58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444250.43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1332788.39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444246.08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1332792.92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444217.51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1332822.45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444203.64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1332836.89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444182.70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1332858.23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444136.24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1332906.22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444133.60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1332909.03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444125.91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1332901.88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444115.42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1332891.74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444120.28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1332886.73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444122.56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1332888.94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444124.87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1332886.57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444128.15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1332889.59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444130.86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1332886.65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444127.67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1332883.71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444141.93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1332869.07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444142.72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1332869.85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444145.54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1332867.02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444141.92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1332863.42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444133.69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1332871.68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444117.83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1332856.04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444112.05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1332862.05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444114.93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1332864.82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444117.90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1332861.73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444130.91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1332874.56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444130.53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1332874.95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444127.36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1332871.80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444124.54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1332874.63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444127.77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1332877.85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444122.47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1332883.29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444120.19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1332881.07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444112.55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1332888.96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444110.63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1332887.10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444083.75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1332859.79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444070.97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1332846.82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444050.71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1332826.52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444081.54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1332795.17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444098.31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1332777.52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444123.11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1332752.16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444141.55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1332732.93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444146.42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1332727.94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444153.86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1332734.33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444156.00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1332736.17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444157.15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1332737.28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444164.78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1332744.21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444150.05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1332762.24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444160.79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1332771.70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444173.21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1332782.17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444170.17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1332785.37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444173.06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1332788.13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444176.29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1332784.74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444187.13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1332793.57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444182.50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1332799.25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444185.60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1332801.77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444192.75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1332793.00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444177.40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1332780.48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444163.40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1332768.66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444155.59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1332761.79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444170.28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1332743.80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444168.02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1332741.75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444176.00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1332733.12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444176.31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1332733.42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444191.02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1332718.49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444193.93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1332715.41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444196.52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1332713.49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444202.75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1332712.05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444205.27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1332711.28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444213.81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1332700.53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444210.67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1332698.04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444202.92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1332707.82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444201.72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1332708.19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444194.80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1332709.78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444191.27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1332712.41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444188.15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1332715.71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444176.26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1332727.76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444175.88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1332727.37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444166.59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1332737.40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444156.97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1332728.60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444155.33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1332730.32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444149.22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1332725.07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444182.25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1332691.23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444186.53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1332686.75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444199.26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1332673.30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444234.18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1332637.59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444243.94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1332627.32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444258.08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1332642.24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444256.77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1332659.66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444264.28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1332675.08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444258.27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1332682.47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444255.26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1332679.78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444249.88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1332686.50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444246.55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1332691.13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444240.78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1332698.16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444243.88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1332700.70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444249.73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1332693.56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444253.06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1332688.93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444255.74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1332685.58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444258.72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1332688.24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444269.00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1332675.64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444260.83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1332658.88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444262.20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1332640.78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444246.70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1332624.42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444253.58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1332617.19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444250.68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1332614.43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444231.29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1332634.81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444196.37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1332670.52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444183.63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1332684.00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444179.36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1332688.45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444138.68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1332730.15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444120.23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1332749.37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444107.85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1332762.03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444103.70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1332757.97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444098.13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1332752.35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444094.06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1332748.14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444093.87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1332745.94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444095.09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1332742.89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444105.37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1332733.32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444105.42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1332733.38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444102.98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1332735.65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444105.70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1332738.59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444111.08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1332733.58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444105.57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1332727.66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444091.70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1332740.58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444089.81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1332745.33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444090.19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1332749.90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444090.26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1332749.97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444070.19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1332769.15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4799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444073.15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1332778.62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444076.97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1332777.44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444074.75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1332770.33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444084.26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1332761.23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444087.78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1332765.19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444090.76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1332762.52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444087.15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1332758.47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444093.04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1332752.85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444095.27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1332755.15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444100.86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1332760.79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444105.05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1332764.89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444095.43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1332774.74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444078.66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1332792.39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444047.89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1332823.68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444037.63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1332813.40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444024.82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1332800.10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444025.25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1332799.71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443995.68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1332769.48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443989.10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1332772.70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443957.22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1332739.28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443943.38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1332724.77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443914.25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1332694.46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443885.26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1332664.41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443851.62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1332664.12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443814.59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1332664.74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443793.85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1332665.08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443778.89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1332670.60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443781.94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1332621.66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443783.67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1332593.89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443785.51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1332559.30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443802.24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1332559.17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443832.29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1332559.37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443889.12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1332560.03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443897.85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1332549.66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443917.27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1332529.50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443938.93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1332507.72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443958.53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1332486.60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443960.16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1332484.94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443988.35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1332515.91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444005.89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1332535.93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444013.34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1332543.89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444002.41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1332555.36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443999.56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1332561.17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443978.93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1332581.14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443964.78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1332567.62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443960.78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1332571.83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443963.68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1332574.59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443964.92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1332573.29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443968.61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1332576.81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443954.03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1332592.42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443950.09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1332588.49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443951.89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1332586.60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443949.00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1332583.84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443944.55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1332588.61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443954.12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1332598.17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443971.50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1332579.58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443978.95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1332586.69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444002.84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1332563.56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444005.74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1332557.65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444018.86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1332543.94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444008.85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1332533.25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443991.34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1332513.25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443962.97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1332482.08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444035.23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1332408.60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444059.84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1332431.88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444067.42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1332423.25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444072.39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1332417.88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444087.30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1332433.67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444083.21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1332438.00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444084.18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1332438.95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444074.32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1332449.23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444073.35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1332448.30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444064.93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1332457.07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444075.52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1332467.04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444069.40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1332473.20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444041.72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1332502.45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444042.12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1332502.85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444039.47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1332505.55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444038.40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1332504.50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444022.50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1332520.54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444033.81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1332531.98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444038.29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1332527.44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444041.13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1332530.25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444040.15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1332531.25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444054.46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1332545.43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444057.27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1332542.59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444045.80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1332531.22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444046.78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1332530.23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444046.64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1332530.08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444047.87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1332528.84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444043.69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1332524.69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444042.46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1332525.94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444038.27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1332521.79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444033.82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1332526.28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444028.16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1332520.51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444038.44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1332510.15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444039.51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1332511.21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444047.78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1332502.80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444047.32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1332502.35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444072.29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1332475.96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4899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444081.24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1332466.92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444070.62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1332456.92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444073.46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1332453.96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444074.43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1332454.89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444089.83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1332438.83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444088.83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1332437.86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444091.66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1332434.87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444099.33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1332442.21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444098.42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1332443.15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444110.81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1332455.45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444100.59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1332466.50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444113.68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1332478.35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444115.28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1332476.79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444122.89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1332483.74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444121.32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1332485.28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444127.49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1332491.06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444130.22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1332488.14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444127.11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1332485.22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444128.72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1332483.64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444115.19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1332471.29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444113.58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1332472.87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444106.26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1332466.25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444116.35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1332455.34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444104.02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1332443.06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444104.98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1332442.07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444091.52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1332429.20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444090.05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1332430.76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444075.11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1332414.95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444077.07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1332412.86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444073.45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1332409.43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444091.26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1332390.72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444092.78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1332392.14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444095.50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1332389.20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444091.08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1332385.10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444067.80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1332409.56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444071.44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1332413.03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444064.45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1332420.57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444059.58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1332426.12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444038.03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1332405.74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444070.27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1332373.18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444077.00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1332366.67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444084.36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1332361.05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444097.68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1332348.27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444114.93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1332332.15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444124.80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1332321.45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444140.51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1332336.47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444138.22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1332338.86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444138.94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1332339.49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444134.05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1332344.64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444131.87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1332342.62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444122.35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1332352.63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444127.64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1332357.66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444128.69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1332356.55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444131.45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1332359.22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444134.23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1332356.34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444129.08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1332351.35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444132.05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1332348.24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444134.24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1332350.27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444144.08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1332339.87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444145.91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1332341.66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444136.84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1332350.91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444149.02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1332363.16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444149.28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1332372.29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444172.89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1332399.11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444178.44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1332394.22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444194.90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1332407.13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444213.62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1332422.00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444212.06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1332429.25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444190.40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1332408.89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444187.66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1332411.81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444208.96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1332431.82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444208.80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1332431.99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444210.44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1332433.51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444206.86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1332437.67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444199.05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1332446.98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444186.06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1332463.20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444175.26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1332475.89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444168.93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1332483.00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444168.73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1332494.99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444169.25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1332508.35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444169.26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1332511.19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444195.20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1332525.92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444202.09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1332533.60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444179.74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1332555.65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444146.89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1332588.89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444149.73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1332591.70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444182.57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1332558.48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444205.67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1332535.68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444215.35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1332535.62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444215.57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1332544.85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444216.11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1332555.97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444221.34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1332556.34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444223.76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1332553.96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444254.91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1332553.49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444254.85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1332549.49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444220.65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1332550.01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444220.67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1332551.38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444219.94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1332552.12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444219.57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1332544.69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444219.27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1332531.59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4999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444205.74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1332531.68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444197.74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1332522.76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444173.26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1332508.88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444173.25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1332508.23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444172.82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1332496.90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444175.27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1332496.82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444175.69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1332507.43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444181.95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1332507.28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444181.53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1332503.29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444179.53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1332503.33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444179.08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1332492.79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444179.06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1332488.23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444181.49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1332488.17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444181.40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1332484.17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444175.04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1332484.32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444175.08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1332492.83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444172.77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1332492.90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444172.91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1332484.55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444178.27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1332478.51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444189.15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1332465.75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444202.14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1332449.50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444208.17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1332442.33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444211.00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1332448.52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444215.41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1332454.82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444217.80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1332458.57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444232.31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1332457.84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444280.51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1332457.29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444346.81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1332388.60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444353.35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1332381.85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444354.34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1332382.75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444363.05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1332391.02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444402.02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1332428.17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444420.07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1332445.72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444455.23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1332479.13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444482.91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1332505.29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444471.73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1332517.65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444457.15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1332532.76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444466.05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1332541.14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444468.80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1332538.23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444462.85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1332532.62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444473.30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1332521.78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444479.26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1332527.21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444481.95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1332524.25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444476.04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1332518.86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444485.84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1332508.02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444502.09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1332522.97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4654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444508.82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1332529.27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444281.11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1332555.64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444278.22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1332558.41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444275.86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1332555.95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444259.33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1332571.78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444251.48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1332563.60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444227.23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1332586.83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444225.39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1332584.73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444219.11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1332591.59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444217.73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1332593.13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444227.50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1332604.18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444248.07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1332580.80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444256.09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1332589.62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444253.13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1332592.31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444248.12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1332586.80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444227.50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1332610.22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444215.03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1332596.13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444212.00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1332599.49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444203.99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1332608.69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444207.77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1332612.45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444208.91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1332613.67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444211.68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1332611.07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444214.42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1332613.99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444211.64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1332616.59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444219.91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1332625.42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444222.79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1332622.71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444225.53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1332625.63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444222.65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1332628.34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444224.01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1332629.80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444221.09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1332632.53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444204.90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1332615.24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444198.52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1332608.89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444209.01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1332596.83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444216.15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1332588.90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444222.73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1332581.70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444209.62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1332566.93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444206.54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1332570.77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444199.48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1332579.34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444193.72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1332573.66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444196.53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1332570.81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444199.18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1332573.42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444203.43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1332568.25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444206.92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1332563.92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444200.98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1332557.37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444206.90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1332552.00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444209.60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1332554.96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444206.63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1332557.65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444227.48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1332581.05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444251.61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1332557.94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444259.45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1332566.13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444275.99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1332550.30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444281.11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1332555.64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444350.40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1332379.14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444343.93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1332385.81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444278.79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1332453.30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444232.19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1332453.84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444219.93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1332454.46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444218.73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1332452.59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444214.49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1332446.52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444211.06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1332439.03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444211.00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1332438.98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444212.57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1332437.16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444213.17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1332437.69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444215.26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1332435.31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444221.33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1332435.60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444221.33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1332435.27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444248.06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1332435.12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444248.04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1332431.12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444218.30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1332431.29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444218.30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1332431.44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444215.71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1332431.32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444218.05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1332420.40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444197.37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1332403.99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444178.29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1332389.02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444173.24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1332393.46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444163.35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1332382.22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444178.99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1332366.47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444182.81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1332370.50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444190.34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1332363.36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444189.52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1332362.49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444196.58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1332355.30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444200.00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1332358.62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444198.96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1332359.70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444207.82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1332368.29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444208.82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1332367.21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444216.03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1332374.21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444214.98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1332375.29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444223.88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1332383.95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444224.95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1332382.84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444231.03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1332388.76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444236.73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1332382.91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444237.79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1332383.96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444246.46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1332375.06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444245.38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1332374.02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444252.36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1332366.85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444253.43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1332367.91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444257.79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1332363.45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444254.93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1332360.65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444253.36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1332362.25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444252.27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1332361.19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444239.73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1332374.09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444240.80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1332375.14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444237.72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1332378.30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444236.67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1332377.26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444230.96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1332383.11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444224.87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1332377.19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444223.80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1332378.29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444220.63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1332375.21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444221.69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1332374.13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444208.67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1332361.48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444207.66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1332362.57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444204.62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1332359.62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444205.66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1332358.54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444196.51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1332349.66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444184.08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1332362.32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444184.81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1332363.09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444182.97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1332364.85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444179.05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1332360.72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444160.70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1332379.21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444153.24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1332370.73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444152.97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1332361.47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444142.50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1332350.86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444151.57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1332341.60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444149.47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1332339.54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444162.53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1332326.64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444159.72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1332323.80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444146.61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1332336.74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444127.52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1332318.52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444130.61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1332315.18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444129.81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1332314.33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444150.14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1332295.11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444159.67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1332286.28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444177.81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1332269.31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444182.69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1332264.92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444182.16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1332264.38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444185.24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1332261.06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444189.90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1332265.40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444255.58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1332328.79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444258.35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1332325.91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444192.66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1332262.50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444187.96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1332258.13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444204.57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1332240.25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444212.37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1332247.50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444220.59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1332255.31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444247.45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1332280.42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444285.03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1332316.30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444298.57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1332328.77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444317.77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1332346.97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444325.22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1332354.42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444324.78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1332354.86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444337.53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1332367.06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444344.57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1332373.79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5095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444350.40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1332379.14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444201.64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1332237.53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444179.30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1332261.59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444159.30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1332242.27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444141.77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1332226.19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444145.16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1332222.22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444169.63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1332245.74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444172.40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1332242.84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444131.41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1332203.45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444128.65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1332206.34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444142.27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1332219.44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444136.22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1332226.52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444155.17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1332243.90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444151.19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1332248.28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444152.15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1332249.16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444119.36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1332283.73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444122.26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1332286.49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444157.69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1332249.14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444156.71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1332248.16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444158.08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1332246.64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444176.85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1332264.78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444175.11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1332266.36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444156.94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1332283.36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444147.41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1332292.19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444124.45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1332313.88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444121.30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1332310.87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444122.98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1332308.73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444116.82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1332303.16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444108.84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1332295.44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444106.05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1332298.31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444114.11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1332306.10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444117.53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1332309.19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444115.92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1332311.25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444122.74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1332317.80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444121.92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1332318.69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444112.09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1332329.34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444109.51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1332331.74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444096.48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1332319.03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444082.73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1332306.50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444080.55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1332304.62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444081.23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1332303.96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444077.19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1332299.51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444083.25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1332293.97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444065.33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1332278.44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444052.93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1332258.18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444049.52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1332260.27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444062.24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1332281.06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444077.23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1332294.05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444071.56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1332299.28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444073.86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1332301.80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444069.21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1332306.68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444071.01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1332308.43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444070.56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1332308.88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444075.45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1332313.07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444078.05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1332310.03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444076.38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1332308.61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444076.67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1332308.31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444074.86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1332306.58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444075.69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1332305.71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444080.08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1332309.50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444093.67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1332321.88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444106.59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1332334.48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444094.92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1332345.36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444088.00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1332352.01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444080.50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1332344.83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444037.22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1332303.72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444012.06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1332279.81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443991.32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1332261.05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443959.28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1332232.54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443941.60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1332216.40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443965.89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1332191.31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443980.58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1332176.01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443994.60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1332161.28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444015.84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1332139.34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444016.02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1332139.50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444016.42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1332139.07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444022.96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1332145.66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444026.00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1332141.76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444029.85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1332145.51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444032.74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1332142.54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444029.87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1332139.75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444029.77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1332139.86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444025.59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1332135.79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444022.60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1332139.62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444019.15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1332136.17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444031.30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1332123.34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444048.84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1332105.05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444058.67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1332113.60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444086.43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1332136.45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444117.17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1332162.47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444102.54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1332180.61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444113.83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1332191.69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444089.94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1332216.64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444090.70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1332217.35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444089.28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1332218.83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444096.85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1332225.95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444100.93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1332221.67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444098.04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1332218.91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444096.70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1332220.31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444094.96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1332218.68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444096.37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1332217.21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444095.61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1332216.50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444119.46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1332191.59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444107.92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1332180.32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444120.24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1332165.04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5299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444135.92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1332178.16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444136.09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1332177.97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444154.71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1332194.27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444174.33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1332212.16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5195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444201.64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1332237.53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444048.48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1331899.22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444023.12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1331920.45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444006.48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1331934.58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443999.94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1331940.27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444009.03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1331951.16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444022.57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1331968.12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443999.81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1331991.65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444026.86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1332018.77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444021.58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1332024.20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444036.38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1332038.65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444033.60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1332041.51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444015.92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1332024.26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444021.24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1332018.80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443994.20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1331991.70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444017.25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1331967.87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444005.92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1331953.69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443996.93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1331942.90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443995.34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1331944.27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443974.67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1331958.90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443958.03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1331959.98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443938.46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1331967.10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443937.09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1331963.34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443957.20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1331956.02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443973.28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1331954.98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443992.86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1331941.13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444003.86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1331931.54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444020.56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1331917.37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444045.87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1331896.20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444048.48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1331899.22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445022.34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1332286.95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445032.42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1332299.20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445048.90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1332319.26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445063.25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1332337.43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445083.57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1332362.27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445091.35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1332371.04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445096.69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1332377.49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445082.47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1332391.14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445078.64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1332394.38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445084.38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1332401.15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445081.31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1332403.73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445073.00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1332393.90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445079.79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1332388.17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445091.24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1332377.18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445088.31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1332373.65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445080.52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1332364.86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445070.51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1332352.54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445054.24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1332366.56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445037.73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1332378.93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445032.29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1332371.68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445035.50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1332369.29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445038.53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1332373.34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445051.73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1332363.44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445060.27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1332356.08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445056.15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1332351.35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445059.20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1332348.72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445063.30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1332353.47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445067.98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1332349.43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445060.20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1332340.01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445045.79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1332321.78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445029.33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1332301.75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445021.79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1332292.58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445003.00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1332307.99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444985.19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1332323.07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444956.23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1332350.38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444932.63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1332378.43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444908.15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1332405.29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444904.48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1332401.97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444896.60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1332410.69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444886.04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1332421.88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444883.05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1332424.85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444886.98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1332428.81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444884.14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1332431.64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444880.21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1332427.67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444864.22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1332443.53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444842.09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1332464.98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444817.50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1332489.54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444799.63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1332507.28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444767.25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1332540.91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444765.04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1332538.77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444764.68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1332539.13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444761.82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1332536.33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444764.97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1332533.12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444767.16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1332535.24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444796.78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1332504.47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444814.68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1332486.71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444839.29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1332462.13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444861.42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1332440.68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444883.18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1332419.09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444893.66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1332407.97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444904.19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1332396.33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444907.87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1332399.65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444929.62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1332375.80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444953.31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1332347.63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444982.52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1332320.09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445000.44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1332304.92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445022.34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1332286.95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444748.45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1332640.63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444748.97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1332640.02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444736.67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1332627.09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444727.26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1332617.37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444701.16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1332642.21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444700.08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1332641.09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444694.57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1332646.77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444698.97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1332651.19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444709.40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1332661.62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444716.41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1332669.00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444746.54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1332699.01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444755.95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1332707.54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444776.94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1332682.70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444783.64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1332674.86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444784.48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1332673.72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444785.32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1332672.73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444784.24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1332671.83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444792.23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1332662.49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444793.89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1332663.91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444804.45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1332651.83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444807.46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1332654.46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444794.31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1332669.52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444792.67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1332668.13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444789.90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1332671.38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444790.96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1332672.27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444788.86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1332674.74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444796.93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1332681.64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444807.33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1332690.11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444819.08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1332675.68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444836.75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1332655.46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444830.10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1332649.93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444829.62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1332650.50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444780.71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1332609.46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444783.28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1332606.40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444829.46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1332645.16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444829.94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1332644.58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444839.33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1332652.42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444854.95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1332633.83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444858.01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1332636.40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444856.58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1332638.11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444858.22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1332639.51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444846.01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1332653.66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444838.44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1332661.97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444844.27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1332667.28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444831.54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1332682.35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444786.23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1332736.00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444784.86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1332737.65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444783.67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1332738.81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444782.67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1332739.57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444781.60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1332740.18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444780.18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1332740.79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444778.70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1332741.18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444777.53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1332741.32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444745.30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1332743.88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444741.24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1332744.52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444737.49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1332746.02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444734.37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1332748.11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444731.29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1332750.81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444715.61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1332769.37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444712.55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1332766.79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444728.43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1332747.99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444731.92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1332744.93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444735.62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1332742.46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444740.17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1332740.64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444744.83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1332739.91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444777.12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1332737.35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444777.93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1332737.24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444778.89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1332736.98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444779.82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1332736.60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444780.46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1332736.22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444781.06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1332735.77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444781.91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1332734.94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444783.16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1332733.43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444828.48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1332679.78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444838.73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1332667.64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444834.66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1332663.93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444822.13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1332678.27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444807.90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1332695.74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444794.37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1332684.71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444786.36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1332677.85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444779.98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1332685.30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444756.30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1332713.32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444743.79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1332701.92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444713.58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1332671.83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444706.49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1332664.36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444696.14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1332654.01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444685.26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1332643.12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444688.09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1332640.28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444691.74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1332643.94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444700.21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1332635.41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444701.30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1332636.56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444724.86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1332614.12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444729.83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1332609.05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444741.44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1332597.69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444742.45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1332598.74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444747.79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1332593.58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444747.43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1332593.20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444755.34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1332585.75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444756.82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1332586.46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444756.99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1332586.29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444756.32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1332584.78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444760.75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1332580.47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5499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444763.54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1332583.33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444761.11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1332585.69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444761.79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1332587.23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444757.59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1332591.29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444756.06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1332590.55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444753.12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1332593.32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444753.45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1332593.67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444742.35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1332604.39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444741.36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1332603.37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444732.66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1332611.88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444730.07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1332614.52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444739.57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1332624.32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444754.34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1332639.85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444754.09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1332640.16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444759.98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1332645.13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444757.41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1332648.19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5397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444748.45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1332640.63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444883.51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1332288.14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444881.43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1332300.88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444839.38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1332343.30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444810.77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1332371.89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444782.53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1332400.61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444760.45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1332422.67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444723.72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1332460.31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444713.12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1332470.77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444701.84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1332482.03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444695.97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1332486.99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444691.82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1332490.97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444681.76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1332501.48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444667.10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1332516.16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444657.37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1332526.26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444630.15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1332553.21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444607.98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1332576.58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444604.48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1332580.29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444566.73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1332619.30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444549.06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1332637.45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444558.56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1332646.51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444557.33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1332647.79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444564.93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1332655.24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444520.21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1332700.74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444517.36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1332697.93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444559.27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1332655.29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444551.39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1332647.57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444552.60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1332646.34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444546.27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1332640.31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444494.51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1332693.46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444491.65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1332690.67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444546.91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1332633.91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444563.86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1332616.51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444601.58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1332577.54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444605.08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1332573.83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444627.30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1332550.41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444654.53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1332523.45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444664.25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1332513.36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444678.91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1332498.68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444688.99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1332488.15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444693.30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1332484.01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444699.14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1332479.08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444710.30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1332467.93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444720.88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1332457.49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444756.25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1332421.26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444749.36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1332414.00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444745.77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1332410.35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444748.62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1332407.54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444752.24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1332411.21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444759.07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1332418.40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444779.69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1332397.79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444807.93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1332369.07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444836.55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1332340.47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444877.69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1332298.97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444879.55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1332287.49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444883.51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1332288.14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444759.32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1332124.12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444747.95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1332140.96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444745.41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1332144.18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444720.78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1332178.43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444707.67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1332195.17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444689.88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1332215.48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444677.74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1332228.60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444668.52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1332238.80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444658.38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1332249.77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444661.72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1332252.78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444666.17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1332248.13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444672.99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1332247.62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444689.81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1332261.94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444696.18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1332269.32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444711.04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1332280.44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444716.27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1332284.93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444722.02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1332289.88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444729.08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1332295.84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444742.78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1332308.14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444740.11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1332311.12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444726.45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1332298.84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444719.42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1332292.92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444713.66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1332287.96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444708.53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1332283.56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444693.44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1332272.28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444686.98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1332264.79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444671.65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1332251.73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444667.99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1332252.00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444661.92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1332258.36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444654.07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1332251.27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444645.69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1332260.58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444642.71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1332257.90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444650.64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1332249.10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444644.24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1332243.63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444639.10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1332239.36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444623.25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1332255.66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444595.01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1332231.16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444590.48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1332236.76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444587.37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1332234.24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444591.99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1332228.54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444589.97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1332226.78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444597.46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1332218.15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444581.77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1332202.52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444568.88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1332203.47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444554.64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1332191.06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444545.93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1332201.05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444542.91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1332198.43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444551.62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1332188.43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444530.53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1332170.08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444552.35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1332144.37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444538.27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1332131.87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444520.07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1332116.76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444524.47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1332111.45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444527.55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1332114.01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444525.70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1332116.24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444540.87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1332128.83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444554.96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1332141.33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444560.75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1332134.71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444563.10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1332132.10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444569.92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1332125.28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444584.39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1332137.10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444581.60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1332140.53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444583.61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1332142.16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444581.09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1332145.26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444575.97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1332141.10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444578.77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1332137.67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444570.19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1332130.67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444566.00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1332134.86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444563.74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1332137.37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444558.24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1332143.65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444536.11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1332169.62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444553.80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1332185.03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444556.70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1332181.70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444559.72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1332184.33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444556.82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1332187.65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444563.81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1332193.74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444566.66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1332190.45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444569.68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1332193.08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444566.82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1332196.36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444570.25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1332199.36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444583.30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1332198.40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444602.93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1332217.95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444599.21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1332222.23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444601.03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1332223.71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444597.52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1332228.05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444623.02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1332250.16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444638.81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1332233.93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444646.82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1332240.58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444653.32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1332246.12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444653.77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1332245.62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444655.40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1332247.09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444665.58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1332236.09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444674.79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1332225.89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444676.65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1332223.88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444670.61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1332218.32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444669.30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1332219.73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444657.36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1332209.53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444659.96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1332206.49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444668.98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1332214.19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444670.38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1332212.67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444679.37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1332220.94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444686.90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1332212.80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444704.58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1332192.62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444717.58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1332176.02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444742.22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1332141.78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444744.73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1332138.61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444756.00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1332121.88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5569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444759.32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1332124.12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–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443960.59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1331834.53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443955.43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1331840.43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443951.61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1331836.97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443961.24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1331832.61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0158B" w:rsidTr="0050158B">
        <w:trPr>
          <w:cantSplit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5676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443960.59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1331834.53</w:t>
            </w:r>
          </w:p>
        </w:tc>
        <w:tc>
          <w:tcPr>
            <w:tcW w:w="4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B" w:rsidRPr="00940177" w:rsidRDefault="0050158B" w:rsidP="004F22E5">
            <w:pPr>
              <w:jc w:val="center"/>
              <w:rPr>
                <w:sz w:val="24"/>
                <w:szCs w:val="24"/>
              </w:rPr>
            </w:pPr>
            <w:r w:rsidRPr="00940177">
              <w:rPr>
                <w:sz w:val="24"/>
                <w:szCs w:val="24"/>
              </w:rPr>
              <w:t>аналитический метод, 0.1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50158B" w:rsidRDefault="0050158B" w:rsidP="0050158B">
      <w:pPr>
        <w:ind w:right="-1"/>
        <w:jc w:val="center"/>
        <w:rPr>
          <w:sz w:val="28"/>
          <w:szCs w:val="28"/>
        </w:rPr>
      </w:pPr>
    </w:p>
    <w:p w:rsidR="0050158B" w:rsidRPr="00190FF9" w:rsidRDefault="0050158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50158B" w:rsidRPr="00190FF9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879" w:rsidRDefault="00CD3879">
      <w:r>
        <w:separator/>
      </w:r>
    </w:p>
  </w:endnote>
  <w:endnote w:type="continuationSeparator" w:id="0">
    <w:p w:rsidR="00CD3879" w:rsidRDefault="00CD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879" w:rsidRDefault="00CD3879">
      <w:r>
        <w:separator/>
      </w:r>
    </w:p>
  </w:footnote>
  <w:footnote w:type="continuationSeparator" w:id="0">
    <w:p w:rsidR="00CD3879" w:rsidRDefault="00CD3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6D5EC5">
    <w:pPr>
      <w:pStyle w:val="a5"/>
      <w:framePr w:w="946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B4A1D">
      <w:rPr>
        <w:rStyle w:val="a8"/>
        <w:rFonts w:ascii="Times New Roman" w:hAnsi="Times New Roman"/>
        <w:noProof/>
        <w:sz w:val="28"/>
        <w:szCs w:val="28"/>
      </w:rPr>
      <w:t>92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58B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0158B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D5EC5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B4A1D"/>
    <w:rsid w:val="00CD3879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index heading" w:qFormat="1"/>
    <w:lsdException w:name="caption" w:qFormat="1"/>
    <w:lsdException w:name="line number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 List" w:uiPriority="99"/>
    <w:lsdException w:name="Balloon Text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10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11"/>
    <w:uiPriority w:val="99"/>
    <w:pPr>
      <w:tabs>
        <w:tab w:val="center" w:pos="4677"/>
        <w:tab w:val="right" w:pos="9355"/>
      </w:tabs>
    </w:pPr>
  </w:style>
  <w:style w:type="paragraph" w:styleId="a7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uiPriority w:val="99"/>
    <w:qFormat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Title">
    <w:name w:val="ConsTitle"/>
    <w:qFormat/>
    <w:rsid w:val="0050158B"/>
    <w:pPr>
      <w:suppressAutoHyphens/>
    </w:pPr>
    <w:rPr>
      <w:rFonts w:ascii="Arial" w:hAnsi="Arial" w:cs="Arial"/>
      <w:b/>
      <w:bCs/>
      <w:sz w:val="18"/>
      <w:szCs w:val="18"/>
    </w:rPr>
  </w:style>
  <w:style w:type="character" w:customStyle="1" w:styleId="ad">
    <w:name w:val="Верхний колонтитул Знак"/>
    <w:uiPriority w:val="99"/>
    <w:qFormat/>
    <w:rsid w:val="0050158B"/>
    <w:rPr>
      <w:rFonts w:eastAsia="Times New Roman"/>
      <w:kern w:val="0"/>
      <w:sz w:val="20"/>
      <w:szCs w:val="20"/>
      <w:lang w:eastAsia="ru-RU"/>
    </w:rPr>
  </w:style>
  <w:style w:type="character" w:customStyle="1" w:styleId="ae">
    <w:name w:val="Нижний колонтитул Знак"/>
    <w:uiPriority w:val="99"/>
    <w:qFormat/>
    <w:rsid w:val="0050158B"/>
    <w:rPr>
      <w:rFonts w:eastAsia="Times New Roman"/>
      <w:kern w:val="0"/>
      <w:sz w:val="20"/>
      <w:szCs w:val="20"/>
      <w:lang w:eastAsia="ru-RU"/>
    </w:rPr>
  </w:style>
  <w:style w:type="character" w:customStyle="1" w:styleId="af">
    <w:name w:val="Текст выноски Знак"/>
    <w:uiPriority w:val="99"/>
    <w:semiHidden/>
    <w:qFormat/>
    <w:rsid w:val="0050158B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20">
    <w:name w:val="Основной текст (2)_"/>
    <w:qFormat/>
    <w:rsid w:val="0050158B"/>
    <w:rPr>
      <w:rFonts w:ascii="Times New Roman" w:hAnsi="Times New Roman"/>
      <w:b w:val="0"/>
      <w:i w:val="0"/>
      <w:caps w:val="0"/>
      <w:smallCaps w:val="0"/>
      <w:strike w:val="0"/>
      <w:dstrike w:val="0"/>
      <w:sz w:val="16"/>
      <w:u w:val="none"/>
    </w:rPr>
  </w:style>
  <w:style w:type="character" w:customStyle="1" w:styleId="295pt">
    <w:name w:val="Основной текст (2) + 9;5 pt"/>
    <w:qFormat/>
    <w:rsid w:val="0050158B"/>
    <w:rPr>
      <w:rFonts w:ascii="Times New Roman" w:hAnsi="Times New Roman"/>
      <w:b w:val="0"/>
      <w:i w:val="0"/>
      <w:caps w:val="0"/>
      <w:smallCaps w:val="0"/>
      <w:strike w:val="0"/>
      <w:dstrike w:val="0"/>
      <w:sz w:val="19"/>
      <w:u w:val="none"/>
    </w:rPr>
  </w:style>
  <w:style w:type="character" w:customStyle="1" w:styleId="295pt0">
    <w:name w:val="Основной текст (2) + 9;5 pt;Полужирный"/>
    <w:qFormat/>
    <w:rsid w:val="0050158B"/>
    <w:rPr>
      <w:rFonts w:ascii="Times New Roman" w:hAnsi="Times New Roman"/>
      <w:b/>
      <w:i w:val="0"/>
      <w:caps w:val="0"/>
      <w:smallCaps w:val="0"/>
      <w:strike w:val="0"/>
      <w:dstrike w:val="0"/>
      <w:sz w:val="19"/>
      <w:u w:val="none"/>
    </w:rPr>
  </w:style>
  <w:style w:type="paragraph" w:customStyle="1" w:styleId="af0">
    <w:name w:val="Заголовок"/>
    <w:basedOn w:val="a"/>
    <w:next w:val="af1"/>
    <w:qFormat/>
    <w:rsid w:val="0050158B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link w:val="af2"/>
    <w:rsid w:val="0050158B"/>
    <w:pPr>
      <w:suppressAutoHyphens/>
      <w:spacing w:after="140" w:line="276" w:lineRule="auto"/>
    </w:pPr>
    <w:rPr>
      <w:rFonts w:ascii="Times New Roman" w:hAnsi="Times New Roman"/>
    </w:rPr>
  </w:style>
  <w:style w:type="character" w:customStyle="1" w:styleId="af2">
    <w:name w:val="Основной текст Знак"/>
    <w:basedOn w:val="a0"/>
    <w:link w:val="af1"/>
    <w:rsid w:val="0050158B"/>
  </w:style>
  <w:style w:type="paragraph" w:styleId="af3">
    <w:name w:val="List"/>
    <w:basedOn w:val="af1"/>
    <w:rsid w:val="0050158B"/>
    <w:rPr>
      <w:rFonts w:cs="Mangal"/>
    </w:rPr>
  </w:style>
  <w:style w:type="paragraph" w:customStyle="1" w:styleId="12">
    <w:name w:val="Название объекта1"/>
    <w:basedOn w:val="a"/>
    <w:qFormat/>
    <w:rsid w:val="0050158B"/>
    <w:pPr>
      <w:suppressLineNumbers/>
      <w:suppressAutoHyphen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13">
    <w:name w:val="index 1"/>
    <w:basedOn w:val="a"/>
    <w:next w:val="a"/>
    <w:autoRedefine/>
    <w:rsid w:val="0050158B"/>
    <w:pPr>
      <w:ind w:left="200" w:hanging="200"/>
    </w:pPr>
  </w:style>
  <w:style w:type="paragraph" w:styleId="af4">
    <w:name w:val="index heading"/>
    <w:basedOn w:val="a"/>
    <w:qFormat/>
    <w:rsid w:val="0050158B"/>
    <w:pPr>
      <w:suppressLineNumbers/>
      <w:suppressAutoHyphens/>
    </w:pPr>
    <w:rPr>
      <w:rFonts w:ascii="Times New Roman" w:hAnsi="Times New Roman" w:cs="Mangal"/>
    </w:rPr>
  </w:style>
  <w:style w:type="paragraph" w:customStyle="1" w:styleId="af5">
    <w:name w:val="Колонтитул"/>
    <w:basedOn w:val="a"/>
    <w:qFormat/>
    <w:rsid w:val="0050158B"/>
    <w:pPr>
      <w:suppressAutoHyphens/>
    </w:pPr>
    <w:rPr>
      <w:rFonts w:ascii="Times New Roman" w:hAnsi="Times New Roman"/>
    </w:rPr>
  </w:style>
  <w:style w:type="paragraph" w:customStyle="1" w:styleId="14">
    <w:name w:val="Верхний колонтитул1"/>
    <w:basedOn w:val="a"/>
    <w:uiPriority w:val="99"/>
    <w:unhideWhenUsed/>
    <w:rsid w:val="0050158B"/>
    <w:pPr>
      <w:tabs>
        <w:tab w:val="center" w:pos="4677"/>
        <w:tab w:val="right" w:pos="9355"/>
      </w:tabs>
      <w:suppressAutoHyphens/>
    </w:pPr>
    <w:rPr>
      <w:rFonts w:ascii="Times New Roman" w:hAnsi="Times New Roman"/>
    </w:rPr>
  </w:style>
  <w:style w:type="paragraph" w:customStyle="1" w:styleId="15">
    <w:name w:val="Нижний колонтитул1"/>
    <w:basedOn w:val="a"/>
    <w:uiPriority w:val="99"/>
    <w:unhideWhenUsed/>
    <w:rsid w:val="0050158B"/>
    <w:pPr>
      <w:tabs>
        <w:tab w:val="center" w:pos="4677"/>
        <w:tab w:val="right" w:pos="9355"/>
      </w:tabs>
      <w:suppressAutoHyphens/>
    </w:pPr>
    <w:rPr>
      <w:rFonts w:ascii="Times New Roman" w:hAnsi="Times New Roman"/>
    </w:rPr>
  </w:style>
  <w:style w:type="paragraph" w:styleId="af6">
    <w:name w:val="No Spacing"/>
    <w:uiPriority w:val="1"/>
    <w:qFormat/>
    <w:rsid w:val="0050158B"/>
    <w:pPr>
      <w:suppressAutoHyphens/>
    </w:pPr>
  </w:style>
  <w:style w:type="paragraph" w:styleId="af7">
    <w:name w:val="Normal (Web)"/>
    <w:basedOn w:val="a"/>
    <w:uiPriority w:val="99"/>
    <w:qFormat/>
    <w:rsid w:val="0050158B"/>
    <w:pPr>
      <w:suppressAutoHyphens/>
      <w:spacing w:beforeAutospacing="1" w:after="119"/>
    </w:pPr>
    <w:rPr>
      <w:rFonts w:ascii="Times New Roman" w:hAnsi="Times New Roman"/>
      <w:sz w:val="24"/>
      <w:szCs w:val="24"/>
    </w:rPr>
  </w:style>
  <w:style w:type="paragraph" w:customStyle="1" w:styleId="af8">
    <w:name w:val="Содержимое таблицы"/>
    <w:basedOn w:val="a"/>
    <w:qFormat/>
    <w:rsid w:val="0050158B"/>
    <w:pPr>
      <w:widowControl w:val="0"/>
      <w:suppressLineNumbers/>
      <w:suppressAutoHyphens/>
    </w:pPr>
    <w:rPr>
      <w:rFonts w:ascii="Times New Roman" w:hAnsi="Times New Roman"/>
    </w:rPr>
  </w:style>
  <w:style w:type="paragraph" w:customStyle="1" w:styleId="af9">
    <w:name w:val="Заголовок таблицы"/>
    <w:basedOn w:val="af8"/>
    <w:qFormat/>
    <w:rsid w:val="0050158B"/>
    <w:pPr>
      <w:jc w:val="center"/>
    </w:pPr>
    <w:rPr>
      <w:b/>
      <w:bCs/>
    </w:rPr>
  </w:style>
  <w:style w:type="paragraph" w:customStyle="1" w:styleId="21">
    <w:name w:val="Основной текст (2)"/>
    <w:basedOn w:val="a"/>
    <w:qFormat/>
    <w:rsid w:val="0050158B"/>
    <w:pPr>
      <w:shd w:val="clear" w:color="auto" w:fill="FFFFFF"/>
      <w:suppressAutoHyphens/>
      <w:spacing w:before="60" w:line="178" w:lineRule="exact"/>
      <w:jc w:val="center"/>
    </w:pPr>
    <w:rPr>
      <w:rFonts w:ascii="Times New Roman" w:hAnsi="Times New Roman"/>
      <w:sz w:val="16"/>
    </w:rPr>
  </w:style>
  <w:style w:type="character" w:customStyle="1" w:styleId="10">
    <w:name w:val="Верхний колонтитул Знак1"/>
    <w:link w:val="a5"/>
    <w:uiPriority w:val="99"/>
    <w:rsid w:val="0050158B"/>
    <w:rPr>
      <w:rFonts w:ascii="TimesET" w:hAnsi="TimesET"/>
    </w:rPr>
  </w:style>
  <w:style w:type="character" w:customStyle="1" w:styleId="11">
    <w:name w:val="Нижний колонтитул Знак1"/>
    <w:link w:val="a6"/>
    <w:uiPriority w:val="99"/>
    <w:rsid w:val="0050158B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index heading" w:qFormat="1"/>
    <w:lsdException w:name="caption" w:qFormat="1"/>
    <w:lsdException w:name="line number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 List" w:uiPriority="99"/>
    <w:lsdException w:name="Balloon Text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10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11"/>
    <w:uiPriority w:val="99"/>
    <w:pPr>
      <w:tabs>
        <w:tab w:val="center" w:pos="4677"/>
        <w:tab w:val="right" w:pos="9355"/>
      </w:tabs>
    </w:pPr>
  </w:style>
  <w:style w:type="paragraph" w:styleId="a7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uiPriority w:val="99"/>
    <w:qFormat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Title">
    <w:name w:val="ConsTitle"/>
    <w:qFormat/>
    <w:rsid w:val="0050158B"/>
    <w:pPr>
      <w:suppressAutoHyphens/>
    </w:pPr>
    <w:rPr>
      <w:rFonts w:ascii="Arial" w:hAnsi="Arial" w:cs="Arial"/>
      <w:b/>
      <w:bCs/>
      <w:sz w:val="18"/>
      <w:szCs w:val="18"/>
    </w:rPr>
  </w:style>
  <w:style w:type="character" w:customStyle="1" w:styleId="ad">
    <w:name w:val="Верхний колонтитул Знак"/>
    <w:uiPriority w:val="99"/>
    <w:qFormat/>
    <w:rsid w:val="0050158B"/>
    <w:rPr>
      <w:rFonts w:eastAsia="Times New Roman"/>
      <w:kern w:val="0"/>
      <w:sz w:val="20"/>
      <w:szCs w:val="20"/>
      <w:lang w:eastAsia="ru-RU"/>
    </w:rPr>
  </w:style>
  <w:style w:type="character" w:customStyle="1" w:styleId="ae">
    <w:name w:val="Нижний колонтитул Знак"/>
    <w:uiPriority w:val="99"/>
    <w:qFormat/>
    <w:rsid w:val="0050158B"/>
    <w:rPr>
      <w:rFonts w:eastAsia="Times New Roman"/>
      <w:kern w:val="0"/>
      <w:sz w:val="20"/>
      <w:szCs w:val="20"/>
      <w:lang w:eastAsia="ru-RU"/>
    </w:rPr>
  </w:style>
  <w:style w:type="character" w:customStyle="1" w:styleId="af">
    <w:name w:val="Текст выноски Знак"/>
    <w:uiPriority w:val="99"/>
    <w:semiHidden/>
    <w:qFormat/>
    <w:rsid w:val="0050158B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20">
    <w:name w:val="Основной текст (2)_"/>
    <w:qFormat/>
    <w:rsid w:val="0050158B"/>
    <w:rPr>
      <w:rFonts w:ascii="Times New Roman" w:hAnsi="Times New Roman"/>
      <w:b w:val="0"/>
      <w:i w:val="0"/>
      <w:caps w:val="0"/>
      <w:smallCaps w:val="0"/>
      <w:strike w:val="0"/>
      <w:dstrike w:val="0"/>
      <w:sz w:val="16"/>
      <w:u w:val="none"/>
    </w:rPr>
  </w:style>
  <w:style w:type="character" w:customStyle="1" w:styleId="295pt">
    <w:name w:val="Основной текст (2) + 9;5 pt"/>
    <w:qFormat/>
    <w:rsid w:val="0050158B"/>
    <w:rPr>
      <w:rFonts w:ascii="Times New Roman" w:hAnsi="Times New Roman"/>
      <w:b w:val="0"/>
      <w:i w:val="0"/>
      <w:caps w:val="0"/>
      <w:smallCaps w:val="0"/>
      <w:strike w:val="0"/>
      <w:dstrike w:val="0"/>
      <w:sz w:val="19"/>
      <w:u w:val="none"/>
    </w:rPr>
  </w:style>
  <w:style w:type="character" w:customStyle="1" w:styleId="295pt0">
    <w:name w:val="Основной текст (2) + 9;5 pt;Полужирный"/>
    <w:qFormat/>
    <w:rsid w:val="0050158B"/>
    <w:rPr>
      <w:rFonts w:ascii="Times New Roman" w:hAnsi="Times New Roman"/>
      <w:b/>
      <w:i w:val="0"/>
      <w:caps w:val="0"/>
      <w:smallCaps w:val="0"/>
      <w:strike w:val="0"/>
      <w:dstrike w:val="0"/>
      <w:sz w:val="19"/>
      <w:u w:val="none"/>
    </w:rPr>
  </w:style>
  <w:style w:type="paragraph" w:customStyle="1" w:styleId="af0">
    <w:name w:val="Заголовок"/>
    <w:basedOn w:val="a"/>
    <w:next w:val="af1"/>
    <w:qFormat/>
    <w:rsid w:val="0050158B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link w:val="af2"/>
    <w:rsid w:val="0050158B"/>
    <w:pPr>
      <w:suppressAutoHyphens/>
      <w:spacing w:after="140" w:line="276" w:lineRule="auto"/>
    </w:pPr>
    <w:rPr>
      <w:rFonts w:ascii="Times New Roman" w:hAnsi="Times New Roman"/>
    </w:rPr>
  </w:style>
  <w:style w:type="character" w:customStyle="1" w:styleId="af2">
    <w:name w:val="Основной текст Знак"/>
    <w:basedOn w:val="a0"/>
    <w:link w:val="af1"/>
    <w:rsid w:val="0050158B"/>
  </w:style>
  <w:style w:type="paragraph" w:styleId="af3">
    <w:name w:val="List"/>
    <w:basedOn w:val="af1"/>
    <w:rsid w:val="0050158B"/>
    <w:rPr>
      <w:rFonts w:cs="Mangal"/>
    </w:rPr>
  </w:style>
  <w:style w:type="paragraph" w:customStyle="1" w:styleId="12">
    <w:name w:val="Название объекта1"/>
    <w:basedOn w:val="a"/>
    <w:qFormat/>
    <w:rsid w:val="0050158B"/>
    <w:pPr>
      <w:suppressLineNumbers/>
      <w:suppressAutoHyphen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13">
    <w:name w:val="index 1"/>
    <w:basedOn w:val="a"/>
    <w:next w:val="a"/>
    <w:autoRedefine/>
    <w:rsid w:val="0050158B"/>
    <w:pPr>
      <w:ind w:left="200" w:hanging="200"/>
    </w:pPr>
  </w:style>
  <w:style w:type="paragraph" w:styleId="af4">
    <w:name w:val="index heading"/>
    <w:basedOn w:val="a"/>
    <w:qFormat/>
    <w:rsid w:val="0050158B"/>
    <w:pPr>
      <w:suppressLineNumbers/>
      <w:suppressAutoHyphens/>
    </w:pPr>
    <w:rPr>
      <w:rFonts w:ascii="Times New Roman" w:hAnsi="Times New Roman" w:cs="Mangal"/>
    </w:rPr>
  </w:style>
  <w:style w:type="paragraph" w:customStyle="1" w:styleId="af5">
    <w:name w:val="Колонтитул"/>
    <w:basedOn w:val="a"/>
    <w:qFormat/>
    <w:rsid w:val="0050158B"/>
    <w:pPr>
      <w:suppressAutoHyphens/>
    </w:pPr>
    <w:rPr>
      <w:rFonts w:ascii="Times New Roman" w:hAnsi="Times New Roman"/>
    </w:rPr>
  </w:style>
  <w:style w:type="paragraph" w:customStyle="1" w:styleId="14">
    <w:name w:val="Верхний колонтитул1"/>
    <w:basedOn w:val="a"/>
    <w:uiPriority w:val="99"/>
    <w:unhideWhenUsed/>
    <w:rsid w:val="0050158B"/>
    <w:pPr>
      <w:tabs>
        <w:tab w:val="center" w:pos="4677"/>
        <w:tab w:val="right" w:pos="9355"/>
      </w:tabs>
      <w:suppressAutoHyphens/>
    </w:pPr>
    <w:rPr>
      <w:rFonts w:ascii="Times New Roman" w:hAnsi="Times New Roman"/>
    </w:rPr>
  </w:style>
  <w:style w:type="paragraph" w:customStyle="1" w:styleId="15">
    <w:name w:val="Нижний колонтитул1"/>
    <w:basedOn w:val="a"/>
    <w:uiPriority w:val="99"/>
    <w:unhideWhenUsed/>
    <w:rsid w:val="0050158B"/>
    <w:pPr>
      <w:tabs>
        <w:tab w:val="center" w:pos="4677"/>
        <w:tab w:val="right" w:pos="9355"/>
      </w:tabs>
      <w:suppressAutoHyphens/>
    </w:pPr>
    <w:rPr>
      <w:rFonts w:ascii="Times New Roman" w:hAnsi="Times New Roman"/>
    </w:rPr>
  </w:style>
  <w:style w:type="paragraph" w:styleId="af6">
    <w:name w:val="No Spacing"/>
    <w:uiPriority w:val="1"/>
    <w:qFormat/>
    <w:rsid w:val="0050158B"/>
    <w:pPr>
      <w:suppressAutoHyphens/>
    </w:pPr>
  </w:style>
  <w:style w:type="paragraph" w:styleId="af7">
    <w:name w:val="Normal (Web)"/>
    <w:basedOn w:val="a"/>
    <w:uiPriority w:val="99"/>
    <w:qFormat/>
    <w:rsid w:val="0050158B"/>
    <w:pPr>
      <w:suppressAutoHyphens/>
      <w:spacing w:beforeAutospacing="1" w:after="119"/>
    </w:pPr>
    <w:rPr>
      <w:rFonts w:ascii="Times New Roman" w:hAnsi="Times New Roman"/>
      <w:sz w:val="24"/>
      <w:szCs w:val="24"/>
    </w:rPr>
  </w:style>
  <w:style w:type="paragraph" w:customStyle="1" w:styleId="af8">
    <w:name w:val="Содержимое таблицы"/>
    <w:basedOn w:val="a"/>
    <w:qFormat/>
    <w:rsid w:val="0050158B"/>
    <w:pPr>
      <w:widowControl w:val="0"/>
      <w:suppressLineNumbers/>
      <w:suppressAutoHyphens/>
    </w:pPr>
    <w:rPr>
      <w:rFonts w:ascii="Times New Roman" w:hAnsi="Times New Roman"/>
    </w:rPr>
  </w:style>
  <w:style w:type="paragraph" w:customStyle="1" w:styleId="af9">
    <w:name w:val="Заголовок таблицы"/>
    <w:basedOn w:val="af8"/>
    <w:qFormat/>
    <w:rsid w:val="0050158B"/>
    <w:pPr>
      <w:jc w:val="center"/>
    </w:pPr>
    <w:rPr>
      <w:b/>
      <w:bCs/>
    </w:rPr>
  </w:style>
  <w:style w:type="paragraph" w:customStyle="1" w:styleId="21">
    <w:name w:val="Основной текст (2)"/>
    <w:basedOn w:val="a"/>
    <w:qFormat/>
    <w:rsid w:val="0050158B"/>
    <w:pPr>
      <w:shd w:val="clear" w:color="auto" w:fill="FFFFFF"/>
      <w:suppressAutoHyphens/>
      <w:spacing w:before="60" w:line="178" w:lineRule="exact"/>
      <w:jc w:val="center"/>
    </w:pPr>
    <w:rPr>
      <w:rFonts w:ascii="Times New Roman" w:hAnsi="Times New Roman"/>
      <w:sz w:val="16"/>
    </w:rPr>
  </w:style>
  <w:style w:type="character" w:customStyle="1" w:styleId="10">
    <w:name w:val="Верхний колонтитул Знак1"/>
    <w:link w:val="a5"/>
    <w:uiPriority w:val="99"/>
    <w:rsid w:val="0050158B"/>
    <w:rPr>
      <w:rFonts w:ascii="TimesET" w:hAnsi="TimesET"/>
    </w:rPr>
  </w:style>
  <w:style w:type="character" w:customStyle="1" w:styleId="11">
    <w:name w:val="Нижний колонтитул Знак1"/>
    <w:link w:val="a6"/>
    <w:uiPriority w:val="99"/>
    <w:rsid w:val="0050158B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10</TotalTime>
  <Pages>1</Pages>
  <Words>44214</Words>
  <Characters>252021</Characters>
  <Application>Microsoft Office Word</Application>
  <DocSecurity>0</DocSecurity>
  <Lines>2100</Lines>
  <Paragraphs>591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295644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4</cp:revision>
  <cp:lastPrinted>2022-08-11T08:24:00Z</cp:lastPrinted>
  <dcterms:created xsi:type="dcterms:W3CDTF">2022-08-11T07:49:00Z</dcterms:created>
  <dcterms:modified xsi:type="dcterms:W3CDTF">2022-08-16T07:58:00Z</dcterms:modified>
</cp:coreProperties>
</file>