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5109D">
        <w:tc>
          <w:tcPr>
            <w:tcW w:w="5428" w:type="dxa"/>
          </w:tcPr>
          <w:p w:rsidR="00190FF9" w:rsidRPr="0045109D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18A6" w:rsidRPr="0045109D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718A6" w:rsidRPr="0045109D" w:rsidRDefault="001718A6" w:rsidP="001718A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постановлению Губернатора</w:t>
            </w:r>
          </w:p>
          <w:p w:rsidR="00190FF9" w:rsidRPr="0045109D" w:rsidRDefault="001718A6" w:rsidP="001718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  <w:r w:rsidR="00190FF9" w:rsidRPr="00451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718A6" w:rsidRPr="0045109D">
        <w:tc>
          <w:tcPr>
            <w:tcW w:w="5428" w:type="dxa"/>
          </w:tcPr>
          <w:p w:rsidR="001718A6" w:rsidRPr="0045109D" w:rsidRDefault="001718A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18A6" w:rsidRPr="0045109D" w:rsidRDefault="00EE336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29.07.2022 № 77-пг</w:t>
            </w:r>
            <w:bookmarkStart w:id="0" w:name="_GoBack"/>
            <w:bookmarkEnd w:id="0"/>
          </w:p>
        </w:tc>
      </w:tr>
      <w:tr w:rsidR="001718A6" w:rsidRPr="0045109D">
        <w:tc>
          <w:tcPr>
            <w:tcW w:w="5428" w:type="dxa"/>
          </w:tcPr>
          <w:p w:rsidR="001718A6" w:rsidRPr="0045109D" w:rsidRDefault="001718A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18A6" w:rsidRPr="0045109D" w:rsidRDefault="001718A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45109D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718A6" w:rsidRPr="0045109D" w:rsidRDefault="001718A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718A6" w:rsidRPr="0045109D" w:rsidRDefault="001718A6" w:rsidP="001718A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5109D">
        <w:rPr>
          <w:rFonts w:ascii="Times New Roman" w:eastAsia="Calibri" w:hAnsi="Times New Roman"/>
          <w:sz w:val="28"/>
          <w:szCs w:val="28"/>
          <w:lang w:eastAsia="en-US"/>
        </w:rPr>
        <w:t>Лимит добычи охотничьих ресурсов на территории Рязанской области, за исключением особо охраняемых природных территорий федерального значения, на период с 1 августа 2022 года до 1 августа 2023 года</w:t>
      </w:r>
    </w:p>
    <w:p w:rsidR="001718A6" w:rsidRPr="0045109D" w:rsidRDefault="001718A6" w:rsidP="001718A6">
      <w:pPr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58"/>
        <w:gridCol w:w="1843"/>
        <w:gridCol w:w="2269"/>
        <w:gridCol w:w="1700"/>
      </w:tblGrid>
      <w:tr w:rsidR="001718A6" w:rsidRPr="0045109D" w:rsidTr="005E064C">
        <w:tc>
          <w:tcPr>
            <w:tcW w:w="594" w:type="dxa"/>
            <w:vMerge w:val="restart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58" w:type="dxa"/>
            <w:vMerge w:val="restart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охотничьего ресурса</w:t>
            </w:r>
          </w:p>
        </w:tc>
        <w:tc>
          <w:tcPr>
            <w:tcW w:w="5812" w:type="dxa"/>
            <w:gridSpan w:val="3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особей</w:t>
            </w:r>
          </w:p>
        </w:tc>
      </w:tr>
      <w:tr w:rsidR="001718A6" w:rsidRPr="0045109D" w:rsidTr="005E064C">
        <w:tc>
          <w:tcPr>
            <w:tcW w:w="594" w:type="dxa"/>
            <w:vMerge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8" w:type="dxa"/>
            <w:vMerge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969" w:type="dxa"/>
            <w:gridSpan w:val="2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 в общедоступных охотничьих угодьях</w:t>
            </w:r>
          </w:p>
        </w:tc>
      </w:tr>
      <w:tr w:rsidR="001718A6" w:rsidRPr="0045109D" w:rsidTr="005E064C">
        <w:tc>
          <w:tcPr>
            <w:tcW w:w="594" w:type="dxa"/>
            <w:vMerge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8" w:type="dxa"/>
            <w:vMerge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старше 1 года </w:t>
            </w:r>
          </w:p>
        </w:tc>
        <w:tc>
          <w:tcPr>
            <w:tcW w:w="1700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 1 года</w:t>
            </w:r>
          </w:p>
        </w:tc>
      </w:tr>
      <w:tr w:rsidR="001718A6" w:rsidRPr="0045109D" w:rsidTr="005E064C">
        <w:tc>
          <w:tcPr>
            <w:tcW w:w="594" w:type="dxa"/>
          </w:tcPr>
          <w:p w:rsidR="001718A6" w:rsidRPr="0045109D" w:rsidRDefault="001718A6" w:rsidP="005E064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58" w:type="dxa"/>
          </w:tcPr>
          <w:p w:rsidR="001718A6" w:rsidRPr="0045109D" w:rsidRDefault="001718A6" w:rsidP="005E064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Лось </w:t>
            </w:r>
          </w:p>
        </w:tc>
        <w:tc>
          <w:tcPr>
            <w:tcW w:w="1843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455</w:t>
            </w:r>
          </w:p>
        </w:tc>
        <w:tc>
          <w:tcPr>
            <w:tcW w:w="2269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0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1718A6" w:rsidRPr="0045109D" w:rsidTr="005E064C">
        <w:tc>
          <w:tcPr>
            <w:tcW w:w="594" w:type="dxa"/>
          </w:tcPr>
          <w:p w:rsidR="001718A6" w:rsidRPr="0045109D" w:rsidRDefault="001718A6" w:rsidP="005E064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058" w:type="dxa"/>
          </w:tcPr>
          <w:p w:rsidR="001718A6" w:rsidRPr="0045109D" w:rsidRDefault="001718A6" w:rsidP="005E064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Косуля европейская</w:t>
            </w:r>
          </w:p>
        </w:tc>
        <w:tc>
          <w:tcPr>
            <w:tcW w:w="1843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488</w:t>
            </w:r>
          </w:p>
        </w:tc>
        <w:tc>
          <w:tcPr>
            <w:tcW w:w="2269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0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1718A6" w:rsidRPr="0045109D" w:rsidTr="005E064C">
        <w:tc>
          <w:tcPr>
            <w:tcW w:w="594" w:type="dxa"/>
          </w:tcPr>
          <w:p w:rsidR="001718A6" w:rsidRPr="0045109D" w:rsidRDefault="001718A6" w:rsidP="005E064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058" w:type="dxa"/>
          </w:tcPr>
          <w:p w:rsidR="001718A6" w:rsidRPr="0045109D" w:rsidRDefault="001718A6" w:rsidP="005E064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Олень благородный</w:t>
            </w:r>
          </w:p>
        </w:tc>
        <w:tc>
          <w:tcPr>
            <w:tcW w:w="1843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9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:rsidR="001718A6" w:rsidRPr="0045109D" w:rsidRDefault="001718A6" w:rsidP="005E064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1718A6" w:rsidRPr="0045109D" w:rsidRDefault="001718A6" w:rsidP="001718A6">
      <w:pPr>
        <w:jc w:val="both"/>
        <w:rPr>
          <w:rFonts w:ascii="Times New Roman" w:eastAsia="Calibri" w:hAnsi="Times New Roman"/>
          <w:sz w:val="12"/>
          <w:szCs w:val="12"/>
          <w:lang w:eastAsia="en-US"/>
        </w:rPr>
      </w:pPr>
    </w:p>
    <w:p w:rsidR="001718A6" w:rsidRPr="0045109D" w:rsidRDefault="001718A6" w:rsidP="001718A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45109D">
        <w:rPr>
          <w:rFonts w:ascii="Times New Roman" w:eastAsia="Calibri" w:hAnsi="Times New Roman"/>
          <w:sz w:val="28"/>
          <w:szCs w:val="28"/>
          <w:lang w:eastAsia="en-US"/>
        </w:rPr>
        <w:t>Лимит добычи охотничьих ресурсов на территории Рязанской области, за исключением особо охраняемых природных территорий федерального значения, на период с 1 августа 2022 года до 1 августа 2023 года определен в соответствии с квотой добычи лосей в отношении каждого охотничьего угодья согласно таблице № 1, квотой добычи косуль европейских в отношении каждого охотничьего угодья согласно таблице № 2 и квотой добычи оленей благородных</w:t>
      </w:r>
      <w:proofErr w:type="gramEnd"/>
      <w:r w:rsidRPr="0045109D">
        <w:rPr>
          <w:rFonts w:ascii="Times New Roman" w:eastAsia="Calibri" w:hAnsi="Times New Roman"/>
          <w:sz w:val="28"/>
          <w:szCs w:val="28"/>
          <w:lang w:eastAsia="en-US"/>
        </w:rPr>
        <w:t xml:space="preserve"> в отношении охотничьего угодья согласно таблице № 3.</w:t>
      </w:r>
    </w:p>
    <w:p w:rsidR="001718A6" w:rsidRPr="0045109D" w:rsidRDefault="001718A6" w:rsidP="001718A6">
      <w:pPr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9585" w:type="dxa"/>
        <w:tblLook w:val="04A0" w:firstRow="1" w:lastRow="0" w:firstColumn="1" w:lastColumn="0" w:noHBand="0" w:noVBand="1"/>
      </w:tblPr>
      <w:tblGrid>
        <w:gridCol w:w="5427"/>
        <w:gridCol w:w="4158"/>
      </w:tblGrid>
      <w:tr w:rsidR="001718A6" w:rsidRPr="0045109D" w:rsidTr="005E064C">
        <w:tc>
          <w:tcPr>
            <w:tcW w:w="5427" w:type="dxa"/>
          </w:tcPr>
          <w:p w:rsidR="001718A6" w:rsidRPr="0045109D" w:rsidRDefault="001718A6" w:rsidP="005E064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58" w:type="dxa"/>
          </w:tcPr>
          <w:p w:rsidR="001718A6" w:rsidRPr="0045109D" w:rsidRDefault="001718A6" w:rsidP="005E064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          Таблица № 1</w:t>
            </w:r>
          </w:p>
        </w:tc>
      </w:tr>
    </w:tbl>
    <w:p w:rsidR="001718A6" w:rsidRPr="0045109D" w:rsidRDefault="001718A6" w:rsidP="001718A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718A6" w:rsidRPr="0045109D" w:rsidRDefault="001718A6" w:rsidP="001718A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5109D">
        <w:rPr>
          <w:rFonts w:ascii="Times New Roman" w:eastAsia="Calibri" w:hAnsi="Times New Roman"/>
          <w:sz w:val="28"/>
          <w:szCs w:val="28"/>
          <w:lang w:eastAsia="en-US"/>
        </w:rPr>
        <w:t xml:space="preserve">Квота добычи лосей в отношении каждого охотничьего угодья </w:t>
      </w:r>
    </w:p>
    <w:p w:rsidR="001718A6" w:rsidRPr="0045109D" w:rsidRDefault="001718A6" w:rsidP="001718A6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992"/>
        <w:gridCol w:w="1276"/>
        <w:gridCol w:w="2410"/>
        <w:gridCol w:w="1134"/>
      </w:tblGrid>
      <w:tr w:rsidR="001718A6" w:rsidRPr="0045109D" w:rsidTr="00FB600F">
        <w:trPr>
          <w:trHeight w:val="331"/>
        </w:trPr>
        <w:tc>
          <w:tcPr>
            <w:tcW w:w="568" w:type="dxa"/>
            <w:vMerge w:val="restart"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охотничьего угодья</w:t>
            </w:r>
          </w:p>
        </w:tc>
        <w:tc>
          <w:tcPr>
            <w:tcW w:w="5812" w:type="dxa"/>
            <w:gridSpan w:val="4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Квота добычи, особей</w:t>
            </w:r>
          </w:p>
        </w:tc>
      </w:tr>
      <w:tr w:rsidR="001718A6" w:rsidRPr="0045109D" w:rsidTr="00FB600F">
        <w:trPr>
          <w:trHeight w:val="304"/>
        </w:trPr>
        <w:tc>
          <w:tcPr>
            <w:tcW w:w="56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820" w:type="dxa"/>
            <w:gridSpan w:val="3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</w:tc>
      </w:tr>
      <w:tr w:rsidR="001718A6" w:rsidRPr="0045109D" w:rsidTr="00FB600F">
        <w:trPr>
          <w:trHeight w:val="281"/>
        </w:trPr>
        <w:tc>
          <w:tcPr>
            <w:tcW w:w="56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старше 1 года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5109D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</w:p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1 года</w:t>
            </w:r>
          </w:p>
        </w:tc>
      </w:tr>
      <w:tr w:rsidR="001718A6" w:rsidRPr="0045109D" w:rsidTr="00FB600F">
        <w:trPr>
          <w:trHeight w:val="682"/>
        </w:trPr>
        <w:tc>
          <w:tcPr>
            <w:tcW w:w="56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самцы во время гона</w:t>
            </w:r>
          </w:p>
        </w:tc>
        <w:tc>
          <w:tcPr>
            <w:tcW w:w="2410" w:type="dxa"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без подразделения по половому признаку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5109D" w:rsidRPr="0045109D" w:rsidRDefault="0045109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992"/>
        <w:gridCol w:w="1276"/>
        <w:gridCol w:w="2410"/>
        <w:gridCol w:w="1134"/>
      </w:tblGrid>
      <w:tr w:rsidR="001718A6" w:rsidRPr="0045109D" w:rsidTr="00FB600F">
        <w:trPr>
          <w:trHeight w:val="185"/>
          <w:tblHeader/>
        </w:trPr>
        <w:tc>
          <w:tcPr>
            <w:tcW w:w="568" w:type="dxa"/>
          </w:tcPr>
          <w:p w:rsidR="001718A6" w:rsidRPr="0045109D" w:rsidRDefault="001718A6" w:rsidP="00451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718A6" w:rsidRPr="0045109D" w:rsidRDefault="001718A6" w:rsidP="00451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718A6" w:rsidRPr="0045109D" w:rsidRDefault="001718A6" w:rsidP="00451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718A6" w:rsidRPr="0045109D" w:rsidRDefault="001718A6" w:rsidP="00451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718A6" w:rsidRPr="0045109D" w:rsidRDefault="001718A6" w:rsidP="00451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Аргинское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Боишевское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Буферное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Воронцовское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Вымпел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Вышинское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Гиблицкое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Головановское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Городновское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Ерахтурское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Ерлинское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Ермишинское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Захаровское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Илюхинское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Каверинское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Карабухинский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Кадомское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Канинское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Касимовское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Келецкое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Кермисинское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Кирицкое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Клепиковское</w:t>
            </w:r>
            <w:proofErr w:type="spellEnd"/>
          </w:p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Клепиковское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(Ахматовский, 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Ломакинский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Кораблинское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Крутоярское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Куршинское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Кустаревское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Ласковское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Лубоносское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Лукмосское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Мамоновское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Мещера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Можарское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Нарышкинское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Ермишинского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ОДОУ Спасского района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Петровское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Пителинское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Пичкиряевское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Путятинское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Райпольское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Русь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Рыбновское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color w:val="FF00F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Рязанское межрайонное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Сапожковское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Сараевское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Селецкое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Скопинское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Спасское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Станищевское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Устьевское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Ухоловское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Часловское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Чучковское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Шацкое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color w:val="FF00F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Шиловское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color w:val="FF00F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  <w:tc>
          <w:tcPr>
            <w:tcW w:w="1276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1718A6" w:rsidRPr="0045109D" w:rsidRDefault="001718A6" w:rsidP="001718A6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85" w:type="dxa"/>
        <w:tblLook w:val="04A0" w:firstRow="1" w:lastRow="0" w:firstColumn="1" w:lastColumn="0" w:noHBand="0" w:noVBand="1"/>
      </w:tblPr>
      <w:tblGrid>
        <w:gridCol w:w="5427"/>
        <w:gridCol w:w="4158"/>
      </w:tblGrid>
      <w:tr w:rsidR="001718A6" w:rsidRPr="0045109D" w:rsidTr="005E064C">
        <w:tc>
          <w:tcPr>
            <w:tcW w:w="5427" w:type="dxa"/>
          </w:tcPr>
          <w:p w:rsidR="001718A6" w:rsidRPr="0045109D" w:rsidRDefault="001718A6" w:rsidP="005E064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58" w:type="dxa"/>
          </w:tcPr>
          <w:p w:rsidR="001718A6" w:rsidRPr="0045109D" w:rsidRDefault="001718A6" w:rsidP="005E064C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Таблица № 2</w:t>
            </w:r>
          </w:p>
        </w:tc>
      </w:tr>
    </w:tbl>
    <w:p w:rsidR="001718A6" w:rsidRPr="0045109D" w:rsidRDefault="001718A6" w:rsidP="001718A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718A6" w:rsidRPr="0045109D" w:rsidRDefault="001718A6" w:rsidP="001718A6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45109D">
        <w:rPr>
          <w:rFonts w:ascii="Times New Roman" w:hAnsi="Times New Roman"/>
          <w:sz w:val="28"/>
          <w:szCs w:val="28"/>
        </w:rPr>
        <w:t>Квота добычи косуль европейских в отношении каждого охотничьего угодья</w:t>
      </w:r>
    </w:p>
    <w:p w:rsidR="001718A6" w:rsidRPr="0045109D" w:rsidRDefault="001718A6" w:rsidP="001718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992"/>
        <w:gridCol w:w="1276"/>
        <w:gridCol w:w="2410"/>
        <w:gridCol w:w="1134"/>
      </w:tblGrid>
      <w:tr w:rsidR="001718A6" w:rsidRPr="0045109D" w:rsidTr="00FB600F">
        <w:trPr>
          <w:trHeight w:val="331"/>
        </w:trPr>
        <w:tc>
          <w:tcPr>
            <w:tcW w:w="568" w:type="dxa"/>
            <w:vMerge w:val="restart"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охотничьего угодья</w:t>
            </w:r>
          </w:p>
        </w:tc>
        <w:tc>
          <w:tcPr>
            <w:tcW w:w="5812" w:type="dxa"/>
            <w:gridSpan w:val="4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Квота добычи, особей</w:t>
            </w:r>
          </w:p>
        </w:tc>
      </w:tr>
      <w:tr w:rsidR="001718A6" w:rsidRPr="0045109D" w:rsidTr="00FB600F">
        <w:trPr>
          <w:trHeight w:val="304"/>
        </w:trPr>
        <w:tc>
          <w:tcPr>
            <w:tcW w:w="56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820" w:type="dxa"/>
            <w:gridSpan w:val="3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</w:tc>
      </w:tr>
      <w:tr w:rsidR="001718A6" w:rsidRPr="0045109D" w:rsidTr="00FB600F">
        <w:trPr>
          <w:trHeight w:val="281"/>
        </w:trPr>
        <w:tc>
          <w:tcPr>
            <w:tcW w:w="56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старше 1 года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5109D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</w:p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1 года</w:t>
            </w:r>
          </w:p>
        </w:tc>
      </w:tr>
      <w:tr w:rsidR="001718A6" w:rsidRPr="0045109D" w:rsidTr="00FB600F">
        <w:trPr>
          <w:trHeight w:val="682"/>
        </w:trPr>
        <w:tc>
          <w:tcPr>
            <w:tcW w:w="56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самцы во время гона</w:t>
            </w:r>
          </w:p>
        </w:tc>
        <w:tc>
          <w:tcPr>
            <w:tcW w:w="2410" w:type="dxa"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без подразделения по половому признаку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5109D" w:rsidRPr="0045109D" w:rsidRDefault="0045109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992"/>
        <w:gridCol w:w="1276"/>
        <w:gridCol w:w="2410"/>
        <w:gridCol w:w="1134"/>
      </w:tblGrid>
      <w:tr w:rsidR="001718A6" w:rsidRPr="0045109D" w:rsidTr="00FB600F">
        <w:trPr>
          <w:trHeight w:val="185"/>
          <w:tblHeader/>
        </w:trPr>
        <w:tc>
          <w:tcPr>
            <w:tcW w:w="568" w:type="dxa"/>
          </w:tcPr>
          <w:p w:rsidR="001718A6" w:rsidRPr="0045109D" w:rsidRDefault="001718A6" w:rsidP="00451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718A6" w:rsidRPr="0045109D" w:rsidRDefault="001718A6" w:rsidP="00451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1718A6" w:rsidRPr="0045109D" w:rsidRDefault="001718A6" w:rsidP="00451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:rsidR="001718A6" w:rsidRPr="0045109D" w:rsidRDefault="001718A6" w:rsidP="00451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1718A6" w:rsidRPr="0045109D" w:rsidRDefault="001718A6" w:rsidP="00451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Аргинское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Буферное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Вепрь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Вымпел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Вышинское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Гиблицкое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Ерлинское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Захаровское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Желтухинское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Илюхинское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Каверинское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09D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Карабухинский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Каверинское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Каверинский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Кадомское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Канинское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Касимовское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Каргашинское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Кермисинское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Кирицкое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Кораблинское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Кустаревское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Липяговское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Лукмосское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Милославское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Михайловское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Можарское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Нарышкинское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Новодеревенское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Ермишинского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района № 2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района № 2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Петровское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Пителинское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Пичкиряевское</w:t>
            </w:r>
            <w:proofErr w:type="spellEnd"/>
            <w:r w:rsidRPr="00451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Путятинское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8" w:type="dxa"/>
            <w:shd w:val="clear" w:color="auto" w:fill="auto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Райпольское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Русь</w:t>
            </w:r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68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Рыбновское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718A6" w:rsidRPr="0045109D" w:rsidRDefault="001718A6" w:rsidP="00451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Ряжское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Рязанское межрайонное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Сапожковское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Сараевское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Скопинское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8" w:type="dxa"/>
            <w:shd w:val="clear" w:color="auto" w:fill="auto"/>
            <w:noWrap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Станищевское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Стенькинское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8" w:type="dxa"/>
            <w:shd w:val="clear" w:color="auto" w:fill="auto"/>
            <w:noWrap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Устьевское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118" w:type="dxa"/>
            <w:shd w:val="clear" w:color="auto" w:fill="auto"/>
            <w:noWrap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Ухоловское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8" w:type="dxa"/>
            <w:shd w:val="clear" w:color="auto" w:fill="auto"/>
            <w:noWrap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Федяевское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8" w:type="dxa"/>
            <w:shd w:val="clear" w:color="auto" w:fill="auto"/>
            <w:noWrap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Часловское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8" w:type="dxa"/>
            <w:shd w:val="clear" w:color="auto" w:fill="auto"/>
            <w:noWrap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Чучковское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8" w:type="dxa"/>
            <w:shd w:val="clear" w:color="auto" w:fill="auto"/>
            <w:noWrap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Шацкое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8" w:type="dxa"/>
            <w:shd w:val="clear" w:color="auto" w:fill="auto"/>
            <w:noWrap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Шиловское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1718A6" w:rsidRPr="0045109D" w:rsidRDefault="001718A6" w:rsidP="001718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109D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9585" w:type="dxa"/>
        <w:tblLook w:val="04A0" w:firstRow="1" w:lastRow="0" w:firstColumn="1" w:lastColumn="0" w:noHBand="0" w:noVBand="1"/>
      </w:tblPr>
      <w:tblGrid>
        <w:gridCol w:w="5427"/>
        <w:gridCol w:w="4158"/>
      </w:tblGrid>
      <w:tr w:rsidR="001718A6" w:rsidRPr="0045109D" w:rsidTr="005E064C">
        <w:tc>
          <w:tcPr>
            <w:tcW w:w="5427" w:type="dxa"/>
          </w:tcPr>
          <w:p w:rsidR="001718A6" w:rsidRPr="0045109D" w:rsidRDefault="001718A6" w:rsidP="005E064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58" w:type="dxa"/>
          </w:tcPr>
          <w:p w:rsidR="001718A6" w:rsidRPr="0045109D" w:rsidRDefault="001718A6" w:rsidP="005E064C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109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Таблица № 3</w:t>
            </w:r>
          </w:p>
        </w:tc>
      </w:tr>
    </w:tbl>
    <w:p w:rsidR="001718A6" w:rsidRPr="0045109D" w:rsidRDefault="001718A6" w:rsidP="001718A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718A6" w:rsidRPr="0045109D" w:rsidRDefault="001718A6" w:rsidP="001718A6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45109D">
        <w:rPr>
          <w:rFonts w:ascii="Times New Roman" w:hAnsi="Times New Roman"/>
          <w:sz w:val="28"/>
          <w:szCs w:val="28"/>
        </w:rPr>
        <w:t>Квота добычи оленей благородных в отношении охотничьего угодья</w:t>
      </w:r>
    </w:p>
    <w:p w:rsidR="001718A6" w:rsidRPr="0045109D" w:rsidRDefault="001718A6" w:rsidP="001718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992"/>
        <w:gridCol w:w="1276"/>
        <w:gridCol w:w="2410"/>
        <w:gridCol w:w="1134"/>
      </w:tblGrid>
      <w:tr w:rsidR="001718A6" w:rsidRPr="0045109D" w:rsidTr="00FB600F">
        <w:trPr>
          <w:trHeight w:val="331"/>
        </w:trPr>
        <w:tc>
          <w:tcPr>
            <w:tcW w:w="568" w:type="dxa"/>
            <w:vMerge w:val="restart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18" w:type="dxa"/>
            <w:vMerge w:val="restart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охотничьего угодья</w:t>
            </w:r>
          </w:p>
        </w:tc>
        <w:tc>
          <w:tcPr>
            <w:tcW w:w="5812" w:type="dxa"/>
            <w:gridSpan w:val="4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Квота добычи, особей</w:t>
            </w:r>
          </w:p>
        </w:tc>
      </w:tr>
      <w:tr w:rsidR="001718A6" w:rsidRPr="0045109D" w:rsidTr="00FB600F">
        <w:trPr>
          <w:trHeight w:val="304"/>
        </w:trPr>
        <w:tc>
          <w:tcPr>
            <w:tcW w:w="568" w:type="dxa"/>
            <w:vMerge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820" w:type="dxa"/>
            <w:gridSpan w:val="3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</w:tc>
      </w:tr>
      <w:tr w:rsidR="001718A6" w:rsidRPr="0045109D" w:rsidTr="00FB600F">
        <w:trPr>
          <w:trHeight w:val="281"/>
        </w:trPr>
        <w:tc>
          <w:tcPr>
            <w:tcW w:w="568" w:type="dxa"/>
            <w:vMerge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старше 1 года</w:t>
            </w:r>
          </w:p>
        </w:tc>
        <w:tc>
          <w:tcPr>
            <w:tcW w:w="1134" w:type="dxa"/>
            <w:vMerge w:val="restart"/>
          </w:tcPr>
          <w:p w:rsidR="0045109D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</w:p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1 года</w:t>
            </w:r>
          </w:p>
        </w:tc>
      </w:tr>
      <w:tr w:rsidR="001718A6" w:rsidRPr="0045109D" w:rsidTr="00FB600F">
        <w:trPr>
          <w:trHeight w:val="682"/>
        </w:trPr>
        <w:tc>
          <w:tcPr>
            <w:tcW w:w="568" w:type="dxa"/>
            <w:vMerge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самцы во время гона</w:t>
            </w:r>
          </w:p>
        </w:tc>
        <w:tc>
          <w:tcPr>
            <w:tcW w:w="2410" w:type="dxa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color w:val="000000"/>
                <w:sz w:val="28"/>
                <w:szCs w:val="28"/>
              </w:rPr>
              <w:t>без подразделения по половому признаку</w:t>
            </w:r>
          </w:p>
        </w:tc>
        <w:tc>
          <w:tcPr>
            <w:tcW w:w="1134" w:type="dxa"/>
            <w:vMerge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718A6" w:rsidRPr="0045109D" w:rsidTr="00FB600F">
        <w:trPr>
          <w:trHeight w:val="185"/>
          <w:tblHeader/>
        </w:trPr>
        <w:tc>
          <w:tcPr>
            <w:tcW w:w="568" w:type="dxa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1718A6" w:rsidRPr="0045109D" w:rsidRDefault="001718A6" w:rsidP="005E0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45109D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109D">
              <w:rPr>
                <w:rFonts w:ascii="Times New Roman" w:hAnsi="Times New Roman"/>
                <w:sz w:val="28"/>
                <w:szCs w:val="28"/>
              </w:rPr>
              <w:t>Келецкое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8A6" w:rsidRPr="0045109D" w:rsidTr="00FB60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0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18A6" w:rsidRPr="0045109D" w:rsidRDefault="001718A6" w:rsidP="005E0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18A6" w:rsidRPr="0045109D" w:rsidRDefault="001718A6" w:rsidP="001718A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8A6" w:rsidRPr="0045109D" w:rsidRDefault="001718A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718A6" w:rsidRPr="0045109D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EF" w:rsidRDefault="00CE51EF">
      <w:r>
        <w:separator/>
      </w:r>
    </w:p>
  </w:endnote>
  <w:endnote w:type="continuationSeparator" w:id="0">
    <w:p w:rsidR="00CE51EF" w:rsidRDefault="00CE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EF" w:rsidRDefault="00CE51EF">
      <w:r>
        <w:separator/>
      </w:r>
    </w:p>
  </w:footnote>
  <w:footnote w:type="continuationSeparator" w:id="0">
    <w:p w:rsidR="00CE51EF" w:rsidRDefault="00CE5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E336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22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A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18A6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5109D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E51EF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3369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600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5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2022-07-26T14:21:00Z</cp:lastPrinted>
  <dcterms:created xsi:type="dcterms:W3CDTF">2022-07-26T14:11:00Z</dcterms:created>
  <dcterms:modified xsi:type="dcterms:W3CDTF">2022-08-05T09:59:00Z</dcterms:modified>
</cp:coreProperties>
</file>