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03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.08.2022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417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О проведении 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по проекту решения</w:t>
        <w:br/>
        <w:t>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предоставлении разрешения  на условно разрешенный вид использования</w:t>
        <w:br/>
        <w:t>земельного участка с кадастровым номером 62:13:0000000:1617 по адресу:</w:t>
        <w:br/>
        <w:t>Российская Федерация, Рязанская область, Рыбновский муниципальный район, Батуринское сельское поселение, с. Федякино, ул. Новая, з/у 6А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 xml:space="preserve">» 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проводятся</w:t>
        <w:br/>
        <w:t xml:space="preserve">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по обращению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Герасимова Анатолия Сергеевича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Рыбновский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с. Федякино,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ул. Школьная, д. 1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;</w:t>
      </w:r>
      <w:r>
        <w:rPr>
          <w:rFonts w:cs="Times New Roman"/>
          <w:sz w:val="28"/>
          <w:szCs w:val="28"/>
          <w:highlight w:val="white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, 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9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.00 час.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17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DFDFD" w:val="clear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DFDFD" w:val="clear"/>
          <w:lang w:val="ru-RU" w:eastAsia="zh-CN" w:bidi="ar-SA"/>
        </w:rPr>
        <w:t xml:space="preserve">Рыбновский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DFDFD" w:val="clear"/>
          <w:lang w:val="ru-RU" w:eastAsia="zh-CN" w:bidi="ar-SA"/>
        </w:rPr>
        <w:t xml:space="preserve">с. Федякино,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DFDFD" w:val="clear"/>
          <w:lang w:val="ru-RU" w:eastAsia="zh-CN" w:bidi="ar-SA"/>
        </w:rPr>
        <w:t>ул. Школьная, д. 1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36</w:t>
      </w:r>
      <w:r>
        <w:rPr>
          <w:rFonts w:cs="Times New Roman"/>
          <w:sz w:val="28"/>
          <w:szCs w:val="28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,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sz w:val="28"/>
          <w:szCs w:val="28"/>
        </w:rPr>
        <w:t>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,</w:t>
      </w:r>
      <w:r>
        <w:rPr>
          <w:rFonts w:cs="Times New Roman"/>
          <w:sz w:val="28"/>
          <w:szCs w:val="28"/>
        </w:rPr>
        <w:t xml:space="preserve">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9</w:t>
      </w:r>
      <w:r>
        <w:rPr>
          <w:rFonts w:cs="Times New Roman"/>
          <w:sz w:val="28"/>
          <w:szCs w:val="28"/>
        </w:rPr>
        <w:t>.00 час. по 17.00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3">
    <w:name w:val="Указатель1"/>
    <w:basedOn w:val="Normal"/>
    <w:qFormat/>
    <w:pPr/>
    <w:rPr>
      <w:rFonts w:eastAsia="Lucida Sans"/>
      <w:lang w:eastAsia="ar-SA"/>
    </w:rPr>
  </w:style>
  <w:style w:type="paragraph" w:styleId="14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3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6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711</TotalTime>
  <Application>LibreOffice/6.4.4.2$Linux_X86_64 LibreOffice_project/40$Build-2</Application>
  <Pages>2</Pages>
  <Words>660</Words>
  <Characters>5017</Characters>
  <CharactersWithSpaces>5799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2022-08-04T10:32:58Z</dcterms:modified>
  <cp:revision>97</cp:revision>
  <dc:subject/>
  <dc:title/>
</cp:coreProperties>
</file>